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6A" w:rsidRPr="00A925CD" w:rsidRDefault="00135C6A" w:rsidP="00F7400B">
      <w:pPr>
        <w:ind w:left="6237"/>
      </w:pPr>
      <w:r w:rsidRPr="00A925CD"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0B3C3E">
      <w:pPr>
        <w:jc w:val="center"/>
      </w:pPr>
      <w:r w:rsidRPr="00A925CD">
        <w:t xml:space="preserve">для студентов </w:t>
      </w:r>
      <w:r w:rsidRPr="00A925CD">
        <w:rPr>
          <w:b/>
        </w:rPr>
        <w:t>1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629"/>
        <w:gridCol w:w="1627"/>
        <w:gridCol w:w="1618"/>
        <w:gridCol w:w="1589"/>
        <w:gridCol w:w="1617"/>
        <w:gridCol w:w="9"/>
        <w:gridCol w:w="2483"/>
        <w:gridCol w:w="651"/>
      </w:tblGrid>
      <w:tr w:rsidR="00135C6A" w:rsidRPr="00A925CD" w:rsidTr="00144A0B">
        <w:trPr>
          <w:trHeight w:val="20"/>
        </w:trPr>
        <w:tc>
          <w:tcPr>
            <w:tcW w:w="10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ПС-11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ПС-12</w:t>
            </w: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b/>
                <w:sz w:val="18"/>
                <w:szCs w:val="18"/>
              </w:rPr>
            </w:pPr>
            <w:r w:rsidRPr="00A925CD">
              <w:rPr>
                <w:b/>
                <w:sz w:val="18"/>
                <w:szCs w:val="18"/>
              </w:rPr>
              <w:t>ПС-13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Пн.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7400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ФИЗВОСПИТАНИЕ 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Белорусский язык 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C4464A" w:rsidRPr="00A925CD">
              <w:rPr>
                <w:sz w:val="18"/>
                <w:szCs w:val="18"/>
              </w:rPr>
              <w:t xml:space="preserve"> 3 к 2-3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Дудаль</w:t>
            </w:r>
            <w:proofErr w:type="spellEnd"/>
            <w:r w:rsidRPr="00A925CD">
              <w:rPr>
                <w:sz w:val="18"/>
                <w:szCs w:val="18"/>
              </w:rPr>
              <w:t xml:space="preserve"> Н.Н.</w:t>
            </w:r>
            <w:r w:rsidR="00C4464A" w:rsidRPr="00A925CD">
              <w:rPr>
                <w:sz w:val="18"/>
                <w:szCs w:val="18"/>
              </w:rPr>
              <w:t xml:space="preserve"> 5 к 6-10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C4464A" w:rsidRPr="00A925CD" w:rsidRDefault="00C4464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3 к 2-2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2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A925CD" w:rsidRDefault="00135C6A" w:rsidP="00DF1362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</w:t>
            </w:r>
            <w:proofErr w:type="spellStart"/>
            <w:r w:rsidRPr="00A925CD">
              <w:rPr>
                <w:sz w:val="18"/>
                <w:szCs w:val="18"/>
              </w:rPr>
              <w:t>Эсмантович</w:t>
            </w:r>
            <w:proofErr w:type="spellEnd"/>
            <w:r w:rsidRPr="00A925CD">
              <w:rPr>
                <w:sz w:val="18"/>
                <w:szCs w:val="18"/>
              </w:rPr>
              <w:t xml:space="preserve"> Е.И.</w:t>
            </w:r>
            <w:r w:rsidR="00C4464A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C4464A" w:rsidRPr="00A925CD">
              <w:rPr>
                <w:sz w:val="18"/>
                <w:szCs w:val="18"/>
              </w:rPr>
              <w:t xml:space="preserve"> 5 к 3-4</w:t>
            </w:r>
          </w:p>
          <w:p w:rsidR="0051077E" w:rsidRPr="00A925CD" w:rsidRDefault="0051077E" w:rsidP="002B4D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C4464A" w:rsidRPr="00A925CD">
              <w:rPr>
                <w:sz w:val="18"/>
                <w:szCs w:val="18"/>
              </w:rPr>
              <w:t>5 к 6-6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249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4464A" w:rsidRPr="00A925CD" w:rsidRDefault="00135C6A" w:rsidP="00A91EDD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зык</w:t>
            </w:r>
            <w:proofErr w:type="spellEnd"/>
            <w:r w:rsidRPr="00A925CD">
              <w:rPr>
                <w:sz w:val="18"/>
                <w:szCs w:val="18"/>
              </w:rPr>
              <w:t xml:space="preserve"> Коноплева А.А.</w:t>
            </w:r>
            <w:r w:rsidR="00C4464A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C4464A" w:rsidP="00A91ED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A91EDD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A925CD">
              <w:rPr>
                <w:sz w:val="18"/>
                <w:szCs w:val="18"/>
              </w:rPr>
              <w:t>Вт</w:t>
            </w:r>
            <w:proofErr w:type="gramEnd"/>
            <w:r w:rsidRPr="00A925CD">
              <w:rPr>
                <w:sz w:val="18"/>
                <w:szCs w:val="18"/>
              </w:rPr>
              <w:t>.</w:t>
            </w:r>
          </w:p>
        </w:tc>
        <w:tc>
          <w:tcPr>
            <w:tcW w:w="62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21137F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594" w:type="dxa"/>
            <w:gridSpan w:val="7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B012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Физиологические основы поведения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 </w:t>
            </w:r>
            <w:r w:rsidR="0021137F" w:rsidRPr="00A925CD">
              <w:rPr>
                <w:sz w:val="18"/>
                <w:szCs w:val="18"/>
              </w:rPr>
              <w:t xml:space="preserve"> 3 к 221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7A291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  <w:r w:rsidR="0021137F" w:rsidRPr="00A925CD">
              <w:rPr>
                <w:sz w:val="18"/>
                <w:szCs w:val="18"/>
              </w:rPr>
              <w:t xml:space="preserve"> </w:t>
            </w:r>
          </w:p>
          <w:p w:rsidR="00F209F2" w:rsidRPr="00A925CD" w:rsidRDefault="00CF65C5" w:rsidP="00CF65C5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3 к 221</w:t>
            </w:r>
          </w:p>
        </w:tc>
        <w:tc>
          <w:tcPr>
            <w:tcW w:w="32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</w:p>
          <w:p w:rsidR="0021137F" w:rsidRPr="00A925CD" w:rsidRDefault="0021137F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D4193" w:rsidRPr="00A925CD" w:rsidRDefault="00135C6A" w:rsidP="000945F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21137F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21137F" w:rsidP="000945F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C17E7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21137F" w:rsidP="00C17E7A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21719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8D53C0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21137F" w:rsidRPr="00A925CD">
              <w:rPr>
                <w:sz w:val="18"/>
                <w:szCs w:val="18"/>
              </w:rPr>
              <w:t xml:space="preserve"> 5 к 4-3</w:t>
            </w:r>
          </w:p>
          <w:p w:rsidR="0051077E" w:rsidRPr="00A925CD" w:rsidRDefault="0051077E" w:rsidP="008D5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2" w:type="dxa"/>
            <w:gridSpan w:val="2"/>
            <w:tcBorders>
              <w:left w:val="single" w:sz="18" w:space="0" w:color="auto"/>
            </w:tcBorders>
          </w:tcPr>
          <w:p w:rsidR="00135C6A" w:rsidRPr="00A925CD" w:rsidRDefault="00135C6A" w:rsidP="00C4464A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зык</w:t>
            </w:r>
            <w:proofErr w:type="spellEnd"/>
            <w:r w:rsidRPr="00A925CD">
              <w:rPr>
                <w:sz w:val="18"/>
                <w:szCs w:val="18"/>
              </w:rPr>
              <w:t xml:space="preserve"> Коноплева А.А.</w:t>
            </w:r>
          </w:p>
          <w:p w:rsidR="0021137F" w:rsidRPr="00A925CD" w:rsidRDefault="0021137F" w:rsidP="00C4464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A925CD" w:rsidRDefault="00135C6A" w:rsidP="004E1B8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A925CD">
              <w:rPr>
                <w:sz w:val="18"/>
                <w:szCs w:val="18"/>
              </w:rPr>
              <w:t>Ср</w:t>
            </w:r>
            <w:proofErr w:type="gramEnd"/>
            <w:r w:rsidRPr="00A925CD">
              <w:rPr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История психологии Мельникова О.Н.</w:t>
            </w:r>
            <w:r w:rsidR="00174E40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174E4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  <w:r w:rsidR="00174E40" w:rsidRPr="00A925CD">
              <w:rPr>
                <w:sz w:val="18"/>
                <w:szCs w:val="18"/>
              </w:rPr>
              <w:t xml:space="preserve"> 5 к 4-3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44A0B" w:rsidRPr="00A925CD" w:rsidRDefault="00135C6A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174E40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</w:p>
        </w:tc>
        <w:tc>
          <w:tcPr>
            <w:tcW w:w="314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</w:p>
          <w:p w:rsidR="00174E40" w:rsidRPr="00A925CD" w:rsidRDefault="00174E40" w:rsidP="00174E40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A74B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174E40" w:rsidP="00A74BDC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3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44A0B" w:rsidRPr="00A925CD" w:rsidRDefault="00135C6A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Политология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 Вороненко А.И.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174E40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</w:p>
        </w:tc>
        <w:tc>
          <w:tcPr>
            <w:tcW w:w="320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74E40" w:rsidRPr="00A925CD" w:rsidRDefault="00135C6A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Физиологические основы поведения (сем) </w:t>
            </w:r>
            <w:proofErr w:type="spellStart"/>
            <w:r w:rsidRPr="00A925CD">
              <w:rPr>
                <w:sz w:val="18"/>
                <w:szCs w:val="18"/>
              </w:rPr>
              <w:t>Гулаков</w:t>
            </w:r>
            <w:proofErr w:type="spellEnd"/>
            <w:r w:rsidRPr="00A925CD">
              <w:rPr>
                <w:sz w:val="18"/>
                <w:szCs w:val="18"/>
              </w:rPr>
              <w:t xml:space="preserve"> А.В.</w:t>
            </w:r>
            <w:r w:rsidR="00174E40" w:rsidRPr="00A925CD">
              <w:rPr>
                <w:sz w:val="18"/>
                <w:szCs w:val="18"/>
              </w:rPr>
              <w:t xml:space="preserve"> </w:t>
            </w:r>
          </w:p>
          <w:p w:rsidR="00135C6A" w:rsidRPr="00A925CD" w:rsidRDefault="002D4193" w:rsidP="00F8188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6-6</w:t>
            </w:r>
          </w:p>
        </w:tc>
        <w:tc>
          <w:tcPr>
            <w:tcW w:w="314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2D4193" w:rsidRPr="00A925CD">
              <w:rPr>
                <w:sz w:val="18"/>
                <w:szCs w:val="18"/>
              </w:rPr>
              <w:t>5 к 4-6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1E020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Основы права Денисенко Н.В. </w:t>
            </w:r>
          </w:p>
          <w:p w:rsidR="00135C6A" w:rsidRPr="00A925CD" w:rsidRDefault="00174E40" w:rsidP="006C344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4-3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  <w:p w:rsidR="0051077E" w:rsidRPr="00A925CD" w:rsidRDefault="0051077E" w:rsidP="006C344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E020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Чт.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Белорусский язык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88431A" w:rsidRPr="00A925CD">
              <w:rPr>
                <w:sz w:val="18"/>
                <w:szCs w:val="18"/>
              </w:rPr>
              <w:t xml:space="preserve"> 5 к 3-4</w:t>
            </w: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История психологии </w:t>
            </w:r>
          </w:p>
          <w:p w:rsidR="00135C6A" w:rsidRPr="00A925CD" w:rsidRDefault="00135C6A" w:rsidP="002B4D2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Мельникова О.Н.</w:t>
            </w:r>
            <w:r w:rsidR="0088431A" w:rsidRPr="00A925CD">
              <w:rPr>
                <w:sz w:val="18"/>
                <w:szCs w:val="18"/>
              </w:rPr>
              <w:t xml:space="preserve"> 5 к 6-10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9632F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 Порошина О.О.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>) с СППО</w:t>
            </w:r>
            <w:r w:rsidR="0088431A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49632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E370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88431A" w:rsidRPr="00A925CD">
              <w:rPr>
                <w:sz w:val="18"/>
                <w:szCs w:val="18"/>
              </w:rPr>
              <w:t xml:space="preserve"> 5 к 4-27</w:t>
            </w:r>
          </w:p>
          <w:p w:rsidR="0051077E" w:rsidRPr="00A925CD" w:rsidRDefault="0051077E" w:rsidP="004E370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Пт.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959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4468F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ФИЗВОСПИТАНИЕ 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726E12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="0088431A" w:rsidRPr="00A925CD">
              <w:rPr>
                <w:sz w:val="18"/>
                <w:szCs w:val="18"/>
              </w:rPr>
              <w:t>5 к 6-10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  <w:tc>
          <w:tcPr>
            <w:tcW w:w="32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88431A" w:rsidRPr="00A925CD" w:rsidRDefault="0051077E" w:rsidP="0088431A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8 к 2-2</w:t>
            </w:r>
          </w:p>
        </w:tc>
        <w:tc>
          <w:tcPr>
            <w:tcW w:w="31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Белорусский язык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Чернышова</w:t>
            </w:r>
            <w:proofErr w:type="spellEnd"/>
            <w:r w:rsidRPr="00A925CD">
              <w:rPr>
                <w:sz w:val="18"/>
                <w:szCs w:val="18"/>
              </w:rPr>
              <w:t xml:space="preserve"> А.М.</w:t>
            </w:r>
            <w:r w:rsidR="0088431A" w:rsidRPr="00A925CD">
              <w:rPr>
                <w:sz w:val="18"/>
                <w:szCs w:val="18"/>
              </w:rPr>
              <w:t xml:space="preserve"> 3 к 213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090E5F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8828F9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лк</w:t>
            </w:r>
            <w:proofErr w:type="spellEnd"/>
            <w:r w:rsidRPr="00A925CD">
              <w:rPr>
                <w:sz w:val="18"/>
                <w:szCs w:val="18"/>
              </w:rPr>
              <w:t xml:space="preserve">)  с СППО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  <w:r w:rsidR="0051077E" w:rsidRPr="00A925CD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090E5F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Философия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 </w:t>
            </w:r>
            <w:proofErr w:type="spellStart"/>
            <w:r w:rsidRPr="00A925CD">
              <w:rPr>
                <w:sz w:val="18"/>
                <w:szCs w:val="18"/>
              </w:rPr>
              <w:t>Филипчик</w:t>
            </w:r>
            <w:proofErr w:type="spellEnd"/>
            <w:r w:rsidRPr="00A925CD">
              <w:rPr>
                <w:sz w:val="18"/>
                <w:szCs w:val="18"/>
              </w:rPr>
              <w:t xml:space="preserve"> М.А.</w:t>
            </w:r>
          </w:p>
          <w:p w:rsidR="0051077E" w:rsidRPr="00A925CD" w:rsidRDefault="0051077E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5 к 3-4</w:t>
            </w:r>
          </w:p>
          <w:p w:rsidR="0051077E" w:rsidRPr="00A925CD" w:rsidRDefault="0051077E" w:rsidP="00F811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Психологический практикум (</w:t>
            </w:r>
            <w:proofErr w:type="spellStart"/>
            <w:r w:rsidRPr="00A925CD">
              <w:rPr>
                <w:sz w:val="18"/>
                <w:szCs w:val="18"/>
              </w:rPr>
              <w:t>лб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F81157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Редюк</w:t>
            </w:r>
            <w:proofErr w:type="spellEnd"/>
            <w:r w:rsidRPr="00A925CD">
              <w:rPr>
                <w:sz w:val="18"/>
                <w:szCs w:val="18"/>
              </w:rPr>
              <w:t xml:space="preserve"> А.Н. </w:t>
            </w:r>
            <w:r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Pr="00A925CD">
              <w:rPr>
                <w:color w:val="FF0000"/>
                <w:sz w:val="18"/>
                <w:szCs w:val="18"/>
              </w:rPr>
              <w:t>!!</w:t>
            </w:r>
            <w:r w:rsidR="0051077E" w:rsidRPr="00A925CD">
              <w:rPr>
                <w:color w:val="FF0000"/>
                <w:sz w:val="18"/>
                <w:szCs w:val="18"/>
              </w:rPr>
              <w:t xml:space="preserve">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A93AC1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A93AC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Рыбченко</w:t>
            </w:r>
            <w:proofErr w:type="spellEnd"/>
            <w:r w:rsidRPr="00A925CD">
              <w:rPr>
                <w:sz w:val="18"/>
                <w:szCs w:val="18"/>
              </w:rPr>
              <w:t xml:space="preserve"> Д.А.</w:t>
            </w:r>
            <w:r w:rsidR="0051077E" w:rsidRPr="00A925CD">
              <w:rPr>
                <w:sz w:val="18"/>
                <w:szCs w:val="18"/>
              </w:rPr>
              <w:t xml:space="preserve"> 5 к 4-3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Сб.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A925CD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8" w:type="dxa"/>
            <w:tcBorders>
              <w:top w:val="single" w:sz="18" w:space="0" w:color="auto"/>
              <w:righ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D7711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1627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8" w:type="dxa"/>
            <w:tcBorders>
              <w:right w:val="single" w:sz="18" w:space="0" w:color="auto"/>
            </w:tcBorders>
          </w:tcPr>
          <w:p w:rsidR="0051077E" w:rsidRPr="00A925CD" w:rsidRDefault="00135C6A" w:rsidP="0051077E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965A8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Старовойтова Н.А. </w:t>
            </w:r>
            <w:r w:rsidR="006F21EB" w:rsidRPr="00A925CD">
              <w:rPr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043B36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 xml:space="preserve">Старовойтова Н.А. </w:t>
            </w:r>
            <w:r w:rsidR="006F21EB" w:rsidRPr="00A925CD">
              <w:rPr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262A8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115CDC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Общая психология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>)</w:t>
            </w:r>
          </w:p>
          <w:p w:rsidR="00135C6A" w:rsidRPr="00A925CD" w:rsidRDefault="00135C6A" w:rsidP="00115CDC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Лытко</w:t>
            </w:r>
            <w:proofErr w:type="spellEnd"/>
            <w:r w:rsidRPr="00A925CD">
              <w:rPr>
                <w:sz w:val="18"/>
                <w:szCs w:val="18"/>
              </w:rPr>
              <w:t xml:space="preserve"> А.А.</w:t>
            </w:r>
            <w:r w:rsidR="00226509" w:rsidRPr="00A925CD">
              <w:rPr>
                <w:sz w:val="18"/>
                <w:szCs w:val="18"/>
              </w:rPr>
              <w:t xml:space="preserve"> 5 к 6-6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3-5</w:t>
            </w:r>
          </w:p>
          <w:p w:rsidR="00135C6A" w:rsidRPr="00A925CD" w:rsidRDefault="00135C6A" w:rsidP="00BD2E7B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Базулько</w:t>
            </w:r>
            <w:proofErr w:type="spellEnd"/>
            <w:r w:rsidRPr="00A925CD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617" w:type="dxa"/>
            <w:tcBorders>
              <w:right w:val="single" w:sz="18" w:space="0" w:color="auto"/>
            </w:tcBorders>
          </w:tcPr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Ин</w:t>
            </w:r>
            <w:proofErr w:type="gramStart"/>
            <w:r w:rsidRPr="00A925CD">
              <w:rPr>
                <w:sz w:val="18"/>
                <w:szCs w:val="18"/>
              </w:rPr>
              <w:t>.я</w:t>
            </w:r>
            <w:proofErr w:type="gramEnd"/>
            <w:r w:rsidRPr="00A925CD">
              <w:rPr>
                <w:sz w:val="18"/>
                <w:szCs w:val="18"/>
              </w:rPr>
              <w:t>з</w:t>
            </w:r>
            <w:proofErr w:type="spellEnd"/>
            <w:r w:rsidRPr="00A925CD">
              <w:rPr>
                <w:sz w:val="18"/>
                <w:szCs w:val="18"/>
              </w:rPr>
              <w:t xml:space="preserve">. </w:t>
            </w:r>
            <w:r w:rsidR="0051077E" w:rsidRPr="00A925CD">
              <w:rPr>
                <w:sz w:val="18"/>
                <w:szCs w:val="18"/>
              </w:rPr>
              <w:t>5 к 3-4</w:t>
            </w:r>
          </w:p>
          <w:p w:rsidR="00135C6A" w:rsidRPr="00A925CD" w:rsidRDefault="00135C6A" w:rsidP="00303801">
            <w:pPr>
              <w:jc w:val="center"/>
              <w:rPr>
                <w:sz w:val="18"/>
                <w:szCs w:val="18"/>
              </w:rPr>
            </w:pPr>
            <w:proofErr w:type="spellStart"/>
            <w:r w:rsidRPr="00A925CD">
              <w:rPr>
                <w:sz w:val="18"/>
                <w:szCs w:val="18"/>
              </w:rPr>
              <w:t>Дежкунова</w:t>
            </w:r>
            <w:proofErr w:type="spellEnd"/>
            <w:r w:rsidRPr="00A925CD">
              <w:rPr>
                <w:sz w:val="18"/>
                <w:szCs w:val="18"/>
              </w:rPr>
              <w:t xml:space="preserve"> Т.О.</w:t>
            </w:r>
          </w:p>
        </w:tc>
        <w:tc>
          <w:tcPr>
            <w:tcW w:w="3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D675ED">
            <w:pPr>
              <w:jc w:val="center"/>
              <w:rPr>
                <w:sz w:val="18"/>
                <w:szCs w:val="18"/>
              </w:rPr>
            </w:pPr>
            <w:r w:rsidRPr="00A925CD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A925CD">
              <w:rPr>
                <w:sz w:val="18"/>
                <w:szCs w:val="18"/>
              </w:rPr>
              <w:t>пз</w:t>
            </w:r>
            <w:proofErr w:type="spellEnd"/>
            <w:r w:rsidRPr="00A925CD">
              <w:rPr>
                <w:sz w:val="18"/>
                <w:szCs w:val="18"/>
              </w:rPr>
              <w:t xml:space="preserve">) </w:t>
            </w:r>
          </w:p>
          <w:p w:rsidR="00135C6A" w:rsidRPr="00A925CD" w:rsidRDefault="00135C6A" w:rsidP="00333858">
            <w:pPr>
              <w:jc w:val="center"/>
              <w:rPr>
                <w:spacing w:val="-2"/>
                <w:sz w:val="18"/>
                <w:szCs w:val="18"/>
              </w:rPr>
            </w:pPr>
            <w:r w:rsidRPr="00A925CD">
              <w:rPr>
                <w:spacing w:val="-2"/>
                <w:sz w:val="18"/>
                <w:szCs w:val="18"/>
              </w:rPr>
              <w:t>Старовойтова Н.А.</w:t>
            </w:r>
            <w:r w:rsidRPr="00A925CD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="006F21EB" w:rsidRPr="00A925CD">
              <w:rPr>
                <w:spacing w:val="-2"/>
                <w:sz w:val="18"/>
                <w:szCs w:val="18"/>
              </w:rPr>
              <w:t>5 к 2-19</w:t>
            </w:r>
            <w:r w:rsidR="00333858" w:rsidRPr="00A925CD">
              <w:rPr>
                <w:color w:val="FF0000"/>
                <w:spacing w:val="-2"/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pacing w:val="-2"/>
                <w:sz w:val="18"/>
                <w:szCs w:val="18"/>
              </w:rPr>
              <w:t>с 01.10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:rsidR="00135C6A" w:rsidRPr="00A925CD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9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35C6A" w:rsidRPr="00A925CD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333858">
              <w:rPr>
                <w:sz w:val="18"/>
                <w:szCs w:val="18"/>
              </w:rPr>
              <w:t>Основы высшей математики (</w:t>
            </w:r>
            <w:proofErr w:type="spellStart"/>
            <w:r w:rsidRPr="00333858">
              <w:rPr>
                <w:sz w:val="18"/>
                <w:szCs w:val="18"/>
              </w:rPr>
              <w:t>лк</w:t>
            </w:r>
            <w:proofErr w:type="spellEnd"/>
            <w:r w:rsidRPr="00333858">
              <w:rPr>
                <w:sz w:val="18"/>
                <w:szCs w:val="18"/>
              </w:rPr>
              <w:t xml:space="preserve">) </w:t>
            </w:r>
            <w:r w:rsidR="00226509" w:rsidRPr="00333858">
              <w:rPr>
                <w:sz w:val="18"/>
                <w:szCs w:val="18"/>
              </w:rPr>
              <w:t>5 к 4-27</w:t>
            </w:r>
            <w:r w:rsidR="00333858" w:rsidRPr="00333858">
              <w:rPr>
                <w:sz w:val="18"/>
                <w:szCs w:val="18"/>
              </w:rPr>
              <w:t xml:space="preserve"> </w:t>
            </w:r>
            <w:r w:rsidR="00333858" w:rsidRPr="00A925CD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A925CD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  <w:r w:rsidR="00333858" w:rsidRPr="00A925CD">
              <w:rPr>
                <w:color w:val="FF0000"/>
                <w:sz w:val="18"/>
                <w:szCs w:val="18"/>
              </w:rPr>
              <w:t>!!</w:t>
            </w:r>
          </w:p>
        </w:tc>
      </w:tr>
      <w:tr w:rsidR="00135C6A" w:rsidRPr="00A925CD" w:rsidTr="00144A0B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A925CD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A925CD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324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F81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8846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A925CD" w:rsidRDefault="00135C6A" w:rsidP="00965A86">
            <w:pPr>
              <w:jc w:val="center"/>
              <w:rPr>
                <w:sz w:val="18"/>
                <w:szCs w:val="18"/>
              </w:rPr>
            </w:pPr>
          </w:p>
        </w:tc>
      </w:tr>
    </w:tbl>
    <w:p w:rsidR="00EE6820" w:rsidRPr="00EE6820" w:rsidRDefault="00EE6820" w:rsidP="00EE6820"/>
    <w:p w:rsidR="00EE6820" w:rsidRPr="00EE6820" w:rsidRDefault="00EE6820" w:rsidP="00EE6820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EE6820" w:rsidRPr="00EE6820" w:rsidRDefault="00EE6820" w:rsidP="00EE6820"/>
    <w:p w:rsidR="00EE6820" w:rsidRPr="00EE6820" w:rsidRDefault="00EE6820" w:rsidP="00EE6820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EE6820" w:rsidRPr="00EE6820" w:rsidRDefault="00EE6820" w:rsidP="00EE6820"/>
    <w:p w:rsidR="00135C6A" w:rsidRPr="00EE6820" w:rsidRDefault="00EE6820" w:rsidP="00EE6820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B23ED5">
      <w:pPr>
        <w:ind w:left="6237"/>
      </w:pPr>
      <w:r w:rsidRPr="00EE6820">
        <w:br w:type="page"/>
      </w:r>
      <w:r w:rsidRPr="00A925CD">
        <w:lastRenderedPageBreak/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1D1CC1">
      <w:pPr>
        <w:jc w:val="center"/>
      </w:pPr>
      <w:r w:rsidRPr="00A925CD">
        <w:t xml:space="preserve">для студентов </w:t>
      </w:r>
      <w:r w:rsidRPr="00A925CD">
        <w:rPr>
          <w:b/>
        </w:rPr>
        <w:t>2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sz w:val="16"/>
          <w:szCs w:val="16"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651"/>
        <w:gridCol w:w="1600"/>
        <w:gridCol w:w="1574"/>
        <w:gridCol w:w="14"/>
        <w:gridCol w:w="23"/>
        <w:gridCol w:w="105"/>
        <w:gridCol w:w="1470"/>
        <w:gridCol w:w="29"/>
        <w:gridCol w:w="1609"/>
        <w:gridCol w:w="10"/>
        <w:gridCol w:w="1599"/>
        <w:gridCol w:w="1606"/>
      </w:tblGrid>
      <w:tr w:rsidR="00135C6A" w:rsidRPr="000035E2" w:rsidTr="00584ABF">
        <w:trPr>
          <w:trHeight w:val="20"/>
        </w:trPr>
        <w:tc>
          <w:tcPr>
            <w:tcW w:w="10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</w:p>
        </w:tc>
        <w:tc>
          <w:tcPr>
            <w:tcW w:w="3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F7400B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ПС-21</w:t>
            </w:r>
          </w:p>
        </w:tc>
        <w:tc>
          <w:tcPr>
            <w:tcW w:w="32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ПС-22</w:t>
            </w:r>
          </w:p>
        </w:tc>
        <w:tc>
          <w:tcPr>
            <w:tcW w:w="32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0200">
            <w:pPr>
              <w:jc w:val="center"/>
              <w:rPr>
                <w:b/>
              </w:rPr>
            </w:pPr>
            <w:r w:rsidRPr="000035E2">
              <w:rPr>
                <w:b/>
              </w:rPr>
              <w:t>ПС-23</w:t>
            </w:r>
          </w:p>
        </w:tc>
      </w:tr>
      <w:tr w:rsidR="00135C6A" w:rsidRPr="000035E2" w:rsidTr="00584ABF">
        <w:trPr>
          <w:cantSplit/>
          <w:trHeight w:val="20"/>
        </w:trPr>
        <w:tc>
          <w:tcPr>
            <w:tcW w:w="394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1E0200">
            <w:pPr>
              <w:ind w:left="113" w:right="113"/>
              <w:jc w:val="center"/>
            </w:pPr>
            <w:proofErr w:type="spellStart"/>
            <w:r w:rsidRPr="000035E2">
              <w:t>Пон</w:t>
            </w:r>
            <w:proofErr w:type="spellEnd"/>
            <w:r w:rsidRPr="000035E2">
              <w:t>.</w:t>
            </w: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468F6">
            <w:pPr>
              <w:jc w:val="center"/>
            </w:pPr>
            <w:r w:rsidRPr="000035E2">
              <w:t xml:space="preserve">ФИЗВОСПИТАНИЕ </w:t>
            </w:r>
          </w:p>
        </w:tc>
      </w:tr>
      <w:tr w:rsidR="00135C6A" w:rsidRPr="000035E2" w:rsidTr="00584ABF">
        <w:trPr>
          <w:cantSplit/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Медицинская психология </w:t>
            </w:r>
            <w:proofErr w:type="spellStart"/>
            <w:r w:rsidRPr="000035E2">
              <w:t>Крутолевич</w:t>
            </w:r>
            <w:proofErr w:type="spellEnd"/>
            <w:r w:rsidRPr="000035E2">
              <w:t xml:space="preserve"> А.Н.</w:t>
            </w:r>
          </w:p>
        </w:tc>
      </w:tr>
      <w:tr w:rsidR="00135C6A" w:rsidRPr="000035E2" w:rsidTr="00584ABF">
        <w:trPr>
          <w:cantSplit/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93C5E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493C5E">
            <w:pPr>
              <w:jc w:val="center"/>
            </w:pPr>
            <w:r w:rsidRPr="000035E2">
              <w:t xml:space="preserve">Бредихина О.О. </w:t>
            </w:r>
            <w:r w:rsidR="006D65B2" w:rsidRPr="000035E2">
              <w:t>5 к 6-5</w:t>
            </w:r>
          </w:p>
        </w:tc>
        <w:tc>
          <w:tcPr>
            <w:tcW w:w="3245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A0A55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FA0A55">
            <w:pPr>
              <w:jc w:val="center"/>
            </w:pP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6D65B2" w:rsidRPr="000035E2">
              <w:t xml:space="preserve"> 5 к 6-10</w:t>
            </w:r>
          </w:p>
        </w:tc>
        <w:tc>
          <w:tcPr>
            <w:tcW w:w="3205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Экспериментальная психология Иванова Ю.А. (сем / 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6D65B2" w:rsidRPr="000035E2">
              <w:t xml:space="preserve"> 5 к 2-1</w:t>
            </w:r>
          </w:p>
        </w:tc>
      </w:tr>
      <w:tr w:rsidR="00135C6A" w:rsidRPr="000035E2" w:rsidTr="00584ABF">
        <w:trPr>
          <w:cantSplit/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35D80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235D80">
            <w:pPr>
              <w:jc w:val="center"/>
            </w:pPr>
            <w:r w:rsidRPr="000035E2">
              <w:t>Субботина Л.А.</w:t>
            </w:r>
            <w:r w:rsidR="006D65B2" w:rsidRPr="000035E2">
              <w:t xml:space="preserve"> 5 к 6-5</w:t>
            </w:r>
          </w:p>
        </w:tc>
        <w:tc>
          <w:tcPr>
            <w:tcW w:w="3245" w:type="dxa"/>
            <w:gridSpan w:val="6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3723DC">
            <w:pPr>
              <w:jc w:val="center"/>
            </w:pPr>
            <w:r w:rsidRPr="000035E2">
              <w:t>Бредихина О.О.</w:t>
            </w:r>
            <w:r w:rsidR="006D65B2" w:rsidRPr="000035E2">
              <w:t xml:space="preserve"> 5 к 6-10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6D0C51">
            <w:pPr>
              <w:jc w:val="center"/>
            </w:pPr>
            <w:r w:rsidRPr="000035E2">
              <w:t>Новикова А.В.</w:t>
            </w:r>
            <w:r w:rsidR="006D65B2" w:rsidRPr="000035E2">
              <w:t xml:space="preserve"> 5 к 2-1</w:t>
            </w:r>
          </w:p>
        </w:tc>
      </w:tr>
      <w:tr w:rsidR="00135C6A" w:rsidRPr="000035E2" w:rsidTr="00584ABF">
        <w:trPr>
          <w:cantSplit/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8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0177C">
            <w:pPr>
              <w:jc w:val="center"/>
            </w:pPr>
          </w:p>
        </w:tc>
        <w:tc>
          <w:tcPr>
            <w:tcW w:w="3245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</w:p>
        </w:tc>
        <w:tc>
          <w:tcPr>
            <w:tcW w:w="320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proofErr w:type="gramStart"/>
            <w:r w:rsidRPr="000035E2">
              <w:t>Вт</w:t>
            </w:r>
            <w:proofErr w:type="gramEnd"/>
            <w:r w:rsidRPr="000035E2">
              <w:t>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1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  <w:r w:rsidR="00333858">
              <w:t xml:space="preserve">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B11F81" w:rsidRPr="000035E2">
              <w:t xml:space="preserve"> 5 к 6-10</w:t>
            </w:r>
          </w:p>
        </w:tc>
        <w:tc>
          <w:tcPr>
            <w:tcW w:w="324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858" w:rsidRDefault="00FD27A3" w:rsidP="00333858">
            <w:pPr>
              <w:jc w:val="center"/>
              <w:rPr>
                <w:color w:val="FF0000"/>
                <w:spacing w:val="-2"/>
              </w:rPr>
            </w:pPr>
            <w:r w:rsidRPr="000035E2">
              <w:t xml:space="preserve">Экспериментальная психология </w:t>
            </w:r>
            <w:r w:rsidRPr="000035E2">
              <w:rPr>
                <w:spacing w:val="-2"/>
              </w:rPr>
              <w:t xml:space="preserve">Иванова Ю.А. (сем \ </w:t>
            </w:r>
            <w:proofErr w:type="spellStart"/>
            <w:r w:rsidRPr="000035E2">
              <w:rPr>
                <w:spacing w:val="-2"/>
              </w:rPr>
              <w:t>лб</w:t>
            </w:r>
            <w:proofErr w:type="spellEnd"/>
            <w:r w:rsidRPr="000035E2">
              <w:rPr>
                <w:spacing w:val="-2"/>
              </w:rPr>
              <w:t xml:space="preserve">) </w:t>
            </w:r>
            <w:r w:rsidR="00DF7B8B" w:rsidRPr="000035E2">
              <w:rPr>
                <w:spacing w:val="-2"/>
              </w:rPr>
              <w:t>5 к 6-5</w:t>
            </w:r>
            <w:r w:rsidR="00333858" w:rsidRPr="000035E2">
              <w:rPr>
                <w:color w:val="FF0000"/>
                <w:spacing w:val="-2"/>
              </w:rPr>
              <w:t xml:space="preserve"> </w:t>
            </w:r>
          </w:p>
          <w:p w:rsidR="00135C6A" w:rsidRPr="000035E2" w:rsidRDefault="00333858" w:rsidP="00333858">
            <w:pPr>
              <w:jc w:val="center"/>
            </w:pPr>
            <w:r w:rsidRPr="000035E2">
              <w:rPr>
                <w:color w:val="FF0000"/>
                <w:spacing w:val="-2"/>
              </w:rPr>
              <w:t>с 01.10</w:t>
            </w:r>
            <w:proofErr w:type="gramStart"/>
            <w:r w:rsidRPr="000035E2">
              <w:rPr>
                <w:color w:val="FF0000"/>
                <w:spacing w:val="-2"/>
              </w:rPr>
              <w:t xml:space="preserve"> !</w:t>
            </w:r>
            <w:proofErr w:type="gramEnd"/>
            <w:r>
              <w:rPr>
                <w:color w:val="FF0000"/>
                <w:spacing w:val="-2"/>
              </w:rPr>
              <w:t>!!</w:t>
            </w:r>
          </w:p>
        </w:tc>
        <w:tc>
          <w:tcPr>
            <w:tcW w:w="32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лк</w:t>
            </w:r>
            <w:proofErr w:type="spellEnd"/>
            <w:r w:rsidRPr="000035E2">
              <w:t xml:space="preserve">) </w:t>
            </w:r>
            <w:proofErr w:type="spellStart"/>
            <w:r w:rsidRPr="000035E2">
              <w:t>Лытко</w:t>
            </w:r>
            <w:proofErr w:type="spellEnd"/>
            <w:r w:rsidRPr="000035E2">
              <w:t xml:space="preserve"> А.А.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64905">
            <w:pPr>
              <w:jc w:val="center"/>
            </w:pPr>
            <w:r w:rsidRPr="000035E2">
              <w:t xml:space="preserve">Экспериментальная психология Иванова Ю.А. (сем / 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B11F81" w:rsidRPr="000035E2">
              <w:t xml:space="preserve"> 5 к 3-5</w:t>
            </w:r>
          </w:p>
        </w:tc>
        <w:tc>
          <w:tcPr>
            <w:tcW w:w="3250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35D80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235D80">
            <w:pPr>
              <w:jc w:val="center"/>
            </w:pPr>
            <w:r w:rsidRPr="000035E2">
              <w:t>Субботина Л.А.</w:t>
            </w:r>
            <w:r w:rsidR="00B11F81" w:rsidRPr="000035E2">
              <w:t xml:space="preserve"> 5 к 2-19</w:t>
            </w:r>
          </w:p>
        </w:tc>
        <w:tc>
          <w:tcPr>
            <w:tcW w:w="321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4EB8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AD4EB8">
            <w:pPr>
              <w:jc w:val="center"/>
            </w:pPr>
            <w:r w:rsidRPr="000035E2">
              <w:t>Корсак Н.В.</w:t>
            </w:r>
            <w:r w:rsidR="00B11F81" w:rsidRPr="000035E2">
              <w:t xml:space="preserve"> 5 к 6-10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64905">
            <w:pPr>
              <w:jc w:val="center"/>
            </w:pPr>
          </w:p>
        </w:tc>
        <w:tc>
          <w:tcPr>
            <w:tcW w:w="3250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6567">
            <w:pPr>
              <w:jc w:val="center"/>
            </w:pPr>
            <w:r w:rsidRPr="000035E2">
              <w:t>Основы психол</w:t>
            </w:r>
            <w:r w:rsidR="00823398" w:rsidRPr="000035E2">
              <w:t>.</w:t>
            </w:r>
            <w:r w:rsidRPr="000035E2">
              <w:t xml:space="preserve">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F46567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B11F81" w:rsidRPr="000035E2">
              <w:t xml:space="preserve"> 5 к 2-19</w:t>
            </w:r>
          </w:p>
        </w:tc>
        <w:tc>
          <w:tcPr>
            <w:tcW w:w="321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36E28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17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A0A55">
            <w:pPr>
              <w:jc w:val="center"/>
            </w:pPr>
            <w:r w:rsidRPr="000035E2">
              <w:t>Медицинская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 Приходько Е.В.</w:t>
            </w:r>
            <w:r w:rsidR="00B11F81" w:rsidRPr="000035E2">
              <w:t xml:space="preserve"> 5 к 3-5</w:t>
            </w:r>
          </w:p>
        </w:tc>
        <w:tc>
          <w:tcPr>
            <w:tcW w:w="3250" w:type="dxa"/>
            <w:gridSpan w:val="6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0278E">
            <w:pPr>
              <w:jc w:val="center"/>
            </w:pPr>
          </w:p>
        </w:tc>
        <w:tc>
          <w:tcPr>
            <w:tcW w:w="3214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11F81" w:rsidRPr="000035E2" w:rsidRDefault="00135C6A" w:rsidP="00B11F81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</w:t>
            </w:r>
          </w:p>
          <w:p w:rsidR="00135C6A" w:rsidRPr="000035E2" w:rsidRDefault="00135C6A" w:rsidP="00B11F81">
            <w:pPr>
              <w:jc w:val="center"/>
            </w:pPr>
            <w:r w:rsidRPr="000035E2">
              <w:t>Субботина Л.А.</w:t>
            </w:r>
            <w:r w:rsidR="00B11F81" w:rsidRPr="000035E2">
              <w:t xml:space="preserve"> 5 к 2-19 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17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A0A55">
            <w:pPr>
              <w:jc w:val="center"/>
            </w:pPr>
          </w:p>
        </w:tc>
        <w:tc>
          <w:tcPr>
            <w:tcW w:w="3250" w:type="dxa"/>
            <w:gridSpan w:val="6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</w:p>
        </w:tc>
        <w:tc>
          <w:tcPr>
            <w:tcW w:w="3214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A3AD5">
            <w:pPr>
              <w:jc w:val="center"/>
            </w:pPr>
            <w:r w:rsidRPr="000035E2">
              <w:t>Основы психол</w:t>
            </w:r>
            <w:r w:rsidR="00823398" w:rsidRPr="000035E2">
              <w:t>.</w:t>
            </w:r>
            <w:r w:rsidRPr="000035E2">
              <w:t xml:space="preserve">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8A3AD5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B11F81" w:rsidRPr="000035E2">
              <w:t xml:space="preserve"> 5 к 2-19</w:t>
            </w:r>
          </w:p>
          <w:p w:rsidR="006B4419" w:rsidRPr="000035E2" w:rsidRDefault="006B4419" w:rsidP="008A3AD5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proofErr w:type="gramStart"/>
            <w:r w:rsidRPr="000035E2">
              <w:t>Ср</w:t>
            </w:r>
            <w:proofErr w:type="gramEnd"/>
            <w:r w:rsidRPr="000035E2">
              <w:t>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1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036E6">
            <w:pPr>
              <w:jc w:val="center"/>
            </w:pPr>
            <w:r w:rsidRPr="000035E2">
              <w:t>Психология личности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8A29D5">
            <w:pPr>
              <w:jc w:val="center"/>
            </w:pPr>
            <w:proofErr w:type="spellStart"/>
            <w:r w:rsidRPr="000035E2">
              <w:t>Булынко</w:t>
            </w:r>
            <w:proofErr w:type="spellEnd"/>
            <w:r w:rsidRPr="000035E2">
              <w:t xml:space="preserve"> Н.А.</w:t>
            </w:r>
            <w:r w:rsidR="00642350" w:rsidRPr="000035E2">
              <w:t xml:space="preserve"> </w:t>
            </w:r>
            <w:r w:rsidR="008A29D5" w:rsidRPr="000035E2">
              <w:t>8 к 2-2</w:t>
            </w:r>
          </w:p>
        </w:tc>
        <w:tc>
          <w:tcPr>
            <w:tcW w:w="325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</w:pPr>
          </w:p>
        </w:tc>
        <w:tc>
          <w:tcPr>
            <w:tcW w:w="32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36E28">
            <w:pPr>
              <w:jc w:val="center"/>
            </w:pPr>
            <w:r w:rsidRPr="000035E2">
              <w:t>Психология эмоций и мотивации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736E28">
            <w:pPr>
              <w:jc w:val="center"/>
            </w:pP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AE2C98" w:rsidRPr="000035E2">
              <w:t xml:space="preserve"> 5 к 6-10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Психология эмоций и мотивации </w:t>
            </w:r>
            <w:proofErr w:type="spellStart"/>
            <w:r w:rsidRPr="000035E2">
              <w:t>Лупекина</w:t>
            </w:r>
            <w:proofErr w:type="spellEnd"/>
            <w:r w:rsidRPr="000035E2">
              <w:t xml:space="preserve"> Е.А.</w:t>
            </w:r>
            <w:r w:rsidR="00AE2C98" w:rsidRPr="000035E2">
              <w:t xml:space="preserve"> 8 к 2-6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831F4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</w:t>
            </w:r>
            <w:proofErr w:type="spellStart"/>
            <w:r w:rsidRPr="000035E2">
              <w:t>Щекудова</w:t>
            </w:r>
            <w:proofErr w:type="spellEnd"/>
            <w:r w:rsidRPr="000035E2">
              <w:t xml:space="preserve"> С.С. </w:t>
            </w:r>
            <w:r w:rsidR="00AE2C98" w:rsidRPr="000035E2">
              <w:t xml:space="preserve"> 8 к 2-6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2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F82415" w:rsidP="00B750E9">
            <w:pPr>
              <w:jc w:val="center"/>
            </w:pPr>
            <w:r w:rsidRPr="000035E2">
              <w:rPr>
                <w:color w:val="FF0000"/>
              </w:rPr>
              <w:t xml:space="preserve"> </w:t>
            </w:r>
          </w:p>
        </w:tc>
        <w:tc>
          <w:tcPr>
            <w:tcW w:w="32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6B4419">
            <w:pPr>
              <w:jc w:val="center"/>
            </w:pPr>
            <w:r w:rsidRPr="000035E2">
              <w:t xml:space="preserve">Новикова А.В. </w:t>
            </w:r>
            <w:r w:rsidR="00AE2C98" w:rsidRPr="000035E2">
              <w:t>8 к 2-1</w:t>
            </w:r>
          </w:p>
          <w:p w:rsidR="006B4419" w:rsidRPr="000035E2" w:rsidRDefault="006B4419" w:rsidP="006B4419">
            <w:pPr>
              <w:jc w:val="center"/>
            </w:pPr>
          </w:p>
        </w:tc>
        <w:tc>
          <w:tcPr>
            <w:tcW w:w="32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3385D">
            <w:pPr>
              <w:jc w:val="center"/>
            </w:pPr>
            <w:r w:rsidRPr="000035E2">
              <w:t>Медицинская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 Приходько Е.В.</w:t>
            </w:r>
            <w:r w:rsidR="00AE2C98" w:rsidRPr="000035E2">
              <w:t xml:space="preserve"> 5 к 6-10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r w:rsidRPr="000035E2">
              <w:t>Чт.</w:t>
            </w:r>
          </w:p>
        </w:tc>
        <w:tc>
          <w:tcPr>
            <w:tcW w:w="6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321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35D80">
            <w:pPr>
              <w:jc w:val="center"/>
            </w:pPr>
          </w:p>
        </w:tc>
        <w:tc>
          <w:tcPr>
            <w:tcW w:w="321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036E6">
            <w:pPr>
              <w:jc w:val="center"/>
            </w:pPr>
            <w:r w:rsidRPr="000035E2">
              <w:t>Психология личности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1036E6">
            <w:pPr>
              <w:jc w:val="center"/>
            </w:pPr>
            <w:proofErr w:type="spellStart"/>
            <w:r w:rsidRPr="000035E2">
              <w:t>Булынко</w:t>
            </w:r>
            <w:proofErr w:type="spellEnd"/>
            <w:r w:rsidRPr="000035E2">
              <w:t xml:space="preserve"> Н.А.</w:t>
            </w:r>
            <w:r w:rsidR="00F75434" w:rsidRPr="000035E2">
              <w:t xml:space="preserve"> 5 к 6-10</w:t>
            </w:r>
          </w:p>
        </w:tc>
        <w:tc>
          <w:tcPr>
            <w:tcW w:w="321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0177C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</w:t>
            </w:r>
          </w:p>
          <w:p w:rsidR="00135C6A" w:rsidRPr="000035E2" w:rsidRDefault="00135C6A" w:rsidP="0080177C">
            <w:pPr>
              <w:jc w:val="center"/>
            </w:pPr>
            <w:r w:rsidRPr="000035E2">
              <w:t>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сем) </w:t>
            </w:r>
            <w:proofErr w:type="spellStart"/>
            <w:r w:rsidRPr="000035E2">
              <w:t>Синюгина</w:t>
            </w:r>
            <w:proofErr w:type="spellEnd"/>
            <w:r w:rsidRPr="000035E2">
              <w:t xml:space="preserve"> Ю.В.</w:t>
            </w:r>
            <w:r w:rsidR="00F75434" w:rsidRPr="000035E2">
              <w:t xml:space="preserve"> 3 к 213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1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036E6">
            <w:pPr>
              <w:jc w:val="center"/>
            </w:pPr>
            <w:r w:rsidRPr="000035E2">
              <w:t>Основы психол</w:t>
            </w:r>
            <w:r w:rsidR="00823398" w:rsidRPr="000035E2">
              <w:t>.</w:t>
            </w:r>
            <w:r w:rsidRPr="000035E2">
              <w:t xml:space="preserve"> помощи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1036E6">
            <w:pPr>
              <w:jc w:val="center"/>
            </w:pP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6B4419" w:rsidRPr="000035E2">
              <w:t xml:space="preserve"> 8 к 2-2</w:t>
            </w:r>
          </w:p>
        </w:tc>
        <w:tc>
          <w:tcPr>
            <w:tcW w:w="321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036E6">
            <w:pPr>
              <w:jc w:val="center"/>
            </w:pPr>
          </w:p>
        </w:tc>
        <w:tc>
          <w:tcPr>
            <w:tcW w:w="3214" w:type="dxa"/>
            <w:gridSpan w:val="3"/>
            <w:vMerge/>
            <w:tcBorders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0035E2" w:rsidRDefault="00135C6A" w:rsidP="00664905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36E28">
            <w:pPr>
              <w:jc w:val="center"/>
            </w:pPr>
            <w:r w:rsidRPr="000035E2">
              <w:t>Социальная психология Сильченко И.В.</w:t>
            </w:r>
            <w:r w:rsidR="00F75434" w:rsidRPr="000035E2">
              <w:t xml:space="preserve"> 5 к 4-27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2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D0C51">
            <w:pPr>
              <w:jc w:val="center"/>
            </w:pPr>
            <w:r w:rsidRPr="000035E2">
              <w:t xml:space="preserve">Методология, теория </w:t>
            </w:r>
            <w:proofErr w:type="spellStart"/>
            <w:r w:rsidRPr="000035E2">
              <w:t>мет</w:t>
            </w:r>
            <w:proofErr w:type="gramStart"/>
            <w:r w:rsidRPr="000035E2">
              <w:t>.п</w:t>
            </w:r>
            <w:proofErr w:type="gramEnd"/>
            <w:r w:rsidRPr="000035E2">
              <w:t>сих.исследования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2C7A5C">
            <w:pPr>
              <w:jc w:val="center"/>
            </w:pPr>
            <w:r w:rsidRPr="000035E2">
              <w:t xml:space="preserve">Новикова А.В. </w:t>
            </w:r>
            <w:r w:rsidR="0045548B" w:rsidRPr="000035E2">
              <w:t>5 к 3-4</w:t>
            </w:r>
          </w:p>
        </w:tc>
        <w:tc>
          <w:tcPr>
            <w:tcW w:w="32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D0836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4D0836">
            <w:pPr>
              <w:jc w:val="center"/>
            </w:pPr>
            <w:r w:rsidRPr="000035E2">
              <w:t>Корсак Н.В.</w:t>
            </w:r>
            <w:r w:rsidR="0045548B" w:rsidRPr="000035E2">
              <w:t xml:space="preserve"> 5 к 6-6</w:t>
            </w:r>
          </w:p>
        </w:tc>
        <w:tc>
          <w:tcPr>
            <w:tcW w:w="32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723DC">
            <w:pPr>
              <w:jc w:val="center"/>
            </w:pPr>
            <w:r w:rsidRPr="000035E2">
              <w:t>Психодиагностика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</w:t>
            </w:r>
            <w:proofErr w:type="spellStart"/>
            <w:proofErr w:type="gramStart"/>
            <w:r w:rsidRPr="000035E2">
              <w:t>лаб</w:t>
            </w:r>
            <w:proofErr w:type="spellEnd"/>
            <w:proofErr w:type="gramEnd"/>
            <w:r w:rsidRPr="000035E2">
              <w:t>)</w:t>
            </w:r>
          </w:p>
          <w:p w:rsidR="00135C6A" w:rsidRPr="000035E2" w:rsidRDefault="00135C6A" w:rsidP="003723DC">
            <w:pPr>
              <w:jc w:val="center"/>
            </w:pPr>
            <w:r w:rsidRPr="000035E2">
              <w:t>Бредихина О.О.</w:t>
            </w:r>
            <w:r w:rsidR="0045548B" w:rsidRPr="000035E2">
              <w:t xml:space="preserve"> 5 к 6-10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3211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4EB8">
            <w:pPr>
              <w:jc w:val="center"/>
            </w:pPr>
            <w:r w:rsidRPr="000035E2">
              <w:t>Социальная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135C6A" w:rsidP="00AD4EB8">
            <w:pPr>
              <w:jc w:val="center"/>
            </w:pPr>
            <w:r w:rsidRPr="000035E2">
              <w:t>Корсак Н.В.</w:t>
            </w:r>
            <w:r w:rsidR="0045548B" w:rsidRPr="000035E2">
              <w:t xml:space="preserve"> 5 к 6-6</w:t>
            </w:r>
          </w:p>
        </w:tc>
        <w:tc>
          <w:tcPr>
            <w:tcW w:w="3213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6567">
            <w:pPr>
              <w:jc w:val="center"/>
            </w:pPr>
            <w:r w:rsidRPr="000035E2">
              <w:t>Медицинская психология 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) Приходько Е.В. </w:t>
            </w:r>
            <w:r w:rsidR="0045548B" w:rsidRPr="000035E2">
              <w:t>5 к 6-10</w:t>
            </w:r>
          </w:p>
        </w:tc>
        <w:tc>
          <w:tcPr>
            <w:tcW w:w="1609" w:type="dxa"/>
            <w:gridSpan w:val="2"/>
            <w:tcBorders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135C6A" w:rsidRPr="000035E2" w:rsidRDefault="00135C6A" w:rsidP="008A31D8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0035E2" w:rsidRPr="000035E2">
              <w:t xml:space="preserve"> </w:t>
            </w:r>
            <w:r w:rsidR="000035E2" w:rsidRPr="000035E2">
              <w:t>2 к 2-1</w:t>
            </w:r>
          </w:p>
        </w:tc>
        <w:tc>
          <w:tcPr>
            <w:tcW w:w="1605" w:type="dxa"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726E12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1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1609" w:type="dxa"/>
            <w:gridSpan w:val="2"/>
            <w:tcBorders>
              <w:top w:val="dashed" w:sz="4" w:space="0" w:color="auto"/>
              <w:left w:val="single" w:sz="18" w:space="0" w:color="auto"/>
              <w:right w:val="single" w:sz="2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1605" w:type="dxa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</w:tcPr>
          <w:p w:rsidR="00135C6A" w:rsidRPr="000035E2" w:rsidRDefault="00135C6A" w:rsidP="008A31D8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0035E2" w:rsidRPr="000035E2">
              <w:t xml:space="preserve"> </w:t>
            </w:r>
            <w:r w:rsidR="000035E2" w:rsidRPr="000035E2">
              <w:t>2 к 2-1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r w:rsidRPr="000035E2">
              <w:t>Пт.</w:t>
            </w:r>
          </w:p>
        </w:tc>
        <w:tc>
          <w:tcPr>
            <w:tcW w:w="65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38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</w:pPr>
            <w:r w:rsidRPr="000035E2">
              <w:t>ФИЗВОСПИТАНИЕ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</w:pPr>
            <w:r w:rsidRPr="000035E2">
              <w:t xml:space="preserve">Психология личности </w:t>
            </w:r>
            <w:proofErr w:type="spellStart"/>
            <w:r w:rsidRPr="000035E2">
              <w:t>Булынко</w:t>
            </w:r>
            <w:proofErr w:type="spellEnd"/>
            <w:r w:rsidRPr="000035E2">
              <w:t xml:space="preserve"> Н.А.</w:t>
            </w:r>
            <w:r w:rsidR="00584ABF" w:rsidRPr="000035E2">
              <w:t xml:space="preserve"> 8 к 2-6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>Экспериментальная психология Иванова Ю.А.</w:t>
            </w:r>
            <w:r w:rsidR="00584ABF" w:rsidRPr="000035E2">
              <w:t xml:space="preserve"> 8 к 2-6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9638" w:type="dxa"/>
            <w:gridSpan w:val="11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Основы психологической помощи </w:t>
            </w:r>
            <w:proofErr w:type="spellStart"/>
            <w:r w:rsidRPr="000035E2">
              <w:t>Маркевич</w:t>
            </w:r>
            <w:proofErr w:type="spellEnd"/>
            <w:r w:rsidRPr="000035E2">
              <w:t xml:space="preserve"> О.В.</w:t>
            </w:r>
            <w:r w:rsidR="00584ABF" w:rsidRPr="000035E2">
              <w:t xml:space="preserve"> 8 к 2-6</w:t>
            </w:r>
          </w:p>
        </w:tc>
      </w:tr>
      <w:tr w:rsidR="00584ABF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584ABF" w:rsidRPr="000035E2" w:rsidRDefault="00584ABF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584ABF" w:rsidRPr="000035E2" w:rsidRDefault="00584ABF" w:rsidP="00922F67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1600" w:type="dxa"/>
            <w:tcBorders>
              <w:left w:val="single" w:sz="18" w:space="0" w:color="auto"/>
              <w:bottom w:val="dashSmallGap" w:sz="4" w:space="0" w:color="auto"/>
            </w:tcBorders>
          </w:tcPr>
          <w:p w:rsidR="00584ABF" w:rsidRPr="000035E2" w:rsidRDefault="00584ABF" w:rsidP="00FD27A3">
            <w:pPr>
              <w:jc w:val="center"/>
              <w:rPr>
                <w:color w:val="FF0000"/>
              </w:rPr>
            </w:pPr>
          </w:p>
        </w:tc>
        <w:tc>
          <w:tcPr>
            <w:tcW w:w="1611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:rsidR="00584ABF" w:rsidRPr="000035E2" w:rsidRDefault="00584ABF" w:rsidP="00FD27A3">
            <w:pPr>
              <w:jc w:val="center"/>
              <w:rPr>
                <w:color w:val="FF0000"/>
              </w:rPr>
            </w:pPr>
          </w:p>
        </w:tc>
        <w:tc>
          <w:tcPr>
            <w:tcW w:w="1575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:rsidR="00584ABF" w:rsidRPr="000035E2" w:rsidRDefault="00584ABF" w:rsidP="001F22A1">
            <w:pPr>
              <w:jc w:val="center"/>
            </w:pPr>
          </w:p>
        </w:tc>
        <w:tc>
          <w:tcPr>
            <w:tcW w:w="1638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584ABF" w:rsidRPr="000035E2" w:rsidRDefault="00584ABF" w:rsidP="001F22A1">
            <w:pPr>
              <w:jc w:val="center"/>
            </w:pPr>
          </w:p>
        </w:tc>
        <w:tc>
          <w:tcPr>
            <w:tcW w:w="321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84ABF" w:rsidRPr="000035E2" w:rsidRDefault="00584ABF" w:rsidP="0007521E">
            <w:pPr>
              <w:jc w:val="center"/>
            </w:pPr>
          </w:p>
        </w:tc>
      </w:tr>
      <w:tr w:rsidR="00584ABF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584ABF" w:rsidRPr="000035E2" w:rsidRDefault="00584ABF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584ABF" w:rsidRPr="000035E2" w:rsidRDefault="00584ABF" w:rsidP="00922F67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18" w:space="0" w:color="auto"/>
            </w:tcBorders>
          </w:tcPr>
          <w:p w:rsidR="00584ABF" w:rsidRPr="000035E2" w:rsidRDefault="00584ABF" w:rsidP="00FD27A3">
            <w:pPr>
              <w:jc w:val="center"/>
              <w:rPr>
                <w:color w:val="FF0000"/>
              </w:rPr>
            </w:pPr>
          </w:p>
        </w:tc>
        <w:tc>
          <w:tcPr>
            <w:tcW w:w="1611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:rsidR="00584ABF" w:rsidRPr="000035E2" w:rsidRDefault="00584ABF" w:rsidP="00FD27A3">
            <w:pPr>
              <w:jc w:val="center"/>
              <w:rPr>
                <w:color w:val="FF0000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single" w:sz="18" w:space="0" w:color="auto"/>
            </w:tcBorders>
          </w:tcPr>
          <w:p w:rsidR="00584ABF" w:rsidRPr="000035E2" w:rsidRDefault="00584ABF" w:rsidP="001F22A1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584ABF" w:rsidRPr="000035E2" w:rsidRDefault="00584ABF" w:rsidP="001F22A1">
            <w:pPr>
              <w:jc w:val="center"/>
            </w:pPr>
          </w:p>
        </w:tc>
        <w:tc>
          <w:tcPr>
            <w:tcW w:w="321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4ABF" w:rsidRPr="000035E2" w:rsidRDefault="00584ABF" w:rsidP="00922F67">
            <w:pPr>
              <w:jc w:val="center"/>
            </w:pPr>
          </w:p>
        </w:tc>
      </w:tr>
      <w:tr w:rsidR="00135C6A" w:rsidRPr="000035E2" w:rsidTr="00584ABF">
        <w:trPr>
          <w:trHeight w:val="330"/>
        </w:trPr>
        <w:tc>
          <w:tcPr>
            <w:tcW w:w="3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  <w:r w:rsidRPr="000035E2">
              <w:t xml:space="preserve"> Сб.</w:t>
            </w:r>
          </w:p>
        </w:tc>
        <w:tc>
          <w:tcPr>
            <w:tcW w:w="6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FB5360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9.00</w:t>
            </w:r>
          </w:p>
        </w:tc>
        <w:tc>
          <w:tcPr>
            <w:tcW w:w="321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  <w:tc>
          <w:tcPr>
            <w:tcW w:w="160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135C6A" w:rsidRPr="000035E2" w:rsidRDefault="00135C6A" w:rsidP="00D0353C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</w:t>
            </w:r>
            <w:r w:rsidR="00F82415" w:rsidRPr="000035E2">
              <w:t>(</w:t>
            </w:r>
            <w:proofErr w:type="spellStart"/>
            <w:r w:rsidR="00F82415" w:rsidRPr="000035E2">
              <w:t>лб</w:t>
            </w:r>
            <w:proofErr w:type="spellEnd"/>
            <w:r w:rsidR="00F82415" w:rsidRPr="000035E2">
              <w:t>)</w:t>
            </w:r>
            <w:r w:rsidR="00F82415" w:rsidRPr="000035E2">
              <w:t xml:space="preserve"> 2 к 2-1</w:t>
            </w:r>
          </w:p>
        </w:tc>
        <w:tc>
          <w:tcPr>
            <w:tcW w:w="1609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</w:pPr>
          </w:p>
        </w:tc>
        <w:tc>
          <w:tcPr>
            <w:tcW w:w="321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</w:tr>
      <w:tr w:rsidR="00135C6A" w:rsidRPr="000035E2" w:rsidTr="00584ABF">
        <w:trPr>
          <w:trHeight w:val="218"/>
        </w:trPr>
        <w:tc>
          <w:tcPr>
            <w:tcW w:w="394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FB536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3211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  <w:tc>
          <w:tcPr>
            <w:tcW w:w="1604" w:type="dxa"/>
            <w:gridSpan w:val="3"/>
            <w:tcBorders>
              <w:left w:val="single" w:sz="18" w:space="0" w:color="auto"/>
            </w:tcBorders>
          </w:tcPr>
          <w:p w:rsidR="00135C6A" w:rsidRPr="000035E2" w:rsidRDefault="00135C6A" w:rsidP="00D0353C">
            <w:pPr>
              <w:jc w:val="center"/>
            </w:pPr>
          </w:p>
        </w:tc>
        <w:tc>
          <w:tcPr>
            <w:tcW w:w="1609" w:type="dxa"/>
            <w:tcBorders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F82415" w:rsidRPr="000035E2">
              <w:t xml:space="preserve"> </w:t>
            </w:r>
            <w:r w:rsidR="00F82415" w:rsidRPr="000035E2">
              <w:t>2 к 2-1</w:t>
            </w:r>
          </w:p>
        </w:tc>
        <w:tc>
          <w:tcPr>
            <w:tcW w:w="321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10B3D">
            <w:pPr>
              <w:jc w:val="center"/>
            </w:pP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10.45</w:t>
            </w:r>
          </w:p>
        </w:tc>
        <w:tc>
          <w:tcPr>
            <w:tcW w:w="32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1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E06DE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</w:t>
            </w:r>
          </w:p>
          <w:p w:rsidR="00135C6A" w:rsidRPr="000035E2" w:rsidRDefault="00135C6A" w:rsidP="009E06DE">
            <w:pPr>
              <w:jc w:val="center"/>
            </w:pPr>
            <w:r w:rsidRPr="000035E2">
              <w:t>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сем) </w:t>
            </w:r>
            <w:proofErr w:type="spellStart"/>
            <w:r w:rsidRPr="000035E2">
              <w:t>Синюгина</w:t>
            </w:r>
            <w:proofErr w:type="spellEnd"/>
            <w:r w:rsidRPr="000035E2">
              <w:t xml:space="preserve"> Ю.В. 2 к 4-6</w:t>
            </w:r>
          </w:p>
        </w:tc>
        <w:tc>
          <w:tcPr>
            <w:tcW w:w="32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F6C63" w:rsidRPr="000035E2" w:rsidRDefault="007F6C63" w:rsidP="007F6C63">
            <w:pPr>
              <w:jc w:val="center"/>
            </w:pPr>
            <w:r w:rsidRPr="000035E2">
              <w:t>Психология личности (</w:t>
            </w:r>
            <w:proofErr w:type="spellStart"/>
            <w:r w:rsidRPr="000035E2">
              <w:t>пз</w:t>
            </w:r>
            <w:proofErr w:type="spellEnd"/>
            <w:r w:rsidRPr="000035E2">
              <w:t>)</w:t>
            </w:r>
          </w:p>
          <w:p w:rsidR="00135C6A" w:rsidRPr="000035E2" w:rsidRDefault="007F6C63" w:rsidP="007F6C63">
            <w:pPr>
              <w:jc w:val="center"/>
            </w:pPr>
            <w:proofErr w:type="spellStart"/>
            <w:r w:rsidRPr="000035E2">
              <w:t>Булынко</w:t>
            </w:r>
            <w:proofErr w:type="spellEnd"/>
            <w:r w:rsidRPr="000035E2">
              <w:t xml:space="preserve"> Н.А. </w:t>
            </w:r>
            <w:r w:rsidR="00582D94" w:rsidRPr="000035E2">
              <w:t>5 к 6-21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>Многомерные методы статистического анализа (</w:t>
            </w:r>
            <w:proofErr w:type="spellStart"/>
            <w:r w:rsidRPr="000035E2">
              <w:t>лк</w:t>
            </w:r>
            <w:proofErr w:type="spellEnd"/>
            <w:r w:rsidRPr="000035E2">
              <w:t xml:space="preserve">) </w:t>
            </w:r>
            <w:proofErr w:type="spellStart"/>
            <w:r w:rsidRPr="000035E2">
              <w:t>Синюгина</w:t>
            </w:r>
            <w:proofErr w:type="spellEnd"/>
            <w:r w:rsidRPr="000035E2">
              <w:t xml:space="preserve"> Ю.В.</w:t>
            </w:r>
            <w:r w:rsidR="009C61B2" w:rsidRPr="000035E2">
              <w:t xml:space="preserve"> 2 к 3-1</w:t>
            </w:r>
          </w:p>
        </w:tc>
      </w:tr>
      <w:tr w:rsidR="00135C6A" w:rsidRPr="000035E2" w:rsidTr="00584ABF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D0353C">
            <w:pPr>
              <w:jc w:val="center"/>
              <w:rPr>
                <w:snapToGrid w:val="0"/>
                <w:spacing w:val="-14"/>
                <w:lang w:val="en-US"/>
              </w:rPr>
            </w:pPr>
            <w:r w:rsidRPr="000035E2">
              <w:rPr>
                <w:snapToGrid w:val="0"/>
                <w:spacing w:val="-14"/>
              </w:rPr>
              <w:t>14.35</w:t>
            </w:r>
          </w:p>
        </w:tc>
        <w:tc>
          <w:tcPr>
            <w:tcW w:w="9638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  <w:r w:rsidRPr="000035E2">
              <w:t xml:space="preserve">Основы </w:t>
            </w:r>
            <w:proofErr w:type="spellStart"/>
            <w:r w:rsidRPr="000035E2">
              <w:t>управл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интел</w:t>
            </w:r>
            <w:proofErr w:type="spellEnd"/>
            <w:r w:rsidRPr="000035E2">
              <w:t>. собственностью (</w:t>
            </w:r>
            <w:proofErr w:type="spellStart"/>
            <w:r w:rsidRPr="000035E2">
              <w:t>лк</w:t>
            </w:r>
            <w:proofErr w:type="spellEnd"/>
            <w:r w:rsidRPr="000035E2">
              <w:t>) Субботина Л.А.</w:t>
            </w:r>
            <w:r w:rsidR="009C61B2" w:rsidRPr="000035E2">
              <w:t xml:space="preserve"> 5 к 4-27</w:t>
            </w:r>
          </w:p>
        </w:tc>
      </w:tr>
      <w:tr w:rsidR="00135C6A" w:rsidRPr="000035E2" w:rsidTr="009C61B2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16.20</w:t>
            </w:r>
          </w:p>
        </w:tc>
        <w:tc>
          <w:tcPr>
            <w:tcW w:w="3316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46FF2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</w:t>
            </w:r>
          </w:p>
          <w:p w:rsidR="00135C6A" w:rsidRPr="000035E2" w:rsidRDefault="00135C6A" w:rsidP="00946FF2">
            <w:pPr>
              <w:jc w:val="center"/>
            </w:pPr>
            <w:r w:rsidRPr="000035E2">
              <w:t>(</w:t>
            </w:r>
            <w:proofErr w:type="spellStart"/>
            <w:r w:rsidRPr="000035E2">
              <w:t>пз</w:t>
            </w:r>
            <w:proofErr w:type="spellEnd"/>
            <w:r w:rsidRPr="000035E2">
              <w:t xml:space="preserve"> / сем) </w:t>
            </w:r>
            <w:proofErr w:type="spellStart"/>
            <w:r w:rsidRPr="000035E2">
              <w:t>Синюгина</w:t>
            </w:r>
            <w:proofErr w:type="spellEnd"/>
            <w:r w:rsidRPr="000035E2">
              <w:t xml:space="preserve"> Ю.В.</w:t>
            </w:r>
            <w:r w:rsidR="002707C9" w:rsidRPr="000035E2">
              <w:t xml:space="preserve"> 2 к 4-6</w:t>
            </w:r>
          </w:p>
        </w:tc>
        <w:tc>
          <w:tcPr>
            <w:tcW w:w="31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  <w:tc>
          <w:tcPr>
            <w:tcW w:w="320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7521E">
            <w:pPr>
              <w:jc w:val="center"/>
            </w:pPr>
          </w:p>
        </w:tc>
      </w:tr>
      <w:tr w:rsidR="00135C6A" w:rsidRPr="000035E2" w:rsidTr="009C61B2">
        <w:trPr>
          <w:trHeight w:val="20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0035E2">
              <w:rPr>
                <w:snapToGrid w:val="0"/>
                <w:spacing w:val="-14"/>
              </w:rPr>
              <w:t>18.05</w:t>
            </w:r>
          </w:p>
        </w:tc>
        <w:tc>
          <w:tcPr>
            <w:tcW w:w="160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135C6A" w:rsidRPr="000035E2" w:rsidRDefault="00135C6A" w:rsidP="001F22A1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C33B68" w:rsidRPr="000035E2">
              <w:t xml:space="preserve"> </w:t>
            </w:r>
            <w:r w:rsidR="00C33B68" w:rsidRPr="000035E2">
              <w:t>2 к 2-1</w:t>
            </w:r>
          </w:p>
        </w:tc>
        <w:tc>
          <w:tcPr>
            <w:tcW w:w="1716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1F22A1">
            <w:pPr>
              <w:jc w:val="center"/>
            </w:pPr>
          </w:p>
        </w:tc>
        <w:tc>
          <w:tcPr>
            <w:tcW w:w="1499" w:type="dxa"/>
            <w:gridSpan w:val="2"/>
            <w:tcBorders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135C6A" w:rsidRPr="000035E2" w:rsidRDefault="00135C6A" w:rsidP="008A31D8">
            <w:pPr>
              <w:jc w:val="center"/>
            </w:pPr>
          </w:p>
        </w:tc>
        <w:tc>
          <w:tcPr>
            <w:tcW w:w="1609" w:type="dxa"/>
            <w:tcBorders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</w:pPr>
          </w:p>
        </w:tc>
        <w:tc>
          <w:tcPr>
            <w:tcW w:w="3214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A31D8">
            <w:pPr>
              <w:jc w:val="center"/>
            </w:pPr>
          </w:p>
        </w:tc>
      </w:tr>
      <w:tr w:rsidR="00135C6A" w:rsidRPr="000035E2" w:rsidTr="009C61B2">
        <w:trPr>
          <w:trHeight w:val="552"/>
        </w:trPr>
        <w:tc>
          <w:tcPr>
            <w:tcW w:w="394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</w:pPr>
          </w:p>
        </w:tc>
        <w:tc>
          <w:tcPr>
            <w:tcW w:w="65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1600" w:type="dxa"/>
            <w:tcBorders>
              <w:top w:val="dashed" w:sz="4" w:space="0" w:color="auto"/>
              <w:left w:val="single" w:sz="18" w:space="0" w:color="auto"/>
            </w:tcBorders>
          </w:tcPr>
          <w:p w:rsidR="00135C6A" w:rsidRPr="000035E2" w:rsidRDefault="00135C6A" w:rsidP="001F22A1">
            <w:pPr>
              <w:jc w:val="center"/>
            </w:pPr>
          </w:p>
        </w:tc>
        <w:tc>
          <w:tcPr>
            <w:tcW w:w="1716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:rsidR="00135C6A" w:rsidRPr="000035E2" w:rsidRDefault="00135C6A" w:rsidP="001F22A1">
            <w:pPr>
              <w:jc w:val="center"/>
            </w:pPr>
            <w:proofErr w:type="spellStart"/>
            <w:r w:rsidRPr="000035E2">
              <w:t>Многомер</w:t>
            </w:r>
            <w:proofErr w:type="spellEnd"/>
            <w:r w:rsidRPr="000035E2">
              <w:t xml:space="preserve">. </w:t>
            </w:r>
            <w:proofErr w:type="spellStart"/>
            <w:r w:rsidRPr="000035E2">
              <w:t>мет</w:t>
            </w:r>
            <w:proofErr w:type="gramStart"/>
            <w:r w:rsidRPr="000035E2">
              <w:t>.с</w:t>
            </w:r>
            <w:proofErr w:type="gramEnd"/>
            <w:r w:rsidRPr="000035E2">
              <w:t>тат.анализа</w:t>
            </w:r>
            <w:proofErr w:type="spellEnd"/>
            <w:r w:rsidRPr="000035E2">
              <w:t xml:space="preserve"> (</w:t>
            </w:r>
            <w:proofErr w:type="spellStart"/>
            <w:r w:rsidRPr="000035E2">
              <w:t>лб</w:t>
            </w:r>
            <w:proofErr w:type="spellEnd"/>
            <w:r w:rsidRPr="000035E2">
              <w:t>)</w:t>
            </w:r>
            <w:r w:rsidR="00C33B68" w:rsidRPr="000035E2">
              <w:t xml:space="preserve"> </w:t>
            </w:r>
            <w:r w:rsidR="00C33B68" w:rsidRPr="000035E2">
              <w:t>2 к 2-1</w:t>
            </w:r>
          </w:p>
        </w:tc>
        <w:tc>
          <w:tcPr>
            <w:tcW w:w="1499" w:type="dxa"/>
            <w:gridSpan w:val="2"/>
            <w:tcBorders>
              <w:top w:val="dashed" w:sz="4" w:space="0" w:color="auto"/>
              <w:left w:val="single" w:sz="18" w:space="0" w:color="auto"/>
              <w:right w:val="single" w:sz="2" w:space="0" w:color="auto"/>
            </w:tcBorders>
          </w:tcPr>
          <w:p w:rsidR="00135C6A" w:rsidRPr="000035E2" w:rsidRDefault="00135C6A" w:rsidP="00922F67">
            <w:pPr>
              <w:jc w:val="center"/>
            </w:pPr>
          </w:p>
        </w:tc>
        <w:tc>
          <w:tcPr>
            <w:tcW w:w="1609" w:type="dxa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</w:tcPr>
          <w:p w:rsidR="00135C6A" w:rsidRPr="000035E2" w:rsidRDefault="00135C6A" w:rsidP="008A31D8">
            <w:pPr>
              <w:jc w:val="center"/>
            </w:pPr>
          </w:p>
        </w:tc>
        <w:tc>
          <w:tcPr>
            <w:tcW w:w="3214" w:type="dxa"/>
            <w:gridSpan w:val="3"/>
            <w:vMerge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35C6A" w:rsidRPr="000035E2" w:rsidRDefault="00135C6A" w:rsidP="00991563">
            <w:pPr>
              <w:jc w:val="center"/>
            </w:pPr>
          </w:p>
        </w:tc>
      </w:tr>
    </w:tbl>
    <w:p w:rsidR="00135C6A" w:rsidRPr="00A925CD" w:rsidRDefault="00135C6A" w:rsidP="001D1CC1">
      <w:pPr>
        <w:rPr>
          <w:color w:val="FF0000"/>
          <w:sz w:val="24"/>
          <w:szCs w:val="24"/>
        </w:rPr>
      </w:pPr>
    </w:p>
    <w:p w:rsidR="00C33B68" w:rsidRPr="00EE6820" w:rsidRDefault="00C33B68" w:rsidP="00C33B68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C33B68" w:rsidRPr="00EE6820" w:rsidRDefault="00C33B68" w:rsidP="00C33B68"/>
    <w:p w:rsidR="00C33B68" w:rsidRPr="00EE6820" w:rsidRDefault="00C33B68" w:rsidP="00C33B68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C33B68" w:rsidRPr="00EE6820" w:rsidRDefault="00C33B68" w:rsidP="00C33B68"/>
    <w:p w:rsidR="00C33B68" w:rsidRPr="00EE6820" w:rsidRDefault="00C33B68" w:rsidP="00C33B68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1D1CC1">
      <w:pPr>
        <w:rPr>
          <w:color w:val="FF0000"/>
          <w:sz w:val="24"/>
          <w:szCs w:val="24"/>
        </w:rPr>
      </w:pPr>
    </w:p>
    <w:p w:rsidR="00135C6A" w:rsidRPr="00A925CD" w:rsidRDefault="00135C6A" w:rsidP="00F7400B">
      <w:pPr>
        <w:ind w:left="6237"/>
      </w:pPr>
      <w:r w:rsidRPr="00A925CD">
        <w:rPr>
          <w:color w:val="FF0000"/>
          <w:sz w:val="24"/>
          <w:szCs w:val="24"/>
        </w:rPr>
        <w:br w:type="page"/>
      </w:r>
      <w:r w:rsidRPr="00A925CD">
        <w:lastRenderedPageBreak/>
        <w:t>УТВЕРЖДАЮ</w:t>
      </w:r>
    </w:p>
    <w:p w:rsidR="00135C6A" w:rsidRPr="00A925CD" w:rsidRDefault="00135C6A" w:rsidP="00F7400B">
      <w:pPr>
        <w:ind w:left="6237"/>
      </w:pPr>
      <w:r w:rsidRPr="00A925CD">
        <w:t>Проректор по учебной работе</w:t>
      </w:r>
    </w:p>
    <w:p w:rsidR="00135C6A" w:rsidRPr="00A925CD" w:rsidRDefault="00135C6A" w:rsidP="00F7400B">
      <w:pPr>
        <w:tabs>
          <w:tab w:val="left" w:pos="2819"/>
        </w:tabs>
        <w:ind w:left="6237"/>
      </w:pPr>
      <w:r w:rsidRPr="00A925CD">
        <w:t xml:space="preserve">_____________ </w:t>
      </w:r>
      <w:proofErr w:type="spellStart"/>
      <w:r w:rsidRPr="00A925CD">
        <w:t>Ю.В.Никитюк</w:t>
      </w:r>
      <w:proofErr w:type="spellEnd"/>
    </w:p>
    <w:p w:rsidR="00135C6A" w:rsidRPr="00A925CD" w:rsidRDefault="00135C6A" w:rsidP="00F7400B">
      <w:pPr>
        <w:tabs>
          <w:tab w:val="left" w:pos="6030"/>
        </w:tabs>
        <w:ind w:left="6237"/>
      </w:pPr>
      <w:r w:rsidRPr="00A925CD">
        <w:t>____ ____________ 2024</w:t>
      </w:r>
    </w:p>
    <w:p w:rsidR="00135C6A" w:rsidRPr="00A925CD" w:rsidRDefault="00135C6A" w:rsidP="00F7400B">
      <w:pPr>
        <w:tabs>
          <w:tab w:val="left" w:pos="6030"/>
        </w:tabs>
        <w:jc w:val="center"/>
      </w:pPr>
    </w:p>
    <w:p w:rsidR="00135C6A" w:rsidRPr="00A925CD" w:rsidRDefault="00135C6A" w:rsidP="00F7400B">
      <w:pPr>
        <w:tabs>
          <w:tab w:val="left" w:pos="6030"/>
        </w:tabs>
        <w:jc w:val="center"/>
      </w:pPr>
      <w:r w:rsidRPr="00A925CD">
        <w:t>РАСПИСАНИЕ ЗАНЯТИЙ</w:t>
      </w:r>
    </w:p>
    <w:p w:rsidR="00135C6A" w:rsidRPr="00A925CD" w:rsidRDefault="00135C6A" w:rsidP="00F7400B">
      <w:pPr>
        <w:jc w:val="center"/>
      </w:pPr>
      <w:r w:rsidRPr="00A925CD">
        <w:t>на 1 семестр 2024-2025 учебного года</w:t>
      </w:r>
    </w:p>
    <w:p w:rsidR="00135C6A" w:rsidRPr="00A925CD" w:rsidRDefault="00135C6A" w:rsidP="00EF7E9B">
      <w:pPr>
        <w:jc w:val="center"/>
      </w:pPr>
      <w:r w:rsidRPr="00A925CD">
        <w:t xml:space="preserve">для студентов </w:t>
      </w:r>
      <w:r w:rsidRPr="00A925CD">
        <w:rPr>
          <w:b/>
        </w:rPr>
        <w:t>3 курса</w:t>
      </w:r>
      <w:r w:rsidRPr="00A925CD">
        <w:t xml:space="preserve"> специальности «</w:t>
      </w:r>
      <w:r w:rsidRPr="00A925CD">
        <w:rPr>
          <w:b/>
        </w:rPr>
        <w:t>Психология</w:t>
      </w:r>
      <w:r w:rsidRPr="00A925CD">
        <w:t>»</w:t>
      </w:r>
    </w:p>
    <w:p w:rsidR="00135C6A" w:rsidRPr="00A925CD" w:rsidRDefault="00135C6A" w:rsidP="00F7400B">
      <w:pPr>
        <w:rPr>
          <w:sz w:val="16"/>
          <w:szCs w:val="16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626"/>
        <w:gridCol w:w="2289"/>
        <w:gridCol w:w="32"/>
        <w:gridCol w:w="2301"/>
        <w:gridCol w:w="8"/>
        <w:gridCol w:w="14"/>
        <w:gridCol w:w="10"/>
        <w:gridCol w:w="2452"/>
        <w:gridCol w:w="10"/>
        <w:gridCol w:w="76"/>
        <w:gridCol w:w="2394"/>
      </w:tblGrid>
      <w:tr w:rsidR="00135C6A" w:rsidRPr="000035E2" w:rsidTr="00E359CF">
        <w:trPr>
          <w:trHeight w:val="20"/>
        </w:trPr>
        <w:tc>
          <w:tcPr>
            <w:tcW w:w="1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ПС-31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ПС-32</w:t>
            </w:r>
          </w:p>
        </w:tc>
      </w:tr>
      <w:tr w:rsidR="00135C6A" w:rsidRPr="000035E2" w:rsidTr="00E359CF">
        <w:trPr>
          <w:trHeight w:val="20"/>
        </w:trPr>
        <w:tc>
          <w:tcPr>
            <w:tcW w:w="1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5E2">
              <w:rPr>
                <w:b/>
                <w:sz w:val="18"/>
                <w:szCs w:val="18"/>
              </w:rPr>
              <w:t>Пед</w:t>
            </w:r>
            <w:proofErr w:type="spellEnd"/>
            <w:r w:rsidRPr="000035E2">
              <w:rPr>
                <w:b/>
                <w:sz w:val="18"/>
                <w:szCs w:val="18"/>
              </w:rPr>
              <w:t xml:space="preserve">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Спорт. </w:t>
            </w:r>
            <w:r w:rsidRPr="000035E2">
              <w:rPr>
                <w:b/>
                <w:color w:val="FF0000"/>
                <w:sz w:val="18"/>
                <w:szCs w:val="18"/>
              </w:rPr>
              <w:t>(13 человек)</w:t>
            </w:r>
          </w:p>
        </w:tc>
        <w:tc>
          <w:tcPr>
            <w:tcW w:w="247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Соц. </w:t>
            </w:r>
            <w:r w:rsidRPr="000035E2">
              <w:rPr>
                <w:b/>
                <w:color w:val="FF0000"/>
                <w:sz w:val="18"/>
                <w:szCs w:val="18"/>
              </w:rPr>
              <w:t>(13 человек)</w:t>
            </w:r>
          </w:p>
        </w:tc>
        <w:tc>
          <w:tcPr>
            <w:tcW w:w="24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74D7C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Сем. </w:t>
            </w:r>
            <w:r w:rsidRPr="000035E2">
              <w:rPr>
                <w:b/>
                <w:color w:val="FF0000"/>
                <w:sz w:val="18"/>
                <w:szCs w:val="18"/>
              </w:rPr>
              <w:t>(15 человек)</w:t>
            </w:r>
          </w:p>
        </w:tc>
      </w:tr>
      <w:tr w:rsidR="00A925CD" w:rsidRPr="000035E2" w:rsidTr="00E359CF">
        <w:trPr>
          <w:cantSplit/>
          <w:trHeight w:val="20"/>
        </w:trPr>
        <w:tc>
          <w:tcPr>
            <w:tcW w:w="472" w:type="dxa"/>
            <w:vMerge w:val="restart"/>
            <w:tcBorders>
              <w:left w:val="single" w:sz="18" w:space="0" w:color="auto"/>
            </w:tcBorders>
            <w:textDirection w:val="btLr"/>
          </w:tcPr>
          <w:p w:rsidR="00A925CD" w:rsidRPr="000035E2" w:rsidRDefault="00A925CD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Пон</w:t>
            </w:r>
            <w:proofErr w:type="spell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A925CD" w:rsidRPr="000035E2" w:rsidRDefault="00A925CD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  <w:tr2bl w:val="single" w:sz="2" w:space="0" w:color="auto"/>
            </w:tcBorders>
          </w:tcPr>
          <w:p w:rsidR="00A925CD" w:rsidRPr="000035E2" w:rsidRDefault="00A925CD" w:rsidP="00786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  <w:tr2bl w:val="single" w:sz="2" w:space="0" w:color="auto"/>
            </w:tcBorders>
          </w:tcPr>
          <w:p w:rsidR="00A925CD" w:rsidRPr="000035E2" w:rsidRDefault="00A925CD" w:rsidP="00C40D28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C69D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</w:p>
          <w:p w:rsidR="00135C6A" w:rsidRPr="000035E2" w:rsidRDefault="00135C6A" w:rsidP="00AC69D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6E2A0B" w:rsidRPr="000035E2">
              <w:rPr>
                <w:sz w:val="18"/>
                <w:szCs w:val="18"/>
              </w:rPr>
              <w:t xml:space="preserve"> 8 к лаб. 2</w:t>
            </w: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6144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06144D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4E7148" w:rsidRPr="000035E2">
              <w:rPr>
                <w:sz w:val="18"/>
                <w:szCs w:val="18"/>
              </w:rPr>
              <w:t xml:space="preserve"> 5 к 6-21</w:t>
            </w:r>
          </w:p>
        </w:tc>
      </w:tr>
      <w:tr w:rsidR="00135C6A" w:rsidRPr="000035E2" w:rsidTr="00E359CF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94D8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</w:p>
          <w:p w:rsidR="00135C6A" w:rsidRPr="000035E2" w:rsidRDefault="00135C6A" w:rsidP="00194D8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6E2A0B" w:rsidRPr="000035E2">
              <w:rPr>
                <w:sz w:val="18"/>
                <w:szCs w:val="18"/>
              </w:rPr>
              <w:t xml:space="preserve"> 8 к лаб. 2</w:t>
            </w:r>
          </w:p>
        </w:tc>
        <w:tc>
          <w:tcPr>
            <w:tcW w:w="247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20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63E8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Диагностика </w:t>
            </w:r>
            <w:proofErr w:type="spellStart"/>
            <w:r w:rsidRPr="000035E2">
              <w:rPr>
                <w:sz w:val="18"/>
                <w:szCs w:val="18"/>
              </w:rPr>
              <w:t>сем</w:t>
            </w:r>
            <w:proofErr w:type="gramStart"/>
            <w:r w:rsidRPr="000035E2">
              <w:rPr>
                <w:sz w:val="18"/>
                <w:szCs w:val="18"/>
              </w:rPr>
              <w:t>.о</w:t>
            </w:r>
            <w:proofErr w:type="gramEnd"/>
            <w:r w:rsidRPr="000035E2">
              <w:rPr>
                <w:sz w:val="18"/>
                <w:szCs w:val="18"/>
              </w:rPr>
              <w:t>тношений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  <w:r w:rsidR="00582D94"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4E7148" w:rsidRPr="000035E2">
              <w:rPr>
                <w:sz w:val="18"/>
                <w:szCs w:val="18"/>
              </w:rPr>
              <w:t>8 к 2-2</w:t>
            </w:r>
          </w:p>
          <w:p w:rsidR="00582D94" w:rsidRDefault="00333858" w:rsidP="00463E8C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  <w:p w:rsidR="00333858" w:rsidRPr="000035E2" w:rsidRDefault="00333858" w:rsidP="00463E8C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Вт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EB5746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 </w:t>
            </w:r>
            <w:r w:rsidR="007C089A" w:rsidRPr="000035E2">
              <w:rPr>
                <w:sz w:val="18"/>
                <w:szCs w:val="18"/>
              </w:rPr>
              <w:t>3 к 232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7C089A" w:rsidRPr="000035E2">
              <w:rPr>
                <w:sz w:val="18"/>
                <w:szCs w:val="18"/>
              </w:rPr>
              <w:t xml:space="preserve"> 3 к 216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C089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7C089A" w:rsidRPr="000035E2">
              <w:rPr>
                <w:sz w:val="18"/>
                <w:szCs w:val="18"/>
              </w:rPr>
              <w:t xml:space="preserve"> 3 к 213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  <w:r w:rsidR="007C089A" w:rsidRPr="000035E2">
              <w:rPr>
                <w:sz w:val="18"/>
                <w:szCs w:val="18"/>
              </w:rPr>
              <w:t xml:space="preserve"> 5 к 4-27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28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нейропсихологической диагностики и коррекции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</w:p>
          <w:p w:rsidR="007C089A" w:rsidRPr="000035E2" w:rsidRDefault="007C089A" w:rsidP="005B404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4-3</w:t>
            </w:r>
          </w:p>
        </w:tc>
        <w:tc>
          <w:tcPr>
            <w:tcW w:w="2355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5F7A9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Социально-психологическая диагностика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Ярошевич А.С.</w:t>
            </w:r>
            <w:r w:rsidR="007C089A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2480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13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8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F7A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Диагностика </w:t>
            </w:r>
            <w:proofErr w:type="spellStart"/>
            <w:r w:rsidRPr="000035E2">
              <w:rPr>
                <w:sz w:val="18"/>
                <w:szCs w:val="18"/>
              </w:rPr>
              <w:t>сем</w:t>
            </w:r>
            <w:proofErr w:type="gramStart"/>
            <w:r w:rsidRPr="000035E2">
              <w:rPr>
                <w:sz w:val="18"/>
                <w:szCs w:val="18"/>
              </w:rPr>
              <w:t>.о</w:t>
            </w:r>
            <w:proofErr w:type="gramEnd"/>
            <w:r w:rsidRPr="000035E2">
              <w:rPr>
                <w:sz w:val="18"/>
                <w:szCs w:val="18"/>
              </w:rPr>
              <w:t>тношений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Ярошевич А.С.</w:t>
            </w:r>
            <w:r w:rsidR="007C089A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5ACE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Ср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Семейное консультирование и психотерапия </w:t>
            </w:r>
          </w:p>
          <w:p w:rsidR="00135C6A" w:rsidRPr="000035E2" w:rsidRDefault="00135C6A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Е.А.</w:t>
            </w:r>
            <w:r w:rsidR="007C089A" w:rsidRPr="000035E2">
              <w:rPr>
                <w:sz w:val="18"/>
                <w:szCs w:val="18"/>
              </w:rPr>
              <w:t xml:space="preserve"> 5 к 6-28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</w:p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7C089A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7C089A" w:rsidRPr="000035E2">
              <w:rPr>
                <w:sz w:val="18"/>
                <w:szCs w:val="18"/>
              </w:rPr>
              <w:t xml:space="preserve"> 5 к 6-28</w:t>
            </w:r>
          </w:p>
        </w:tc>
        <w:tc>
          <w:tcPr>
            <w:tcW w:w="494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</w:p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Ткач Н.М.</w:t>
            </w:r>
            <w:r w:rsidR="007C089A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Виктимология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Приходько Е.В.  </w:t>
            </w:r>
            <w:r w:rsidR="007C089A" w:rsidRPr="000035E2">
              <w:rPr>
                <w:sz w:val="18"/>
                <w:szCs w:val="18"/>
              </w:rPr>
              <w:t>5 к 4-27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2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B4042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C45548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F6C6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нейропсихологической диагностики и коррекции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</w:t>
            </w:r>
            <w:r w:rsidR="007C089A" w:rsidRPr="000035E2">
              <w:rPr>
                <w:sz w:val="18"/>
                <w:szCs w:val="18"/>
              </w:rPr>
              <w:t xml:space="preserve"> 5 к 6-5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F6C63" w:rsidRPr="000035E2" w:rsidRDefault="00135C6A" w:rsidP="0025331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Современные технологии спорта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7F6C63" w:rsidRPr="000035E2" w:rsidRDefault="00135C6A" w:rsidP="007F6C6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</w:t>
            </w:r>
            <w:r w:rsidR="007F6C63" w:rsidRPr="000035E2">
              <w:rPr>
                <w:sz w:val="18"/>
                <w:szCs w:val="18"/>
              </w:rPr>
              <w:t xml:space="preserve"> 5 к 6-18</w:t>
            </w:r>
          </w:p>
        </w:tc>
        <w:tc>
          <w:tcPr>
            <w:tcW w:w="49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7C089A" w:rsidRPr="000035E2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942" w:type="dxa"/>
            <w:gridSpan w:val="5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357A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Семейное консультирование и психотерапия </w:t>
            </w:r>
          </w:p>
          <w:p w:rsidR="00135C6A" w:rsidRPr="000035E2" w:rsidRDefault="00135C6A" w:rsidP="001357A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Е.А.</w:t>
            </w:r>
            <w:r w:rsidR="007C089A" w:rsidRPr="000035E2">
              <w:rPr>
                <w:sz w:val="18"/>
                <w:szCs w:val="18"/>
              </w:rPr>
              <w:t xml:space="preserve"> 3 к 2-20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C150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Дифференциальная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  <w:r w:rsidR="007C089A" w:rsidRPr="000035E2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Семейное консультирование и психотерапия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Новак</w:t>
            </w:r>
            <w:proofErr w:type="spellEnd"/>
            <w:r w:rsidRPr="000035E2">
              <w:rPr>
                <w:sz w:val="18"/>
                <w:szCs w:val="18"/>
              </w:rPr>
              <w:t xml:space="preserve"> Н.Г.</w:t>
            </w:r>
            <w:r w:rsidR="009B1EBB" w:rsidRPr="000035E2">
              <w:rPr>
                <w:sz w:val="18"/>
                <w:szCs w:val="18"/>
              </w:rPr>
              <w:t xml:space="preserve"> 4 к 5-1</w:t>
            </w: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654" w:type="dxa"/>
            <w:gridSpan w:val="6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Социально-психол</w:t>
            </w:r>
            <w:r w:rsidR="007C089A" w:rsidRPr="000035E2">
              <w:rPr>
                <w:sz w:val="18"/>
                <w:szCs w:val="18"/>
              </w:rPr>
              <w:t>.</w:t>
            </w:r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диагн</w:t>
            </w:r>
            <w:proofErr w:type="spellEnd"/>
            <w:r w:rsidR="007C089A" w:rsidRPr="000035E2">
              <w:rPr>
                <w:sz w:val="18"/>
                <w:szCs w:val="18"/>
              </w:rPr>
              <w:t>.</w:t>
            </w:r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</w:t>
            </w:r>
            <w:r w:rsidR="00333858">
              <w:rPr>
                <w:sz w:val="18"/>
                <w:szCs w:val="18"/>
              </w:rPr>
              <w:t xml:space="preserve"> </w:t>
            </w:r>
            <w:r w:rsidR="007C089A" w:rsidRPr="000035E2">
              <w:rPr>
                <w:sz w:val="18"/>
                <w:szCs w:val="18"/>
              </w:rPr>
              <w:t>каф. СПП</w:t>
            </w:r>
            <w:r w:rsidR="00333858" w:rsidRPr="000035E2">
              <w:rPr>
                <w:sz w:val="18"/>
                <w:szCs w:val="18"/>
              </w:rPr>
              <w:t xml:space="preserve">. </w:t>
            </w:r>
            <w:r w:rsidR="00333858"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135C6A" w:rsidRPr="000035E2" w:rsidRDefault="00ED2619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4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33858" w:rsidRDefault="00F24CB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Социально-психол. </w:t>
            </w:r>
            <w:proofErr w:type="spellStart"/>
            <w:r w:rsidRPr="000035E2">
              <w:rPr>
                <w:sz w:val="18"/>
                <w:szCs w:val="18"/>
              </w:rPr>
              <w:t>диагн</w:t>
            </w:r>
            <w:proofErr w:type="spellEnd"/>
            <w:r w:rsidRPr="000035E2">
              <w:rPr>
                <w:sz w:val="18"/>
                <w:szCs w:val="18"/>
              </w:rPr>
              <w:t>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="00135C6A" w:rsidRPr="000035E2">
              <w:rPr>
                <w:sz w:val="18"/>
                <w:szCs w:val="18"/>
              </w:rPr>
              <w:t>Косточко</w:t>
            </w:r>
            <w:proofErr w:type="spellEnd"/>
            <w:r w:rsidR="00135C6A" w:rsidRPr="000035E2">
              <w:rPr>
                <w:sz w:val="18"/>
                <w:szCs w:val="18"/>
              </w:rPr>
              <w:t xml:space="preserve"> Н.Н. </w:t>
            </w:r>
            <w:r w:rsidRPr="000035E2">
              <w:rPr>
                <w:sz w:val="18"/>
                <w:szCs w:val="18"/>
              </w:rPr>
              <w:t>8 к 2-3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</w:p>
          <w:p w:rsidR="00F24CB8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  <w:p w:rsidR="00333858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82C62">
            <w:pPr>
              <w:jc w:val="center"/>
              <w:rPr>
                <w:sz w:val="18"/>
                <w:szCs w:val="18"/>
              </w:rPr>
            </w:pP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26" w:type="dxa"/>
            <w:tcBorders>
              <w:top w:val="single" w:sz="18" w:space="0" w:color="auto"/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65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220A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C40D2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Специальная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Булынко</w:t>
            </w:r>
            <w:proofErr w:type="spellEnd"/>
            <w:r w:rsidRPr="000035E2">
              <w:rPr>
                <w:sz w:val="18"/>
                <w:szCs w:val="18"/>
              </w:rPr>
              <w:t xml:space="preserve"> Н.А. 3 к 216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right w:val="single" w:sz="18" w:space="0" w:color="auto"/>
            </w:tcBorders>
          </w:tcPr>
          <w:p w:rsidR="00EB5746" w:rsidRPr="000035E2" w:rsidRDefault="00EB5746" w:rsidP="00E87A49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86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Психологическое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Ткач Н.М. 5 к 4-27</w:t>
            </w: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630" w:type="dxa"/>
            <w:gridSpan w:val="4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Иванова Ю.А. </w:t>
            </w:r>
            <w:r w:rsidR="00582D94" w:rsidRPr="000035E2">
              <w:rPr>
                <w:sz w:val="18"/>
                <w:szCs w:val="18"/>
              </w:rPr>
              <w:t>5 к 2-19</w:t>
            </w:r>
          </w:p>
        </w:tc>
        <w:tc>
          <w:tcPr>
            <w:tcW w:w="4956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</w:tr>
      <w:tr w:rsidR="00EB5746" w:rsidRPr="000035E2" w:rsidTr="00E359C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EB5746" w:rsidRPr="000035E2" w:rsidRDefault="00EB5746" w:rsidP="00681E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630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6" w:type="dxa"/>
            <w:gridSpan w:val="6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746" w:rsidRPr="000035E2" w:rsidRDefault="00EB5746" w:rsidP="00EB574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Гендерная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582D94" w:rsidRPr="000035E2">
              <w:rPr>
                <w:sz w:val="18"/>
                <w:szCs w:val="18"/>
              </w:rPr>
              <w:t xml:space="preserve"> </w:t>
            </w:r>
            <w:r w:rsidR="00582D94" w:rsidRPr="000035E2">
              <w:rPr>
                <w:sz w:val="18"/>
                <w:szCs w:val="18"/>
              </w:rPr>
              <w:t>5 к 2-19</w:t>
            </w:r>
          </w:p>
          <w:p w:rsidR="00EB5746" w:rsidRPr="000035E2" w:rsidRDefault="00EB5746" w:rsidP="00681ED0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5C6A" w:rsidRPr="00A925CD" w:rsidRDefault="00135C6A" w:rsidP="00F01299">
      <w:pPr>
        <w:rPr>
          <w:color w:val="FF0000"/>
        </w:rPr>
      </w:pPr>
    </w:p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0035E2" w:rsidRPr="00A925CD" w:rsidRDefault="000035E2" w:rsidP="000035E2">
      <w:pPr>
        <w:rPr>
          <w:color w:val="FF0000"/>
          <w:sz w:val="24"/>
          <w:szCs w:val="24"/>
        </w:rPr>
      </w:pPr>
    </w:p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135C6A" w:rsidRPr="000035E2" w:rsidRDefault="00135C6A" w:rsidP="00F7400B">
      <w:pPr>
        <w:ind w:left="6237"/>
      </w:pPr>
      <w:r w:rsidRPr="00A925CD">
        <w:rPr>
          <w:color w:val="FF0000"/>
          <w:sz w:val="22"/>
          <w:szCs w:val="22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EF7E9B">
      <w:pPr>
        <w:jc w:val="center"/>
      </w:pPr>
      <w:r w:rsidRPr="000035E2">
        <w:t xml:space="preserve">для студентов </w:t>
      </w:r>
      <w:r w:rsidRPr="000035E2">
        <w:rPr>
          <w:b/>
        </w:rPr>
        <w:t>4 курса</w:t>
      </w:r>
      <w:r w:rsidRPr="000035E2">
        <w:t xml:space="preserve"> специальности «</w:t>
      </w:r>
      <w:r w:rsidRPr="000035E2">
        <w:rPr>
          <w:b/>
        </w:rPr>
        <w:t>Психология</w:t>
      </w:r>
      <w:r w:rsidRPr="000035E2">
        <w:t>»</w:t>
      </w:r>
    </w:p>
    <w:p w:rsidR="00135C6A" w:rsidRPr="000035E2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631"/>
        <w:gridCol w:w="2394"/>
        <w:gridCol w:w="2395"/>
        <w:gridCol w:w="2275"/>
        <w:gridCol w:w="35"/>
        <w:gridCol w:w="85"/>
        <w:gridCol w:w="2395"/>
      </w:tblGrid>
      <w:tr w:rsidR="00135C6A" w:rsidRPr="000035E2" w:rsidTr="00263F15">
        <w:trPr>
          <w:trHeight w:val="20"/>
        </w:trPr>
        <w:tc>
          <w:tcPr>
            <w:tcW w:w="11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ПС-41 </w:t>
            </w:r>
          </w:p>
        </w:tc>
        <w:tc>
          <w:tcPr>
            <w:tcW w:w="2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ПС-42</w:t>
            </w:r>
          </w:p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Соц.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51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41642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ПС-43</w:t>
            </w:r>
          </w:p>
          <w:p w:rsidR="00135C6A" w:rsidRPr="000035E2" w:rsidRDefault="00135C6A" w:rsidP="000D2BB5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Сем. </w:t>
            </w:r>
            <w:r w:rsidRPr="000035E2">
              <w:rPr>
                <w:b/>
                <w:color w:val="FF0000"/>
                <w:sz w:val="18"/>
                <w:szCs w:val="18"/>
              </w:rPr>
              <w:t>(15 человек)</w:t>
            </w:r>
          </w:p>
        </w:tc>
      </w:tr>
      <w:tr w:rsidR="00135C6A" w:rsidRPr="000035E2" w:rsidTr="00263F15">
        <w:trPr>
          <w:trHeight w:val="20"/>
        </w:trPr>
        <w:tc>
          <w:tcPr>
            <w:tcW w:w="110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0D2BB5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b/>
                <w:sz w:val="18"/>
                <w:szCs w:val="18"/>
              </w:rPr>
              <w:t>Пед</w:t>
            </w:r>
            <w:proofErr w:type="spellEnd"/>
            <w:r w:rsidRPr="000035E2">
              <w:rPr>
                <w:b/>
                <w:sz w:val="18"/>
                <w:szCs w:val="18"/>
              </w:rPr>
              <w:t xml:space="preserve">. </w:t>
            </w:r>
            <w:r w:rsidRPr="000035E2">
              <w:rPr>
                <w:b/>
                <w:color w:val="FF0000"/>
                <w:sz w:val="18"/>
                <w:szCs w:val="18"/>
              </w:rPr>
              <w:t>(14 человек)</w:t>
            </w: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 xml:space="preserve">Спорт. </w:t>
            </w:r>
            <w:r w:rsidRPr="000035E2">
              <w:rPr>
                <w:b/>
                <w:color w:val="FF0000"/>
                <w:sz w:val="18"/>
                <w:szCs w:val="18"/>
              </w:rPr>
              <w:t>(16 человек)</w:t>
            </w:r>
          </w:p>
        </w:tc>
        <w:tc>
          <w:tcPr>
            <w:tcW w:w="2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4D67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Пн.</w:t>
            </w: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A17FE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gramEnd"/>
            <w:r w:rsidRPr="000035E2">
              <w:rPr>
                <w:sz w:val="18"/>
                <w:szCs w:val="18"/>
              </w:rPr>
              <w:t>псих. адаптация детей с ОПФР</w:t>
            </w:r>
          </w:p>
          <w:p w:rsidR="00E359CF" w:rsidRPr="000035E2" w:rsidRDefault="00135C6A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Иванова Ю.А.</w:t>
            </w:r>
            <w:r w:rsidR="00E359CF"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E359CF" w:rsidP="00D029A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8 </w:t>
            </w:r>
            <w:proofErr w:type="gramStart"/>
            <w:r w:rsidRPr="000035E2">
              <w:rPr>
                <w:sz w:val="18"/>
                <w:szCs w:val="18"/>
              </w:rPr>
              <w:t>к</w:t>
            </w:r>
            <w:proofErr w:type="gramEnd"/>
            <w:r w:rsidRPr="000035E2">
              <w:rPr>
                <w:sz w:val="18"/>
                <w:szCs w:val="18"/>
              </w:rPr>
              <w:t xml:space="preserve"> каф. СПП</w:t>
            </w:r>
          </w:p>
        </w:tc>
        <w:tc>
          <w:tcPr>
            <w:tcW w:w="25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E6CB9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17FE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Арт-терапевтические технологии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</w:t>
            </w:r>
            <w:r w:rsidR="00E359CF" w:rsidRPr="000035E2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9579" w:type="dxa"/>
            <w:gridSpan w:val="6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>-терапии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Городецкая Л.Н. </w:t>
            </w:r>
            <w:r w:rsidR="00E359CF" w:rsidRPr="000035E2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359CF" w:rsidRPr="000035E2" w:rsidRDefault="00E359CF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  <w:tc>
          <w:tcPr>
            <w:tcW w:w="227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E359CF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завис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.</w:t>
            </w:r>
            <w:proofErr w:type="gramEnd"/>
            <w:r w:rsidRPr="000035E2">
              <w:rPr>
                <w:color w:val="262626"/>
                <w:sz w:val="18"/>
                <w:szCs w:val="18"/>
              </w:rPr>
              <w:t xml:space="preserve">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и</w:t>
            </w:r>
            <w:proofErr w:type="gramEnd"/>
            <w:r w:rsidRPr="000035E2">
              <w:rPr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созавис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поведения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Новак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Н.Г.</w:t>
            </w:r>
            <w:r w:rsidR="00E359CF" w:rsidRPr="000035E2">
              <w:rPr>
                <w:color w:val="262626"/>
                <w:sz w:val="18"/>
                <w:szCs w:val="18"/>
              </w:rPr>
              <w:t xml:space="preserve"> </w:t>
            </w:r>
          </w:p>
          <w:p w:rsidR="00E359CF" w:rsidRPr="000035E2" w:rsidRDefault="00E359CF" w:rsidP="00E359C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3-14</w:t>
            </w:r>
          </w:p>
        </w:tc>
        <w:tc>
          <w:tcPr>
            <w:tcW w:w="251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геронтологии и психологии здоровья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Короткевич О.А.</w:t>
            </w:r>
          </w:p>
          <w:p w:rsidR="00A108AA" w:rsidRPr="000035E2" w:rsidRDefault="00A108AA" w:rsidP="0024011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4-6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A0D1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1A0D1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Ярошевич А.С.</w:t>
            </w:r>
            <w:r w:rsidR="00E359CF" w:rsidRPr="000035E2">
              <w:rPr>
                <w:sz w:val="18"/>
                <w:szCs w:val="18"/>
              </w:rPr>
              <w:t xml:space="preserve"> 5 к 3-14</w:t>
            </w: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359CF" w:rsidRPr="000035E2" w:rsidRDefault="00E359CF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</w:tr>
      <w:tr w:rsidR="00135C6A" w:rsidRPr="000035E2" w:rsidTr="00263F15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4011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Ярошевич А.С. </w:t>
            </w:r>
            <w:r w:rsidR="006807D0" w:rsidRPr="000035E2">
              <w:rPr>
                <w:sz w:val="18"/>
                <w:szCs w:val="18"/>
              </w:rPr>
              <w:t>5 к 4-27</w:t>
            </w:r>
          </w:p>
        </w:tc>
      </w:tr>
      <w:tr w:rsidR="00F373FF" w:rsidRPr="000035E2" w:rsidTr="00135092">
        <w:trPr>
          <w:cantSplit/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0D1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463E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035E2">
              <w:rPr>
                <w:color w:val="FF0000"/>
                <w:sz w:val="18"/>
                <w:szCs w:val="18"/>
              </w:rPr>
              <w:t>Вт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 xml:space="preserve">-терапии </w:t>
            </w:r>
          </w:p>
          <w:p w:rsidR="00135C6A" w:rsidRPr="000035E2" w:rsidRDefault="00135C6A" w:rsidP="002F7FD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Городецкая Л.Н.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="0083485A" w:rsidRPr="00333858">
              <w:rPr>
                <w:sz w:val="18"/>
                <w:szCs w:val="18"/>
              </w:rPr>
              <w:t>8 к 2-2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F75F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Арт-терапевтические технологии </w:t>
            </w:r>
          </w:p>
          <w:p w:rsidR="00135C6A" w:rsidRPr="000035E2" w:rsidRDefault="00135C6A" w:rsidP="009F75F9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(сем)</w:t>
            </w:r>
            <w:r w:rsidR="006807D0" w:rsidRPr="000035E2">
              <w:rPr>
                <w:sz w:val="18"/>
                <w:szCs w:val="18"/>
              </w:rPr>
              <w:t xml:space="preserve"> 8 к лаб. 2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F7FD2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9579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83485A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Этнопсихология и психология межкультурных коммуникаций </w:t>
            </w:r>
            <w:proofErr w:type="spellStart"/>
            <w:r w:rsidRPr="000035E2">
              <w:rPr>
                <w:sz w:val="18"/>
                <w:szCs w:val="18"/>
              </w:rPr>
              <w:t>Шатюк</w:t>
            </w:r>
            <w:proofErr w:type="spellEnd"/>
            <w:r w:rsidRPr="000035E2">
              <w:rPr>
                <w:sz w:val="18"/>
                <w:szCs w:val="18"/>
              </w:rPr>
              <w:t xml:space="preserve"> Т.Г </w:t>
            </w:r>
            <w:r w:rsidR="0083485A" w:rsidRPr="00333858">
              <w:rPr>
                <w:sz w:val="18"/>
                <w:szCs w:val="18"/>
              </w:rPr>
              <w:t>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Работа со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сновид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в 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практ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психолога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Станибула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С.А. </w:t>
            </w:r>
            <w:r w:rsidR="006807D0" w:rsidRPr="000035E2">
              <w:rPr>
                <w:color w:val="262626"/>
                <w:sz w:val="18"/>
                <w:szCs w:val="18"/>
              </w:rPr>
              <w:t>5 к 5-17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D4C4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гештальт</w:t>
            </w:r>
            <w:proofErr w:type="spellEnd"/>
            <w:r w:rsidRPr="000035E2">
              <w:rPr>
                <w:sz w:val="18"/>
                <w:szCs w:val="18"/>
              </w:rPr>
              <w:t xml:space="preserve">-терапии </w:t>
            </w:r>
          </w:p>
          <w:p w:rsidR="00135C6A" w:rsidRPr="000035E2" w:rsidRDefault="00135C6A" w:rsidP="00CD4C44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Городецкая Л.Н.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</w:t>
            </w:r>
            <w:r w:rsidRPr="00333858">
              <w:rPr>
                <w:sz w:val="18"/>
                <w:szCs w:val="18"/>
              </w:rPr>
              <w:t>)</w:t>
            </w:r>
            <w:r w:rsidR="0083485A" w:rsidRPr="00333858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56212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Работа со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сновид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в 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практ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>. психолога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Станибула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С.А.</w:t>
            </w:r>
            <w:r w:rsidR="006807D0" w:rsidRPr="000035E2">
              <w:rPr>
                <w:color w:val="262626"/>
                <w:sz w:val="18"/>
                <w:szCs w:val="18"/>
              </w:rPr>
              <w:t xml:space="preserve"> 5 к 5-17</w:t>
            </w:r>
          </w:p>
        </w:tc>
        <w:tc>
          <w:tcPr>
            <w:tcW w:w="239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2118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135C6A" w:rsidRPr="000035E2" w:rsidTr="00F373FF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proofErr w:type="gramStart"/>
            <w:r w:rsidRPr="000035E2">
              <w:rPr>
                <w:color w:val="FF0000"/>
                <w:sz w:val="18"/>
                <w:szCs w:val="18"/>
              </w:rPr>
              <w:t>Ср</w:t>
            </w:r>
            <w:proofErr w:type="gramEnd"/>
            <w:r w:rsidRPr="000035E2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63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D06D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личности в спорт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gramEnd"/>
            <w:r w:rsidRPr="000035E2">
              <w:rPr>
                <w:sz w:val="18"/>
                <w:szCs w:val="18"/>
              </w:rPr>
              <w:t xml:space="preserve"> </w:t>
            </w:r>
            <w:proofErr w:type="gramStart"/>
            <w:r w:rsidRPr="000035E2">
              <w:rPr>
                <w:sz w:val="18"/>
                <w:szCs w:val="18"/>
              </w:rPr>
              <w:t>д</w:t>
            </w:r>
            <w:proofErr w:type="gramEnd"/>
            <w:r w:rsidRPr="000035E2">
              <w:rPr>
                <w:sz w:val="18"/>
                <w:szCs w:val="18"/>
              </w:rPr>
              <w:t xml:space="preserve">еятельности </w:t>
            </w:r>
          </w:p>
          <w:p w:rsidR="00135C6A" w:rsidRPr="000035E2" w:rsidRDefault="00135C6A" w:rsidP="00AD06D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 5к 6-18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264FE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1D0AFF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Девиантное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поведение молодежи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F373FF" w:rsidRPr="000035E2" w:rsidRDefault="00F373FF" w:rsidP="001D0AF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Сильченко И.В. 5 к 6-5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373FF" w:rsidRPr="000035E2" w:rsidRDefault="00F373FF" w:rsidP="009A2E0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менеджмента в спорте </w:t>
            </w:r>
          </w:p>
          <w:p w:rsidR="00F373FF" w:rsidRPr="000035E2" w:rsidRDefault="00F373FF" w:rsidP="009A2E0A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Дворак В.Н. 5к 6-18</w:t>
            </w: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CD4C44">
            <w:pPr>
              <w:jc w:val="center"/>
              <w:rPr>
                <w:sz w:val="18"/>
                <w:szCs w:val="18"/>
              </w:rPr>
            </w:pPr>
          </w:p>
          <w:p w:rsidR="00F373FF" w:rsidRPr="000035E2" w:rsidRDefault="00F373FF" w:rsidP="000E284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D0AFF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</w:t>
            </w:r>
            <w:r w:rsidR="006807D0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Технологии работы семейного психолога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</w:t>
            </w:r>
          </w:p>
          <w:p w:rsidR="00135C6A" w:rsidRPr="000035E2" w:rsidRDefault="00135C6A" w:rsidP="000A467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  <w:r w:rsidR="006807D0" w:rsidRPr="000035E2">
              <w:rPr>
                <w:sz w:val="18"/>
                <w:szCs w:val="18"/>
              </w:rPr>
              <w:t xml:space="preserve"> 5 к 3-5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B41D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sz w:val="18"/>
                <w:szCs w:val="18"/>
              </w:rPr>
              <w:t>жизн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ути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личн</w:t>
            </w:r>
            <w:proofErr w:type="spellEnd"/>
            <w:r w:rsidRPr="000035E2">
              <w:rPr>
                <w:sz w:val="18"/>
                <w:szCs w:val="18"/>
              </w:rPr>
              <w:t>.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856212">
            <w:pPr>
              <w:jc w:val="center"/>
              <w:rPr>
                <w:iCs/>
                <w:sz w:val="18"/>
                <w:szCs w:val="18"/>
              </w:rPr>
            </w:pPr>
            <w:proofErr w:type="spellStart"/>
            <w:r w:rsidRPr="000035E2">
              <w:rPr>
                <w:iCs/>
                <w:sz w:val="18"/>
                <w:szCs w:val="18"/>
              </w:rPr>
              <w:t>Дудаль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Н.Н. </w:t>
            </w:r>
            <w:r w:rsidR="006807D0" w:rsidRPr="000035E2">
              <w:rPr>
                <w:iCs/>
                <w:sz w:val="18"/>
                <w:szCs w:val="18"/>
              </w:rPr>
              <w:t>5 к 6-28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454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D82EC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Телесно ориентированная психотерапия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D82EC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Ярошевич А.С.</w:t>
            </w:r>
            <w:r w:rsidR="006807D0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sz w:val="18"/>
                <w:szCs w:val="18"/>
              </w:rPr>
              <w:t>жизн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ути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личн</w:t>
            </w:r>
            <w:proofErr w:type="spellEnd"/>
            <w:r w:rsidRPr="000035E2">
              <w:rPr>
                <w:sz w:val="18"/>
                <w:szCs w:val="18"/>
              </w:rPr>
              <w:t>.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iCs/>
                <w:sz w:val="18"/>
                <w:szCs w:val="18"/>
              </w:rPr>
              <w:t>Дудаль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Н.Н.</w:t>
            </w:r>
            <w:r w:rsidR="006807D0" w:rsidRPr="000035E2">
              <w:rPr>
                <w:iCs/>
                <w:sz w:val="18"/>
                <w:szCs w:val="18"/>
              </w:rPr>
              <w:t xml:space="preserve"> 5 к 6-28</w:t>
            </w:r>
          </w:p>
        </w:tc>
        <w:tc>
          <w:tcPr>
            <w:tcW w:w="239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A108AA" w:rsidRPr="000035E2" w:rsidRDefault="00135C6A" w:rsidP="00C31E34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деловых отношений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color w:val="262626"/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Н.Н. </w:t>
            </w:r>
            <w:r w:rsidR="006807D0" w:rsidRPr="000035E2">
              <w:rPr>
                <w:sz w:val="18"/>
                <w:szCs w:val="18"/>
              </w:rPr>
              <w:t>5 к 2-1</w:t>
            </w:r>
          </w:p>
          <w:p w:rsidR="00135C6A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сексологии </w:t>
            </w:r>
          </w:p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Щекудова</w:t>
            </w:r>
            <w:proofErr w:type="spellEnd"/>
            <w:r w:rsidRPr="000035E2">
              <w:rPr>
                <w:sz w:val="18"/>
                <w:szCs w:val="18"/>
              </w:rPr>
              <w:t xml:space="preserve"> С.С.</w:t>
            </w:r>
          </w:p>
          <w:p w:rsidR="006807D0" w:rsidRPr="000035E2" w:rsidRDefault="006807D0" w:rsidP="000A467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313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C31E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0A4678">
            <w:pPr>
              <w:jc w:val="center"/>
              <w:rPr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365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Чт.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сиротства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sz w:val="18"/>
                <w:szCs w:val="18"/>
              </w:rPr>
              <w:t xml:space="preserve"> Е.А. 8 к 2-2</w:t>
            </w: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25331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маркетинга и рекламы  в спорте </w:t>
            </w:r>
          </w:p>
          <w:p w:rsidR="00F373FF" w:rsidRPr="000035E2" w:rsidRDefault="00F373FF" w:rsidP="0025331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Дворак В.Н. </w:t>
            </w:r>
            <w:r w:rsidRPr="00333858">
              <w:rPr>
                <w:sz w:val="18"/>
                <w:szCs w:val="18"/>
              </w:rPr>
              <w:t>5к 6-18</w:t>
            </w:r>
          </w:p>
        </w:tc>
        <w:tc>
          <w:tcPr>
            <w:tcW w:w="47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B914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12673D">
        <w:trPr>
          <w:trHeight w:val="247"/>
        </w:trPr>
        <w:tc>
          <w:tcPr>
            <w:tcW w:w="47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A97223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2533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F373FF" w:rsidRPr="000035E2" w:rsidRDefault="00F373FF" w:rsidP="00B914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9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Методика преподавания психологии (сем)</w:t>
            </w:r>
          </w:p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  </w:t>
            </w:r>
            <w:r w:rsidR="00E838D9" w:rsidRPr="000035E2">
              <w:rPr>
                <w:sz w:val="18"/>
                <w:szCs w:val="18"/>
              </w:rPr>
              <w:t>5 к 2-1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30DAE" w:rsidRPr="000035E2" w:rsidRDefault="00135C6A" w:rsidP="00681ED0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деловых отношений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</w:t>
            </w:r>
          </w:p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Короткевич О.А.</w:t>
            </w:r>
            <w:r w:rsidR="00E838D9" w:rsidRPr="000035E2">
              <w:rPr>
                <w:color w:val="262626"/>
                <w:sz w:val="18"/>
                <w:szCs w:val="18"/>
              </w:rPr>
              <w:t xml:space="preserve"> 5 к 4-3</w:t>
            </w: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B9149E" w:rsidP="000E284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</w:t>
            </w:r>
            <w:r w:rsidR="00135C6A" w:rsidRPr="000035E2">
              <w:rPr>
                <w:sz w:val="18"/>
                <w:szCs w:val="18"/>
              </w:rPr>
              <w:t>емейное консультировани</w:t>
            </w:r>
            <w:r w:rsidRPr="000035E2">
              <w:rPr>
                <w:sz w:val="18"/>
                <w:szCs w:val="18"/>
              </w:rPr>
              <w:t>е</w:t>
            </w:r>
            <w:r w:rsidR="00135C6A" w:rsidRPr="000035E2">
              <w:rPr>
                <w:sz w:val="18"/>
                <w:szCs w:val="18"/>
              </w:rPr>
              <w:t xml:space="preserve"> (</w:t>
            </w:r>
            <w:proofErr w:type="spellStart"/>
            <w:r w:rsidR="00135C6A" w:rsidRPr="000035E2">
              <w:rPr>
                <w:sz w:val="18"/>
                <w:szCs w:val="18"/>
              </w:rPr>
              <w:t>лк</w:t>
            </w:r>
            <w:proofErr w:type="spellEnd"/>
            <w:r w:rsidR="00135C6A"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9D3F02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Новак</w:t>
            </w:r>
            <w:proofErr w:type="spellEnd"/>
            <w:r w:rsidRPr="000035E2">
              <w:rPr>
                <w:sz w:val="18"/>
                <w:szCs w:val="18"/>
              </w:rPr>
              <w:t xml:space="preserve"> Н.</w:t>
            </w:r>
            <w:r w:rsidR="009D3F02" w:rsidRPr="000035E2">
              <w:rPr>
                <w:sz w:val="18"/>
                <w:szCs w:val="18"/>
              </w:rPr>
              <w:t>Г</w:t>
            </w:r>
            <w:r w:rsidRPr="000035E2">
              <w:rPr>
                <w:sz w:val="18"/>
                <w:szCs w:val="18"/>
              </w:rPr>
              <w:t xml:space="preserve">. </w:t>
            </w:r>
            <w:r w:rsidR="00E838D9" w:rsidRPr="000035E2">
              <w:rPr>
                <w:sz w:val="18"/>
                <w:szCs w:val="18"/>
              </w:rPr>
              <w:t xml:space="preserve"> 5 к 4-6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9" w:type="dxa"/>
            <w:gridSpan w:val="2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труда (сем) Приходько Е.В.</w:t>
            </w:r>
          </w:p>
          <w:p w:rsidR="00E838D9" w:rsidRPr="000035E2" w:rsidRDefault="00E838D9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6-28</w:t>
            </w: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Методика преподавания психологии (сем)</w:t>
            </w:r>
          </w:p>
          <w:p w:rsidR="00135C6A" w:rsidRPr="000035E2" w:rsidRDefault="00135C6A" w:rsidP="002E67F4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 </w:t>
            </w:r>
            <w:r w:rsidR="00E838D9" w:rsidRPr="000035E2">
              <w:rPr>
                <w:sz w:val="18"/>
                <w:szCs w:val="18"/>
              </w:rPr>
              <w:t>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2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9579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7F25A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Психология труда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Приходько Е.В.</w:t>
            </w:r>
            <w:r w:rsidR="00A108AA" w:rsidRPr="000035E2">
              <w:rPr>
                <w:sz w:val="18"/>
                <w:szCs w:val="18"/>
              </w:rPr>
              <w:t xml:space="preserve"> 8 к 2-6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9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A054A" w:rsidRPr="000035E2" w:rsidRDefault="006A054A" w:rsidP="006A054A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Арт-терапевтические технологии </w:t>
            </w:r>
          </w:p>
          <w:p w:rsidR="00135C6A" w:rsidRPr="000035E2" w:rsidRDefault="006A054A" w:rsidP="006A054A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Дробышевская</w:t>
            </w:r>
            <w:proofErr w:type="spellEnd"/>
            <w:r w:rsidRPr="000035E2">
              <w:rPr>
                <w:sz w:val="18"/>
                <w:szCs w:val="18"/>
              </w:rPr>
              <w:t xml:space="preserve"> Е.В. (сем) 8 к лаб. 2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63F15" w:rsidRPr="000035E2" w:rsidRDefault="00F373FF" w:rsidP="00C8699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035E2">
              <w:rPr>
                <w:color w:val="FFFFFF" w:themeColor="background1"/>
                <w:sz w:val="18"/>
                <w:szCs w:val="18"/>
              </w:rPr>
              <w:t>5 к 3-5</w:t>
            </w:r>
          </w:p>
          <w:p w:rsidR="00263F15" w:rsidRPr="000035E2" w:rsidRDefault="00263F15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373FF" w:rsidRPr="000035E2" w:rsidRDefault="00F373FF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40B5B" w:rsidRPr="000035E2" w:rsidRDefault="00640B5B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40B5B" w:rsidRDefault="00640B5B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035E2" w:rsidRPr="000035E2" w:rsidRDefault="000035E2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63F15" w:rsidRPr="000035E2" w:rsidRDefault="00263F15" w:rsidP="00C8699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384284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84284" w:rsidRPr="000035E2" w:rsidRDefault="00384284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lastRenderedPageBreak/>
              <w:t>Пт.</w:t>
            </w:r>
          </w:p>
        </w:tc>
        <w:tc>
          <w:tcPr>
            <w:tcW w:w="631" w:type="dxa"/>
            <w:tcBorders>
              <w:top w:val="single" w:sz="18" w:space="0" w:color="auto"/>
              <w:right w:val="single" w:sz="18" w:space="0" w:color="auto"/>
            </w:tcBorders>
          </w:tcPr>
          <w:p w:rsidR="00384284" w:rsidRPr="000035E2" w:rsidRDefault="00384284" w:rsidP="004F7D3D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84284" w:rsidRPr="000035E2" w:rsidRDefault="00384284" w:rsidP="00585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84284" w:rsidRPr="000035E2" w:rsidRDefault="00384284" w:rsidP="0090364E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 xml:space="preserve">Психология </w:t>
            </w:r>
            <w:proofErr w:type="spellStart"/>
            <w:r w:rsidRPr="000035E2">
              <w:rPr>
                <w:iCs/>
                <w:sz w:val="18"/>
                <w:szCs w:val="18"/>
              </w:rPr>
              <w:t>киберспорта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384284" w:rsidRPr="000035E2" w:rsidRDefault="00384284" w:rsidP="0090364E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47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84284" w:rsidRPr="000035E2" w:rsidRDefault="00384284" w:rsidP="009C75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</w:t>
            </w:r>
            <w:proofErr w:type="spellStart"/>
            <w:r w:rsidRPr="000035E2">
              <w:rPr>
                <w:sz w:val="18"/>
                <w:szCs w:val="18"/>
              </w:rPr>
              <w:t>психотер</w:t>
            </w:r>
            <w:proofErr w:type="spellEnd"/>
            <w:r w:rsidRPr="000035E2">
              <w:rPr>
                <w:sz w:val="18"/>
                <w:szCs w:val="18"/>
              </w:rPr>
              <w:t xml:space="preserve">. и </w:t>
            </w:r>
            <w:proofErr w:type="spellStart"/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</w:t>
            </w:r>
            <w:proofErr w:type="spellEnd"/>
            <w:r w:rsidRPr="000035E2">
              <w:rPr>
                <w:sz w:val="18"/>
                <w:szCs w:val="18"/>
              </w:rPr>
              <w:t xml:space="preserve">. </w:t>
            </w:r>
            <w:proofErr w:type="spellStart"/>
            <w:r w:rsidRPr="000035E2">
              <w:rPr>
                <w:sz w:val="18"/>
                <w:szCs w:val="18"/>
              </w:rPr>
              <w:t>реаб</w:t>
            </w:r>
            <w:proofErr w:type="spellEnd"/>
            <w:r w:rsidRPr="000035E2">
              <w:rPr>
                <w:sz w:val="18"/>
                <w:szCs w:val="18"/>
              </w:rPr>
              <w:t xml:space="preserve">. людей с </w:t>
            </w:r>
            <w:proofErr w:type="spellStart"/>
            <w:r w:rsidRPr="000035E2">
              <w:rPr>
                <w:sz w:val="18"/>
                <w:szCs w:val="18"/>
              </w:rPr>
              <w:t>пробл.физ.здор</w:t>
            </w:r>
            <w:proofErr w:type="spellEnd"/>
            <w:r w:rsidRPr="000035E2">
              <w:rPr>
                <w:sz w:val="18"/>
                <w:szCs w:val="18"/>
              </w:rPr>
              <w:t xml:space="preserve">. </w:t>
            </w:r>
          </w:p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58554B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Крутолевич</w:t>
            </w:r>
            <w:proofErr w:type="spellEnd"/>
            <w:r w:rsidRPr="000035E2">
              <w:rPr>
                <w:sz w:val="18"/>
                <w:szCs w:val="18"/>
              </w:rPr>
              <w:t xml:space="preserve"> А.Н.</w:t>
            </w:r>
          </w:p>
          <w:p w:rsidR="00644295" w:rsidRPr="000035E2" w:rsidRDefault="00644295" w:rsidP="0058554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6-6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4F42B6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>Психология ЗОЖ и фитнеса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E838D9" w:rsidRPr="000035E2" w:rsidRDefault="00E838D9" w:rsidP="004F42B6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58554B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) Смык А.А. </w:t>
            </w:r>
            <w:r w:rsidR="00384284"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C970F0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семьи ребенка  с ОПФР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C970F0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Иванова Ю.А.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14A5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50C9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035E2">
              <w:rPr>
                <w:sz w:val="18"/>
                <w:szCs w:val="18"/>
              </w:rPr>
              <w:t>Псих</w:t>
            </w:r>
            <w:proofErr w:type="gramStart"/>
            <w:r w:rsidRPr="000035E2">
              <w:rPr>
                <w:sz w:val="18"/>
                <w:szCs w:val="18"/>
              </w:rPr>
              <w:t>о</w:t>
            </w:r>
            <w:proofErr w:type="spellEnd"/>
            <w:r w:rsidRPr="000035E2">
              <w:rPr>
                <w:sz w:val="18"/>
                <w:szCs w:val="18"/>
              </w:rPr>
              <w:t>-</w:t>
            </w:r>
            <w:proofErr w:type="gramEnd"/>
            <w:r w:rsidRPr="000035E2">
              <w:rPr>
                <w:sz w:val="18"/>
                <w:szCs w:val="18"/>
              </w:rPr>
              <w:t xml:space="preserve"> и </w:t>
            </w:r>
            <w:proofErr w:type="spellStart"/>
            <w:r w:rsidRPr="000035E2">
              <w:rPr>
                <w:sz w:val="18"/>
                <w:szCs w:val="18"/>
              </w:rPr>
              <w:t>этнолингвистика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</w:t>
            </w:r>
          </w:p>
          <w:p w:rsidR="00384284" w:rsidRPr="000035E2" w:rsidRDefault="00384284" w:rsidP="002F50C9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20581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Девиантное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поведение молодежи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A9722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Бредихина О.О.</w:t>
            </w:r>
          </w:p>
          <w:p w:rsidR="00644295" w:rsidRPr="000035E2" w:rsidRDefault="00640B5B" w:rsidP="00A9722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AD06D3">
            <w:pPr>
              <w:jc w:val="center"/>
              <w:rPr>
                <w:sz w:val="18"/>
                <w:szCs w:val="18"/>
              </w:rPr>
            </w:pPr>
            <w:r w:rsidRPr="000035E2">
              <w:rPr>
                <w:iCs/>
                <w:sz w:val="18"/>
                <w:szCs w:val="18"/>
              </w:rPr>
              <w:t>Психология ЗОЖ и фитнеса (</w:t>
            </w:r>
            <w:proofErr w:type="spellStart"/>
            <w:r w:rsidRPr="000035E2">
              <w:rPr>
                <w:iCs/>
                <w:sz w:val="18"/>
                <w:szCs w:val="18"/>
              </w:rPr>
              <w:t>лк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iCs/>
                <w:sz w:val="18"/>
                <w:szCs w:val="18"/>
              </w:rPr>
              <w:t>пз</w:t>
            </w:r>
            <w:proofErr w:type="spellEnd"/>
            <w:r w:rsidRPr="000035E2">
              <w:rPr>
                <w:iCs/>
                <w:sz w:val="18"/>
                <w:szCs w:val="18"/>
              </w:rPr>
              <w:t xml:space="preserve">) </w:t>
            </w:r>
            <w:r w:rsidRPr="000035E2">
              <w:rPr>
                <w:sz w:val="18"/>
                <w:szCs w:val="18"/>
              </w:rPr>
              <w:t>Приходько Е.В.</w:t>
            </w:r>
          </w:p>
          <w:p w:rsidR="00E838D9" w:rsidRPr="000035E2" w:rsidRDefault="00E838D9" w:rsidP="00AD06D3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B253C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Псих</w:t>
            </w:r>
            <w:proofErr w:type="gramStart"/>
            <w:r w:rsidRPr="000035E2">
              <w:rPr>
                <w:sz w:val="18"/>
                <w:szCs w:val="18"/>
              </w:rPr>
              <w:t>о</w:t>
            </w:r>
            <w:proofErr w:type="spellEnd"/>
            <w:r w:rsidRPr="000035E2">
              <w:rPr>
                <w:sz w:val="18"/>
                <w:szCs w:val="18"/>
              </w:rPr>
              <w:t>-</w:t>
            </w:r>
            <w:proofErr w:type="gramEnd"/>
            <w:r w:rsidRPr="000035E2">
              <w:rPr>
                <w:sz w:val="18"/>
                <w:szCs w:val="18"/>
              </w:rPr>
              <w:t xml:space="preserve"> и </w:t>
            </w:r>
            <w:proofErr w:type="spellStart"/>
            <w:r w:rsidRPr="000035E2">
              <w:rPr>
                <w:sz w:val="18"/>
                <w:szCs w:val="18"/>
              </w:rPr>
              <w:t>этнолингвистика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Маркевич</w:t>
            </w:r>
            <w:proofErr w:type="spellEnd"/>
            <w:r w:rsidRPr="000035E2">
              <w:rPr>
                <w:sz w:val="18"/>
                <w:szCs w:val="18"/>
              </w:rPr>
              <w:t xml:space="preserve"> О.В.</w:t>
            </w:r>
          </w:p>
          <w:p w:rsidR="00384284" w:rsidRPr="000035E2" w:rsidRDefault="00384284" w:rsidP="00B253CE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2-2</w:t>
            </w: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Психология семьи ребенка  с ОПФР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</w:t>
            </w:r>
          </w:p>
          <w:p w:rsidR="00135C6A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2-3</w:t>
            </w:r>
            <w:r>
              <w:rPr>
                <w:sz w:val="18"/>
                <w:szCs w:val="18"/>
              </w:rPr>
              <w:t xml:space="preserve"> </w:t>
            </w:r>
            <w:r w:rsidR="00135C6A" w:rsidRPr="000035E2">
              <w:rPr>
                <w:sz w:val="18"/>
                <w:szCs w:val="18"/>
              </w:rPr>
              <w:t xml:space="preserve"> </w:t>
            </w:r>
            <w:r w:rsidR="00135C6A" w:rsidRPr="000035E2">
              <w:rPr>
                <w:color w:val="FF0000"/>
                <w:sz w:val="18"/>
                <w:szCs w:val="18"/>
              </w:rPr>
              <w:t>с 01.10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A9722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33858" w:rsidRDefault="00135C6A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Психология зависимого и </w:t>
            </w:r>
            <w:proofErr w:type="spellStart"/>
            <w:r w:rsidRPr="000035E2">
              <w:rPr>
                <w:sz w:val="18"/>
                <w:szCs w:val="18"/>
              </w:rPr>
              <w:t>созависимого</w:t>
            </w:r>
            <w:proofErr w:type="spellEnd"/>
            <w:r w:rsidRPr="000035E2">
              <w:rPr>
                <w:sz w:val="18"/>
                <w:szCs w:val="18"/>
              </w:rPr>
              <w:t xml:space="preserve"> поведения 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384284" w:rsidRPr="000035E2">
              <w:rPr>
                <w:sz w:val="18"/>
                <w:szCs w:val="18"/>
              </w:rPr>
              <w:t>8 к 2-2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</w:p>
          <w:p w:rsidR="00384284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5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838D9" w:rsidRPr="000035E2" w:rsidRDefault="00E838D9" w:rsidP="00E838D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Основы геронтологии и психологии здоровья </w:t>
            </w:r>
          </w:p>
          <w:p w:rsidR="00135C6A" w:rsidRPr="000035E2" w:rsidRDefault="00E838D9" w:rsidP="00E838D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 / сем) Короткевич О.А. 8 к 2-3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239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90E8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gramEnd"/>
            <w:r w:rsidRPr="000035E2">
              <w:rPr>
                <w:sz w:val="18"/>
                <w:szCs w:val="18"/>
              </w:rPr>
              <w:t>псих. адаптация детей с ОПФР</w:t>
            </w:r>
          </w:p>
          <w:p w:rsidR="00333858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Косточко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384284" w:rsidRPr="000035E2">
              <w:rPr>
                <w:sz w:val="18"/>
                <w:szCs w:val="18"/>
              </w:rPr>
              <w:t>8 к 2-2</w:t>
            </w:r>
          </w:p>
          <w:p w:rsidR="00384284" w:rsidRPr="000035E2" w:rsidRDefault="00333858" w:rsidP="0033385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239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40B5B" w:rsidRPr="000035E2" w:rsidRDefault="00640B5B" w:rsidP="00640B5B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Семейное консультирование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640B5B" w:rsidRPr="000035E2" w:rsidRDefault="00640B5B" w:rsidP="00640B5B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3-5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  <w:r w:rsidR="00333858" w:rsidRPr="000035E2">
              <w:rPr>
                <w:color w:val="FF0000"/>
                <w:sz w:val="18"/>
                <w:szCs w:val="18"/>
              </w:rPr>
              <w:t>с 01.10</w:t>
            </w:r>
            <w:proofErr w:type="gramStart"/>
            <w:r w:rsidR="00333858" w:rsidRPr="000035E2">
              <w:rPr>
                <w:color w:val="FF0000"/>
                <w:sz w:val="18"/>
                <w:szCs w:val="18"/>
              </w:rPr>
              <w:t xml:space="preserve"> !</w:t>
            </w:r>
            <w:proofErr w:type="gramEnd"/>
          </w:p>
          <w:p w:rsidR="00135C6A" w:rsidRPr="000035E2" w:rsidRDefault="00135C6A" w:rsidP="00640B5B">
            <w:pPr>
              <w:jc w:val="center"/>
              <w:rPr>
                <w:sz w:val="18"/>
                <w:szCs w:val="18"/>
              </w:rPr>
            </w:pPr>
          </w:p>
        </w:tc>
      </w:tr>
      <w:tr w:rsidR="00AC670E" w:rsidRPr="000035E2" w:rsidTr="00263F15">
        <w:trPr>
          <w:trHeight w:val="20"/>
        </w:trPr>
        <w:tc>
          <w:tcPr>
            <w:tcW w:w="47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C670E" w:rsidRPr="000035E2" w:rsidRDefault="00AC670E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9.00</w:t>
            </w:r>
          </w:p>
        </w:tc>
        <w:tc>
          <w:tcPr>
            <w:tcW w:w="2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AC670E" w:rsidRPr="000035E2" w:rsidTr="00263F15">
        <w:trPr>
          <w:trHeight w:val="20"/>
        </w:trPr>
        <w:tc>
          <w:tcPr>
            <w:tcW w:w="472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C670E" w:rsidRPr="000035E2" w:rsidRDefault="00AC670E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AC670E" w:rsidRPr="000035E2" w:rsidRDefault="00AC670E" w:rsidP="001E6B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Смык А.А. 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670E" w:rsidRPr="000035E2" w:rsidRDefault="00AC670E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сиротства</w:t>
            </w:r>
          </w:p>
          <w:p w:rsidR="00F373FF" w:rsidRPr="000035E2" w:rsidRDefault="00F373FF" w:rsidP="00F373F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сем)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Е.А.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ВЫЕЗДНЫЕ</w:t>
            </w:r>
            <w:proofErr w:type="gramEnd"/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25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Психология проф. карьеры 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лк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F373FF" w:rsidRPr="000035E2" w:rsidRDefault="00F373FF" w:rsidP="00EE034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Смык А.А. </w:t>
            </w:r>
            <w:r w:rsidRPr="000035E2">
              <w:rPr>
                <w:color w:val="FF0000"/>
                <w:sz w:val="18"/>
                <w:szCs w:val="18"/>
              </w:rPr>
              <w:t xml:space="preserve"> </w:t>
            </w:r>
            <w:r w:rsidRPr="000035E2">
              <w:rPr>
                <w:sz w:val="18"/>
                <w:szCs w:val="18"/>
              </w:rPr>
              <w:t>5 к 6-5</w:t>
            </w: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5156D6">
        <w:trPr>
          <w:trHeight w:val="387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EE034F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 xml:space="preserve">Психология сиротства </w:t>
            </w:r>
          </w:p>
          <w:p w:rsidR="00F373FF" w:rsidRPr="000035E2" w:rsidRDefault="00F373FF" w:rsidP="00D166D8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color w:val="262626"/>
                <w:sz w:val="18"/>
                <w:szCs w:val="18"/>
              </w:rPr>
              <w:t>(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пз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/ сем)  </w:t>
            </w:r>
            <w:proofErr w:type="spellStart"/>
            <w:r w:rsidRPr="000035E2">
              <w:rPr>
                <w:color w:val="262626"/>
                <w:sz w:val="18"/>
                <w:szCs w:val="18"/>
              </w:rPr>
              <w:t>Лупекина</w:t>
            </w:r>
            <w:proofErr w:type="spellEnd"/>
            <w:r w:rsidRPr="000035E2">
              <w:rPr>
                <w:color w:val="262626"/>
                <w:sz w:val="18"/>
                <w:szCs w:val="18"/>
              </w:rPr>
              <w:t xml:space="preserve"> Е.А. </w:t>
            </w:r>
            <w:proofErr w:type="gramStart"/>
            <w:r w:rsidRPr="000035E2">
              <w:rPr>
                <w:color w:val="262626"/>
                <w:sz w:val="18"/>
                <w:szCs w:val="18"/>
              </w:rPr>
              <w:t>ВЫЕЗДНЫЕ</w:t>
            </w:r>
            <w:proofErr w:type="gramEnd"/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C31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373FF" w:rsidRPr="000035E2" w:rsidTr="00F373FF">
        <w:trPr>
          <w:trHeight w:val="213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14A0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 5 к 2-1</w:t>
            </w:r>
          </w:p>
        </w:tc>
      </w:tr>
      <w:tr w:rsidR="00F373FF" w:rsidRPr="000035E2" w:rsidTr="00E43168">
        <w:trPr>
          <w:trHeight w:val="279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F373FF" w:rsidRPr="000035E2" w:rsidRDefault="00F373FF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73FF" w:rsidRPr="000035E2" w:rsidRDefault="00F373FF" w:rsidP="001A14A0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239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C31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166D8">
            <w:pPr>
              <w:jc w:val="center"/>
              <w:rPr>
                <w:color w:val="262626"/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1E6B67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Этнопсихология и психология межкультурной коммуникации (сем) Смык А.А.</w:t>
            </w:r>
            <w:r w:rsidR="00384284" w:rsidRPr="000035E2">
              <w:rPr>
                <w:sz w:val="18"/>
                <w:szCs w:val="18"/>
              </w:rPr>
              <w:t xml:space="preserve"> 5 к 2-1</w:t>
            </w:r>
          </w:p>
        </w:tc>
      </w:tr>
      <w:tr w:rsidR="00135C6A" w:rsidRPr="000035E2" w:rsidTr="00263F15">
        <w:trPr>
          <w:trHeight w:val="20"/>
        </w:trPr>
        <w:tc>
          <w:tcPr>
            <w:tcW w:w="47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681ED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1" w:type="dxa"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8A746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9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0035E2" w:rsidRPr="00A925CD" w:rsidRDefault="000035E2" w:rsidP="000035E2">
      <w:pPr>
        <w:rPr>
          <w:color w:val="FF0000"/>
          <w:sz w:val="24"/>
          <w:szCs w:val="24"/>
        </w:rPr>
      </w:pPr>
    </w:p>
    <w:p w:rsidR="00135C6A" w:rsidRPr="00A925CD" w:rsidRDefault="00135C6A" w:rsidP="00EF7E9B">
      <w:pPr>
        <w:rPr>
          <w:color w:val="FF0000"/>
          <w:sz w:val="24"/>
          <w:szCs w:val="24"/>
        </w:rPr>
      </w:pPr>
    </w:p>
    <w:p w:rsidR="00135C6A" w:rsidRPr="000035E2" w:rsidRDefault="00135C6A" w:rsidP="00F7400B">
      <w:pPr>
        <w:ind w:left="6237"/>
      </w:pPr>
      <w:r w:rsidRPr="00A925CD">
        <w:rPr>
          <w:color w:val="FF0000"/>
          <w:sz w:val="22"/>
          <w:szCs w:val="22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F7400B">
      <w:pPr>
        <w:jc w:val="center"/>
      </w:pPr>
      <w:r w:rsidRPr="000035E2">
        <w:t>для студентов специальности «</w:t>
      </w:r>
      <w:r w:rsidRPr="000035E2">
        <w:rPr>
          <w:b/>
        </w:rPr>
        <w:t>Социально педагогической и психологическое образование»</w:t>
      </w:r>
      <w:r w:rsidRPr="000035E2">
        <w:t xml:space="preserve"> </w:t>
      </w:r>
    </w:p>
    <w:p w:rsidR="00135C6A" w:rsidRPr="00A925CD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636"/>
        <w:gridCol w:w="4404"/>
        <w:gridCol w:w="5183"/>
      </w:tblGrid>
      <w:tr w:rsidR="00135C6A" w:rsidRPr="000035E2" w:rsidTr="00BA3302">
        <w:trPr>
          <w:trHeight w:val="20"/>
        </w:trPr>
        <w:tc>
          <w:tcPr>
            <w:tcW w:w="10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681E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291D">
            <w:pPr>
              <w:jc w:val="center"/>
              <w:rPr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СППО-11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(25 человек)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291D">
            <w:pPr>
              <w:jc w:val="center"/>
              <w:rPr>
                <w:sz w:val="18"/>
                <w:szCs w:val="18"/>
              </w:rPr>
            </w:pPr>
            <w:r w:rsidRPr="000035E2">
              <w:rPr>
                <w:b/>
                <w:sz w:val="18"/>
                <w:szCs w:val="18"/>
              </w:rPr>
              <w:t>СППО-21</w:t>
            </w:r>
            <w:r w:rsidRPr="000035E2">
              <w:rPr>
                <w:sz w:val="18"/>
                <w:szCs w:val="18"/>
              </w:rPr>
              <w:t xml:space="preserve"> </w:t>
            </w:r>
            <w:r w:rsidRPr="000035E2">
              <w:rPr>
                <w:color w:val="FF0000"/>
                <w:sz w:val="18"/>
                <w:szCs w:val="18"/>
              </w:rPr>
              <w:t>(24  человека)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Пн.</w:t>
            </w: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56A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ФИЗВОСПИТАНИЕ 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Информационные технологии в образовании Грицкова В.А. 2 к 2-1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BA5AB3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Иностранный язык</w:t>
            </w:r>
          </w:p>
          <w:p w:rsidR="00135C6A" w:rsidRPr="000035E2" w:rsidRDefault="00135C6A" w:rsidP="00BA5AB3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Коноплева А.А.</w:t>
            </w:r>
            <w:r w:rsidR="004F174C" w:rsidRPr="000035E2">
              <w:rPr>
                <w:sz w:val="18"/>
                <w:szCs w:val="18"/>
              </w:rPr>
              <w:t xml:space="preserve"> 5 к 2-1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tabs>
                <w:tab w:val="center" w:pos="4838"/>
                <w:tab w:val="left" w:pos="8189"/>
              </w:tabs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Орг. </w:t>
            </w:r>
            <w:proofErr w:type="spellStart"/>
            <w:r w:rsidRPr="000035E2">
              <w:rPr>
                <w:sz w:val="18"/>
                <w:szCs w:val="18"/>
              </w:rPr>
              <w:t>воспит</w:t>
            </w:r>
            <w:proofErr w:type="spellEnd"/>
            <w:r w:rsidRPr="000035E2">
              <w:rPr>
                <w:sz w:val="18"/>
                <w:szCs w:val="18"/>
              </w:rPr>
              <w:t>. раб в УО 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Кадол</w:t>
            </w:r>
            <w:proofErr w:type="spellEnd"/>
            <w:r w:rsidRPr="000035E2">
              <w:rPr>
                <w:sz w:val="18"/>
                <w:szCs w:val="18"/>
              </w:rPr>
              <w:t xml:space="preserve"> Ф.В. 8 к </w:t>
            </w:r>
            <w:r w:rsidR="0072194E" w:rsidRPr="000035E2">
              <w:rPr>
                <w:sz w:val="18"/>
                <w:szCs w:val="18"/>
              </w:rPr>
              <w:t>2-1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tabs>
                <w:tab w:val="center" w:pos="4838"/>
                <w:tab w:val="left" w:pos="8189"/>
              </w:tabs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Методология и </w:t>
            </w:r>
            <w:proofErr w:type="spellStart"/>
            <w:r w:rsidRPr="000035E2">
              <w:rPr>
                <w:sz w:val="18"/>
                <w:szCs w:val="18"/>
              </w:rPr>
              <w:t>мет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135C6A" w:rsidP="006F3F1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Щекудова</w:t>
            </w:r>
            <w:proofErr w:type="spellEnd"/>
            <w:r w:rsidRPr="000035E2">
              <w:rPr>
                <w:sz w:val="18"/>
                <w:szCs w:val="18"/>
              </w:rPr>
              <w:t xml:space="preserve"> С.С. </w:t>
            </w:r>
            <w:r w:rsidR="0072194E" w:rsidRPr="000035E2">
              <w:rPr>
                <w:sz w:val="18"/>
                <w:szCs w:val="18"/>
              </w:rPr>
              <w:t>8 к 2-1</w:t>
            </w:r>
          </w:p>
        </w:tc>
      </w:tr>
      <w:tr w:rsidR="00135C6A" w:rsidRPr="000035E2" w:rsidTr="00BA3302">
        <w:trPr>
          <w:cantSplit/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Философия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  <w:proofErr w:type="spellStart"/>
            <w:r w:rsidRPr="000035E2">
              <w:rPr>
                <w:sz w:val="18"/>
                <w:szCs w:val="18"/>
              </w:rPr>
              <w:t>Филипчик</w:t>
            </w:r>
            <w:proofErr w:type="spellEnd"/>
            <w:r w:rsidRPr="000035E2">
              <w:rPr>
                <w:sz w:val="18"/>
                <w:szCs w:val="18"/>
              </w:rPr>
              <w:t xml:space="preserve"> М.А.</w:t>
            </w:r>
            <w:r w:rsidR="004F174C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FB550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семьи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72194E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Вт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Педагогика </w:t>
            </w: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8 к </w:t>
            </w:r>
            <w:r w:rsidR="004F174C" w:rsidRPr="000035E2">
              <w:rPr>
                <w:sz w:val="18"/>
                <w:szCs w:val="18"/>
              </w:rPr>
              <w:t>2-3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2194E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семьи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Потросов</w:t>
            </w:r>
            <w:proofErr w:type="spellEnd"/>
            <w:r w:rsidRPr="000035E2">
              <w:rPr>
                <w:sz w:val="18"/>
                <w:szCs w:val="18"/>
              </w:rPr>
              <w:t xml:space="preserve"> А.Э. + СП-34 </w:t>
            </w:r>
            <w:r w:rsidR="0072194E" w:rsidRPr="000035E2">
              <w:rPr>
                <w:sz w:val="18"/>
                <w:szCs w:val="18"/>
              </w:rPr>
              <w:t>3 к 2-13</w:t>
            </w:r>
            <w:r w:rsidRPr="000035E2">
              <w:rPr>
                <w:sz w:val="18"/>
                <w:szCs w:val="18"/>
              </w:rPr>
              <w:t xml:space="preserve"> 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Информационные технологии в образовании Грицкова В.А. 2 к 3-3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Методология и мет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spellStart"/>
            <w:r w:rsidRPr="000035E2">
              <w:rPr>
                <w:sz w:val="18"/>
                <w:szCs w:val="18"/>
              </w:rPr>
              <w:t>с</w:t>
            </w:r>
            <w:proofErr w:type="gramEnd"/>
            <w:r w:rsidRPr="000035E2">
              <w:rPr>
                <w:sz w:val="18"/>
                <w:szCs w:val="18"/>
              </w:rPr>
              <w:t>оц</w:t>
            </w:r>
            <w:proofErr w:type="spellEnd"/>
            <w:r w:rsidRPr="000035E2">
              <w:rPr>
                <w:sz w:val="18"/>
                <w:szCs w:val="18"/>
              </w:rPr>
              <w:t>.-</w:t>
            </w:r>
            <w:proofErr w:type="spellStart"/>
            <w:r w:rsidRPr="000035E2">
              <w:rPr>
                <w:sz w:val="18"/>
                <w:szCs w:val="18"/>
              </w:rPr>
              <w:t>пед.исследования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</w:p>
          <w:p w:rsidR="00135C6A" w:rsidRPr="000035E2" w:rsidRDefault="00135C6A" w:rsidP="0072194E">
            <w:pPr>
              <w:jc w:val="center"/>
              <w:rPr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8 к </w:t>
            </w:r>
            <w:r w:rsidR="0072194E" w:rsidRPr="000035E2">
              <w:rPr>
                <w:sz w:val="18"/>
                <w:szCs w:val="18"/>
              </w:rPr>
              <w:t xml:space="preserve"> 2-3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2F50C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Антропология детства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Кошман</w:t>
            </w:r>
            <w:proofErr w:type="spellEnd"/>
            <w:r w:rsidRPr="000035E2">
              <w:rPr>
                <w:sz w:val="18"/>
                <w:szCs w:val="18"/>
              </w:rPr>
              <w:t xml:space="preserve"> Е.Е. </w:t>
            </w:r>
            <w:r w:rsidR="0072194E" w:rsidRPr="000035E2">
              <w:rPr>
                <w:sz w:val="18"/>
                <w:szCs w:val="18"/>
              </w:rPr>
              <w:t>8 к  2-3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4F174C" w:rsidRPr="000035E2" w:rsidRDefault="00135C6A" w:rsidP="00F44B3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современной педагогики и современного образования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Кадол</w:t>
            </w:r>
            <w:proofErr w:type="spellEnd"/>
            <w:r w:rsidRPr="000035E2">
              <w:rPr>
                <w:sz w:val="18"/>
                <w:szCs w:val="18"/>
              </w:rPr>
              <w:t xml:space="preserve"> Ф.В. </w:t>
            </w:r>
          </w:p>
          <w:p w:rsidR="00135C6A" w:rsidRPr="000035E2" w:rsidRDefault="004F174C" w:rsidP="00F44B3C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Антропология детства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  <w:r w:rsidR="0072194E" w:rsidRPr="000035E2">
              <w:rPr>
                <w:sz w:val="18"/>
                <w:szCs w:val="18"/>
              </w:rPr>
              <w:t xml:space="preserve"> 8 к 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Педагогика Кошель М.Ю.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  <w:r w:rsidR="004F174C" w:rsidRPr="000035E2">
              <w:rPr>
                <w:sz w:val="18"/>
                <w:szCs w:val="18"/>
              </w:rPr>
              <w:t>8 к 2-3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Корсак Н.В. 5 к </w:t>
            </w:r>
            <w:r w:rsidR="00552733" w:rsidRPr="000035E2">
              <w:rPr>
                <w:sz w:val="18"/>
                <w:szCs w:val="18"/>
              </w:rPr>
              <w:t>3-4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035E2">
              <w:rPr>
                <w:sz w:val="18"/>
                <w:szCs w:val="18"/>
              </w:rPr>
              <w:t>Ср</w:t>
            </w:r>
            <w:proofErr w:type="gramEnd"/>
            <w:r w:rsidRPr="000035E2">
              <w:rPr>
                <w:sz w:val="18"/>
                <w:szCs w:val="18"/>
              </w:rPr>
              <w:t>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333858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Введение в профессию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r w:rsidR="004F174C" w:rsidRPr="000035E2">
              <w:rPr>
                <w:sz w:val="18"/>
                <w:szCs w:val="18"/>
              </w:rPr>
              <w:t>3</w:t>
            </w:r>
            <w:r w:rsidRPr="000035E2">
              <w:rPr>
                <w:sz w:val="18"/>
                <w:szCs w:val="18"/>
              </w:rPr>
              <w:t xml:space="preserve"> к</w:t>
            </w:r>
            <w:r w:rsidR="004F174C" w:rsidRPr="000035E2">
              <w:rPr>
                <w:sz w:val="18"/>
                <w:szCs w:val="18"/>
              </w:rPr>
              <w:t xml:space="preserve"> 2-13</w:t>
            </w:r>
            <w:r w:rsidR="00333858" w:rsidRPr="000035E2">
              <w:rPr>
                <w:color w:val="FF0000"/>
                <w:sz w:val="18"/>
                <w:szCs w:val="18"/>
              </w:rPr>
              <w:t xml:space="preserve"> </w:t>
            </w:r>
            <w:r w:rsidR="00333858" w:rsidRPr="000035E2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2" w:space="0" w:color="FF0000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Общая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 5 к</w:t>
            </w:r>
            <w:r w:rsidR="004F174C" w:rsidRPr="000035E2">
              <w:rPr>
                <w:sz w:val="18"/>
                <w:szCs w:val="18"/>
              </w:rPr>
              <w:t xml:space="preserve"> 6-21</w:t>
            </w:r>
          </w:p>
        </w:tc>
        <w:tc>
          <w:tcPr>
            <w:tcW w:w="5183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0035E2" w:rsidRDefault="00135C6A" w:rsidP="00FB5502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Сильченко И.В. 5 к</w:t>
            </w:r>
            <w:r w:rsidR="00552733" w:rsidRPr="000035E2">
              <w:rPr>
                <w:sz w:val="18"/>
                <w:szCs w:val="18"/>
              </w:rPr>
              <w:t xml:space="preserve"> 2-19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Психофизиология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Короткевич О.А. 8 к</w:t>
            </w:r>
            <w:r w:rsidR="00552733" w:rsidRPr="000035E2">
              <w:rPr>
                <w:sz w:val="18"/>
                <w:szCs w:val="18"/>
              </w:rPr>
              <w:t xml:space="preserve">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4F174C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политика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Тишкевич</w:t>
            </w:r>
            <w:proofErr w:type="spellEnd"/>
            <w:r w:rsidRPr="000035E2">
              <w:rPr>
                <w:sz w:val="18"/>
                <w:szCs w:val="18"/>
              </w:rPr>
              <w:t xml:space="preserve"> М.Я. </w:t>
            </w:r>
          </w:p>
          <w:p w:rsidR="00135C6A" w:rsidRPr="000035E2" w:rsidRDefault="004F174C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Психофизиология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Короткевич О.А. 8 к</w:t>
            </w:r>
            <w:r w:rsidR="00552733" w:rsidRPr="000035E2">
              <w:rPr>
                <w:sz w:val="18"/>
                <w:szCs w:val="18"/>
              </w:rPr>
              <w:t xml:space="preserve">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F174C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Социальная политика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Тишкевич</w:t>
            </w:r>
            <w:proofErr w:type="spellEnd"/>
            <w:r w:rsidRPr="000035E2">
              <w:rPr>
                <w:sz w:val="18"/>
                <w:szCs w:val="18"/>
              </w:rPr>
              <w:t xml:space="preserve"> М.Я. </w:t>
            </w:r>
          </w:p>
          <w:p w:rsidR="00135C6A" w:rsidRPr="000035E2" w:rsidRDefault="004F174C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5273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Орг. </w:t>
            </w:r>
            <w:proofErr w:type="spellStart"/>
            <w:r w:rsidRPr="000035E2">
              <w:rPr>
                <w:sz w:val="18"/>
                <w:szCs w:val="18"/>
              </w:rPr>
              <w:t>воспит</w:t>
            </w:r>
            <w:proofErr w:type="spellEnd"/>
            <w:r w:rsidRPr="000035E2">
              <w:rPr>
                <w:sz w:val="18"/>
                <w:szCs w:val="18"/>
              </w:rPr>
              <w:t>. раб в УО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Сердюкова</w:t>
            </w:r>
            <w:proofErr w:type="spellEnd"/>
            <w:r w:rsidRPr="000035E2">
              <w:rPr>
                <w:sz w:val="18"/>
                <w:szCs w:val="18"/>
              </w:rPr>
              <w:t xml:space="preserve"> М.А. </w:t>
            </w:r>
            <w:r w:rsidR="00552733" w:rsidRPr="000035E2">
              <w:rPr>
                <w:sz w:val="18"/>
                <w:szCs w:val="18"/>
              </w:rPr>
              <w:t>5</w:t>
            </w:r>
            <w:r w:rsidRPr="000035E2">
              <w:rPr>
                <w:sz w:val="18"/>
                <w:szCs w:val="18"/>
              </w:rPr>
              <w:t xml:space="preserve"> к</w:t>
            </w:r>
            <w:r w:rsidR="00552733" w:rsidRPr="000035E2">
              <w:rPr>
                <w:sz w:val="18"/>
                <w:szCs w:val="18"/>
              </w:rPr>
              <w:t xml:space="preserve"> 2-19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Общая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Дудаль</w:t>
            </w:r>
            <w:proofErr w:type="spellEnd"/>
            <w:r w:rsidRPr="000035E2">
              <w:rPr>
                <w:sz w:val="18"/>
                <w:szCs w:val="18"/>
              </w:rPr>
              <w:t xml:space="preserve"> Н.Н. </w:t>
            </w:r>
            <w:r w:rsidR="004F174C" w:rsidRPr="000035E2">
              <w:rPr>
                <w:sz w:val="18"/>
                <w:szCs w:val="18"/>
              </w:rPr>
              <w:t>5 к 6-21</w:t>
            </w:r>
          </w:p>
        </w:tc>
        <w:tc>
          <w:tcPr>
            <w:tcW w:w="518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Чт.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C36229" w:rsidRPr="000035E2" w:rsidRDefault="00135C6A" w:rsidP="00BF099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Введение в профессию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Кошель М.Ю. </w:t>
            </w:r>
          </w:p>
          <w:p w:rsidR="00135C6A" w:rsidRPr="000035E2" w:rsidRDefault="00C36229" w:rsidP="00BF099F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Взаимодейств</w:t>
            </w:r>
            <w:proofErr w:type="spellEnd"/>
            <w:r w:rsidRPr="000035E2">
              <w:rPr>
                <w:sz w:val="18"/>
                <w:szCs w:val="18"/>
              </w:rPr>
              <w:t xml:space="preserve">. в </w:t>
            </w:r>
            <w:proofErr w:type="spellStart"/>
            <w:r w:rsidRPr="000035E2">
              <w:rPr>
                <w:sz w:val="18"/>
                <w:szCs w:val="18"/>
              </w:rPr>
              <w:t>деят</w:t>
            </w:r>
            <w:proofErr w:type="spellEnd"/>
            <w:r w:rsidRPr="000035E2">
              <w:rPr>
                <w:sz w:val="18"/>
                <w:szCs w:val="18"/>
              </w:rPr>
              <w:t>. спец.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Современная политэкономия  Порошина О.О. </w:t>
            </w:r>
          </w:p>
          <w:p w:rsidR="00135C6A" w:rsidRPr="000035E2" w:rsidRDefault="00135C6A" w:rsidP="00C3622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>) с ПС</w:t>
            </w:r>
            <w:r w:rsidR="00C36229" w:rsidRPr="000035E2">
              <w:rPr>
                <w:sz w:val="18"/>
                <w:szCs w:val="18"/>
              </w:rPr>
              <w:t xml:space="preserve"> 5 к 4-27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b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Ермаков В.Г. </w:t>
            </w:r>
            <w:r w:rsidR="00552733" w:rsidRPr="000035E2">
              <w:rPr>
                <w:sz w:val="18"/>
                <w:szCs w:val="18"/>
              </w:rPr>
              <w:t>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color w:val="FF000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C7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Современная политэкономия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Рыбченко</w:t>
            </w:r>
            <w:proofErr w:type="spellEnd"/>
            <w:r w:rsidRPr="000035E2">
              <w:rPr>
                <w:sz w:val="18"/>
                <w:szCs w:val="18"/>
              </w:rPr>
              <w:t xml:space="preserve"> Д.А.</w:t>
            </w:r>
            <w:r w:rsidR="00C36229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Педагогическая психология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Ермаков В.Г.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Пт.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10.45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56A9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ФИЗВОСПИТАНИЕ 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AD0FB7" w:rsidRPr="000035E2" w:rsidRDefault="00135C6A" w:rsidP="00EB574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Основы современной педагогики и современного образования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Новикова А.В.</w:t>
            </w:r>
            <w:r w:rsidR="00EB5746" w:rsidRPr="000035E2">
              <w:rPr>
                <w:sz w:val="18"/>
                <w:szCs w:val="18"/>
              </w:rPr>
              <w:t xml:space="preserve"> 3 к 108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ФИЗВОСПИТАНИЕ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Философия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 с ПС </w:t>
            </w:r>
            <w:proofErr w:type="spellStart"/>
            <w:r w:rsidRPr="000035E2">
              <w:rPr>
                <w:sz w:val="18"/>
                <w:szCs w:val="18"/>
              </w:rPr>
              <w:t>Филипчик</w:t>
            </w:r>
            <w:proofErr w:type="spellEnd"/>
            <w:r w:rsidRPr="000035E2">
              <w:rPr>
                <w:sz w:val="18"/>
                <w:szCs w:val="18"/>
              </w:rPr>
              <w:t xml:space="preserve"> М.А.</w:t>
            </w:r>
          </w:p>
          <w:p w:rsidR="00AD0FB7" w:rsidRPr="000035E2" w:rsidRDefault="00AD0FB7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5 к 4-27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1020F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Методология и </w:t>
            </w:r>
            <w:proofErr w:type="spellStart"/>
            <w:r w:rsidRPr="000035E2">
              <w:rPr>
                <w:sz w:val="18"/>
                <w:szCs w:val="18"/>
              </w:rPr>
              <w:t>мет</w:t>
            </w:r>
            <w:proofErr w:type="gramStart"/>
            <w:r w:rsidRPr="000035E2">
              <w:rPr>
                <w:sz w:val="18"/>
                <w:szCs w:val="18"/>
              </w:rPr>
              <w:t>.п</w:t>
            </w:r>
            <w:proofErr w:type="gramEnd"/>
            <w:r w:rsidRPr="000035E2">
              <w:rPr>
                <w:sz w:val="18"/>
                <w:szCs w:val="18"/>
              </w:rPr>
              <w:t>сих.исследования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</w:t>
            </w:r>
          </w:p>
          <w:p w:rsidR="00135C6A" w:rsidRPr="000035E2" w:rsidRDefault="00135C6A" w:rsidP="0091020F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Новикова А.В.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Иностранный язык</w:t>
            </w:r>
          </w:p>
          <w:p w:rsidR="00135C6A" w:rsidRPr="000035E2" w:rsidRDefault="00135C6A" w:rsidP="00BA5AB3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Коноплева А.А.</w:t>
            </w:r>
            <w:r w:rsidR="00AD0FB7" w:rsidRPr="000035E2">
              <w:rPr>
                <w:sz w:val="18"/>
                <w:szCs w:val="18"/>
              </w:rPr>
              <w:t xml:space="preserve"> 5 к 2-19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D4312D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Методология и мет</w:t>
            </w:r>
            <w:proofErr w:type="gramStart"/>
            <w:r w:rsidRPr="000035E2">
              <w:rPr>
                <w:sz w:val="18"/>
                <w:szCs w:val="18"/>
              </w:rPr>
              <w:t>.</w:t>
            </w:r>
            <w:proofErr w:type="spellStart"/>
            <w:r w:rsidRPr="000035E2">
              <w:rPr>
                <w:sz w:val="18"/>
                <w:szCs w:val="18"/>
              </w:rPr>
              <w:t>с</w:t>
            </w:r>
            <w:proofErr w:type="gramEnd"/>
            <w:r w:rsidRPr="000035E2">
              <w:rPr>
                <w:sz w:val="18"/>
                <w:szCs w:val="18"/>
              </w:rPr>
              <w:t>оц</w:t>
            </w:r>
            <w:proofErr w:type="spellEnd"/>
            <w:r w:rsidRPr="000035E2">
              <w:rPr>
                <w:sz w:val="18"/>
                <w:szCs w:val="18"/>
              </w:rPr>
              <w:t>.-</w:t>
            </w:r>
            <w:proofErr w:type="spellStart"/>
            <w:r w:rsidRPr="000035E2">
              <w:rPr>
                <w:sz w:val="18"/>
                <w:szCs w:val="18"/>
              </w:rPr>
              <w:t>пед.исследования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 </w:t>
            </w:r>
          </w:p>
          <w:p w:rsidR="00135C6A" w:rsidRPr="000035E2" w:rsidRDefault="00135C6A" w:rsidP="00D4312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Кошель М.Ю.</w:t>
            </w:r>
            <w:r w:rsidR="00552733" w:rsidRPr="000035E2">
              <w:rPr>
                <w:sz w:val="18"/>
                <w:szCs w:val="18"/>
              </w:rPr>
              <w:t xml:space="preserve">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0035E2">
              <w:rPr>
                <w:sz w:val="18"/>
                <w:szCs w:val="18"/>
              </w:rPr>
              <w:t>Взаимодейств</w:t>
            </w:r>
            <w:proofErr w:type="spellEnd"/>
            <w:r w:rsidRPr="000035E2">
              <w:rPr>
                <w:sz w:val="18"/>
                <w:szCs w:val="18"/>
              </w:rPr>
              <w:t xml:space="preserve">. в </w:t>
            </w:r>
            <w:proofErr w:type="spellStart"/>
            <w:r w:rsidRPr="000035E2">
              <w:rPr>
                <w:sz w:val="18"/>
                <w:szCs w:val="18"/>
              </w:rPr>
              <w:t>деят</w:t>
            </w:r>
            <w:proofErr w:type="spellEnd"/>
            <w:r w:rsidRPr="000035E2">
              <w:rPr>
                <w:sz w:val="18"/>
                <w:szCs w:val="18"/>
              </w:rPr>
              <w:t>. спец. 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r w:rsidR="00552733" w:rsidRPr="000035E2">
              <w:rPr>
                <w:sz w:val="18"/>
                <w:szCs w:val="18"/>
              </w:rPr>
              <w:t>8 к 2-1</w:t>
            </w:r>
            <w:r w:rsidR="00FB0FDE" w:rsidRPr="000035E2">
              <w:rPr>
                <w:color w:val="FF0000"/>
                <w:sz w:val="18"/>
                <w:szCs w:val="18"/>
              </w:rPr>
              <w:t xml:space="preserve"> </w:t>
            </w:r>
            <w:r w:rsidR="00FB0FDE" w:rsidRPr="000035E2">
              <w:rPr>
                <w:color w:val="FF0000"/>
                <w:sz w:val="18"/>
                <w:szCs w:val="18"/>
              </w:rPr>
              <w:t>с 01.10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Сб.</w:t>
            </w:r>
          </w:p>
        </w:tc>
        <w:tc>
          <w:tcPr>
            <w:tcW w:w="636" w:type="dxa"/>
            <w:tcBorders>
              <w:top w:val="single" w:sz="18" w:space="0" w:color="auto"/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9.00</w:t>
            </w:r>
          </w:p>
        </w:tc>
        <w:tc>
          <w:tcPr>
            <w:tcW w:w="4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FB7" w:rsidRPr="000035E2" w:rsidRDefault="00135C6A" w:rsidP="00AD0FB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Академический практикум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  <w:r w:rsidR="00AD0FB7" w:rsidRPr="000035E2">
              <w:rPr>
                <w:sz w:val="18"/>
                <w:szCs w:val="18"/>
              </w:rPr>
              <w:t xml:space="preserve"> </w:t>
            </w:r>
          </w:p>
          <w:p w:rsidR="00135C6A" w:rsidRPr="000035E2" w:rsidRDefault="00AD0FB7" w:rsidP="00AD0FB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2-1</w:t>
            </w:r>
            <w:r w:rsidR="00135C6A" w:rsidRPr="000035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10.45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Академический практикум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 Кошель М.Ю.</w:t>
            </w:r>
          </w:p>
          <w:p w:rsidR="00AD0FB7" w:rsidRPr="000035E2" w:rsidRDefault="00AD0FB7" w:rsidP="007A7496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8 к 2-1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22F6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Безопасность жизнедеятельности человека </w:t>
            </w:r>
          </w:p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Шелякин</w:t>
            </w:r>
            <w:proofErr w:type="spellEnd"/>
            <w:r w:rsidRPr="000035E2">
              <w:rPr>
                <w:sz w:val="18"/>
                <w:szCs w:val="18"/>
              </w:rPr>
              <w:t xml:space="preserve"> И.А. 4 к </w:t>
            </w:r>
            <w:r w:rsidR="00234723" w:rsidRPr="000035E2">
              <w:rPr>
                <w:sz w:val="18"/>
                <w:szCs w:val="18"/>
              </w:rPr>
              <w:t>5-23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E484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 xml:space="preserve">Безопасность жизнедеятельности человека </w:t>
            </w:r>
          </w:p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(</w:t>
            </w:r>
            <w:proofErr w:type="spellStart"/>
            <w:r w:rsidRPr="000035E2">
              <w:rPr>
                <w:sz w:val="18"/>
                <w:szCs w:val="18"/>
              </w:rPr>
              <w:t>лк</w:t>
            </w:r>
            <w:proofErr w:type="spellEnd"/>
            <w:r w:rsidRPr="000035E2">
              <w:rPr>
                <w:sz w:val="18"/>
                <w:szCs w:val="18"/>
              </w:rPr>
              <w:t xml:space="preserve"> / 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 xml:space="preserve">) </w:t>
            </w:r>
            <w:proofErr w:type="spellStart"/>
            <w:r w:rsidRPr="000035E2">
              <w:rPr>
                <w:sz w:val="18"/>
                <w:szCs w:val="18"/>
              </w:rPr>
              <w:t>Шелякин</w:t>
            </w:r>
            <w:proofErr w:type="spellEnd"/>
            <w:r w:rsidRPr="000035E2">
              <w:rPr>
                <w:sz w:val="18"/>
                <w:szCs w:val="18"/>
              </w:rPr>
              <w:t xml:space="preserve"> И.А. 4 к</w:t>
            </w:r>
            <w:r w:rsidR="00234723" w:rsidRPr="000035E2">
              <w:rPr>
                <w:sz w:val="18"/>
                <w:szCs w:val="18"/>
              </w:rPr>
              <w:t xml:space="preserve"> 5-23</w:t>
            </w: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CD5269" w:rsidP="009E4842">
            <w:pPr>
              <w:jc w:val="center"/>
              <w:rPr>
                <w:color w:val="FF0000"/>
                <w:sz w:val="18"/>
                <w:szCs w:val="18"/>
              </w:rPr>
            </w:pPr>
            <w:r w:rsidRPr="000035E2">
              <w:rPr>
                <w:sz w:val="18"/>
                <w:szCs w:val="18"/>
              </w:rPr>
              <w:t>Соц</w:t>
            </w:r>
            <w:proofErr w:type="gramStart"/>
            <w:r w:rsidRPr="000035E2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0035E2">
              <w:rPr>
                <w:sz w:val="18"/>
                <w:szCs w:val="18"/>
              </w:rPr>
              <w:t>псих.тренинг</w:t>
            </w:r>
            <w:proofErr w:type="spellEnd"/>
            <w:r w:rsidRPr="000035E2">
              <w:rPr>
                <w:sz w:val="18"/>
                <w:szCs w:val="18"/>
              </w:rPr>
              <w:t xml:space="preserve"> (</w:t>
            </w:r>
            <w:proofErr w:type="spellStart"/>
            <w:r w:rsidRPr="000035E2">
              <w:rPr>
                <w:sz w:val="18"/>
                <w:szCs w:val="18"/>
              </w:rPr>
              <w:t>пз</w:t>
            </w:r>
            <w:proofErr w:type="spellEnd"/>
            <w:r w:rsidRPr="000035E2">
              <w:rPr>
                <w:sz w:val="18"/>
                <w:szCs w:val="18"/>
              </w:rPr>
              <w:t>) Кошель М.Ю. 8 к 2-1</w:t>
            </w: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0035E2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F811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9E4842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0035E2" w:rsidTr="00BA3302">
        <w:trPr>
          <w:trHeight w:val="20"/>
        </w:trPr>
        <w:tc>
          <w:tcPr>
            <w:tcW w:w="459" w:type="dxa"/>
            <w:vMerge/>
            <w:tcBorders>
              <w:left w:val="single" w:sz="18" w:space="0" w:color="auto"/>
            </w:tcBorders>
            <w:textDirection w:val="btLr"/>
          </w:tcPr>
          <w:p w:rsidR="00135C6A" w:rsidRPr="000035E2" w:rsidRDefault="00135C6A" w:rsidP="00922F67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6" w:type="dxa"/>
            <w:tcBorders>
              <w:right w:val="single" w:sz="18" w:space="0" w:color="auto"/>
            </w:tcBorders>
          </w:tcPr>
          <w:p w:rsidR="00135C6A" w:rsidRPr="000035E2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404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7A7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0035E2" w:rsidRDefault="00135C6A" w:rsidP="00580D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0035E2" w:rsidRDefault="000035E2" w:rsidP="000035E2"/>
    <w:p w:rsidR="000035E2" w:rsidRPr="00EE6820" w:rsidRDefault="000035E2" w:rsidP="000035E2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0035E2" w:rsidRPr="00EE6820" w:rsidRDefault="000035E2" w:rsidP="000035E2"/>
    <w:p w:rsidR="000035E2" w:rsidRPr="00EE6820" w:rsidRDefault="000035E2" w:rsidP="000035E2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0035E2" w:rsidRPr="00EE6820" w:rsidRDefault="000035E2" w:rsidP="000035E2"/>
    <w:p w:rsidR="000035E2" w:rsidRPr="00EE6820" w:rsidRDefault="000035E2" w:rsidP="000035E2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F7400B">
      <w:pPr>
        <w:ind w:firstLine="6237"/>
      </w:pPr>
    </w:p>
    <w:p w:rsidR="00135C6A" w:rsidRPr="000035E2" w:rsidRDefault="00135C6A" w:rsidP="00F7400B">
      <w:pPr>
        <w:ind w:firstLine="6237"/>
      </w:pPr>
      <w:r w:rsidRPr="00A925CD">
        <w:rPr>
          <w:color w:val="FF0000"/>
          <w:sz w:val="24"/>
          <w:szCs w:val="24"/>
        </w:rPr>
        <w:br w:type="page"/>
      </w:r>
      <w:r w:rsidRPr="000035E2">
        <w:lastRenderedPageBreak/>
        <w:t>УТВЕРЖДАЮ</w:t>
      </w:r>
    </w:p>
    <w:p w:rsidR="00135C6A" w:rsidRPr="000035E2" w:rsidRDefault="00135C6A" w:rsidP="00F7400B">
      <w:pPr>
        <w:ind w:left="6237"/>
      </w:pPr>
      <w:r w:rsidRPr="000035E2">
        <w:t>Проректор по учебной работе</w:t>
      </w:r>
    </w:p>
    <w:p w:rsidR="00135C6A" w:rsidRPr="000035E2" w:rsidRDefault="00135C6A" w:rsidP="00F7400B">
      <w:pPr>
        <w:tabs>
          <w:tab w:val="left" w:pos="2819"/>
        </w:tabs>
        <w:ind w:left="6237"/>
      </w:pPr>
      <w:r w:rsidRPr="000035E2">
        <w:t xml:space="preserve">_____________ </w:t>
      </w:r>
      <w:proofErr w:type="spellStart"/>
      <w:r w:rsidRPr="000035E2">
        <w:t>Ю.В.Никитюк</w:t>
      </w:r>
      <w:proofErr w:type="spellEnd"/>
    </w:p>
    <w:p w:rsidR="00135C6A" w:rsidRPr="000035E2" w:rsidRDefault="00135C6A" w:rsidP="00F7400B">
      <w:pPr>
        <w:tabs>
          <w:tab w:val="left" w:pos="6030"/>
        </w:tabs>
        <w:ind w:left="6237"/>
      </w:pPr>
      <w:r w:rsidRPr="000035E2">
        <w:t>____ ____________ 2024</w:t>
      </w:r>
    </w:p>
    <w:p w:rsidR="00135C6A" w:rsidRPr="000035E2" w:rsidRDefault="00135C6A" w:rsidP="00F7400B">
      <w:pPr>
        <w:tabs>
          <w:tab w:val="left" w:pos="6030"/>
        </w:tabs>
        <w:jc w:val="center"/>
      </w:pPr>
    </w:p>
    <w:p w:rsidR="00135C6A" w:rsidRPr="000035E2" w:rsidRDefault="00135C6A" w:rsidP="00F7400B">
      <w:pPr>
        <w:tabs>
          <w:tab w:val="left" w:pos="6030"/>
        </w:tabs>
        <w:jc w:val="center"/>
      </w:pPr>
      <w:r w:rsidRPr="000035E2">
        <w:t>РАСПИСАНИЕ ЗАНЯТИЙ</w:t>
      </w:r>
    </w:p>
    <w:p w:rsidR="00135C6A" w:rsidRPr="000035E2" w:rsidRDefault="00135C6A" w:rsidP="00F7400B">
      <w:pPr>
        <w:jc w:val="center"/>
      </w:pPr>
      <w:r w:rsidRPr="000035E2">
        <w:t>на 1 семестр 2024-2025 учебного года</w:t>
      </w:r>
    </w:p>
    <w:p w:rsidR="00135C6A" w:rsidRPr="000035E2" w:rsidRDefault="00135C6A" w:rsidP="00D4016E">
      <w:pPr>
        <w:jc w:val="center"/>
      </w:pPr>
      <w:r w:rsidRPr="000035E2">
        <w:t>для студентов специальности «</w:t>
      </w:r>
      <w:r w:rsidRPr="000035E2">
        <w:rPr>
          <w:b/>
        </w:rPr>
        <w:t>Социальная педагогика</w:t>
      </w:r>
      <w:r w:rsidRPr="000035E2">
        <w:t>»</w:t>
      </w:r>
    </w:p>
    <w:p w:rsidR="00135C6A" w:rsidRPr="000035E2" w:rsidRDefault="00135C6A" w:rsidP="00F740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"/>
        <w:gridCol w:w="552"/>
        <w:gridCol w:w="4780"/>
        <w:gridCol w:w="4778"/>
      </w:tblGrid>
      <w:tr w:rsidR="00135C6A" w:rsidRPr="00FB0FDE" w:rsidTr="00793239">
        <w:trPr>
          <w:trHeight w:val="20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81E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  <w:sz w:val="18"/>
                <w:szCs w:val="18"/>
              </w:rPr>
            </w:pPr>
            <w:r w:rsidRPr="00FB0FDE">
              <w:rPr>
                <w:b/>
                <w:sz w:val="18"/>
                <w:szCs w:val="18"/>
              </w:rPr>
              <w:t xml:space="preserve">СП-34 </w:t>
            </w:r>
            <w:r w:rsidRPr="00FB0FDE">
              <w:rPr>
                <w:color w:val="FF0000"/>
                <w:sz w:val="18"/>
                <w:szCs w:val="18"/>
              </w:rPr>
              <w:t>(17 человек)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  <w:sz w:val="18"/>
                <w:szCs w:val="18"/>
              </w:rPr>
            </w:pPr>
            <w:r w:rsidRPr="00FB0FDE">
              <w:rPr>
                <w:b/>
                <w:sz w:val="18"/>
                <w:szCs w:val="18"/>
              </w:rPr>
              <w:t xml:space="preserve">СП-44 </w:t>
            </w:r>
            <w:r w:rsidRPr="00FB0FDE">
              <w:rPr>
                <w:color w:val="FF0000"/>
                <w:sz w:val="18"/>
                <w:szCs w:val="18"/>
              </w:rPr>
              <w:t>(18 человек)</w:t>
            </w:r>
          </w:p>
        </w:tc>
      </w:tr>
      <w:tr w:rsidR="00135C6A" w:rsidRPr="00FB0FDE" w:rsidTr="00323343">
        <w:trPr>
          <w:cantSplit/>
          <w:trHeight w:val="20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E753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Пн.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9E090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E753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ФИЗВОСПИТАНИЕ</w:t>
            </w:r>
          </w:p>
        </w:tc>
        <w:tc>
          <w:tcPr>
            <w:tcW w:w="477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83485A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Консультирование в СПД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A3302" w:rsidRPr="00FB0FDE" w:rsidRDefault="00135C6A" w:rsidP="00685CB6">
            <w:pPr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Социально-педагогическая</w:t>
            </w:r>
            <w:proofErr w:type="gramEnd"/>
            <w:r w:rsidRPr="00FB0FDE">
              <w:rPr>
                <w:sz w:val="18"/>
                <w:szCs w:val="18"/>
              </w:rPr>
              <w:t xml:space="preserve"> </w:t>
            </w:r>
            <w:proofErr w:type="spellStart"/>
            <w:r w:rsidRPr="00FB0FDE">
              <w:rPr>
                <w:sz w:val="18"/>
                <w:szCs w:val="18"/>
              </w:rPr>
              <w:t>виктимология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685CB6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2-6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Сравнительная педагогика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9E5D1A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83485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83485A" w:rsidRPr="00FB0FDE">
              <w:rPr>
                <w:sz w:val="18"/>
                <w:szCs w:val="18"/>
              </w:rPr>
              <w:t xml:space="preserve"> 8 к 2-6</w:t>
            </w:r>
          </w:p>
        </w:tc>
        <w:tc>
          <w:tcPr>
            <w:tcW w:w="4778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sz w:val="18"/>
                <w:szCs w:val="18"/>
              </w:rPr>
            </w:pP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9E5D1A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Школьная медиация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Щекудова</w:t>
            </w:r>
            <w:proofErr w:type="spellEnd"/>
            <w:r w:rsidRPr="00FB0FDE">
              <w:rPr>
                <w:sz w:val="18"/>
                <w:szCs w:val="18"/>
              </w:rPr>
              <w:t xml:space="preserve"> С.С.</w:t>
            </w:r>
            <w:r w:rsidR="0083485A" w:rsidRPr="00FB0FDE">
              <w:rPr>
                <w:sz w:val="18"/>
                <w:szCs w:val="18"/>
              </w:rPr>
              <w:t xml:space="preserve"> 8 к 2-2</w:t>
            </w:r>
          </w:p>
        </w:tc>
      </w:tr>
      <w:tr w:rsidR="00135C6A" w:rsidRPr="00FB0FDE" w:rsidTr="00793239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83485A" w:rsidRPr="00FB0FDE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Вт</w:t>
            </w:r>
            <w:proofErr w:type="gramEnd"/>
            <w:r w:rsidRPr="00FB0FD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12.4</w:t>
            </w: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</w:tcBorders>
          </w:tcPr>
          <w:p w:rsidR="00135C6A" w:rsidRPr="00FB0FDE" w:rsidRDefault="00135C6A" w:rsidP="002F56F7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Педагогика семьи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 </w:t>
            </w:r>
          </w:p>
          <w:p w:rsidR="00135C6A" w:rsidRPr="00FB0FDE" w:rsidRDefault="00135C6A" w:rsidP="002F56F7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+ СППО-21</w:t>
            </w:r>
            <w:r w:rsidR="0083485A" w:rsidRPr="00FB0FDE">
              <w:rPr>
                <w:sz w:val="18"/>
                <w:szCs w:val="18"/>
              </w:rPr>
              <w:t xml:space="preserve"> 3 к 2-13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bottom w:val="single" w:sz="4" w:space="0" w:color="FF0000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F31B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83485A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Педагогика семьи 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83485A" w:rsidRPr="00FB0FDE">
              <w:rPr>
                <w:sz w:val="18"/>
                <w:szCs w:val="18"/>
              </w:rPr>
              <w:t xml:space="preserve"> 8 к 2-1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Основы </w:t>
            </w:r>
            <w:proofErr w:type="spellStart"/>
            <w:r w:rsidRPr="00FB0FDE">
              <w:rPr>
                <w:sz w:val="18"/>
                <w:szCs w:val="18"/>
              </w:rPr>
              <w:t>гештальт</w:t>
            </w:r>
            <w:proofErr w:type="spellEnd"/>
            <w:r w:rsidRPr="00FB0FDE">
              <w:rPr>
                <w:sz w:val="18"/>
                <w:szCs w:val="18"/>
              </w:rPr>
              <w:t>-терапии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2F50C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Городецкая Л.Н. 8 к</w:t>
            </w:r>
            <w:r w:rsidR="0083485A" w:rsidRPr="00FB0FDE">
              <w:rPr>
                <w:sz w:val="18"/>
                <w:szCs w:val="18"/>
              </w:rPr>
              <w:t xml:space="preserve"> 2-2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безопасность в школе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83485A" w:rsidRPr="00FB0FDE">
              <w:rPr>
                <w:sz w:val="18"/>
                <w:szCs w:val="18"/>
              </w:rPr>
              <w:t xml:space="preserve"> 5 к 6-21</w:t>
            </w:r>
          </w:p>
        </w:tc>
        <w:tc>
          <w:tcPr>
            <w:tcW w:w="4778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1B3A2B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Потросов</w:t>
            </w:r>
            <w:proofErr w:type="spellEnd"/>
            <w:r w:rsidRPr="00FB0FDE">
              <w:rPr>
                <w:sz w:val="18"/>
                <w:szCs w:val="18"/>
              </w:rPr>
              <w:t xml:space="preserve"> А.Э. 8 к</w:t>
            </w:r>
            <w:r w:rsidR="0083485A" w:rsidRPr="00FB0FDE">
              <w:rPr>
                <w:sz w:val="18"/>
                <w:szCs w:val="18"/>
              </w:rPr>
              <w:t xml:space="preserve"> 2-2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D4C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5E66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5E6634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работы социального педагога 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83485A" w:rsidP="005E6634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5 к 6-21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E1B4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FB0FDE">
              <w:rPr>
                <w:sz w:val="18"/>
                <w:szCs w:val="18"/>
              </w:rPr>
              <w:t>Ср</w:t>
            </w:r>
            <w:proofErr w:type="gramEnd"/>
            <w:r w:rsidRPr="00FB0FDE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7F0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Основы менеджмента в СПД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Кошман</w:t>
            </w:r>
            <w:proofErr w:type="spellEnd"/>
            <w:r w:rsidRPr="00FB0FDE">
              <w:rPr>
                <w:sz w:val="18"/>
                <w:szCs w:val="18"/>
              </w:rPr>
              <w:t xml:space="preserve"> Е.Е.</w:t>
            </w:r>
            <w:r w:rsidR="00793239" w:rsidRPr="00FB0FDE">
              <w:rPr>
                <w:sz w:val="18"/>
                <w:szCs w:val="18"/>
              </w:rPr>
              <w:t xml:space="preserve"> 8 к 2-3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Коррекционная педагогика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Кошман</w:t>
            </w:r>
            <w:proofErr w:type="spellEnd"/>
            <w:r w:rsidRPr="00FB0FDE">
              <w:rPr>
                <w:sz w:val="18"/>
                <w:szCs w:val="18"/>
              </w:rPr>
              <w:t xml:space="preserve"> Е.Е. </w:t>
            </w:r>
            <w:r w:rsidR="00793239" w:rsidRPr="00FB0FDE">
              <w:rPr>
                <w:sz w:val="18"/>
                <w:szCs w:val="18"/>
              </w:rPr>
              <w:t>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E74F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проктирование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Мазурок И.А.  </w:t>
            </w:r>
            <w:r w:rsidR="00793239" w:rsidRPr="00FB0FDE">
              <w:rPr>
                <w:sz w:val="18"/>
                <w:szCs w:val="18"/>
              </w:rPr>
              <w:t>8 к 2-3</w:t>
            </w:r>
          </w:p>
        </w:tc>
      </w:tr>
      <w:tr w:rsidR="00793239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3500B6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2A1285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Инновационные практики в образовании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793239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Мазурок И.А</w:t>
            </w:r>
            <w:r w:rsidR="00793239" w:rsidRPr="00FB0FDE">
              <w:rPr>
                <w:sz w:val="18"/>
                <w:szCs w:val="18"/>
              </w:rPr>
              <w:t>.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Консультирование в СПД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4D05AF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793239" w:rsidRPr="00FB0FDE">
              <w:rPr>
                <w:sz w:val="18"/>
                <w:szCs w:val="18"/>
              </w:rPr>
              <w:t xml:space="preserve"> 8 к 2-3</w:t>
            </w:r>
          </w:p>
        </w:tc>
      </w:tr>
      <w:tr w:rsidR="00793239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Коррекционная педагогика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Кошель М.Ю. </w:t>
            </w:r>
            <w:r w:rsidR="00793239" w:rsidRPr="00FB0FDE">
              <w:rPr>
                <w:sz w:val="18"/>
                <w:szCs w:val="18"/>
              </w:rPr>
              <w:t>8 к 2-2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E74F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проктирование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Мазурок И.А.  </w:t>
            </w:r>
            <w:r w:rsidR="00793239" w:rsidRPr="00FB0FDE">
              <w:rPr>
                <w:sz w:val="18"/>
                <w:szCs w:val="18"/>
              </w:rPr>
              <w:t>8 к 2-3</w:t>
            </w: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2C3E7D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Чт.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FF0000"/>
            </w:tcBorders>
          </w:tcPr>
          <w:p w:rsidR="00135C6A" w:rsidRPr="00FB0FDE" w:rsidRDefault="00135C6A" w:rsidP="00BC73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2F50C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63667D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работы социального педагога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63667D" w:rsidRPr="00FB0FDE">
              <w:rPr>
                <w:sz w:val="18"/>
                <w:szCs w:val="18"/>
              </w:rPr>
              <w:t xml:space="preserve">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D1CC2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Проективные методы в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.п</w:t>
            </w:r>
            <w:proofErr w:type="gramEnd"/>
            <w:r w:rsidRPr="00FB0FDE">
              <w:rPr>
                <w:sz w:val="18"/>
                <w:szCs w:val="18"/>
              </w:rPr>
              <w:t>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4F19F9" w:rsidRPr="00FB0FDE">
              <w:rPr>
                <w:sz w:val="18"/>
                <w:szCs w:val="18"/>
              </w:rPr>
              <w:t>5 к 3-5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Методика </w:t>
            </w:r>
            <w:proofErr w:type="spellStart"/>
            <w:proofErr w:type="gramStart"/>
            <w:r w:rsidRPr="00FB0FDE">
              <w:rPr>
                <w:sz w:val="18"/>
                <w:szCs w:val="18"/>
              </w:rPr>
              <w:t>социо</w:t>
            </w:r>
            <w:proofErr w:type="spellEnd"/>
            <w:r w:rsidRPr="00FB0FDE">
              <w:rPr>
                <w:sz w:val="18"/>
                <w:szCs w:val="18"/>
              </w:rPr>
              <w:t>-культурной</w:t>
            </w:r>
            <w:proofErr w:type="gramEnd"/>
            <w:r w:rsidRPr="00FB0FDE">
              <w:rPr>
                <w:sz w:val="18"/>
                <w:szCs w:val="18"/>
              </w:rPr>
              <w:t xml:space="preserve">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>. 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63667D" w:rsidRPr="00FB0FDE">
              <w:rPr>
                <w:sz w:val="18"/>
                <w:szCs w:val="18"/>
              </w:rPr>
              <w:t xml:space="preserve"> 8 к 2-2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D4312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Основы менеджмента в СПД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</w:p>
          <w:p w:rsidR="00135C6A" w:rsidRPr="00FB0FDE" w:rsidRDefault="00135C6A" w:rsidP="00D4312D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Кошель М.Ю.</w:t>
            </w:r>
            <w:r w:rsidR="004F19F9" w:rsidRPr="00FB0FDE">
              <w:rPr>
                <w:sz w:val="18"/>
                <w:szCs w:val="18"/>
              </w:rPr>
              <w:t xml:space="preserve"> 5 к 3-5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Методика СКД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63667D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2C3E7D" w:rsidRPr="00FB0FDE" w:rsidRDefault="002C3E7D" w:rsidP="002C3E7D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Проективные методы в </w:t>
            </w:r>
            <w:proofErr w:type="spellStart"/>
            <w:r w:rsidRPr="00FB0FDE">
              <w:rPr>
                <w:sz w:val="18"/>
                <w:szCs w:val="18"/>
              </w:rPr>
              <w:t>деят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  <w:proofErr w:type="spellStart"/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.п</w:t>
            </w:r>
            <w:proofErr w:type="gramEnd"/>
            <w:r w:rsidRPr="00FB0FDE">
              <w:rPr>
                <w:sz w:val="18"/>
                <w:szCs w:val="18"/>
              </w:rPr>
              <w:t>ед</w:t>
            </w:r>
            <w:proofErr w:type="spellEnd"/>
            <w:r w:rsidRPr="00FB0FDE">
              <w:rPr>
                <w:sz w:val="18"/>
                <w:szCs w:val="18"/>
              </w:rPr>
              <w:t xml:space="preserve">. </w:t>
            </w:r>
          </w:p>
          <w:p w:rsidR="00135C6A" w:rsidRPr="00FB0FDE" w:rsidRDefault="002C3E7D" w:rsidP="00FB0FDE">
            <w:pPr>
              <w:jc w:val="center"/>
              <w:rPr>
                <w:color w:val="FF0000"/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B8459F" w:rsidRPr="00FB0FDE">
              <w:rPr>
                <w:sz w:val="18"/>
                <w:szCs w:val="18"/>
              </w:rPr>
              <w:t>5 к 3-5</w:t>
            </w:r>
            <w:r w:rsidR="00FB0FDE" w:rsidRPr="00FB0FDE">
              <w:rPr>
                <w:color w:val="FF0000"/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</w:tr>
      <w:tr w:rsidR="00135C6A" w:rsidRPr="00FB0FDE" w:rsidTr="00323343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BC73E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1230C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ФИЗВОСПИТАНИЕ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2C3E7D" w:rsidP="001230CC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Сравнительная педагогика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 </w:t>
            </w:r>
            <w:r w:rsidR="007570A8" w:rsidRPr="00FB0FDE">
              <w:rPr>
                <w:sz w:val="18"/>
                <w:szCs w:val="18"/>
              </w:rPr>
              <w:t>5 к 4-6</w:t>
            </w: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86DE3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Социально-педагогическая </w:t>
            </w:r>
            <w:proofErr w:type="spellStart"/>
            <w:r w:rsidRPr="00FB0FDE">
              <w:rPr>
                <w:sz w:val="18"/>
                <w:szCs w:val="18"/>
              </w:rPr>
              <w:t>виктимология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</w:t>
            </w:r>
          </w:p>
          <w:p w:rsidR="00135C6A" w:rsidRPr="00FB0FDE" w:rsidRDefault="00135C6A" w:rsidP="00386DE3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Сердюкова</w:t>
            </w:r>
            <w:proofErr w:type="spellEnd"/>
            <w:r w:rsidRPr="00FB0FDE">
              <w:rPr>
                <w:sz w:val="18"/>
                <w:szCs w:val="18"/>
              </w:rPr>
              <w:t xml:space="preserve"> М.А.</w:t>
            </w:r>
            <w:r w:rsidR="00306023" w:rsidRPr="00FB0FDE">
              <w:rPr>
                <w:sz w:val="18"/>
                <w:szCs w:val="18"/>
              </w:rPr>
              <w:t xml:space="preserve"> 5 к 6-5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FB0FDE">
              <w:rPr>
                <w:sz w:val="18"/>
                <w:szCs w:val="18"/>
              </w:rPr>
              <w:t>Конфликтология</w:t>
            </w:r>
            <w:proofErr w:type="spellEnd"/>
            <w:r w:rsidRPr="00FB0FDE">
              <w:rPr>
                <w:sz w:val="18"/>
                <w:szCs w:val="18"/>
              </w:rPr>
              <w:t xml:space="preserve"> (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>) Новикова А.В.</w:t>
            </w:r>
            <w:r w:rsidR="007570A8" w:rsidRPr="00FB0FDE">
              <w:rPr>
                <w:sz w:val="18"/>
                <w:szCs w:val="18"/>
              </w:rPr>
              <w:t xml:space="preserve"> 5 к 4-6</w:t>
            </w: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 xml:space="preserve"> Социальная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адаптация </w:t>
            </w:r>
            <w:r w:rsidR="00306023" w:rsidRPr="00FB0FDE">
              <w:rPr>
                <w:sz w:val="18"/>
                <w:szCs w:val="18"/>
              </w:rPr>
              <w:t>5 к 6-5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1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</w:p>
        </w:tc>
        <w:tc>
          <w:tcPr>
            <w:tcW w:w="478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Сб.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  <w:lang w:val="en-US"/>
              </w:rPr>
              <w:t>12.40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взаимодействие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  <w:lang w:val="en-US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14.35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>. взаимодействие 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B4AB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16.20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A27E05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Соц</w:t>
            </w:r>
            <w:proofErr w:type="gramStart"/>
            <w:r w:rsidRPr="00FB0FDE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FB0FDE">
              <w:rPr>
                <w:sz w:val="18"/>
                <w:szCs w:val="18"/>
              </w:rPr>
              <w:t>пед</w:t>
            </w:r>
            <w:proofErr w:type="spellEnd"/>
            <w:r w:rsidRPr="00FB0FDE">
              <w:rPr>
                <w:sz w:val="18"/>
                <w:szCs w:val="18"/>
              </w:rPr>
              <w:t xml:space="preserve">. безопасность в школе </w:t>
            </w:r>
          </w:p>
          <w:p w:rsidR="00135C6A" w:rsidRPr="00FB0FDE" w:rsidRDefault="00135C6A" w:rsidP="00FB0FDE">
            <w:pPr>
              <w:jc w:val="center"/>
              <w:rPr>
                <w:sz w:val="18"/>
                <w:szCs w:val="18"/>
              </w:rPr>
            </w:pPr>
            <w:r w:rsidRPr="00FB0FDE">
              <w:rPr>
                <w:sz w:val="18"/>
                <w:szCs w:val="18"/>
              </w:rPr>
              <w:t>(</w:t>
            </w:r>
            <w:proofErr w:type="spellStart"/>
            <w:r w:rsidRPr="00FB0FDE">
              <w:rPr>
                <w:sz w:val="18"/>
                <w:szCs w:val="18"/>
              </w:rPr>
              <w:t>лк</w:t>
            </w:r>
            <w:proofErr w:type="spellEnd"/>
            <w:r w:rsidRPr="00FB0FDE">
              <w:rPr>
                <w:sz w:val="18"/>
                <w:szCs w:val="18"/>
              </w:rPr>
              <w:t xml:space="preserve"> / </w:t>
            </w:r>
            <w:proofErr w:type="spellStart"/>
            <w:r w:rsidRPr="00FB0FDE">
              <w:rPr>
                <w:sz w:val="18"/>
                <w:szCs w:val="18"/>
              </w:rPr>
              <w:t>пз</w:t>
            </w:r>
            <w:proofErr w:type="spellEnd"/>
            <w:r w:rsidRPr="00FB0FDE">
              <w:rPr>
                <w:sz w:val="18"/>
                <w:szCs w:val="18"/>
              </w:rPr>
              <w:t xml:space="preserve">) </w:t>
            </w:r>
            <w:r w:rsidR="00306023" w:rsidRPr="00FB0FDE">
              <w:rPr>
                <w:sz w:val="18"/>
                <w:szCs w:val="18"/>
              </w:rPr>
              <w:t>8 к 2-2</w:t>
            </w:r>
            <w:r w:rsidR="00FB0FDE" w:rsidRPr="00FB0FDE">
              <w:rPr>
                <w:sz w:val="18"/>
                <w:szCs w:val="18"/>
              </w:rPr>
              <w:t xml:space="preserve"> </w:t>
            </w:r>
            <w:r w:rsidR="00FB0FDE" w:rsidRPr="00FB0FDE">
              <w:rPr>
                <w:color w:val="FF0000"/>
                <w:sz w:val="18"/>
                <w:szCs w:val="18"/>
              </w:rPr>
              <w:t>с 01.10</w:t>
            </w: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35C6A" w:rsidRPr="00FB0FDE" w:rsidTr="00793239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sz w:val="18"/>
                <w:szCs w:val="18"/>
              </w:rPr>
            </w:pPr>
            <w:r w:rsidRPr="00FB0FDE">
              <w:rPr>
                <w:snapToGrid w:val="0"/>
                <w:spacing w:val="-14"/>
                <w:sz w:val="18"/>
                <w:szCs w:val="18"/>
              </w:rPr>
              <w:t>18.05</w:t>
            </w:r>
          </w:p>
        </w:tc>
        <w:tc>
          <w:tcPr>
            <w:tcW w:w="4780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8115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778" w:type="dxa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135C6A" w:rsidRPr="00A925CD" w:rsidRDefault="00135C6A" w:rsidP="00D4016E">
      <w:pPr>
        <w:rPr>
          <w:color w:val="FF0000"/>
          <w:sz w:val="24"/>
          <w:szCs w:val="24"/>
        </w:rPr>
      </w:pPr>
    </w:p>
    <w:p w:rsidR="00FB0FDE" w:rsidRPr="00EE6820" w:rsidRDefault="00FB0FDE" w:rsidP="00FB0FDE">
      <w:r w:rsidRPr="00EE6820">
        <w:t>Декан факультета психологии и педагогики</w:t>
      </w:r>
      <w:r w:rsidRPr="00EE6820">
        <w:tab/>
      </w:r>
      <w:r w:rsidRPr="00EE6820">
        <w:tab/>
      </w:r>
      <w:r w:rsidRPr="00EE6820">
        <w:tab/>
        <w:t xml:space="preserve">В.А. </w:t>
      </w:r>
      <w:proofErr w:type="spellStart"/>
      <w:r w:rsidRPr="00EE6820">
        <w:t>Бейзеров</w:t>
      </w:r>
      <w:proofErr w:type="spellEnd"/>
    </w:p>
    <w:p w:rsidR="00FB0FDE" w:rsidRPr="00EE6820" w:rsidRDefault="00FB0FDE" w:rsidP="00FB0FDE"/>
    <w:p w:rsidR="00FB0FDE" w:rsidRPr="00EE6820" w:rsidRDefault="00FB0FDE" w:rsidP="00FB0FDE">
      <w:r w:rsidRPr="00EE6820">
        <w:t>Начальник учебно-методического отдела</w:t>
      </w:r>
      <w:r w:rsidRPr="00EE6820">
        <w:tab/>
      </w:r>
      <w:r w:rsidRPr="00EE6820">
        <w:tab/>
      </w:r>
      <w:r w:rsidRPr="00EE6820">
        <w:tab/>
      </w:r>
      <w:r w:rsidRPr="00EE6820">
        <w:tab/>
        <w:t>Е.И. Воробьева</w:t>
      </w:r>
    </w:p>
    <w:p w:rsidR="00FB0FDE" w:rsidRPr="00EE6820" w:rsidRDefault="00FB0FDE" w:rsidP="00FB0FDE"/>
    <w:p w:rsidR="00FB0FDE" w:rsidRPr="00EE6820" w:rsidRDefault="00FB0FDE" w:rsidP="00FB0FDE">
      <w:r w:rsidRPr="00EE6820">
        <w:t xml:space="preserve">Председатель </w:t>
      </w:r>
      <w:proofErr w:type="spellStart"/>
      <w:r w:rsidRPr="00EE6820">
        <w:t>проф</w:t>
      </w:r>
      <w:proofErr w:type="gramStart"/>
      <w:r w:rsidRPr="00EE6820">
        <w:t>c</w:t>
      </w:r>
      <w:proofErr w:type="gramEnd"/>
      <w:r w:rsidRPr="00EE6820">
        <w:t>оюзной</w:t>
      </w:r>
      <w:proofErr w:type="spellEnd"/>
      <w:r w:rsidRPr="00EE6820">
        <w:t xml:space="preserve"> организации</w:t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С. О. </w:t>
      </w:r>
      <w:proofErr w:type="spellStart"/>
      <w:r w:rsidRPr="00EE6820">
        <w:t>Азявчиков</w:t>
      </w:r>
      <w:proofErr w:type="spellEnd"/>
    </w:p>
    <w:p w:rsidR="00135C6A" w:rsidRPr="00A925CD" w:rsidRDefault="00135C6A" w:rsidP="00D4016E">
      <w:pPr>
        <w:rPr>
          <w:color w:val="FF0000"/>
          <w:sz w:val="24"/>
          <w:szCs w:val="24"/>
        </w:rPr>
      </w:pPr>
    </w:p>
    <w:p w:rsidR="00135C6A" w:rsidRPr="00FB0FDE" w:rsidRDefault="00135C6A" w:rsidP="00F7400B">
      <w:pPr>
        <w:ind w:firstLine="6237"/>
        <w:rPr>
          <w:sz w:val="22"/>
          <w:szCs w:val="22"/>
        </w:rPr>
      </w:pPr>
      <w:r w:rsidRPr="00A925CD">
        <w:rPr>
          <w:color w:val="FF0000"/>
          <w:sz w:val="22"/>
          <w:szCs w:val="22"/>
        </w:rPr>
        <w:br w:type="page"/>
      </w:r>
      <w:r w:rsidRPr="00FB0FDE">
        <w:rPr>
          <w:sz w:val="22"/>
          <w:szCs w:val="22"/>
        </w:rPr>
        <w:lastRenderedPageBreak/>
        <w:t>УТВЕРЖДАЮ</w:t>
      </w:r>
    </w:p>
    <w:p w:rsidR="00135C6A" w:rsidRPr="00FB0FDE" w:rsidRDefault="00135C6A" w:rsidP="00F7400B">
      <w:pPr>
        <w:ind w:left="6237"/>
        <w:rPr>
          <w:sz w:val="22"/>
          <w:szCs w:val="22"/>
        </w:rPr>
      </w:pPr>
      <w:r w:rsidRPr="00FB0FDE">
        <w:rPr>
          <w:sz w:val="22"/>
          <w:szCs w:val="22"/>
        </w:rPr>
        <w:t>Проректор по учебной работе</w:t>
      </w:r>
    </w:p>
    <w:p w:rsidR="00135C6A" w:rsidRPr="00FB0FDE" w:rsidRDefault="00135C6A" w:rsidP="00F7400B">
      <w:pPr>
        <w:tabs>
          <w:tab w:val="left" w:pos="2819"/>
        </w:tabs>
        <w:ind w:left="6237"/>
        <w:rPr>
          <w:sz w:val="22"/>
          <w:szCs w:val="22"/>
        </w:rPr>
      </w:pPr>
      <w:r w:rsidRPr="00FB0FDE">
        <w:rPr>
          <w:sz w:val="22"/>
          <w:szCs w:val="22"/>
        </w:rPr>
        <w:t xml:space="preserve">_____________ </w:t>
      </w:r>
      <w:proofErr w:type="spellStart"/>
      <w:r w:rsidRPr="00FB0FDE">
        <w:rPr>
          <w:sz w:val="22"/>
          <w:szCs w:val="22"/>
        </w:rPr>
        <w:t>Ю.В.Никитюк</w:t>
      </w:r>
      <w:proofErr w:type="spellEnd"/>
    </w:p>
    <w:p w:rsidR="00135C6A" w:rsidRPr="00FB0FDE" w:rsidRDefault="00135C6A" w:rsidP="00F7400B">
      <w:pPr>
        <w:tabs>
          <w:tab w:val="left" w:pos="6030"/>
        </w:tabs>
        <w:ind w:left="6237"/>
        <w:rPr>
          <w:sz w:val="22"/>
          <w:szCs w:val="22"/>
        </w:rPr>
      </w:pPr>
      <w:r w:rsidRPr="00FB0FDE">
        <w:rPr>
          <w:sz w:val="22"/>
          <w:szCs w:val="22"/>
        </w:rPr>
        <w:t>____ ____________ 2024</w:t>
      </w:r>
    </w:p>
    <w:p w:rsidR="00135C6A" w:rsidRPr="00FB0FDE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</w:p>
    <w:p w:rsidR="00135C6A" w:rsidRPr="00FB0FDE" w:rsidRDefault="00135C6A" w:rsidP="00F7400B">
      <w:pPr>
        <w:tabs>
          <w:tab w:val="left" w:pos="6030"/>
        </w:tabs>
        <w:jc w:val="center"/>
        <w:rPr>
          <w:sz w:val="22"/>
          <w:szCs w:val="22"/>
        </w:rPr>
      </w:pPr>
      <w:r w:rsidRPr="00FB0FDE">
        <w:rPr>
          <w:sz w:val="22"/>
          <w:szCs w:val="22"/>
        </w:rPr>
        <w:t>РАСПИСАНИЕ ЗАНЯТИЙ</w:t>
      </w:r>
    </w:p>
    <w:p w:rsidR="00135C6A" w:rsidRPr="00FB0FDE" w:rsidRDefault="00135C6A" w:rsidP="00F7400B">
      <w:pPr>
        <w:jc w:val="center"/>
        <w:rPr>
          <w:sz w:val="22"/>
          <w:szCs w:val="22"/>
        </w:rPr>
      </w:pPr>
      <w:r w:rsidRPr="00FB0FDE">
        <w:rPr>
          <w:sz w:val="22"/>
          <w:szCs w:val="22"/>
        </w:rPr>
        <w:t>на 1 семестр 2024-2025 учебного года</w:t>
      </w:r>
    </w:p>
    <w:p w:rsidR="00135C6A" w:rsidRPr="00FB0FDE" w:rsidRDefault="00135C6A" w:rsidP="00E40B9D">
      <w:pPr>
        <w:jc w:val="center"/>
        <w:rPr>
          <w:b/>
          <w:sz w:val="22"/>
          <w:szCs w:val="22"/>
        </w:rPr>
      </w:pPr>
      <w:r w:rsidRPr="00FB0FDE">
        <w:rPr>
          <w:sz w:val="22"/>
          <w:szCs w:val="22"/>
        </w:rPr>
        <w:t xml:space="preserve">для студентов специальности </w:t>
      </w:r>
      <w:r w:rsidRPr="00FB0FDE">
        <w:rPr>
          <w:b/>
          <w:sz w:val="22"/>
          <w:szCs w:val="22"/>
        </w:rPr>
        <w:t>«Социальная работа»</w:t>
      </w:r>
    </w:p>
    <w:p w:rsidR="00135C6A" w:rsidRPr="00FB0FDE" w:rsidRDefault="00135C6A" w:rsidP="00F7400B">
      <w:pPr>
        <w:rPr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906"/>
        <w:gridCol w:w="4574"/>
        <w:gridCol w:w="4546"/>
      </w:tblGrid>
      <w:tr w:rsidR="00135C6A" w:rsidRPr="00FB0FDE" w:rsidTr="003C1668">
        <w:trPr>
          <w:trHeight w:val="20"/>
        </w:trPr>
        <w:tc>
          <w:tcPr>
            <w:tcW w:w="731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E90E0F">
            <w:pPr>
              <w:jc w:val="center"/>
              <w:rPr>
                <w:b/>
              </w:rPr>
            </w:pP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</w:rPr>
            </w:pPr>
            <w:r w:rsidRPr="00FB0FDE">
              <w:rPr>
                <w:b/>
              </w:rPr>
              <w:t xml:space="preserve">СР-35 </w:t>
            </w:r>
            <w:r w:rsidRPr="00FB0FDE">
              <w:rPr>
                <w:color w:val="FF0000"/>
              </w:rPr>
              <w:t>(12 человек)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7A291D">
            <w:pPr>
              <w:jc w:val="center"/>
              <w:rPr>
                <w:b/>
              </w:rPr>
            </w:pPr>
            <w:r w:rsidRPr="00FB0FDE">
              <w:rPr>
                <w:b/>
              </w:rPr>
              <w:t xml:space="preserve">СР-45 </w:t>
            </w:r>
            <w:r w:rsidRPr="00FB0FDE">
              <w:rPr>
                <w:color w:val="FF0000"/>
              </w:rPr>
              <w:t>(12 человек)</w:t>
            </w:r>
          </w:p>
        </w:tc>
      </w:tr>
      <w:tr w:rsidR="00135C6A" w:rsidRPr="00FB0FDE" w:rsidTr="00323343">
        <w:trPr>
          <w:cantSplit/>
          <w:trHeight w:val="20"/>
        </w:trPr>
        <w:tc>
          <w:tcPr>
            <w:tcW w:w="307" w:type="pct"/>
            <w:vMerge w:val="restart"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E90E0F">
            <w:pPr>
              <w:ind w:left="113" w:right="113"/>
              <w:jc w:val="center"/>
            </w:pPr>
            <w:r w:rsidRPr="00FB0FDE">
              <w:t>Пн.</w:t>
            </w: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F3EE9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E90E0F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  <w:rPr>
                <w:color w:val="FF0000"/>
              </w:rPr>
            </w:pPr>
            <w:proofErr w:type="spellStart"/>
            <w:r w:rsidRPr="00FB0FDE">
              <w:t>Реабилитология</w:t>
            </w:r>
            <w:proofErr w:type="spellEnd"/>
            <w:r w:rsidRPr="00FB0FDE">
              <w:rPr>
                <w:color w:val="FF0000"/>
              </w:rPr>
              <w:t xml:space="preserve"> </w:t>
            </w:r>
            <w:r w:rsidRPr="00FB0FDE">
              <w:t xml:space="preserve">Короткевич О.А. </w:t>
            </w:r>
            <w:r w:rsidRPr="00FB0FDE">
              <w:rPr>
                <w:color w:val="FF0000"/>
              </w:rPr>
              <w:t xml:space="preserve">8 к </w:t>
            </w:r>
            <w:r w:rsidR="007570A8" w:rsidRPr="00FB0FDE">
              <w:rPr>
                <w:color w:val="FF0000"/>
              </w:rPr>
              <w:t>2-4</w:t>
            </w: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ФИЗВОСПИТАНИЕ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</w:rPr>
            </w:pPr>
            <w:proofErr w:type="gramStart"/>
            <w:r w:rsidRPr="00FB0FDE">
              <w:t>Психология управления и основы лидерства Короткевич О.А. 8 к</w:t>
            </w:r>
            <w:r w:rsidR="007570A8" w:rsidRPr="00FB0FDE">
              <w:t xml:space="preserve"> 2-4</w:t>
            </w:r>
            <w:r w:rsidR="007570A8" w:rsidRPr="00FB0FDE">
              <w:rPr>
                <w:color w:val="FF0000"/>
              </w:rPr>
              <w:t xml:space="preserve"> (до 01.10. – каф.</w:t>
            </w:r>
            <w:proofErr w:type="gramEnd"/>
            <w:r w:rsidR="007570A8" w:rsidRPr="00FB0FDE">
              <w:rPr>
                <w:color w:val="FF0000"/>
              </w:rPr>
              <w:t xml:space="preserve"> </w:t>
            </w:r>
            <w:proofErr w:type="gramStart"/>
            <w:r w:rsidR="007570A8" w:rsidRPr="00FB0FDE">
              <w:rPr>
                <w:color w:val="FF0000"/>
              </w:rPr>
              <w:t>СПП)</w:t>
            </w:r>
            <w:proofErr w:type="gramEnd"/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A62739">
            <w:pPr>
              <w:jc w:val="center"/>
            </w:pPr>
            <w:r w:rsidRPr="00FB0FDE">
              <w:t xml:space="preserve">Психология зависимого и </w:t>
            </w:r>
            <w:proofErr w:type="spellStart"/>
            <w:r w:rsidRPr="00FB0FDE">
              <w:t>созависимого</w:t>
            </w:r>
            <w:proofErr w:type="spellEnd"/>
            <w:r w:rsidRPr="00FB0FDE">
              <w:t xml:space="preserve"> поведения </w:t>
            </w:r>
          </w:p>
          <w:p w:rsidR="00135C6A" w:rsidRPr="00FB0FDE" w:rsidRDefault="00135C6A" w:rsidP="00A62739">
            <w:pPr>
              <w:jc w:val="center"/>
            </w:pPr>
            <w:proofErr w:type="spellStart"/>
            <w:r w:rsidRPr="00FB0FDE">
              <w:t>Новак</w:t>
            </w:r>
            <w:proofErr w:type="spellEnd"/>
            <w:r w:rsidRPr="00FB0FDE">
              <w:t xml:space="preserve"> Н.Г. (</w:t>
            </w:r>
            <w:proofErr w:type="spellStart"/>
            <w:r w:rsidRPr="00FB0FDE">
              <w:t>лк</w:t>
            </w:r>
            <w:proofErr w:type="spellEnd"/>
            <w:r w:rsidRPr="00FB0FDE">
              <w:t>) 8 к</w:t>
            </w:r>
            <w:r w:rsidR="007570A8" w:rsidRPr="00FB0FDE">
              <w:t xml:space="preserve"> 2-3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</w:pPr>
            <w:r w:rsidRPr="00FB0FDE">
              <w:t xml:space="preserve">Основы реабилитации и ЛФК  </w:t>
            </w:r>
            <w:r w:rsidR="007570A8" w:rsidRPr="00FB0FDE">
              <w:t>8 к 2-4</w:t>
            </w:r>
            <w:r w:rsidR="00FB0FDE" w:rsidRPr="00FB0FDE">
              <w:t xml:space="preserve"> </w:t>
            </w:r>
            <w:r w:rsidR="00FB0FDE" w:rsidRPr="00FB0FDE">
              <w:rPr>
                <w:color w:val="FF0000"/>
              </w:rPr>
              <w:t>с 01.10</w:t>
            </w:r>
            <w:proofErr w:type="gramStart"/>
            <w:r w:rsidR="00FB0FDE" w:rsidRPr="00FB0FDE">
              <w:rPr>
                <w:color w:val="FF0000"/>
              </w:rPr>
              <w:t xml:space="preserve"> !</w:t>
            </w:r>
            <w:proofErr w:type="gramEnd"/>
            <w:r w:rsidR="00FB0FDE" w:rsidRPr="00FB0FDE">
              <w:rPr>
                <w:color w:val="FF0000"/>
              </w:rPr>
              <w:t>!!</w:t>
            </w:r>
            <w:r w:rsidR="00FB0FDE" w:rsidRPr="00FB0FDE">
              <w:t>.</w:t>
            </w: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vMerge/>
            <w:tcBorders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r w:rsidRPr="00FB0FDE">
              <w:t xml:space="preserve">Психология зависимого и </w:t>
            </w:r>
            <w:proofErr w:type="spellStart"/>
            <w:r w:rsidRPr="00FB0FDE">
              <w:t>созависимого</w:t>
            </w:r>
            <w:proofErr w:type="spellEnd"/>
            <w:r w:rsidRPr="00FB0FDE">
              <w:t xml:space="preserve"> поведения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spellStart"/>
            <w:r w:rsidRPr="00FB0FDE">
              <w:t>Косточко</w:t>
            </w:r>
            <w:proofErr w:type="spellEnd"/>
            <w:r w:rsidRPr="00FB0FDE">
              <w:t xml:space="preserve"> Н.Н.</w:t>
            </w:r>
            <w:r w:rsidRPr="00FB0FDE">
              <w:rPr>
                <w:color w:val="FF0000"/>
              </w:rPr>
              <w:t xml:space="preserve"> </w:t>
            </w:r>
            <w:r w:rsidR="00FB0FDE" w:rsidRPr="00FB0FDE">
              <w:t>8 к 2-3</w:t>
            </w:r>
            <w:r w:rsidRPr="00FB0FDE">
              <w:rPr>
                <w:color w:val="FF0000"/>
              </w:rPr>
              <w:t>с 01.10</w:t>
            </w:r>
            <w:r w:rsidR="007570A8" w:rsidRPr="00FB0FDE">
              <w:rPr>
                <w:color w:val="FF0000"/>
              </w:rPr>
              <w:t xml:space="preserve"> </w:t>
            </w:r>
          </w:p>
        </w:tc>
        <w:tc>
          <w:tcPr>
            <w:tcW w:w="2128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</w:p>
        </w:tc>
      </w:tr>
      <w:tr w:rsidR="00135C6A" w:rsidRPr="00FB0FDE" w:rsidTr="003C1668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top w:val="single" w:sz="2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B955F4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лб</w:t>
            </w:r>
            <w:proofErr w:type="spellEnd"/>
            <w:r w:rsidRPr="00FB0FDE">
              <w:t>)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proofErr w:type="spellStart"/>
            <w:r w:rsidRPr="00FB0FDE">
              <w:t>Редюк</w:t>
            </w:r>
            <w:proofErr w:type="spellEnd"/>
            <w:r w:rsidRPr="00FB0FDE">
              <w:t xml:space="preserve"> А.Н. </w:t>
            </w:r>
            <w:r w:rsidR="00FB0FDE" w:rsidRPr="00FB0FDE">
              <w:t>8 к 2-3</w:t>
            </w:r>
            <w:r w:rsidR="00FB0FDE" w:rsidRPr="00FB0FDE">
              <w:t xml:space="preserve"> </w:t>
            </w:r>
            <w:r w:rsidRPr="00FB0FDE">
              <w:rPr>
                <w:color w:val="FF0000"/>
              </w:rPr>
              <w:t>с 01.10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>!!</w:t>
            </w:r>
            <w:r w:rsidRPr="00FB0FDE">
              <w:t xml:space="preserve">.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058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proofErr w:type="gramStart"/>
            <w:r w:rsidRPr="00FB0FDE">
              <w:t>Вт</w:t>
            </w:r>
            <w:proofErr w:type="gramEnd"/>
            <w:r w:rsidRPr="00FB0FDE">
              <w:t>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609CF">
            <w:pPr>
              <w:jc w:val="center"/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52538">
            <w:pPr>
              <w:jc w:val="center"/>
            </w:pPr>
            <w:r w:rsidRPr="00FB0FDE">
              <w:t>Психология межкультурных коммуникаций (</w:t>
            </w:r>
            <w:proofErr w:type="spellStart"/>
            <w:r w:rsidRPr="00FB0FDE">
              <w:t>пз</w:t>
            </w:r>
            <w:proofErr w:type="spellEnd"/>
            <w:r w:rsidRPr="00FB0FDE">
              <w:t>)</w:t>
            </w:r>
          </w:p>
          <w:p w:rsidR="00135C6A" w:rsidRPr="00FB0FDE" w:rsidRDefault="00135C6A" w:rsidP="00452538">
            <w:pPr>
              <w:jc w:val="center"/>
            </w:pPr>
            <w:proofErr w:type="spellStart"/>
            <w:r w:rsidRPr="00FB0FDE">
              <w:t>Шатюк</w:t>
            </w:r>
            <w:proofErr w:type="spellEnd"/>
            <w:r w:rsidRPr="00FB0FDE">
              <w:t xml:space="preserve"> Т.Г. 8 к </w:t>
            </w:r>
            <w:r w:rsidR="007570A8" w:rsidRPr="00FB0FDE">
              <w:t>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2729F">
            <w:pPr>
              <w:jc w:val="center"/>
            </w:pPr>
            <w:r w:rsidRPr="00FB0FDE">
              <w:t>Кризисная психология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>)</w:t>
            </w:r>
          </w:p>
          <w:p w:rsidR="00135C6A" w:rsidRPr="00FB0FDE" w:rsidRDefault="00135C6A" w:rsidP="0002729F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 </w:t>
            </w:r>
            <w:r w:rsidR="007570A8" w:rsidRPr="00FB0FDE">
              <w:t>8 к 2-4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570A8">
            <w:pPr>
              <w:jc w:val="center"/>
            </w:pPr>
            <w:r w:rsidRPr="00FB0FDE">
              <w:t xml:space="preserve">Психология межкультурных коммуникаций </w:t>
            </w:r>
            <w:proofErr w:type="spellStart"/>
            <w:r w:rsidRPr="00FB0FDE">
              <w:t>Шатюк</w:t>
            </w:r>
            <w:proofErr w:type="spellEnd"/>
            <w:r w:rsidRPr="00FB0FDE">
              <w:t xml:space="preserve"> Т.Г 8 к</w:t>
            </w:r>
            <w:r w:rsidR="007570A8" w:rsidRPr="00FB0FDE">
              <w:t xml:space="preserve"> 2-6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609CF">
            <w:pPr>
              <w:jc w:val="center"/>
            </w:pPr>
            <w:r w:rsidRPr="00FB0FDE">
              <w:t>Медицинская психология (</w:t>
            </w:r>
            <w:proofErr w:type="spellStart"/>
            <w:r w:rsidRPr="00FB0FDE">
              <w:t>лб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7570A8">
            <w:pPr>
              <w:jc w:val="center"/>
            </w:pPr>
            <w:r w:rsidRPr="00FB0FDE">
              <w:t xml:space="preserve">Приходько Е.В. </w:t>
            </w:r>
            <w:r w:rsidR="007570A8"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570A8">
            <w:pPr>
              <w:jc w:val="center"/>
            </w:pPr>
            <w:r w:rsidRPr="00FB0FDE">
              <w:t>Психология управления и основы лидерства Короткевич О.А. 8 к</w:t>
            </w:r>
            <w:r w:rsidR="007570A8" w:rsidRPr="00FB0FDE">
              <w:t xml:space="preserve">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D0836">
            <w:pPr>
              <w:jc w:val="center"/>
            </w:pPr>
            <w:proofErr w:type="spellStart"/>
            <w:r w:rsidRPr="00FB0FDE">
              <w:t>Технологизация</w:t>
            </w:r>
            <w:proofErr w:type="spellEnd"/>
            <w:r w:rsidRPr="00FB0FDE">
              <w:t xml:space="preserve"> социальной работы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135C6A" w:rsidRPr="00FB0FDE" w:rsidRDefault="00135C6A" w:rsidP="00D16F13">
            <w:pPr>
              <w:jc w:val="center"/>
            </w:pPr>
            <w:r w:rsidRPr="00FB0FDE">
              <w:t xml:space="preserve">Иванова Ю.А. </w:t>
            </w:r>
            <w:r w:rsidR="007570A8" w:rsidRPr="00FB0FDE">
              <w:t xml:space="preserve"> 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 xml:space="preserve">Психология управления и основы лидерства Короткевич О.А. </w:t>
            </w:r>
            <w:r w:rsidR="007570A8" w:rsidRPr="00FB0FDE">
              <w:t>8 к 2-4</w:t>
            </w: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proofErr w:type="gramStart"/>
            <w:r w:rsidRPr="00FB0FDE">
              <w:t>Ср</w:t>
            </w:r>
            <w:proofErr w:type="gramEnd"/>
            <w:r w:rsidRPr="00FB0FDE">
              <w:t>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609CF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84AED">
            <w:pPr>
              <w:jc w:val="center"/>
            </w:pPr>
            <w:proofErr w:type="gramStart"/>
            <w:r w:rsidRPr="00FB0FDE">
              <w:t>Инновационные подходы в социальной работе в стране и за рубежом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gramEnd"/>
          </w:p>
          <w:p w:rsidR="00135C6A" w:rsidRPr="00FB0FDE" w:rsidRDefault="00135C6A" w:rsidP="00484AED">
            <w:pPr>
              <w:jc w:val="center"/>
            </w:pPr>
            <w:r w:rsidRPr="00FB0FDE">
              <w:t xml:space="preserve"> Смык А.А. 8 к</w:t>
            </w:r>
            <w:r w:rsidR="005253A2" w:rsidRPr="00FB0FDE">
              <w:t xml:space="preserve"> 2-4</w:t>
            </w: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  <w:proofErr w:type="gramStart"/>
            <w:r w:rsidRPr="00FB0FDE">
              <w:t>Интерактивные методы и технологии в социальной работе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>)   Смык А.А. 8 к</w:t>
            </w:r>
            <w:r w:rsidR="005253A2" w:rsidRPr="00FB0FDE">
              <w:t xml:space="preserve"> 2-4</w:t>
            </w:r>
            <w:proofErr w:type="gramEnd"/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2C4A39" w:rsidP="000A4907">
            <w:pPr>
              <w:jc w:val="center"/>
              <w:rPr>
                <w:color w:val="FF0000"/>
              </w:rPr>
            </w:pPr>
            <w:r w:rsidRPr="00FB0FDE">
              <w:t xml:space="preserve">Нейропсихология </w:t>
            </w:r>
            <w:proofErr w:type="spellStart"/>
            <w:r w:rsidRPr="00FB0FDE">
              <w:t>Булынко</w:t>
            </w:r>
            <w:proofErr w:type="spellEnd"/>
            <w:r w:rsidRPr="00FB0FDE">
              <w:t xml:space="preserve"> Н.А.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r w:rsidR="005253A2" w:rsidRPr="00FB0FDE">
              <w:rPr>
                <w:iCs/>
                <w:snapToGrid w:val="0"/>
                <w:color w:val="000000"/>
              </w:rPr>
              <w:t>5 к 6-10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</w:pPr>
            <w:proofErr w:type="spellStart"/>
            <w:r w:rsidRPr="00FB0FDE">
              <w:t>Технологизация</w:t>
            </w:r>
            <w:proofErr w:type="spellEnd"/>
            <w:r w:rsidRPr="00FB0FDE">
              <w:t xml:space="preserve"> социальной работы (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proofErr w:type="spellStart"/>
            <w:r w:rsidRPr="00FB0FDE">
              <w:t>Косточко</w:t>
            </w:r>
            <w:proofErr w:type="spellEnd"/>
            <w:r w:rsidRPr="00FB0FDE">
              <w:t xml:space="preserve"> Н.Н. </w:t>
            </w:r>
            <w:r w:rsidR="005253A2" w:rsidRPr="00FB0FDE">
              <w:t>каф. СПП</w:t>
            </w:r>
            <w:r w:rsidR="00FB0FDE" w:rsidRPr="00FB0FDE">
              <w:t xml:space="preserve"> </w:t>
            </w:r>
            <w:r w:rsidR="00FB0FDE" w:rsidRPr="00FB0FDE">
              <w:rPr>
                <w:color w:val="FF0000"/>
              </w:rPr>
              <w:t>с 01.10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bottom w:val="single" w:sz="18" w:space="0" w:color="auto"/>
              <w:right w:val="single" w:sz="18" w:space="0" w:color="auto"/>
            </w:tcBorders>
          </w:tcPr>
          <w:p w:rsidR="00135C6A" w:rsidRPr="00FB0FDE" w:rsidRDefault="00135C6A" w:rsidP="006C3441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t>Чт.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социально-психологического консультирования Ткач Н.М. 8 к лаб.</w:t>
            </w:r>
            <w:r w:rsidR="00907FCC" w:rsidRPr="00FB0FDE">
              <w:t xml:space="preserve"> </w:t>
            </w:r>
            <w:r w:rsidRPr="00FB0FDE">
              <w:t>2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792CF3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социально-психологического консультирования Ткач Н.М. 8 к лаб</w:t>
            </w:r>
            <w:r w:rsidR="00907FCC" w:rsidRPr="00FB0FDE">
              <w:t>.</w:t>
            </w:r>
            <w:r w:rsidRPr="00FB0FDE">
              <w:t xml:space="preserve"> 2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 xml:space="preserve">Психология коммуникации Короткевич О.А. </w:t>
            </w:r>
            <w:r w:rsidR="005253A2" w:rsidRPr="00FB0FDE">
              <w:t>каф. СПП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253A2" w:rsidRPr="00FB0FDE" w:rsidRDefault="00135C6A" w:rsidP="003D24C6">
            <w:pPr>
              <w:jc w:val="center"/>
            </w:pPr>
            <w:r w:rsidRPr="00FB0FDE">
              <w:t xml:space="preserve">Личностно-профессиональное развитие специалиста </w:t>
            </w:r>
          </w:p>
          <w:p w:rsidR="00135C6A" w:rsidRPr="00FB0FDE" w:rsidRDefault="00135C6A" w:rsidP="003D24C6">
            <w:pPr>
              <w:jc w:val="center"/>
            </w:pPr>
            <w:r w:rsidRPr="00FB0FDE">
              <w:t>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Смык А.А.  </w:t>
            </w:r>
            <w:r w:rsidR="005253A2" w:rsidRPr="00FB0FDE">
              <w:t>каф. СПП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3D24C6">
            <w:pPr>
              <w:jc w:val="center"/>
            </w:pPr>
            <w:r w:rsidRPr="00FB0FDE">
              <w:t>Основы психотерапии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3D24C6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2-3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>Основы психотерапии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C45548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2-3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92E54">
            <w:pPr>
              <w:jc w:val="center"/>
              <w:rPr>
                <w:color w:val="FF0000"/>
              </w:rPr>
            </w:pPr>
            <w:r w:rsidRPr="00FB0FDE">
              <w:t>Психология межкультурных коммуникаций (</w:t>
            </w:r>
            <w:proofErr w:type="spellStart"/>
            <w:r w:rsidRPr="00FB0FDE">
              <w:t>лб</w:t>
            </w:r>
            <w:proofErr w:type="spellEnd"/>
            <w:r w:rsidRPr="00FB0FDE">
              <w:t xml:space="preserve">) </w:t>
            </w:r>
            <w:proofErr w:type="spellStart"/>
            <w:r w:rsidRPr="00FB0FDE">
              <w:t>Шатюк</w:t>
            </w:r>
            <w:proofErr w:type="spellEnd"/>
            <w:r w:rsidRPr="00FB0FDE">
              <w:t xml:space="preserve"> Т.Г. </w:t>
            </w:r>
            <w:proofErr w:type="gramStart"/>
            <w:r w:rsidRPr="00FB0FDE">
              <w:t>ВЫЕЗДНЫЕ</w:t>
            </w:r>
            <w:proofErr w:type="gramEnd"/>
          </w:p>
        </w:tc>
      </w:tr>
      <w:tr w:rsidR="00135C6A" w:rsidRPr="00FB0FDE" w:rsidTr="00323343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t>Пт.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  <w:lang w:val="en-US"/>
              </w:rPr>
            </w:pPr>
            <w:r w:rsidRPr="00FB0FDE">
              <w:rPr>
                <w:snapToGrid w:val="0"/>
                <w:spacing w:val="-1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53A2" w:rsidRPr="00FB0FDE" w:rsidRDefault="00135C6A" w:rsidP="009F75F9">
            <w:pPr>
              <w:jc w:val="center"/>
            </w:pPr>
            <w:r w:rsidRPr="00FB0FDE">
              <w:t xml:space="preserve">Психология семьи и </w:t>
            </w:r>
            <w:proofErr w:type="gramStart"/>
            <w:r w:rsidRPr="00FB0FDE">
              <w:t>семейное</w:t>
            </w:r>
            <w:proofErr w:type="gramEnd"/>
            <w:r w:rsidRPr="00FB0FDE">
              <w:t xml:space="preserve"> консультирования </w:t>
            </w:r>
          </w:p>
          <w:p w:rsidR="00907FCC" w:rsidRPr="00FB0FDE" w:rsidRDefault="005253A2" w:rsidP="005253A2">
            <w:pPr>
              <w:jc w:val="center"/>
              <w:rPr>
                <w:color w:val="FF0000"/>
              </w:rPr>
            </w:pPr>
            <w:r w:rsidRPr="00FB0FDE">
              <w:t>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</w:t>
            </w:r>
            <w:proofErr w:type="spellStart"/>
            <w:r w:rsidR="00135C6A" w:rsidRPr="00FB0FDE">
              <w:t>Дробышевская</w:t>
            </w:r>
            <w:proofErr w:type="spellEnd"/>
            <w:r w:rsidR="00135C6A" w:rsidRPr="00FB0FDE">
              <w:t xml:space="preserve"> Е.В. </w:t>
            </w:r>
            <w:r w:rsidR="00907FCC" w:rsidRPr="00FB0FDE">
              <w:t>8 к 2-4</w:t>
            </w:r>
            <w:r w:rsidR="00907FCC" w:rsidRPr="00FB0FDE">
              <w:rPr>
                <w:color w:val="FF0000"/>
              </w:rPr>
              <w:t xml:space="preserve"> </w:t>
            </w:r>
          </w:p>
          <w:p w:rsidR="00135C6A" w:rsidRPr="00FB0FDE" w:rsidRDefault="00907FCC" w:rsidP="005253A2">
            <w:pPr>
              <w:jc w:val="center"/>
            </w:pPr>
            <w:proofErr w:type="gramStart"/>
            <w:r w:rsidRPr="00FB0FDE">
              <w:rPr>
                <w:color w:val="FF0000"/>
              </w:rPr>
              <w:t>(до 01.10. – каф.</w:t>
            </w:r>
            <w:proofErr w:type="gramEnd"/>
            <w:r w:rsidRPr="00FB0FDE">
              <w:rPr>
                <w:color w:val="FF0000"/>
              </w:rPr>
              <w:t xml:space="preserve"> </w:t>
            </w:r>
            <w:proofErr w:type="gramStart"/>
            <w:r w:rsidRPr="00FB0FDE">
              <w:rPr>
                <w:color w:val="FF0000"/>
              </w:rPr>
              <w:t>СПП)</w:t>
            </w:r>
            <w:proofErr w:type="gramEnd"/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35C6A" w:rsidRPr="00FB0FDE" w:rsidRDefault="00135C6A" w:rsidP="00C45548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ФИЗВОСПИТАНИЕ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 xml:space="preserve">Арт-терапия в </w:t>
            </w:r>
            <w:proofErr w:type="gramStart"/>
            <w:r w:rsidRPr="00FB0FDE">
              <w:t>социальной</w:t>
            </w:r>
            <w:proofErr w:type="gramEnd"/>
            <w:r w:rsidRPr="00FB0FDE">
              <w:t xml:space="preserve"> работе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Pr="00FB0FDE" w:rsidRDefault="00135C6A" w:rsidP="00610587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 </w:t>
            </w:r>
            <w:r w:rsidR="005253A2" w:rsidRPr="00FB0FDE">
              <w:t>8 к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CC632D" w:rsidP="004371A5">
            <w:pPr>
              <w:jc w:val="center"/>
            </w:pPr>
            <w:r w:rsidRPr="00FB0FDE">
              <w:t xml:space="preserve">Медицинская психология </w:t>
            </w:r>
            <w:proofErr w:type="spellStart"/>
            <w:r w:rsidRPr="00FB0FDE">
              <w:t>Крутолевич</w:t>
            </w:r>
            <w:proofErr w:type="spellEnd"/>
            <w:r w:rsidRPr="00FB0FDE">
              <w:t xml:space="preserve"> А.Н.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C9641C" w:rsidRPr="00FB0FDE" w:rsidRDefault="00C9641C" w:rsidP="004371A5">
            <w:pPr>
              <w:jc w:val="center"/>
            </w:pPr>
            <w:r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C45548">
            <w:pPr>
              <w:jc w:val="center"/>
            </w:pPr>
            <w:r w:rsidRPr="00FB0FDE">
              <w:t>Индивидуальная и групповая  психотерапия в </w:t>
            </w:r>
            <w:proofErr w:type="gramStart"/>
            <w:r w:rsidRPr="00FB0FDE">
              <w:t>психосоциальной</w:t>
            </w:r>
            <w:proofErr w:type="gramEnd"/>
            <w:r w:rsidRPr="00FB0FDE">
              <w:t xml:space="preserve"> работе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Pr="00FB0FDE" w:rsidRDefault="00135C6A" w:rsidP="00C45548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2-4</w:t>
            </w: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5C6A" w:rsidRPr="00FB0FDE" w:rsidRDefault="002C4A39" w:rsidP="007609CF">
            <w:pPr>
              <w:jc w:val="center"/>
              <w:rPr>
                <w:iCs/>
                <w:snapToGrid w:val="0"/>
              </w:rPr>
            </w:pPr>
            <w:r w:rsidRPr="00FB0FDE">
              <w:rPr>
                <w:iCs/>
                <w:snapToGrid w:val="0"/>
              </w:rPr>
              <w:t xml:space="preserve">Нейропсихология </w:t>
            </w:r>
            <w:proofErr w:type="spellStart"/>
            <w:r w:rsidRPr="00FB0FDE">
              <w:rPr>
                <w:iCs/>
                <w:snapToGrid w:val="0"/>
              </w:rPr>
              <w:t>Крутолевич</w:t>
            </w:r>
            <w:proofErr w:type="spellEnd"/>
            <w:r w:rsidRPr="00FB0FDE">
              <w:rPr>
                <w:iCs/>
                <w:snapToGrid w:val="0"/>
              </w:rPr>
              <w:t xml:space="preserve"> А.Н. (</w:t>
            </w:r>
            <w:proofErr w:type="spellStart"/>
            <w:r w:rsidRPr="00FB0FDE">
              <w:rPr>
                <w:iCs/>
                <w:snapToGrid w:val="0"/>
              </w:rPr>
              <w:t>лк</w:t>
            </w:r>
            <w:proofErr w:type="spellEnd"/>
            <w:r w:rsidRPr="00FB0FDE">
              <w:rPr>
                <w:iCs/>
                <w:snapToGrid w:val="0"/>
              </w:rPr>
              <w:t>)</w:t>
            </w:r>
          </w:p>
          <w:p w:rsidR="00C9641C" w:rsidRPr="00FB0FDE" w:rsidRDefault="00C9641C" w:rsidP="007609CF">
            <w:pPr>
              <w:jc w:val="center"/>
            </w:pPr>
            <w:r w:rsidRPr="00FB0FDE">
              <w:t>5 к 6-6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</w:pPr>
            <w:r w:rsidRPr="00FB0FDE">
              <w:t>Индивидуальная и групповая  психотерапия в </w:t>
            </w:r>
            <w:proofErr w:type="gramStart"/>
            <w:r w:rsidRPr="00FB0FDE">
              <w:t>психосоциальной</w:t>
            </w:r>
            <w:proofErr w:type="gramEnd"/>
            <w:r w:rsidRPr="00FB0FDE">
              <w:t xml:space="preserve"> работе 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 / </w:t>
            </w:r>
            <w:proofErr w:type="spellStart"/>
            <w:r w:rsidRPr="00FB0FDE">
              <w:t>пз</w:t>
            </w:r>
            <w:proofErr w:type="spellEnd"/>
            <w:r w:rsidRPr="00FB0FDE">
              <w:t xml:space="preserve">)  </w:t>
            </w:r>
          </w:p>
          <w:p w:rsidR="00135C6A" w:rsidRDefault="00135C6A" w:rsidP="00615FA0">
            <w:pPr>
              <w:jc w:val="center"/>
            </w:pPr>
            <w:proofErr w:type="spellStart"/>
            <w:r w:rsidRPr="00FB0FDE">
              <w:t>Дробышевская</w:t>
            </w:r>
            <w:proofErr w:type="spellEnd"/>
            <w:r w:rsidRPr="00FB0FDE">
              <w:t xml:space="preserve"> Е.В.</w:t>
            </w:r>
            <w:r w:rsidR="005253A2" w:rsidRPr="00FB0FDE">
              <w:t xml:space="preserve"> 8 к 2-4</w:t>
            </w:r>
          </w:p>
          <w:p w:rsidR="00FB0FDE" w:rsidRDefault="00FB0FDE" w:rsidP="00615FA0">
            <w:pPr>
              <w:jc w:val="center"/>
            </w:pPr>
          </w:p>
          <w:p w:rsidR="00FB0FDE" w:rsidRPr="00FB0FDE" w:rsidRDefault="00FB0FDE" w:rsidP="00615FA0">
            <w:pPr>
              <w:jc w:val="center"/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</w:pPr>
            <w:r w:rsidRPr="00FB0FDE">
              <w:lastRenderedPageBreak/>
              <w:t>Сб.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9.00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F6EE4">
            <w:pPr>
              <w:jc w:val="center"/>
            </w:pPr>
            <w:r w:rsidRPr="00FB0FDE">
              <w:t xml:space="preserve">Экономические основы социальной работы </w:t>
            </w:r>
          </w:p>
          <w:p w:rsidR="00135C6A" w:rsidRPr="00FB0FDE" w:rsidRDefault="00135C6A" w:rsidP="00FB0FDE">
            <w:pPr>
              <w:jc w:val="center"/>
              <w:rPr>
                <w:color w:val="FF0000"/>
              </w:rPr>
            </w:pPr>
            <w:r w:rsidRPr="00FB0FDE">
              <w:t xml:space="preserve">Лин С.Д. </w:t>
            </w:r>
            <w:r w:rsidR="00FB0FDE" w:rsidRPr="00FB0FDE">
              <w:t>4 к 5-5</w:t>
            </w:r>
            <w:r w:rsidR="00FB0FDE" w:rsidRPr="00FB0FDE">
              <w:rPr>
                <w:color w:val="FF0000"/>
              </w:rPr>
              <w:t xml:space="preserve"> </w:t>
            </w:r>
            <w:r w:rsidRPr="00FB0FDE">
              <w:rPr>
                <w:color w:val="FF0000"/>
              </w:rPr>
              <w:t>с 21.09.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 xml:space="preserve">!! 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0A490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10.45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5C6A" w:rsidRPr="00FB0FDE" w:rsidRDefault="00135C6A" w:rsidP="00FF6EE4">
            <w:pPr>
              <w:jc w:val="center"/>
            </w:pPr>
            <w:r w:rsidRPr="00FB0FDE">
              <w:t xml:space="preserve">Экономические основы социальной работы </w:t>
            </w:r>
          </w:p>
          <w:p w:rsidR="00135C6A" w:rsidRPr="00FB0FDE" w:rsidRDefault="00135C6A" w:rsidP="00FB0FDE">
            <w:pPr>
              <w:jc w:val="center"/>
            </w:pPr>
            <w:r w:rsidRPr="00FB0FDE">
              <w:t xml:space="preserve">Лин С.Д. </w:t>
            </w:r>
            <w:r w:rsidR="00FB0FDE" w:rsidRPr="00FB0FDE">
              <w:t>4 к 5-5</w:t>
            </w:r>
            <w:r w:rsidR="00FB0FDE" w:rsidRPr="00FB0FDE">
              <w:rPr>
                <w:color w:val="FF0000"/>
              </w:rPr>
              <w:t xml:space="preserve"> </w:t>
            </w:r>
            <w:r w:rsidRPr="00FB0FDE">
              <w:rPr>
                <w:color w:val="FF0000"/>
              </w:rPr>
              <w:t>с 21.09.</w:t>
            </w:r>
            <w:proofErr w:type="gramStart"/>
            <w:r w:rsidRPr="00FB0FDE">
              <w:rPr>
                <w:color w:val="FF0000"/>
              </w:rPr>
              <w:t xml:space="preserve"> !</w:t>
            </w:r>
            <w:proofErr w:type="gramEnd"/>
            <w:r w:rsidRPr="00FB0FDE">
              <w:rPr>
                <w:color w:val="FF0000"/>
              </w:rPr>
              <w:t xml:space="preserve">!! 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12.40</w:t>
            </w:r>
          </w:p>
        </w:tc>
        <w:tc>
          <w:tcPr>
            <w:tcW w:w="2141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135C6A" w:rsidRPr="00FB0FDE" w:rsidRDefault="00135C6A" w:rsidP="00526EC9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лк</w:t>
            </w:r>
            <w:proofErr w:type="spellEnd"/>
            <w:r w:rsidRPr="00FB0FDE">
              <w:t xml:space="preserve">) </w:t>
            </w:r>
          </w:p>
          <w:p w:rsidR="00135C6A" w:rsidRPr="00FB0FDE" w:rsidRDefault="00135C6A" w:rsidP="00526EC9">
            <w:pPr>
              <w:jc w:val="center"/>
            </w:pPr>
            <w:r w:rsidRPr="00FB0FDE">
              <w:t>Смык А.А. каф. СПП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526EC9">
            <w:pPr>
              <w:jc w:val="center"/>
            </w:pPr>
          </w:p>
        </w:tc>
        <w:tc>
          <w:tcPr>
            <w:tcW w:w="21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 w:val="restart"/>
            <w:tcBorders>
              <w:right w:val="single" w:sz="18" w:space="0" w:color="auto"/>
            </w:tcBorders>
          </w:tcPr>
          <w:p w:rsidR="00135C6A" w:rsidRPr="00FB0FDE" w:rsidRDefault="00135C6A" w:rsidP="00E95783">
            <w:pPr>
              <w:jc w:val="center"/>
              <w:rPr>
                <w:snapToGrid w:val="0"/>
                <w:spacing w:val="-14"/>
              </w:rPr>
            </w:pPr>
            <w:r w:rsidRPr="00FB0FDE">
              <w:rPr>
                <w:snapToGrid w:val="0"/>
                <w:spacing w:val="-1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35C6A" w:rsidRPr="00FB0FDE" w:rsidRDefault="00135C6A" w:rsidP="004371A5">
            <w:pPr>
              <w:jc w:val="center"/>
            </w:pPr>
            <w:r w:rsidRPr="00FB0FDE">
              <w:t>Теория и методика СПТ (</w:t>
            </w:r>
            <w:proofErr w:type="spellStart"/>
            <w:r w:rsidRPr="00FB0FDE">
              <w:t>лк</w:t>
            </w:r>
            <w:proofErr w:type="spellEnd"/>
            <w:r w:rsidRPr="00FB0FDE">
              <w:t>)</w:t>
            </w:r>
          </w:p>
          <w:p w:rsidR="00135C6A" w:rsidRPr="00FB0FDE" w:rsidRDefault="00135C6A" w:rsidP="004371A5">
            <w:pPr>
              <w:jc w:val="center"/>
            </w:pPr>
            <w:r w:rsidRPr="00FB0FDE">
              <w:t>Смык А.А. каф. СПП</w:t>
            </w:r>
          </w:p>
        </w:tc>
        <w:tc>
          <w:tcPr>
            <w:tcW w:w="2128" w:type="pct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0587">
            <w:pPr>
              <w:jc w:val="center"/>
              <w:rPr>
                <w:color w:val="FF0000"/>
              </w:rPr>
            </w:pPr>
          </w:p>
        </w:tc>
      </w:tr>
      <w:tr w:rsidR="00135C6A" w:rsidRPr="00FB0FDE" w:rsidTr="003C1668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135C6A" w:rsidRPr="00FB0FDE" w:rsidRDefault="00135C6A" w:rsidP="00615FA0">
            <w:pPr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424" w:type="pct"/>
            <w:vMerge/>
            <w:tcBorders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snapToGrid w:val="0"/>
                <w:spacing w:val="-14"/>
              </w:rPr>
            </w:pPr>
          </w:p>
        </w:tc>
        <w:tc>
          <w:tcPr>
            <w:tcW w:w="2141" w:type="pct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7609CF">
            <w:pPr>
              <w:jc w:val="center"/>
            </w:pPr>
          </w:p>
        </w:tc>
        <w:tc>
          <w:tcPr>
            <w:tcW w:w="212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5C6A" w:rsidRPr="00FB0FDE" w:rsidRDefault="00135C6A" w:rsidP="00615FA0">
            <w:pPr>
              <w:jc w:val="center"/>
              <w:rPr>
                <w:color w:val="FF0000"/>
              </w:rPr>
            </w:pPr>
          </w:p>
        </w:tc>
      </w:tr>
    </w:tbl>
    <w:p w:rsidR="00135C6A" w:rsidRDefault="00135C6A" w:rsidP="00EF7E9B">
      <w:pPr>
        <w:rPr>
          <w:color w:val="FF0000"/>
          <w:sz w:val="24"/>
          <w:szCs w:val="24"/>
        </w:rPr>
      </w:pPr>
    </w:p>
    <w:p w:rsidR="00FB0FDE" w:rsidRPr="00FB0FDE" w:rsidRDefault="00FB0FDE" w:rsidP="00FB0FDE">
      <w:pPr>
        <w:rPr>
          <w:sz w:val="22"/>
          <w:szCs w:val="22"/>
        </w:rPr>
      </w:pPr>
      <w:bookmarkStart w:id="0" w:name="_GoBack"/>
      <w:r w:rsidRPr="00FB0FDE">
        <w:rPr>
          <w:sz w:val="22"/>
          <w:szCs w:val="22"/>
        </w:rPr>
        <w:t>Декан факультета психологии и педагогики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 xml:space="preserve">В.А. </w:t>
      </w:r>
      <w:proofErr w:type="spellStart"/>
      <w:r w:rsidRPr="00FB0FDE">
        <w:rPr>
          <w:sz w:val="22"/>
          <w:szCs w:val="22"/>
        </w:rPr>
        <w:t>Бейзеров</w:t>
      </w:r>
      <w:proofErr w:type="spellEnd"/>
    </w:p>
    <w:p w:rsidR="00FB0FDE" w:rsidRPr="00FB0FDE" w:rsidRDefault="00FB0FDE" w:rsidP="00FB0FDE">
      <w:pPr>
        <w:rPr>
          <w:sz w:val="22"/>
          <w:szCs w:val="22"/>
        </w:rPr>
      </w:pPr>
    </w:p>
    <w:p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>Начальник учебно-методического отдела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>Е.И. Воробьева</w:t>
      </w:r>
    </w:p>
    <w:p w:rsidR="00FB0FDE" w:rsidRPr="00FB0FDE" w:rsidRDefault="00FB0FDE" w:rsidP="00FB0FDE">
      <w:pPr>
        <w:rPr>
          <w:sz w:val="22"/>
          <w:szCs w:val="22"/>
        </w:rPr>
      </w:pPr>
    </w:p>
    <w:p w:rsidR="00FB0FDE" w:rsidRPr="00FB0FDE" w:rsidRDefault="00FB0FDE" w:rsidP="00FB0FDE">
      <w:pPr>
        <w:rPr>
          <w:sz w:val="22"/>
          <w:szCs w:val="22"/>
        </w:rPr>
      </w:pPr>
      <w:r w:rsidRPr="00FB0FDE">
        <w:rPr>
          <w:sz w:val="22"/>
          <w:szCs w:val="22"/>
        </w:rPr>
        <w:t xml:space="preserve">Председатель </w:t>
      </w:r>
      <w:proofErr w:type="spellStart"/>
      <w:r w:rsidRPr="00FB0FDE">
        <w:rPr>
          <w:sz w:val="22"/>
          <w:szCs w:val="22"/>
        </w:rPr>
        <w:t>проф</w:t>
      </w:r>
      <w:proofErr w:type="gramStart"/>
      <w:r w:rsidRPr="00FB0FDE">
        <w:rPr>
          <w:sz w:val="22"/>
          <w:szCs w:val="22"/>
        </w:rPr>
        <w:t>c</w:t>
      </w:r>
      <w:proofErr w:type="gramEnd"/>
      <w:r w:rsidRPr="00FB0FDE">
        <w:rPr>
          <w:sz w:val="22"/>
          <w:szCs w:val="22"/>
        </w:rPr>
        <w:t>оюзной</w:t>
      </w:r>
      <w:proofErr w:type="spellEnd"/>
      <w:r w:rsidRPr="00FB0FDE">
        <w:rPr>
          <w:sz w:val="22"/>
          <w:szCs w:val="22"/>
        </w:rPr>
        <w:t xml:space="preserve"> организации</w:t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</w:r>
      <w:r w:rsidRPr="00FB0FDE">
        <w:rPr>
          <w:sz w:val="22"/>
          <w:szCs w:val="22"/>
        </w:rPr>
        <w:tab/>
        <w:t xml:space="preserve">С. О. </w:t>
      </w:r>
      <w:proofErr w:type="spellStart"/>
      <w:r w:rsidRPr="00FB0FDE">
        <w:rPr>
          <w:sz w:val="22"/>
          <w:szCs w:val="22"/>
        </w:rPr>
        <w:t>Азявчиков</w:t>
      </w:r>
      <w:proofErr w:type="spellEnd"/>
    </w:p>
    <w:bookmarkEnd w:id="0"/>
    <w:p w:rsidR="00FB0FDE" w:rsidRPr="00FB0FDE" w:rsidRDefault="00FB0FDE" w:rsidP="00EF7E9B">
      <w:pPr>
        <w:rPr>
          <w:color w:val="FF0000"/>
          <w:sz w:val="22"/>
          <w:szCs w:val="22"/>
        </w:rPr>
      </w:pPr>
    </w:p>
    <w:sectPr w:rsidR="00FB0FDE" w:rsidRPr="00FB0FDE" w:rsidSect="00263F15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87"/>
    <w:rsid w:val="00001319"/>
    <w:rsid w:val="00001C04"/>
    <w:rsid w:val="00001CA0"/>
    <w:rsid w:val="00002848"/>
    <w:rsid w:val="00003165"/>
    <w:rsid w:val="000035E2"/>
    <w:rsid w:val="00005287"/>
    <w:rsid w:val="00005470"/>
    <w:rsid w:val="0000620E"/>
    <w:rsid w:val="0000679D"/>
    <w:rsid w:val="00007468"/>
    <w:rsid w:val="0000772A"/>
    <w:rsid w:val="00007B37"/>
    <w:rsid w:val="000107D8"/>
    <w:rsid w:val="00010B3D"/>
    <w:rsid w:val="000111EB"/>
    <w:rsid w:val="00011624"/>
    <w:rsid w:val="000116A4"/>
    <w:rsid w:val="000118D7"/>
    <w:rsid w:val="000122D7"/>
    <w:rsid w:val="000127D2"/>
    <w:rsid w:val="000130A7"/>
    <w:rsid w:val="00013A92"/>
    <w:rsid w:val="00014026"/>
    <w:rsid w:val="00014631"/>
    <w:rsid w:val="00014724"/>
    <w:rsid w:val="00020AA8"/>
    <w:rsid w:val="00022089"/>
    <w:rsid w:val="00022D93"/>
    <w:rsid w:val="0002305A"/>
    <w:rsid w:val="00023109"/>
    <w:rsid w:val="000236D8"/>
    <w:rsid w:val="00023E78"/>
    <w:rsid w:val="000240E4"/>
    <w:rsid w:val="00024323"/>
    <w:rsid w:val="00024EB9"/>
    <w:rsid w:val="00025512"/>
    <w:rsid w:val="0002568F"/>
    <w:rsid w:val="00025A49"/>
    <w:rsid w:val="00025E39"/>
    <w:rsid w:val="000261D2"/>
    <w:rsid w:val="0002699D"/>
    <w:rsid w:val="00026C33"/>
    <w:rsid w:val="00026E6D"/>
    <w:rsid w:val="0002729F"/>
    <w:rsid w:val="000301E4"/>
    <w:rsid w:val="00031D61"/>
    <w:rsid w:val="000338A1"/>
    <w:rsid w:val="00033AE3"/>
    <w:rsid w:val="00034B45"/>
    <w:rsid w:val="00036559"/>
    <w:rsid w:val="0003668A"/>
    <w:rsid w:val="000368B2"/>
    <w:rsid w:val="00036C96"/>
    <w:rsid w:val="00037404"/>
    <w:rsid w:val="00037F58"/>
    <w:rsid w:val="00040403"/>
    <w:rsid w:val="00040C82"/>
    <w:rsid w:val="00041B22"/>
    <w:rsid w:val="00041DB8"/>
    <w:rsid w:val="00043230"/>
    <w:rsid w:val="00043380"/>
    <w:rsid w:val="00043B36"/>
    <w:rsid w:val="00043C88"/>
    <w:rsid w:val="000441E7"/>
    <w:rsid w:val="00045121"/>
    <w:rsid w:val="00047262"/>
    <w:rsid w:val="0004735F"/>
    <w:rsid w:val="0004782B"/>
    <w:rsid w:val="00047A9D"/>
    <w:rsid w:val="0005021C"/>
    <w:rsid w:val="0005098F"/>
    <w:rsid w:val="00051779"/>
    <w:rsid w:val="00052CD7"/>
    <w:rsid w:val="0005419C"/>
    <w:rsid w:val="00054366"/>
    <w:rsid w:val="00054A69"/>
    <w:rsid w:val="0005539C"/>
    <w:rsid w:val="00055675"/>
    <w:rsid w:val="000557E4"/>
    <w:rsid w:val="0005601E"/>
    <w:rsid w:val="000568F5"/>
    <w:rsid w:val="00057437"/>
    <w:rsid w:val="0005779E"/>
    <w:rsid w:val="000605DD"/>
    <w:rsid w:val="00060CC9"/>
    <w:rsid w:val="0006144D"/>
    <w:rsid w:val="00061AF0"/>
    <w:rsid w:val="00061CFF"/>
    <w:rsid w:val="00062B0D"/>
    <w:rsid w:val="000630E7"/>
    <w:rsid w:val="0006333D"/>
    <w:rsid w:val="00063573"/>
    <w:rsid w:val="00063C49"/>
    <w:rsid w:val="000651A1"/>
    <w:rsid w:val="00065295"/>
    <w:rsid w:val="0006597E"/>
    <w:rsid w:val="00065B66"/>
    <w:rsid w:val="00066534"/>
    <w:rsid w:val="00066E8D"/>
    <w:rsid w:val="00067869"/>
    <w:rsid w:val="00067A66"/>
    <w:rsid w:val="00070216"/>
    <w:rsid w:val="00070893"/>
    <w:rsid w:val="00071449"/>
    <w:rsid w:val="00071848"/>
    <w:rsid w:val="00071981"/>
    <w:rsid w:val="00071C5D"/>
    <w:rsid w:val="0007286C"/>
    <w:rsid w:val="00073363"/>
    <w:rsid w:val="00073B9C"/>
    <w:rsid w:val="00073E7D"/>
    <w:rsid w:val="00073F43"/>
    <w:rsid w:val="00073FE8"/>
    <w:rsid w:val="00074368"/>
    <w:rsid w:val="0007521E"/>
    <w:rsid w:val="0007557C"/>
    <w:rsid w:val="00075702"/>
    <w:rsid w:val="000769E6"/>
    <w:rsid w:val="00077EDA"/>
    <w:rsid w:val="0008091F"/>
    <w:rsid w:val="0008128F"/>
    <w:rsid w:val="00081B24"/>
    <w:rsid w:val="00082145"/>
    <w:rsid w:val="0008242A"/>
    <w:rsid w:val="0008258F"/>
    <w:rsid w:val="00082640"/>
    <w:rsid w:val="0008270D"/>
    <w:rsid w:val="00082C75"/>
    <w:rsid w:val="000830C6"/>
    <w:rsid w:val="00083C00"/>
    <w:rsid w:val="00084254"/>
    <w:rsid w:val="000859E5"/>
    <w:rsid w:val="000871F8"/>
    <w:rsid w:val="00087524"/>
    <w:rsid w:val="00087F89"/>
    <w:rsid w:val="00087FEE"/>
    <w:rsid w:val="00087FFC"/>
    <w:rsid w:val="00090556"/>
    <w:rsid w:val="0009061E"/>
    <w:rsid w:val="00090E5F"/>
    <w:rsid w:val="00091523"/>
    <w:rsid w:val="00091C47"/>
    <w:rsid w:val="00092337"/>
    <w:rsid w:val="000923BF"/>
    <w:rsid w:val="00092952"/>
    <w:rsid w:val="00092E2B"/>
    <w:rsid w:val="0009304C"/>
    <w:rsid w:val="0009354A"/>
    <w:rsid w:val="0009367E"/>
    <w:rsid w:val="000945F1"/>
    <w:rsid w:val="000953A8"/>
    <w:rsid w:val="00095B3F"/>
    <w:rsid w:val="00095B55"/>
    <w:rsid w:val="000961F1"/>
    <w:rsid w:val="0009707D"/>
    <w:rsid w:val="00097255"/>
    <w:rsid w:val="00097908"/>
    <w:rsid w:val="00097A0F"/>
    <w:rsid w:val="000A0A28"/>
    <w:rsid w:val="000A143C"/>
    <w:rsid w:val="000A24D4"/>
    <w:rsid w:val="000A2CE5"/>
    <w:rsid w:val="000A2D95"/>
    <w:rsid w:val="000A373B"/>
    <w:rsid w:val="000A3B34"/>
    <w:rsid w:val="000A4160"/>
    <w:rsid w:val="000A4467"/>
    <w:rsid w:val="000A4678"/>
    <w:rsid w:val="000A4907"/>
    <w:rsid w:val="000A4A57"/>
    <w:rsid w:val="000A4A5E"/>
    <w:rsid w:val="000A4AC6"/>
    <w:rsid w:val="000A5235"/>
    <w:rsid w:val="000A534E"/>
    <w:rsid w:val="000A56C2"/>
    <w:rsid w:val="000A725C"/>
    <w:rsid w:val="000A7B91"/>
    <w:rsid w:val="000B03CA"/>
    <w:rsid w:val="000B05D1"/>
    <w:rsid w:val="000B05FF"/>
    <w:rsid w:val="000B111E"/>
    <w:rsid w:val="000B1619"/>
    <w:rsid w:val="000B1B3A"/>
    <w:rsid w:val="000B1FD3"/>
    <w:rsid w:val="000B252B"/>
    <w:rsid w:val="000B2EA5"/>
    <w:rsid w:val="000B2EC8"/>
    <w:rsid w:val="000B2F82"/>
    <w:rsid w:val="000B2F8E"/>
    <w:rsid w:val="000B336D"/>
    <w:rsid w:val="000B3642"/>
    <w:rsid w:val="000B3C3E"/>
    <w:rsid w:val="000B4946"/>
    <w:rsid w:val="000B4CC7"/>
    <w:rsid w:val="000B636E"/>
    <w:rsid w:val="000B7087"/>
    <w:rsid w:val="000B724D"/>
    <w:rsid w:val="000B7286"/>
    <w:rsid w:val="000B7D36"/>
    <w:rsid w:val="000C01BB"/>
    <w:rsid w:val="000C11CA"/>
    <w:rsid w:val="000C12F7"/>
    <w:rsid w:val="000C15C2"/>
    <w:rsid w:val="000C3DFB"/>
    <w:rsid w:val="000C4496"/>
    <w:rsid w:val="000C477C"/>
    <w:rsid w:val="000C523A"/>
    <w:rsid w:val="000C546C"/>
    <w:rsid w:val="000C557D"/>
    <w:rsid w:val="000C55DA"/>
    <w:rsid w:val="000C586A"/>
    <w:rsid w:val="000C62F5"/>
    <w:rsid w:val="000C785C"/>
    <w:rsid w:val="000C7BDD"/>
    <w:rsid w:val="000D0646"/>
    <w:rsid w:val="000D0CDB"/>
    <w:rsid w:val="000D1AD4"/>
    <w:rsid w:val="000D1C22"/>
    <w:rsid w:val="000D1F87"/>
    <w:rsid w:val="000D2BB5"/>
    <w:rsid w:val="000D421C"/>
    <w:rsid w:val="000D4315"/>
    <w:rsid w:val="000D4A21"/>
    <w:rsid w:val="000D5551"/>
    <w:rsid w:val="000D57B2"/>
    <w:rsid w:val="000D7B8B"/>
    <w:rsid w:val="000E01A5"/>
    <w:rsid w:val="000E05B3"/>
    <w:rsid w:val="000E0994"/>
    <w:rsid w:val="000E0AD0"/>
    <w:rsid w:val="000E0B88"/>
    <w:rsid w:val="000E1A67"/>
    <w:rsid w:val="000E1FB5"/>
    <w:rsid w:val="000E22A4"/>
    <w:rsid w:val="000E2449"/>
    <w:rsid w:val="000E2848"/>
    <w:rsid w:val="000E37F6"/>
    <w:rsid w:val="000E388D"/>
    <w:rsid w:val="000E3DE7"/>
    <w:rsid w:val="000E41A4"/>
    <w:rsid w:val="000E48E1"/>
    <w:rsid w:val="000E5057"/>
    <w:rsid w:val="000E582B"/>
    <w:rsid w:val="000E582C"/>
    <w:rsid w:val="000E767C"/>
    <w:rsid w:val="000E7B60"/>
    <w:rsid w:val="000F10F3"/>
    <w:rsid w:val="000F413D"/>
    <w:rsid w:val="000F47BE"/>
    <w:rsid w:val="000F4B94"/>
    <w:rsid w:val="000F5426"/>
    <w:rsid w:val="000F55CD"/>
    <w:rsid w:val="000F568B"/>
    <w:rsid w:val="000F5D7D"/>
    <w:rsid w:val="000F6ABF"/>
    <w:rsid w:val="000F6E58"/>
    <w:rsid w:val="000F75F6"/>
    <w:rsid w:val="000F770E"/>
    <w:rsid w:val="00101147"/>
    <w:rsid w:val="001015CC"/>
    <w:rsid w:val="00103649"/>
    <w:rsid w:val="001036C1"/>
    <w:rsid w:val="001036E6"/>
    <w:rsid w:val="00103FF3"/>
    <w:rsid w:val="00104470"/>
    <w:rsid w:val="0010452E"/>
    <w:rsid w:val="00104791"/>
    <w:rsid w:val="00104E41"/>
    <w:rsid w:val="00105301"/>
    <w:rsid w:val="001067A0"/>
    <w:rsid w:val="00107394"/>
    <w:rsid w:val="001077B9"/>
    <w:rsid w:val="0010792E"/>
    <w:rsid w:val="00107F6F"/>
    <w:rsid w:val="001101D4"/>
    <w:rsid w:val="001101EF"/>
    <w:rsid w:val="0011067D"/>
    <w:rsid w:val="00110EA7"/>
    <w:rsid w:val="00111550"/>
    <w:rsid w:val="001117B1"/>
    <w:rsid w:val="00111DC5"/>
    <w:rsid w:val="00112859"/>
    <w:rsid w:val="00112FB3"/>
    <w:rsid w:val="0011370B"/>
    <w:rsid w:val="00114C53"/>
    <w:rsid w:val="00115CDC"/>
    <w:rsid w:val="00115D22"/>
    <w:rsid w:val="00115D79"/>
    <w:rsid w:val="00116D5E"/>
    <w:rsid w:val="00117909"/>
    <w:rsid w:val="00120819"/>
    <w:rsid w:val="00120AFC"/>
    <w:rsid w:val="00120CC1"/>
    <w:rsid w:val="001217DB"/>
    <w:rsid w:val="001219A3"/>
    <w:rsid w:val="0012279A"/>
    <w:rsid w:val="00122C04"/>
    <w:rsid w:val="00122F00"/>
    <w:rsid w:val="001230CC"/>
    <w:rsid w:val="00123745"/>
    <w:rsid w:val="001237C2"/>
    <w:rsid w:val="00123CAF"/>
    <w:rsid w:val="00123FAF"/>
    <w:rsid w:val="001240DD"/>
    <w:rsid w:val="00124878"/>
    <w:rsid w:val="00125141"/>
    <w:rsid w:val="0012579A"/>
    <w:rsid w:val="00125BCA"/>
    <w:rsid w:val="001272C4"/>
    <w:rsid w:val="001273B2"/>
    <w:rsid w:val="00127E8D"/>
    <w:rsid w:val="001304A4"/>
    <w:rsid w:val="00130BE1"/>
    <w:rsid w:val="00131C07"/>
    <w:rsid w:val="00131FB2"/>
    <w:rsid w:val="0013208E"/>
    <w:rsid w:val="00132B4E"/>
    <w:rsid w:val="00132DEF"/>
    <w:rsid w:val="00132FAB"/>
    <w:rsid w:val="0013519C"/>
    <w:rsid w:val="00135353"/>
    <w:rsid w:val="001357AB"/>
    <w:rsid w:val="00135C6A"/>
    <w:rsid w:val="0013686E"/>
    <w:rsid w:val="00137E3F"/>
    <w:rsid w:val="00140F58"/>
    <w:rsid w:val="0014107B"/>
    <w:rsid w:val="00141153"/>
    <w:rsid w:val="00141AE1"/>
    <w:rsid w:val="00142EB1"/>
    <w:rsid w:val="00143264"/>
    <w:rsid w:val="00143471"/>
    <w:rsid w:val="00143BFA"/>
    <w:rsid w:val="00144A0B"/>
    <w:rsid w:val="00144C8C"/>
    <w:rsid w:val="00145A44"/>
    <w:rsid w:val="00146AAC"/>
    <w:rsid w:val="00147262"/>
    <w:rsid w:val="00147AF8"/>
    <w:rsid w:val="00150052"/>
    <w:rsid w:val="00150B5C"/>
    <w:rsid w:val="001516E8"/>
    <w:rsid w:val="00151A66"/>
    <w:rsid w:val="00152824"/>
    <w:rsid w:val="00152AD3"/>
    <w:rsid w:val="00153A56"/>
    <w:rsid w:val="00153C35"/>
    <w:rsid w:val="00153EEA"/>
    <w:rsid w:val="001606DF"/>
    <w:rsid w:val="00161BED"/>
    <w:rsid w:val="00161EAC"/>
    <w:rsid w:val="00162D6D"/>
    <w:rsid w:val="00163589"/>
    <w:rsid w:val="00163929"/>
    <w:rsid w:val="0016394A"/>
    <w:rsid w:val="001646C5"/>
    <w:rsid w:val="00164D09"/>
    <w:rsid w:val="00164E6B"/>
    <w:rsid w:val="001650A9"/>
    <w:rsid w:val="00165271"/>
    <w:rsid w:val="00165501"/>
    <w:rsid w:val="00165796"/>
    <w:rsid w:val="00166819"/>
    <w:rsid w:val="00166AEB"/>
    <w:rsid w:val="00166B42"/>
    <w:rsid w:val="00166C6C"/>
    <w:rsid w:val="00167088"/>
    <w:rsid w:val="0016771E"/>
    <w:rsid w:val="00167843"/>
    <w:rsid w:val="00170564"/>
    <w:rsid w:val="00172804"/>
    <w:rsid w:val="001742A1"/>
    <w:rsid w:val="0017430B"/>
    <w:rsid w:val="0017448E"/>
    <w:rsid w:val="00174E40"/>
    <w:rsid w:val="0017504C"/>
    <w:rsid w:val="00175407"/>
    <w:rsid w:val="00175F36"/>
    <w:rsid w:val="001760F6"/>
    <w:rsid w:val="00176973"/>
    <w:rsid w:val="00176D3E"/>
    <w:rsid w:val="001779AC"/>
    <w:rsid w:val="00180937"/>
    <w:rsid w:val="0018159B"/>
    <w:rsid w:val="00181867"/>
    <w:rsid w:val="001829DA"/>
    <w:rsid w:val="00182D23"/>
    <w:rsid w:val="00183667"/>
    <w:rsid w:val="00184C91"/>
    <w:rsid w:val="00184F63"/>
    <w:rsid w:val="001853B1"/>
    <w:rsid w:val="00185CE1"/>
    <w:rsid w:val="0018604C"/>
    <w:rsid w:val="001860E1"/>
    <w:rsid w:val="0018651A"/>
    <w:rsid w:val="00187650"/>
    <w:rsid w:val="00187A88"/>
    <w:rsid w:val="00190B15"/>
    <w:rsid w:val="00190E82"/>
    <w:rsid w:val="00191078"/>
    <w:rsid w:val="00191BA0"/>
    <w:rsid w:val="00192EFF"/>
    <w:rsid w:val="00193711"/>
    <w:rsid w:val="001939B9"/>
    <w:rsid w:val="00193F2F"/>
    <w:rsid w:val="00194483"/>
    <w:rsid w:val="00194D8B"/>
    <w:rsid w:val="00194E66"/>
    <w:rsid w:val="0019536A"/>
    <w:rsid w:val="0019583B"/>
    <w:rsid w:val="00195C01"/>
    <w:rsid w:val="00196948"/>
    <w:rsid w:val="00197FFC"/>
    <w:rsid w:val="001A0674"/>
    <w:rsid w:val="001A0941"/>
    <w:rsid w:val="001A0D1F"/>
    <w:rsid w:val="001A14A0"/>
    <w:rsid w:val="001A1698"/>
    <w:rsid w:val="001A1E62"/>
    <w:rsid w:val="001A1FA4"/>
    <w:rsid w:val="001A20ED"/>
    <w:rsid w:val="001A2D32"/>
    <w:rsid w:val="001A3171"/>
    <w:rsid w:val="001A35BF"/>
    <w:rsid w:val="001A561B"/>
    <w:rsid w:val="001A6D40"/>
    <w:rsid w:val="001A7A2E"/>
    <w:rsid w:val="001B0CF0"/>
    <w:rsid w:val="001B0E44"/>
    <w:rsid w:val="001B114A"/>
    <w:rsid w:val="001B29C5"/>
    <w:rsid w:val="001B2CD2"/>
    <w:rsid w:val="001B31AA"/>
    <w:rsid w:val="001B3A2B"/>
    <w:rsid w:val="001B3D4A"/>
    <w:rsid w:val="001B5164"/>
    <w:rsid w:val="001B53E5"/>
    <w:rsid w:val="001B5ED0"/>
    <w:rsid w:val="001B6F32"/>
    <w:rsid w:val="001B7C40"/>
    <w:rsid w:val="001C095D"/>
    <w:rsid w:val="001C0F0D"/>
    <w:rsid w:val="001C20A6"/>
    <w:rsid w:val="001C22AE"/>
    <w:rsid w:val="001C272B"/>
    <w:rsid w:val="001C38F0"/>
    <w:rsid w:val="001C3B0D"/>
    <w:rsid w:val="001C4D56"/>
    <w:rsid w:val="001C4E4E"/>
    <w:rsid w:val="001C5021"/>
    <w:rsid w:val="001C5307"/>
    <w:rsid w:val="001C5371"/>
    <w:rsid w:val="001C6419"/>
    <w:rsid w:val="001C739F"/>
    <w:rsid w:val="001D03EB"/>
    <w:rsid w:val="001D069E"/>
    <w:rsid w:val="001D0AFF"/>
    <w:rsid w:val="001D0E26"/>
    <w:rsid w:val="001D1287"/>
    <w:rsid w:val="001D140C"/>
    <w:rsid w:val="001D1C26"/>
    <w:rsid w:val="001D1CC1"/>
    <w:rsid w:val="001D1ECD"/>
    <w:rsid w:val="001D2456"/>
    <w:rsid w:val="001D27B4"/>
    <w:rsid w:val="001D3CC6"/>
    <w:rsid w:val="001D3FE2"/>
    <w:rsid w:val="001D4270"/>
    <w:rsid w:val="001D434B"/>
    <w:rsid w:val="001D4855"/>
    <w:rsid w:val="001D5096"/>
    <w:rsid w:val="001D51D8"/>
    <w:rsid w:val="001D538B"/>
    <w:rsid w:val="001D62E9"/>
    <w:rsid w:val="001D6D54"/>
    <w:rsid w:val="001D76C5"/>
    <w:rsid w:val="001D78A0"/>
    <w:rsid w:val="001D7A69"/>
    <w:rsid w:val="001D7A8E"/>
    <w:rsid w:val="001D7B28"/>
    <w:rsid w:val="001E0200"/>
    <w:rsid w:val="001E0543"/>
    <w:rsid w:val="001E1CA8"/>
    <w:rsid w:val="001E21D7"/>
    <w:rsid w:val="001E22A6"/>
    <w:rsid w:val="001E25AA"/>
    <w:rsid w:val="001E3879"/>
    <w:rsid w:val="001E528E"/>
    <w:rsid w:val="001E54E3"/>
    <w:rsid w:val="001E566F"/>
    <w:rsid w:val="001E5F7C"/>
    <w:rsid w:val="001E5F83"/>
    <w:rsid w:val="001E6315"/>
    <w:rsid w:val="001E6741"/>
    <w:rsid w:val="001E6B67"/>
    <w:rsid w:val="001E75DD"/>
    <w:rsid w:val="001E776B"/>
    <w:rsid w:val="001E79FD"/>
    <w:rsid w:val="001F0749"/>
    <w:rsid w:val="001F0893"/>
    <w:rsid w:val="001F0EF9"/>
    <w:rsid w:val="001F10EE"/>
    <w:rsid w:val="001F22A1"/>
    <w:rsid w:val="001F2BF4"/>
    <w:rsid w:val="001F34FB"/>
    <w:rsid w:val="001F350C"/>
    <w:rsid w:val="001F3C8A"/>
    <w:rsid w:val="001F451F"/>
    <w:rsid w:val="001F4840"/>
    <w:rsid w:val="001F5968"/>
    <w:rsid w:val="001F6AA4"/>
    <w:rsid w:val="001F773A"/>
    <w:rsid w:val="00200653"/>
    <w:rsid w:val="002007BB"/>
    <w:rsid w:val="002009DC"/>
    <w:rsid w:val="00201754"/>
    <w:rsid w:val="002017B5"/>
    <w:rsid w:val="00201935"/>
    <w:rsid w:val="00201DEC"/>
    <w:rsid w:val="00202139"/>
    <w:rsid w:val="002021AD"/>
    <w:rsid w:val="002021E8"/>
    <w:rsid w:val="0020278E"/>
    <w:rsid w:val="00202D01"/>
    <w:rsid w:val="00203447"/>
    <w:rsid w:val="002034FA"/>
    <w:rsid w:val="0020379C"/>
    <w:rsid w:val="002043CC"/>
    <w:rsid w:val="00204C26"/>
    <w:rsid w:val="00204C2A"/>
    <w:rsid w:val="002050B7"/>
    <w:rsid w:val="00205445"/>
    <w:rsid w:val="00205E06"/>
    <w:rsid w:val="00205E08"/>
    <w:rsid w:val="002061EB"/>
    <w:rsid w:val="002069B5"/>
    <w:rsid w:val="002075C3"/>
    <w:rsid w:val="002079C2"/>
    <w:rsid w:val="00207A26"/>
    <w:rsid w:val="00207ECB"/>
    <w:rsid w:val="002105F8"/>
    <w:rsid w:val="00210746"/>
    <w:rsid w:val="00210931"/>
    <w:rsid w:val="00210C06"/>
    <w:rsid w:val="00210CC2"/>
    <w:rsid w:val="00210CE0"/>
    <w:rsid w:val="00211264"/>
    <w:rsid w:val="0021137F"/>
    <w:rsid w:val="0021143E"/>
    <w:rsid w:val="002118D2"/>
    <w:rsid w:val="00212AF0"/>
    <w:rsid w:val="0021306F"/>
    <w:rsid w:val="00213BDF"/>
    <w:rsid w:val="00213D80"/>
    <w:rsid w:val="00215234"/>
    <w:rsid w:val="00215811"/>
    <w:rsid w:val="00215902"/>
    <w:rsid w:val="00215E72"/>
    <w:rsid w:val="00217193"/>
    <w:rsid w:val="00217E8B"/>
    <w:rsid w:val="00220032"/>
    <w:rsid w:val="0022085A"/>
    <w:rsid w:val="00220A31"/>
    <w:rsid w:val="00220A86"/>
    <w:rsid w:val="002219CE"/>
    <w:rsid w:val="00221C0E"/>
    <w:rsid w:val="00221F82"/>
    <w:rsid w:val="0022245E"/>
    <w:rsid w:val="00222B09"/>
    <w:rsid w:val="00222C15"/>
    <w:rsid w:val="00224579"/>
    <w:rsid w:val="00224ADC"/>
    <w:rsid w:val="00225038"/>
    <w:rsid w:val="0022596A"/>
    <w:rsid w:val="0022637D"/>
    <w:rsid w:val="00226509"/>
    <w:rsid w:val="00226893"/>
    <w:rsid w:val="00227480"/>
    <w:rsid w:val="00227C37"/>
    <w:rsid w:val="00231670"/>
    <w:rsid w:val="00231A9E"/>
    <w:rsid w:val="00232610"/>
    <w:rsid w:val="00232A29"/>
    <w:rsid w:val="00233A11"/>
    <w:rsid w:val="00233F25"/>
    <w:rsid w:val="002342C1"/>
    <w:rsid w:val="00234723"/>
    <w:rsid w:val="002347FA"/>
    <w:rsid w:val="00235558"/>
    <w:rsid w:val="00235941"/>
    <w:rsid w:val="00235969"/>
    <w:rsid w:val="00235D80"/>
    <w:rsid w:val="0023636F"/>
    <w:rsid w:val="00236E10"/>
    <w:rsid w:val="002374C9"/>
    <w:rsid w:val="0023764C"/>
    <w:rsid w:val="00240118"/>
    <w:rsid w:val="002405EF"/>
    <w:rsid w:val="00240B77"/>
    <w:rsid w:val="00241625"/>
    <w:rsid w:val="00242A81"/>
    <w:rsid w:val="002437DB"/>
    <w:rsid w:val="00243B0B"/>
    <w:rsid w:val="00243E8A"/>
    <w:rsid w:val="00243FE9"/>
    <w:rsid w:val="00244983"/>
    <w:rsid w:val="00244A8C"/>
    <w:rsid w:val="00245CBB"/>
    <w:rsid w:val="00245F79"/>
    <w:rsid w:val="002468E4"/>
    <w:rsid w:val="00247D90"/>
    <w:rsid w:val="002503CE"/>
    <w:rsid w:val="00250A42"/>
    <w:rsid w:val="00250BEE"/>
    <w:rsid w:val="00251048"/>
    <w:rsid w:val="00251558"/>
    <w:rsid w:val="00252857"/>
    <w:rsid w:val="00253313"/>
    <w:rsid w:val="00253335"/>
    <w:rsid w:val="00254174"/>
    <w:rsid w:val="00254902"/>
    <w:rsid w:val="00255018"/>
    <w:rsid w:val="00255229"/>
    <w:rsid w:val="00255E4C"/>
    <w:rsid w:val="00256185"/>
    <w:rsid w:val="00256AEC"/>
    <w:rsid w:val="00257316"/>
    <w:rsid w:val="00257805"/>
    <w:rsid w:val="00257BC0"/>
    <w:rsid w:val="00257BE5"/>
    <w:rsid w:val="00257DD9"/>
    <w:rsid w:val="002608D0"/>
    <w:rsid w:val="00261790"/>
    <w:rsid w:val="002618A6"/>
    <w:rsid w:val="002624CC"/>
    <w:rsid w:val="00262736"/>
    <w:rsid w:val="00262A8B"/>
    <w:rsid w:val="00262D48"/>
    <w:rsid w:val="00262F6F"/>
    <w:rsid w:val="00263187"/>
    <w:rsid w:val="00263F15"/>
    <w:rsid w:val="00264FEB"/>
    <w:rsid w:val="002659C2"/>
    <w:rsid w:val="0026673A"/>
    <w:rsid w:val="0026682C"/>
    <w:rsid w:val="00266C87"/>
    <w:rsid w:val="00266EDF"/>
    <w:rsid w:val="0026709D"/>
    <w:rsid w:val="00267938"/>
    <w:rsid w:val="002707C9"/>
    <w:rsid w:val="0027141A"/>
    <w:rsid w:val="002716DC"/>
    <w:rsid w:val="00272051"/>
    <w:rsid w:val="002729A7"/>
    <w:rsid w:val="00272A43"/>
    <w:rsid w:val="00272DBF"/>
    <w:rsid w:val="00273A2E"/>
    <w:rsid w:val="00273F29"/>
    <w:rsid w:val="00275016"/>
    <w:rsid w:val="002758A1"/>
    <w:rsid w:val="00275E83"/>
    <w:rsid w:val="00276904"/>
    <w:rsid w:val="0028007E"/>
    <w:rsid w:val="002804DF"/>
    <w:rsid w:val="00280816"/>
    <w:rsid w:val="00280EA4"/>
    <w:rsid w:val="00282117"/>
    <w:rsid w:val="002825F9"/>
    <w:rsid w:val="00282F4C"/>
    <w:rsid w:val="00282F9B"/>
    <w:rsid w:val="00283000"/>
    <w:rsid w:val="00283366"/>
    <w:rsid w:val="002838B9"/>
    <w:rsid w:val="00283F97"/>
    <w:rsid w:val="00284491"/>
    <w:rsid w:val="0028473B"/>
    <w:rsid w:val="00284851"/>
    <w:rsid w:val="00285140"/>
    <w:rsid w:val="0028524A"/>
    <w:rsid w:val="0028524D"/>
    <w:rsid w:val="00287B5B"/>
    <w:rsid w:val="0029022B"/>
    <w:rsid w:val="0029027A"/>
    <w:rsid w:val="002902B6"/>
    <w:rsid w:val="002925C4"/>
    <w:rsid w:val="002938A4"/>
    <w:rsid w:val="00293AC0"/>
    <w:rsid w:val="00293FDB"/>
    <w:rsid w:val="00294416"/>
    <w:rsid w:val="0029524E"/>
    <w:rsid w:val="00295525"/>
    <w:rsid w:val="00295762"/>
    <w:rsid w:val="0029584B"/>
    <w:rsid w:val="0029682A"/>
    <w:rsid w:val="00296B0F"/>
    <w:rsid w:val="00297E5D"/>
    <w:rsid w:val="002A01DB"/>
    <w:rsid w:val="002A0520"/>
    <w:rsid w:val="002A1285"/>
    <w:rsid w:val="002A1F48"/>
    <w:rsid w:val="002A2290"/>
    <w:rsid w:val="002A3DDA"/>
    <w:rsid w:val="002A579F"/>
    <w:rsid w:val="002A675C"/>
    <w:rsid w:val="002A7560"/>
    <w:rsid w:val="002A79FA"/>
    <w:rsid w:val="002B23CE"/>
    <w:rsid w:val="002B2F4D"/>
    <w:rsid w:val="002B30A2"/>
    <w:rsid w:val="002B30CF"/>
    <w:rsid w:val="002B367D"/>
    <w:rsid w:val="002B45C8"/>
    <w:rsid w:val="002B47C5"/>
    <w:rsid w:val="002B4CC2"/>
    <w:rsid w:val="002B4D2B"/>
    <w:rsid w:val="002B4D79"/>
    <w:rsid w:val="002B4F1D"/>
    <w:rsid w:val="002B59C2"/>
    <w:rsid w:val="002B629E"/>
    <w:rsid w:val="002B6A30"/>
    <w:rsid w:val="002C1A59"/>
    <w:rsid w:val="002C24BF"/>
    <w:rsid w:val="002C2C88"/>
    <w:rsid w:val="002C378E"/>
    <w:rsid w:val="002C3E7D"/>
    <w:rsid w:val="002C3ED4"/>
    <w:rsid w:val="002C4193"/>
    <w:rsid w:val="002C451E"/>
    <w:rsid w:val="002C4607"/>
    <w:rsid w:val="002C4A39"/>
    <w:rsid w:val="002C5E27"/>
    <w:rsid w:val="002C6255"/>
    <w:rsid w:val="002C67DA"/>
    <w:rsid w:val="002C6F26"/>
    <w:rsid w:val="002C76A6"/>
    <w:rsid w:val="002C7732"/>
    <w:rsid w:val="002C7A5C"/>
    <w:rsid w:val="002C7FC8"/>
    <w:rsid w:val="002D0E1B"/>
    <w:rsid w:val="002D113E"/>
    <w:rsid w:val="002D1C82"/>
    <w:rsid w:val="002D1D0F"/>
    <w:rsid w:val="002D2079"/>
    <w:rsid w:val="002D2BB3"/>
    <w:rsid w:val="002D2CEA"/>
    <w:rsid w:val="002D2CF1"/>
    <w:rsid w:val="002D4193"/>
    <w:rsid w:val="002D65FA"/>
    <w:rsid w:val="002D6982"/>
    <w:rsid w:val="002D6F49"/>
    <w:rsid w:val="002D7640"/>
    <w:rsid w:val="002D7895"/>
    <w:rsid w:val="002D7C06"/>
    <w:rsid w:val="002E013B"/>
    <w:rsid w:val="002E02FD"/>
    <w:rsid w:val="002E09C0"/>
    <w:rsid w:val="002E13D5"/>
    <w:rsid w:val="002E156B"/>
    <w:rsid w:val="002E1798"/>
    <w:rsid w:val="002E1CA3"/>
    <w:rsid w:val="002E20F1"/>
    <w:rsid w:val="002E2A36"/>
    <w:rsid w:val="002E2B19"/>
    <w:rsid w:val="002E2C72"/>
    <w:rsid w:val="002E32B6"/>
    <w:rsid w:val="002E3325"/>
    <w:rsid w:val="002E3361"/>
    <w:rsid w:val="002E3FA5"/>
    <w:rsid w:val="002E425B"/>
    <w:rsid w:val="002E4905"/>
    <w:rsid w:val="002E5967"/>
    <w:rsid w:val="002E64FF"/>
    <w:rsid w:val="002E67F4"/>
    <w:rsid w:val="002E71E1"/>
    <w:rsid w:val="002F01C3"/>
    <w:rsid w:val="002F05C4"/>
    <w:rsid w:val="002F14BC"/>
    <w:rsid w:val="002F186E"/>
    <w:rsid w:val="002F28AC"/>
    <w:rsid w:val="002F29D1"/>
    <w:rsid w:val="002F31BB"/>
    <w:rsid w:val="002F386C"/>
    <w:rsid w:val="002F429B"/>
    <w:rsid w:val="002F4B73"/>
    <w:rsid w:val="002F4DFB"/>
    <w:rsid w:val="002F50C9"/>
    <w:rsid w:val="002F56F7"/>
    <w:rsid w:val="002F66FB"/>
    <w:rsid w:val="002F6C38"/>
    <w:rsid w:val="002F722B"/>
    <w:rsid w:val="002F72E9"/>
    <w:rsid w:val="002F7A19"/>
    <w:rsid w:val="002F7AC4"/>
    <w:rsid w:val="002F7E31"/>
    <w:rsid w:val="002F7FD2"/>
    <w:rsid w:val="00301504"/>
    <w:rsid w:val="003017F2"/>
    <w:rsid w:val="00301B06"/>
    <w:rsid w:val="0030335D"/>
    <w:rsid w:val="003035AE"/>
    <w:rsid w:val="00303801"/>
    <w:rsid w:val="0030383D"/>
    <w:rsid w:val="00303905"/>
    <w:rsid w:val="00304B92"/>
    <w:rsid w:val="00306023"/>
    <w:rsid w:val="0030676B"/>
    <w:rsid w:val="00306F93"/>
    <w:rsid w:val="00307853"/>
    <w:rsid w:val="00307E22"/>
    <w:rsid w:val="00311078"/>
    <w:rsid w:val="0031190E"/>
    <w:rsid w:val="00311973"/>
    <w:rsid w:val="003119D2"/>
    <w:rsid w:val="00311A42"/>
    <w:rsid w:val="00311B68"/>
    <w:rsid w:val="00311C9A"/>
    <w:rsid w:val="00312967"/>
    <w:rsid w:val="003135CF"/>
    <w:rsid w:val="00313A49"/>
    <w:rsid w:val="003144E3"/>
    <w:rsid w:val="0031522C"/>
    <w:rsid w:val="00315880"/>
    <w:rsid w:val="00315B54"/>
    <w:rsid w:val="00316CBC"/>
    <w:rsid w:val="00317276"/>
    <w:rsid w:val="00317395"/>
    <w:rsid w:val="00317C0E"/>
    <w:rsid w:val="00317DD1"/>
    <w:rsid w:val="00317EB1"/>
    <w:rsid w:val="0032190B"/>
    <w:rsid w:val="0032199C"/>
    <w:rsid w:val="00323343"/>
    <w:rsid w:val="00323B97"/>
    <w:rsid w:val="003240E9"/>
    <w:rsid w:val="00324613"/>
    <w:rsid w:val="00324B63"/>
    <w:rsid w:val="00325528"/>
    <w:rsid w:val="003260E7"/>
    <w:rsid w:val="00326781"/>
    <w:rsid w:val="00327460"/>
    <w:rsid w:val="00330047"/>
    <w:rsid w:val="003303E5"/>
    <w:rsid w:val="003304FD"/>
    <w:rsid w:val="003318DB"/>
    <w:rsid w:val="00331949"/>
    <w:rsid w:val="00333806"/>
    <w:rsid w:val="00333858"/>
    <w:rsid w:val="00333EC7"/>
    <w:rsid w:val="0033404C"/>
    <w:rsid w:val="003348AE"/>
    <w:rsid w:val="00334F96"/>
    <w:rsid w:val="003368C9"/>
    <w:rsid w:val="00336FB7"/>
    <w:rsid w:val="003401EB"/>
    <w:rsid w:val="00340EAB"/>
    <w:rsid w:val="00341D2F"/>
    <w:rsid w:val="00342665"/>
    <w:rsid w:val="0034275B"/>
    <w:rsid w:val="00343934"/>
    <w:rsid w:val="00343E5F"/>
    <w:rsid w:val="00344BB3"/>
    <w:rsid w:val="00346217"/>
    <w:rsid w:val="0034679F"/>
    <w:rsid w:val="003500B6"/>
    <w:rsid w:val="003500E5"/>
    <w:rsid w:val="003507D6"/>
    <w:rsid w:val="003509BE"/>
    <w:rsid w:val="00350BFD"/>
    <w:rsid w:val="00351FA3"/>
    <w:rsid w:val="0035265D"/>
    <w:rsid w:val="00352A1D"/>
    <w:rsid w:val="00352B14"/>
    <w:rsid w:val="00352CAC"/>
    <w:rsid w:val="00353214"/>
    <w:rsid w:val="00354D1B"/>
    <w:rsid w:val="0035521F"/>
    <w:rsid w:val="003554A5"/>
    <w:rsid w:val="00355B73"/>
    <w:rsid w:val="00356280"/>
    <w:rsid w:val="0035674F"/>
    <w:rsid w:val="00360A63"/>
    <w:rsid w:val="003610E5"/>
    <w:rsid w:val="003618B9"/>
    <w:rsid w:val="00362D45"/>
    <w:rsid w:val="00363364"/>
    <w:rsid w:val="003643A4"/>
    <w:rsid w:val="00365146"/>
    <w:rsid w:val="003661FE"/>
    <w:rsid w:val="0036705E"/>
    <w:rsid w:val="00367099"/>
    <w:rsid w:val="00367650"/>
    <w:rsid w:val="00367FA6"/>
    <w:rsid w:val="003706B1"/>
    <w:rsid w:val="00371A0C"/>
    <w:rsid w:val="00371A0D"/>
    <w:rsid w:val="00371A9C"/>
    <w:rsid w:val="00371DB3"/>
    <w:rsid w:val="003723DC"/>
    <w:rsid w:val="0037279E"/>
    <w:rsid w:val="0037307C"/>
    <w:rsid w:val="00373107"/>
    <w:rsid w:val="0037316C"/>
    <w:rsid w:val="00373175"/>
    <w:rsid w:val="003741B8"/>
    <w:rsid w:val="0037425E"/>
    <w:rsid w:val="00374BCE"/>
    <w:rsid w:val="003758D0"/>
    <w:rsid w:val="00376B8A"/>
    <w:rsid w:val="003776C3"/>
    <w:rsid w:val="00377C35"/>
    <w:rsid w:val="00377E37"/>
    <w:rsid w:val="00380499"/>
    <w:rsid w:val="00380A84"/>
    <w:rsid w:val="0038158B"/>
    <w:rsid w:val="00382812"/>
    <w:rsid w:val="00384284"/>
    <w:rsid w:val="0038476F"/>
    <w:rsid w:val="00384E36"/>
    <w:rsid w:val="003852EC"/>
    <w:rsid w:val="00385626"/>
    <w:rsid w:val="00385AF3"/>
    <w:rsid w:val="00386A2D"/>
    <w:rsid w:val="00386DE3"/>
    <w:rsid w:val="003909B6"/>
    <w:rsid w:val="00390F50"/>
    <w:rsid w:val="00391B97"/>
    <w:rsid w:val="00391F0B"/>
    <w:rsid w:val="00391F1A"/>
    <w:rsid w:val="00392514"/>
    <w:rsid w:val="00392D6A"/>
    <w:rsid w:val="0039363E"/>
    <w:rsid w:val="003952DD"/>
    <w:rsid w:val="003959AF"/>
    <w:rsid w:val="0039628F"/>
    <w:rsid w:val="00396966"/>
    <w:rsid w:val="00397198"/>
    <w:rsid w:val="00397678"/>
    <w:rsid w:val="00397B76"/>
    <w:rsid w:val="003A0057"/>
    <w:rsid w:val="003A0F84"/>
    <w:rsid w:val="003A1157"/>
    <w:rsid w:val="003A1397"/>
    <w:rsid w:val="003A19DA"/>
    <w:rsid w:val="003A2B08"/>
    <w:rsid w:val="003A2B33"/>
    <w:rsid w:val="003A39F5"/>
    <w:rsid w:val="003A3FD6"/>
    <w:rsid w:val="003A406D"/>
    <w:rsid w:val="003A5C4E"/>
    <w:rsid w:val="003A5F8D"/>
    <w:rsid w:val="003A6711"/>
    <w:rsid w:val="003A6B05"/>
    <w:rsid w:val="003A6D8F"/>
    <w:rsid w:val="003B02EE"/>
    <w:rsid w:val="003B0B81"/>
    <w:rsid w:val="003B0D77"/>
    <w:rsid w:val="003B2B60"/>
    <w:rsid w:val="003B2F97"/>
    <w:rsid w:val="003B33E2"/>
    <w:rsid w:val="003B37E6"/>
    <w:rsid w:val="003B4072"/>
    <w:rsid w:val="003B4235"/>
    <w:rsid w:val="003B435B"/>
    <w:rsid w:val="003B471D"/>
    <w:rsid w:val="003B4C14"/>
    <w:rsid w:val="003B5CA0"/>
    <w:rsid w:val="003B5FBB"/>
    <w:rsid w:val="003B62A4"/>
    <w:rsid w:val="003C073F"/>
    <w:rsid w:val="003C1668"/>
    <w:rsid w:val="003C18CE"/>
    <w:rsid w:val="003C1BB8"/>
    <w:rsid w:val="003C1CF0"/>
    <w:rsid w:val="003C2059"/>
    <w:rsid w:val="003C2DBD"/>
    <w:rsid w:val="003C3178"/>
    <w:rsid w:val="003C3A24"/>
    <w:rsid w:val="003C3F26"/>
    <w:rsid w:val="003C40B4"/>
    <w:rsid w:val="003C4EAA"/>
    <w:rsid w:val="003C4FA0"/>
    <w:rsid w:val="003C4FF9"/>
    <w:rsid w:val="003C5F68"/>
    <w:rsid w:val="003C6FBC"/>
    <w:rsid w:val="003D01A7"/>
    <w:rsid w:val="003D0227"/>
    <w:rsid w:val="003D05A8"/>
    <w:rsid w:val="003D084A"/>
    <w:rsid w:val="003D1573"/>
    <w:rsid w:val="003D1CC2"/>
    <w:rsid w:val="003D24C6"/>
    <w:rsid w:val="003D29BB"/>
    <w:rsid w:val="003D3A78"/>
    <w:rsid w:val="003D44F5"/>
    <w:rsid w:val="003D4C82"/>
    <w:rsid w:val="003D56E3"/>
    <w:rsid w:val="003D6317"/>
    <w:rsid w:val="003D64A6"/>
    <w:rsid w:val="003D6FF3"/>
    <w:rsid w:val="003D7C7A"/>
    <w:rsid w:val="003E010B"/>
    <w:rsid w:val="003E04F0"/>
    <w:rsid w:val="003E0F4B"/>
    <w:rsid w:val="003E12B7"/>
    <w:rsid w:val="003E196E"/>
    <w:rsid w:val="003E1E63"/>
    <w:rsid w:val="003E2416"/>
    <w:rsid w:val="003E2C99"/>
    <w:rsid w:val="003E2DE5"/>
    <w:rsid w:val="003E3027"/>
    <w:rsid w:val="003E435C"/>
    <w:rsid w:val="003E441C"/>
    <w:rsid w:val="003E4631"/>
    <w:rsid w:val="003E531B"/>
    <w:rsid w:val="003E53AE"/>
    <w:rsid w:val="003E59BD"/>
    <w:rsid w:val="003E5EB7"/>
    <w:rsid w:val="003E78E6"/>
    <w:rsid w:val="003E7D60"/>
    <w:rsid w:val="003F0093"/>
    <w:rsid w:val="003F01C9"/>
    <w:rsid w:val="003F0CC7"/>
    <w:rsid w:val="003F1021"/>
    <w:rsid w:val="003F103B"/>
    <w:rsid w:val="003F1249"/>
    <w:rsid w:val="003F23B4"/>
    <w:rsid w:val="003F23D1"/>
    <w:rsid w:val="003F4FCD"/>
    <w:rsid w:val="003F5485"/>
    <w:rsid w:val="003F5562"/>
    <w:rsid w:val="003F57C3"/>
    <w:rsid w:val="003F5B92"/>
    <w:rsid w:val="003F5FAA"/>
    <w:rsid w:val="003F7665"/>
    <w:rsid w:val="00400126"/>
    <w:rsid w:val="0040033E"/>
    <w:rsid w:val="00400383"/>
    <w:rsid w:val="00400EA1"/>
    <w:rsid w:val="00401C7A"/>
    <w:rsid w:val="00402746"/>
    <w:rsid w:val="00402BF5"/>
    <w:rsid w:val="00402D5C"/>
    <w:rsid w:val="00403012"/>
    <w:rsid w:val="00403D6D"/>
    <w:rsid w:val="00404386"/>
    <w:rsid w:val="0040477F"/>
    <w:rsid w:val="004048F2"/>
    <w:rsid w:val="00404F32"/>
    <w:rsid w:val="00405995"/>
    <w:rsid w:val="00405CCD"/>
    <w:rsid w:val="004060E4"/>
    <w:rsid w:val="00407192"/>
    <w:rsid w:val="00410049"/>
    <w:rsid w:val="00410880"/>
    <w:rsid w:val="004109A1"/>
    <w:rsid w:val="00410A40"/>
    <w:rsid w:val="00410F91"/>
    <w:rsid w:val="0041103D"/>
    <w:rsid w:val="0041391A"/>
    <w:rsid w:val="004139E2"/>
    <w:rsid w:val="00415674"/>
    <w:rsid w:val="00415E99"/>
    <w:rsid w:val="00416E03"/>
    <w:rsid w:val="00417AD6"/>
    <w:rsid w:val="004206FF"/>
    <w:rsid w:val="00420A96"/>
    <w:rsid w:val="0042130F"/>
    <w:rsid w:val="004213BD"/>
    <w:rsid w:val="00421652"/>
    <w:rsid w:val="00421ABA"/>
    <w:rsid w:val="00421EB2"/>
    <w:rsid w:val="0042260F"/>
    <w:rsid w:val="00423356"/>
    <w:rsid w:val="004250FE"/>
    <w:rsid w:val="00425C7C"/>
    <w:rsid w:val="004264C3"/>
    <w:rsid w:val="004264F1"/>
    <w:rsid w:val="004279D6"/>
    <w:rsid w:val="00427A06"/>
    <w:rsid w:val="00430742"/>
    <w:rsid w:val="004318DE"/>
    <w:rsid w:val="0043298C"/>
    <w:rsid w:val="00432A88"/>
    <w:rsid w:val="00432D68"/>
    <w:rsid w:val="004337FF"/>
    <w:rsid w:val="0043385D"/>
    <w:rsid w:val="00434880"/>
    <w:rsid w:val="00435C74"/>
    <w:rsid w:val="00436431"/>
    <w:rsid w:val="00436FBB"/>
    <w:rsid w:val="004371A5"/>
    <w:rsid w:val="0043740A"/>
    <w:rsid w:val="004378B3"/>
    <w:rsid w:val="00437F78"/>
    <w:rsid w:val="0044130C"/>
    <w:rsid w:val="00441508"/>
    <w:rsid w:val="00441E63"/>
    <w:rsid w:val="00441E7B"/>
    <w:rsid w:val="00442108"/>
    <w:rsid w:val="004424C0"/>
    <w:rsid w:val="0044265D"/>
    <w:rsid w:val="00442740"/>
    <w:rsid w:val="004438DB"/>
    <w:rsid w:val="004444F4"/>
    <w:rsid w:val="0044450B"/>
    <w:rsid w:val="004448B5"/>
    <w:rsid w:val="004454C5"/>
    <w:rsid w:val="00445511"/>
    <w:rsid w:val="004460AC"/>
    <w:rsid w:val="004464A2"/>
    <w:rsid w:val="004467EC"/>
    <w:rsid w:val="004468F6"/>
    <w:rsid w:val="004469DF"/>
    <w:rsid w:val="00446DEE"/>
    <w:rsid w:val="00446FD1"/>
    <w:rsid w:val="00447332"/>
    <w:rsid w:val="00447373"/>
    <w:rsid w:val="004501FD"/>
    <w:rsid w:val="00450371"/>
    <w:rsid w:val="00451166"/>
    <w:rsid w:val="00451D19"/>
    <w:rsid w:val="00452538"/>
    <w:rsid w:val="00452DC9"/>
    <w:rsid w:val="00452ED2"/>
    <w:rsid w:val="00452EE6"/>
    <w:rsid w:val="00454B88"/>
    <w:rsid w:val="0045548B"/>
    <w:rsid w:val="004556D0"/>
    <w:rsid w:val="004559F2"/>
    <w:rsid w:val="00455C00"/>
    <w:rsid w:val="00456AA5"/>
    <w:rsid w:val="00456BD5"/>
    <w:rsid w:val="00457DFA"/>
    <w:rsid w:val="004603F9"/>
    <w:rsid w:val="00461561"/>
    <w:rsid w:val="00461B05"/>
    <w:rsid w:val="00461C28"/>
    <w:rsid w:val="0046265E"/>
    <w:rsid w:val="0046273C"/>
    <w:rsid w:val="00462C22"/>
    <w:rsid w:val="00463E8C"/>
    <w:rsid w:val="004644D1"/>
    <w:rsid w:val="00466658"/>
    <w:rsid w:val="0046688B"/>
    <w:rsid w:val="00467114"/>
    <w:rsid w:val="004671F4"/>
    <w:rsid w:val="0046723F"/>
    <w:rsid w:val="004673EE"/>
    <w:rsid w:val="00467944"/>
    <w:rsid w:val="004700D8"/>
    <w:rsid w:val="004701D7"/>
    <w:rsid w:val="004718B2"/>
    <w:rsid w:val="004721F9"/>
    <w:rsid w:val="004723B3"/>
    <w:rsid w:val="00473C9F"/>
    <w:rsid w:val="00473FCB"/>
    <w:rsid w:val="00474768"/>
    <w:rsid w:val="00474DC6"/>
    <w:rsid w:val="00475C70"/>
    <w:rsid w:val="0047678F"/>
    <w:rsid w:val="00477D63"/>
    <w:rsid w:val="0048014D"/>
    <w:rsid w:val="00481980"/>
    <w:rsid w:val="004821AA"/>
    <w:rsid w:val="0048228C"/>
    <w:rsid w:val="0048336B"/>
    <w:rsid w:val="00483786"/>
    <w:rsid w:val="00483E7F"/>
    <w:rsid w:val="004841B2"/>
    <w:rsid w:val="00484AED"/>
    <w:rsid w:val="00484BC6"/>
    <w:rsid w:val="00485A0A"/>
    <w:rsid w:val="00485B7D"/>
    <w:rsid w:val="00485F70"/>
    <w:rsid w:val="004868B8"/>
    <w:rsid w:val="004870E2"/>
    <w:rsid w:val="00487722"/>
    <w:rsid w:val="00487767"/>
    <w:rsid w:val="0048777B"/>
    <w:rsid w:val="00487DDB"/>
    <w:rsid w:val="00487EFD"/>
    <w:rsid w:val="00490981"/>
    <w:rsid w:val="00491CDC"/>
    <w:rsid w:val="00491DE1"/>
    <w:rsid w:val="00493541"/>
    <w:rsid w:val="00493753"/>
    <w:rsid w:val="00493C5E"/>
    <w:rsid w:val="00494810"/>
    <w:rsid w:val="0049496C"/>
    <w:rsid w:val="0049559B"/>
    <w:rsid w:val="0049632F"/>
    <w:rsid w:val="00496CAE"/>
    <w:rsid w:val="00496FF2"/>
    <w:rsid w:val="00497A02"/>
    <w:rsid w:val="004A084D"/>
    <w:rsid w:val="004A269E"/>
    <w:rsid w:val="004A30CE"/>
    <w:rsid w:val="004A3451"/>
    <w:rsid w:val="004A475A"/>
    <w:rsid w:val="004A73E6"/>
    <w:rsid w:val="004A7E3A"/>
    <w:rsid w:val="004B1896"/>
    <w:rsid w:val="004B1E5F"/>
    <w:rsid w:val="004B216E"/>
    <w:rsid w:val="004B2336"/>
    <w:rsid w:val="004B2720"/>
    <w:rsid w:val="004B30DC"/>
    <w:rsid w:val="004B3A9E"/>
    <w:rsid w:val="004B3AAC"/>
    <w:rsid w:val="004B4A88"/>
    <w:rsid w:val="004B4E53"/>
    <w:rsid w:val="004B565C"/>
    <w:rsid w:val="004B5D04"/>
    <w:rsid w:val="004B682A"/>
    <w:rsid w:val="004B6968"/>
    <w:rsid w:val="004B6C61"/>
    <w:rsid w:val="004B6FF5"/>
    <w:rsid w:val="004B734B"/>
    <w:rsid w:val="004B78B2"/>
    <w:rsid w:val="004C0B69"/>
    <w:rsid w:val="004C1506"/>
    <w:rsid w:val="004C1BB2"/>
    <w:rsid w:val="004C1E25"/>
    <w:rsid w:val="004C3B71"/>
    <w:rsid w:val="004C3CF5"/>
    <w:rsid w:val="004C3DB2"/>
    <w:rsid w:val="004C5199"/>
    <w:rsid w:val="004C5676"/>
    <w:rsid w:val="004C61C5"/>
    <w:rsid w:val="004C6271"/>
    <w:rsid w:val="004C75FD"/>
    <w:rsid w:val="004C7F1F"/>
    <w:rsid w:val="004D023D"/>
    <w:rsid w:val="004D04E1"/>
    <w:rsid w:val="004D05AF"/>
    <w:rsid w:val="004D0836"/>
    <w:rsid w:val="004D088B"/>
    <w:rsid w:val="004D0BA9"/>
    <w:rsid w:val="004D0FC6"/>
    <w:rsid w:val="004D1019"/>
    <w:rsid w:val="004D22FA"/>
    <w:rsid w:val="004D24F2"/>
    <w:rsid w:val="004D27EF"/>
    <w:rsid w:val="004D28E0"/>
    <w:rsid w:val="004D29D8"/>
    <w:rsid w:val="004D4682"/>
    <w:rsid w:val="004D4786"/>
    <w:rsid w:val="004D6709"/>
    <w:rsid w:val="004D6A10"/>
    <w:rsid w:val="004D6B11"/>
    <w:rsid w:val="004D6CA3"/>
    <w:rsid w:val="004D6DAB"/>
    <w:rsid w:val="004D6E5B"/>
    <w:rsid w:val="004D74A5"/>
    <w:rsid w:val="004D7981"/>
    <w:rsid w:val="004D7A71"/>
    <w:rsid w:val="004D7C39"/>
    <w:rsid w:val="004D7ED5"/>
    <w:rsid w:val="004E01CE"/>
    <w:rsid w:val="004E0F54"/>
    <w:rsid w:val="004E13F0"/>
    <w:rsid w:val="004E1AC7"/>
    <w:rsid w:val="004E1B80"/>
    <w:rsid w:val="004E27E2"/>
    <w:rsid w:val="004E3707"/>
    <w:rsid w:val="004E38E7"/>
    <w:rsid w:val="004E4497"/>
    <w:rsid w:val="004E5F06"/>
    <w:rsid w:val="004E6620"/>
    <w:rsid w:val="004E6F03"/>
    <w:rsid w:val="004E7100"/>
    <w:rsid w:val="004E7148"/>
    <w:rsid w:val="004F0BF4"/>
    <w:rsid w:val="004F0BF6"/>
    <w:rsid w:val="004F0EA6"/>
    <w:rsid w:val="004F13A0"/>
    <w:rsid w:val="004F14F6"/>
    <w:rsid w:val="004F174C"/>
    <w:rsid w:val="004F19F9"/>
    <w:rsid w:val="004F21E6"/>
    <w:rsid w:val="004F23FE"/>
    <w:rsid w:val="004F2839"/>
    <w:rsid w:val="004F2F93"/>
    <w:rsid w:val="004F3022"/>
    <w:rsid w:val="004F3386"/>
    <w:rsid w:val="004F3951"/>
    <w:rsid w:val="004F3A37"/>
    <w:rsid w:val="004F42B6"/>
    <w:rsid w:val="004F464F"/>
    <w:rsid w:val="004F5332"/>
    <w:rsid w:val="004F60F0"/>
    <w:rsid w:val="004F61A5"/>
    <w:rsid w:val="004F662D"/>
    <w:rsid w:val="004F6E1B"/>
    <w:rsid w:val="004F6F45"/>
    <w:rsid w:val="004F7D3D"/>
    <w:rsid w:val="00500F39"/>
    <w:rsid w:val="0050141C"/>
    <w:rsid w:val="005027FC"/>
    <w:rsid w:val="005031AC"/>
    <w:rsid w:val="005038FC"/>
    <w:rsid w:val="005039E9"/>
    <w:rsid w:val="00504024"/>
    <w:rsid w:val="0050404D"/>
    <w:rsid w:val="00504164"/>
    <w:rsid w:val="005042FC"/>
    <w:rsid w:val="005047E3"/>
    <w:rsid w:val="005062B2"/>
    <w:rsid w:val="00506A6F"/>
    <w:rsid w:val="005100D6"/>
    <w:rsid w:val="0051077E"/>
    <w:rsid w:val="005115EF"/>
    <w:rsid w:val="0051172F"/>
    <w:rsid w:val="00511EC4"/>
    <w:rsid w:val="005122B8"/>
    <w:rsid w:val="0051238F"/>
    <w:rsid w:val="005132E5"/>
    <w:rsid w:val="00513549"/>
    <w:rsid w:val="00513C03"/>
    <w:rsid w:val="005144DC"/>
    <w:rsid w:val="0051467B"/>
    <w:rsid w:val="00515CAA"/>
    <w:rsid w:val="00517965"/>
    <w:rsid w:val="00517B64"/>
    <w:rsid w:val="00517FCE"/>
    <w:rsid w:val="00521E4C"/>
    <w:rsid w:val="0052255A"/>
    <w:rsid w:val="00524AB6"/>
    <w:rsid w:val="00524FE2"/>
    <w:rsid w:val="005253A2"/>
    <w:rsid w:val="005259A2"/>
    <w:rsid w:val="00525F93"/>
    <w:rsid w:val="00526127"/>
    <w:rsid w:val="00526248"/>
    <w:rsid w:val="00526A86"/>
    <w:rsid w:val="00526D59"/>
    <w:rsid w:val="00526EC9"/>
    <w:rsid w:val="00527342"/>
    <w:rsid w:val="0053024A"/>
    <w:rsid w:val="005309C4"/>
    <w:rsid w:val="005313D0"/>
    <w:rsid w:val="00532660"/>
    <w:rsid w:val="00532DB0"/>
    <w:rsid w:val="00532EEA"/>
    <w:rsid w:val="005335B2"/>
    <w:rsid w:val="0053425B"/>
    <w:rsid w:val="005342BF"/>
    <w:rsid w:val="005349CC"/>
    <w:rsid w:val="005358E2"/>
    <w:rsid w:val="00535F85"/>
    <w:rsid w:val="00536BAF"/>
    <w:rsid w:val="005379D3"/>
    <w:rsid w:val="00537FDD"/>
    <w:rsid w:val="0054070C"/>
    <w:rsid w:val="00540B05"/>
    <w:rsid w:val="00540F0A"/>
    <w:rsid w:val="005410CA"/>
    <w:rsid w:val="00541305"/>
    <w:rsid w:val="00541911"/>
    <w:rsid w:val="00541DE8"/>
    <w:rsid w:val="00541FCD"/>
    <w:rsid w:val="00542855"/>
    <w:rsid w:val="00542A20"/>
    <w:rsid w:val="005443C4"/>
    <w:rsid w:val="00544B69"/>
    <w:rsid w:val="00544BC3"/>
    <w:rsid w:val="00545446"/>
    <w:rsid w:val="00545631"/>
    <w:rsid w:val="00545B82"/>
    <w:rsid w:val="00545F71"/>
    <w:rsid w:val="005469B5"/>
    <w:rsid w:val="005471C3"/>
    <w:rsid w:val="005517F7"/>
    <w:rsid w:val="00551EBD"/>
    <w:rsid w:val="0055223C"/>
    <w:rsid w:val="0055244A"/>
    <w:rsid w:val="00552733"/>
    <w:rsid w:val="00552BAE"/>
    <w:rsid w:val="00553B54"/>
    <w:rsid w:val="005541A8"/>
    <w:rsid w:val="00554897"/>
    <w:rsid w:val="00555480"/>
    <w:rsid w:val="00556EB0"/>
    <w:rsid w:val="00557FA1"/>
    <w:rsid w:val="005604E6"/>
    <w:rsid w:val="00560A93"/>
    <w:rsid w:val="00561B33"/>
    <w:rsid w:val="005623C4"/>
    <w:rsid w:val="00562590"/>
    <w:rsid w:val="005625FA"/>
    <w:rsid w:val="00562AC8"/>
    <w:rsid w:val="00562E0C"/>
    <w:rsid w:val="00563500"/>
    <w:rsid w:val="00563EEF"/>
    <w:rsid w:val="0056471D"/>
    <w:rsid w:val="005648C6"/>
    <w:rsid w:val="00565290"/>
    <w:rsid w:val="005654EA"/>
    <w:rsid w:val="005658F8"/>
    <w:rsid w:val="00565D30"/>
    <w:rsid w:val="00565D62"/>
    <w:rsid w:val="0056609D"/>
    <w:rsid w:val="005662D8"/>
    <w:rsid w:val="005676E6"/>
    <w:rsid w:val="00570713"/>
    <w:rsid w:val="00571B0E"/>
    <w:rsid w:val="00571D5A"/>
    <w:rsid w:val="00572374"/>
    <w:rsid w:val="005737DD"/>
    <w:rsid w:val="00573873"/>
    <w:rsid w:val="00573DD5"/>
    <w:rsid w:val="00573EEE"/>
    <w:rsid w:val="0057412A"/>
    <w:rsid w:val="00574227"/>
    <w:rsid w:val="0057437F"/>
    <w:rsid w:val="00575258"/>
    <w:rsid w:val="00575262"/>
    <w:rsid w:val="00575608"/>
    <w:rsid w:val="0057604C"/>
    <w:rsid w:val="0057628B"/>
    <w:rsid w:val="0057631C"/>
    <w:rsid w:val="005766F4"/>
    <w:rsid w:val="00576B09"/>
    <w:rsid w:val="00576F7C"/>
    <w:rsid w:val="0057771C"/>
    <w:rsid w:val="00577AEC"/>
    <w:rsid w:val="00580CFB"/>
    <w:rsid w:val="00580DC0"/>
    <w:rsid w:val="005813AC"/>
    <w:rsid w:val="00582558"/>
    <w:rsid w:val="0058258B"/>
    <w:rsid w:val="00582D87"/>
    <w:rsid w:val="00582D94"/>
    <w:rsid w:val="00582F50"/>
    <w:rsid w:val="00583884"/>
    <w:rsid w:val="0058394C"/>
    <w:rsid w:val="00583AED"/>
    <w:rsid w:val="00584ABF"/>
    <w:rsid w:val="00584BE9"/>
    <w:rsid w:val="0058515F"/>
    <w:rsid w:val="0058554B"/>
    <w:rsid w:val="005857C6"/>
    <w:rsid w:val="00585837"/>
    <w:rsid w:val="005861CA"/>
    <w:rsid w:val="00587326"/>
    <w:rsid w:val="00587865"/>
    <w:rsid w:val="00590E94"/>
    <w:rsid w:val="00591557"/>
    <w:rsid w:val="005922C0"/>
    <w:rsid w:val="00594494"/>
    <w:rsid w:val="00594C91"/>
    <w:rsid w:val="005950EE"/>
    <w:rsid w:val="0059637E"/>
    <w:rsid w:val="00596B79"/>
    <w:rsid w:val="00596C92"/>
    <w:rsid w:val="00596F24"/>
    <w:rsid w:val="005A0230"/>
    <w:rsid w:val="005A0FB6"/>
    <w:rsid w:val="005A1065"/>
    <w:rsid w:val="005A140D"/>
    <w:rsid w:val="005A1DB8"/>
    <w:rsid w:val="005A252F"/>
    <w:rsid w:val="005A2E22"/>
    <w:rsid w:val="005A2FFC"/>
    <w:rsid w:val="005A353C"/>
    <w:rsid w:val="005A41F5"/>
    <w:rsid w:val="005A42D6"/>
    <w:rsid w:val="005A5D65"/>
    <w:rsid w:val="005A6922"/>
    <w:rsid w:val="005A6E77"/>
    <w:rsid w:val="005A73E0"/>
    <w:rsid w:val="005A768F"/>
    <w:rsid w:val="005B0A20"/>
    <w:rsid w:val="005B0EA5"/>
    <w:rsid w:val="005B1397"/>
    <w:rsid w:val="005B169C"/>
    <w:rsid w:val="005B1982"/>
    <w:rsid w:val="005B308C"/>
    <w:rsid w:val="005B3601"/>
    <w:rsid w:val="005B4042"/>
    <w:rsid w:val="005B4BAF"/>
    <w:rsid w:val="005B586D"/>
    <w:rsid w:val="005B6333"/>
    <w:rsid w:val="005C18E3"/>
    <w:rsid w:val="005C24D1"/>
    <w:rsid w:val="005C2622"/>
    <w:rsid w:val="005C316A"/>
    <w:rsid w:val="005C339C"/>
    <w:rsid w:val="005C3C00"/>
    <w:rsid w:val="005C3C70"/>
    <w:rsid w:val="005C3D6E"/>
    <w:rsid w:val="005C4AE9"/>
    <w:rsid w:val="005C5C80"/>
    <w:rsid w:val="005C5CA4"/>
    <w:rsid w:val="005C5F64"/>
    <w:rsid w:val="005C60CE"/>
    <w:rsid w:val="005C6711"/>
    <w:rsid w:val="005D01C0"/>
    <w:rsid w:val="005D03E0"/>
    <w:rsid w:val="005D1239"/>
    <w:rsid w:val="005D1AC6"/>
    <w:rsid w:val="005D1E3D"/>
    <w:rsid w:val="005D1EC4"/>
    <w:rsid w:val="005D2CCF"/>
    <w:rsid w:val="005D308E"/>
    <w:rsid w:val="005D37A3"/>
    <w:rsid w:val="005D4169"/>
    <w:rsid w:val="005D468E"/>
    <w:rsid w:val="005D5DD5"/>
    <w:rsid w:val="005D60F9"/>
    <w:rsid w:val="005D6678"/>
    <w:rsid w:val="005E01E9"/>
    <w:rsid w:val="005E046B"/>
    <w:rsid w:val="005E1847"/>
    <w:rsid w:val="005E1B5D"/>
    <w:rsid w:val="005E22E6"/>
    <w:rsid w:val="005E259F"/>
    <w:rsid w:val="005E3954"/>
    <w:rsid w:val="005E3E82"/>
    <w:rsid w:val="005E41F8"/>
    <w:rsid w:val="005E465A"/>
    <w:rsid w:val="005E4A2E"/>
    <w:rsid w:val="005E4FA2"/>
    <w:rsid w:val="005E501F"/>
    <w:rsid w:val="005E57FB"/>
    <w:rsid w:val="005E59A2"/>
    <w:rsid w:val="005E64B9"/>
    <w:rsid w:val="005E6634"/>
    <w:rsid w:val="005E672A"/>
    <w:rsid w:val="005E6F3C"/>
    <w:rsid w:val="005F023E"/>
    <w:rsid w:val="005F0724"/>
    <w:rsid w:val="005F0CEE"/>
    <w:rsid w:val="005F19B5"/>
    <w:rsid w:val="005F1BC7"/>
    <w:rsid w:val="005F2513"/>
    <w:rsid w:val="005F3462"/>
    <w:rsid w:val="005F3C53"/>
    <w:rsid w:val="005F3FD7"/>
    <w:rsid w:val="005F4369"/>
    <w:rsid w:val="005F5089"/>
    <w:rsid w:val="005F552E"/>
    <w:rsid w:val="005F6056"/>
    <w:rsid w:val="005F6572"/>
    <w:rsid w:val="005F6C92"/>
    <w:rsid w:val="005F78A4"/>
    <w:rsid w:val="005F7A92"/>
    <w:rsid w:val="006000FA"/>
    <w:rsid w:val="00600FE7"/>
    <w:rsid w:val="006015C6"/>
    <w:rsid w:val="006026FC"/>
    <w:rsid w:val="0060316B"/>
    <w:rsid w:val="006033A4"/>
    <w:rsid w:val="0060442F"/>
    <w:rsid w:val="006052D6"/>
    <w:rsid w:val="00606416"/>
    <w:rsid w:val="00606608"/>
    <w:rsid w:val="006071FE"/>
    <w:rsid w:val="00610240"/>
    <w:rsid w:val="00610587"/>
    <w:rsid w:val="0061076D"/>
    <w:rsid w:val="00610B0E"/>
    <w:rsid w:val="0061225C"/>
    <w:rsid w:val="0061267A"/>
    <w:rsid w:val="006128EA"/>
    <w:rsid w:val="006137A0"/>
    <w:rsid w:val="00613876"/>
    <w:rsid w:val="00613C6D"/>
    <w:rsid w:val="006144F9"/>
    <w:rsid w:val="00614BED"/>
    <w:rsid w:val="00614F0C"/>
    <w:rsid w:val="00614F1A"/>
    <w:rsid w:val="006156F8"/>
    <w:rsid w:val="00615B8F"/>
    <w:rsid w:val="00615E5E"/>
    <w:rsid w:val="00615FA0"/>
    <w:rsid w:val="00616222"/>
    <w:rsid w:val="00616C26"/>
    <w:rsid w:val="00616DB7"/>
    <w:rsid w:val="0061743F"/>
    <w:rsid w:val="00617768"/>
    <w:rsid w:val="00617B03"/>
    <w:rsid w:val="00620282"/>
    <w:rsid w:val="006210DE"/>
    <w:rsid w:val="00621CFD"/>
    <w:rsid w:val="00622366"/>
    <w:rsid w:val="00622C95"/>
    <w:rsid w:val="00622E63"/>
    <w:rsid w:val="00622F6B"/>
    <w:rsid w:val="0062315A"/>
    <w:rsid w:val="00623406"/>
    <w:rsid w:val="006234D8"/>
    <w:rsid w:val="00623895"/>
    <w:rsid w:val="00623FE5"/>
    <w:rsid w:val="006243AC"/>
    <w:rsid w:val="00624A8E"/>
    <w:rsid w:val="00624CA4"/>
    <w:rsid w:val="0062576D"/>
    <w:rsid w:val="00626491"/>
    <w:rsid w:val="00626C34"/>
    <w:rsid w:val="00627A59"/>
    <w:rsid w:val="006302FB"/>
    <w:rsid w:val="00630AE0"/>
    <w:rsid w:val="00631988"/>
    <w:rsid w:val="006321D8"/>
    <w:rsid w:val="00632683"/>
    <w:rsid w:val="00632689"/>
    <w:rsid w:val="00632D06"/>
    <w:rsid w:val="00632F8F"/>
    <w:rsid w:val="00633086"/>
    <w:rsid w:val="00633102"/>
    <w:rsid w:val="006333DF"/>
    <w:rsid w:val="006334D7"/>
    <w:rsid w:val="00633587"/>
    <w:rsid w:val="00634527"/>
    <w:rsid w:val="0063472C"/>
    <w:rsid w:val="006347D4"/>
    <w:rsid w:val="00634E56"/>
    <w:rsid w:val="006353EA"/>
    <w:rsid w:val="00636534"/>
    <w:rsid w:val="0063667D"/>
    <w:rsid w:val="00636C86"/>
    <w:rsid w:val="006370BC"/>
    <w:rsid w:val="006373D4"/>
    <w:rsid w:val="00637915"/>
    <w:rsid w:val="00637959"/>
    <w:rsid w:val="00637F14"/>
    <w:rsid w:val="006409A1"/>
    <w:rsid w:val="00640B5B"/>
    <w:rsid w:val="0064144D"/>
    <w:rsid w:val="00642350"/>
    <w:rsid w:val="00643654"/>
    <w:rsid w:val="00643B05"/>
    <w:rsid w:val="00643F3C"/>
    <w:rsid w:val="00644295"/>
    <w:rsid w:val="00644633"/>
    <w:rsid w:val="0064488A"/>
    <w:rsid w:val="00644958"/>
    <w:rsid w:val="00644D2E"/>
    <w:rsid w:val="00646C14"/>
    <w:rsid w:val="00646E9A"/>
    <w:rsid w:val="00647900"/>
    <w:rsid w:val="006504E1"/>
    <w:rsid w:val="006519CD"/>
    <w:rsid w:val="006522E3"/>
    <w:rsid w:val="006528E5"/>
    <w:rsid w:val="00652B4F"/>
    <w:rsid w:val="00652CC1"/>
    <w:rsid w:val="00652D98"/>
    <w:rsid w:val="006533AA"/>
    <w:rsid w:val="00653624"/>
    <w:rsid w:val="00654798"/>
    <w:rsid w:val="00654BD8"/>
    <w:rsid w:val="006554FB"/>
    <w:rsid w:val="00657174"/>
    <w:rsid w:val="00657329"/>
    <w:rsid w:val="0065766E"/>
    <w:rsid w:val="00657A41"/>
    <w:rsid w:val="006606AD"/>
    <w:rsid w:val="00660772"/>
    <w:rsid w:val="00662993"/>
    <w:rsid w:val="00662B9B"/>
    <w:rsid w:val="006630FC"/>
    <w:rsid w:val="00663C30"/>
    <w:rsid w:val="00663F68"/>
    <w:rsid w:val="0066426B"/>
    <w:rsid w:val="00664905"/>
    <w:rsid w:val="00666527"/>
    <w:rsid w:val="00671281"/>
    <w:rsid w:val="00671F17"/>
    <w:rsid w:val="0067245D"/>
    <w:rsid w:val="00672B38"/>
    <w:rsid w:val="00672B8D"/>
    <w:rsid w:val="00673D4C"/>
    <w:rsid w:val="006743B6"/>
    <w:rsid w:val="00674C0B"/>
    <w:rsid w:val="00675C6D"/>
    <w:rsid w:val="00675F8E"/>
    <w:rsid w:val="00676C30"/>
    <w:rsid w:val="00677352"/>
    <w:rsid w:val="00677A94"/>
    <w:rsid w:val="00677B6D"/>
    <w:rsid w:val="00677C3A"/>
    <w:rsid w:val="006800F6"/>
    <w:rsid w:val="0068059B"/>
    <w:rsid w:val="006807D0"/>
    <w:rsid w:val="00680910"/>
    <w:rsid w:val="006809BC"/>
    <w:rsid w:val="00680EDB"/>
    <w:rsid w:val="00680F4A"/>
    <w:rsid w:val="00681ED0"/>
    <w:rsid w:val="00681F91"/>
    <w:rsid w:val="0068282A"/>
    <w:rsid w:val="0068287B"/>
    <w:rsid w:val="00683429"/>
    <w:rsid w:val="00683970"/>
    <w:rsid w:val="00684085"/>
    <w:rsid w:val="00684258"/>
    <w:rsid w:val="006847E6"/>
    <w:rsid w:val="00684958"/>
    <w:rsid w:val="00684F58"/>
    <w:rsid w:val="00685CB6"/>
    <w:rsid w:val="00685D41"/>
    <w:rsid w:val="00685F36"/>
    <w:rsid w:val="0068645F"/>
    <w:rsid w:val="00686A2C"/>
    <w:rsid w:val="00686BEC"/>
    <w:rsid w:val="00686F83"/>
    <w:rsid w:val="006900D6"/>
    <w:rsid w:val="006904B2"/>
    <w:rsid w:val="00691A5D"/>
    <w:rsid w:val="00692E73"/>
    <w:rsid w:val="00692FB3"/>
    <w:rsid w:val="006931F4"/>
    <w:rsid w:val="00693D0D"/>
    <w:rsid w:val="006944B7"/>
    <w:rsid w:val="00694EB4"/>
    <w:rsid w:val="0069504F"/>
    <w:rsid w:val="006A018B"/>
    <w:rsid w:val="006A054A"/>
    <w:rsid w:val="006A09C9"/>
    <w:rsid w:val="006A0AE5"/>
    <w:rsid w:val="006A0AF6"/>
    <w:rsid w:val="006A0B5F"/>
    <w:rsid w:val="006A12B6"/>
    <w:rsid w:val="006A2131"/>
    <w:rsid w:val="006A2146"/>
    <w:rsid w:val="006A3500"/>
    <w:rsid w:val="006A3DB8"/>
    <w:rsid w:val="006A48CB"/>
    <w:rsid w:val="006A4DCA"/>
    <w:rsid w:val="006A5797"/>
    <w:rsid w:val="006A65F3"/>
    <w:rsid w:val="006A675D"/>
    <w:rsid w:val="006A6F54"/>
    <w:rsid w:val="006A7077"/>
    <w:rsid w:val="006A7784"/>
    <w:rsid w:val="006A7DEC"/>
    <w:rsid w:val="006B01C7"/>
    <w:rsid w:val="006B040B"/>
    <w:rsid w:val="006B0C7C"/>
    <w:rsid w:val="006B1217"/>
    <w:rsid w:val="006B1268"/>
    <w:rsid w:val="006B1B8F"/>
    <w:rsid w:val="006B1FEC"/>
    <w:rsid w:val="006B35F2"/>
    <w:rsid w:val="006B3818"/>
    <w:rsid w:val="006B40D1"/>
    <w:rsid w:val="006B421F"/>
    <w:rsid w:val="006B4419"/>
    <w:rsid w:val="006B4892"/>
    <w:rsid w:val="006B4990"/>
    <w:rsid w:val="006B4ABB"/>
    <w:rsid w:val="006B4B0A"/>
    <w:rsid w:val="006B4E7C"/>
    <w:rsid w:val="006B541A"/>
    <w:rsid w:val="006B62B7"/>
    <w:rsid w:val="006B62D7"/>
    <w:rsid w:val="006B68C4"/>
    <w:rsid w:val="006B76E4"/>
    <w:rsid w:val="006C0366"/>
    <w:rsid w:val="006C048C"/>
    <w:rsid w:val="006C07EE"/>
    <w:rsid w:val="006C1DB7"/>
    <w:rsid w:val="006C3441"/>
    <w:rsid w:val="006C35FE"/>
    <w:rsid w:val="006C51B3"/>
    <w:rsid w:val="006C66BF"/>
    <w:rsid w:val="006C6869"/>
    <w:rsid w:val="006C68CD"/>
    <w:rsid w:val="006C758E"/>
    <w:rsid w:val="006C77B3"/>
    <w:rsid w:val="006C7ABD"/>
    <w:rsid w:val="006C7E22"/>
    <w:rsid w:val="006D0763"/>
    <w:rsid w:val="006D083A"/>
    <w:rsid w:val="006D09F1"/>
    <w:rsid w:val="006D0B45"/>
    <w:rsid w:val="006D0C51"/>
    <w:rsid w:val="006D0C9D"/>
    <w:rsid w:val="006D13D0"/>
    <w:rsid w:val="006D18AE"/>
    <w:rsid w:val="006D1D6B"/>
    <w:rsid w:val="006D1F1A"/>
    <w:rsid w:val="006D2513"/>
    <w:rsid w:val="006D253C"/>
    <w:rsid w:val="006D2954"/>
    <w:rsid w:val="006D2C2B"/>
    <w:rsid w:val="006D3004"/>
    <w:rsid w:val="006D3031"/>
    <w:rsid w:val="006D33CF"/>
    <w:rsid w:val="006D3665"/>
    <w:rsid w:val="006D3E6E"/>
    <w:rsid w:val="006D5D19"/>
    <w:rsid w:val="006D5F34"/>
    <w:rsid w:val="006D602B"/>
    <w:rsid w:val="006D65B2"/>
    <w:rsid w:val="006D71A2"/>
    <w:rsid w:val="006D77DF"/>
    <w:rsid w:val="006E0B25"/>
    <w:rsid w:val="006E13B5"/>
    <w:rsid w:val="006E16C7"/>
    <w:rsid w:val="006E1E71"/>
    <w:rsid w:val="006E22CC"/>
    <w:rsid w:val="006E2423"/>
    <w:rsid w:val="006E267F"/>
    <w:rsid w:val="006E281A"/>
    <w:rsid w:val="006E2A01"/>
    <w:rsid w:val="006E2A0B"/>
    <w:rsid w:val="006E30AA"/>
    <w:rsid w:val="006E3125"/>
    <w:rsid w:val="006E3187"/>
    <w:rsid w:val="006E46BF"/>
    <w:rsid w:val="006E4A1B"/>
    <w:rsid w:val="006E5649"/>
    <w:rsid w:val="006E680A"/>
    <w:rsid w:val="006E6835"/>
    <w:rsid w:val="006E7087"/>
    <w:rsid w:val="006E7115"/>
    <w:rsid w:val="006E7894"/>
    <w:rsid w:val="006F043A"/>
    <w:rsid w:val="006F0BC3"/>
    <w:rsid w:val="006F12ED"/>
    <w:rsid w:val="006F1905"/>
    <w:rsid w:val="006F21EB"/>
    <w:rsid w:val="006F2675"/>
    <w:rsid w:val="006F280A"/>
    <w:rsid w:val="006F2E25"/>
    <w:rsid w:val="006F3158"/>
    <w:rsid w:val="006F31B0"/>
    <w:rsid w:val="006F34B9"/>
    <w:rsid w:val="006F3C41"/>
    <w:rsid w:val="006F3EC1"/>
    <w:rsid w:val="006F3EE9"/>
    <w:rsid w:val="006F3F16"/>
    <w:rsid w:val="006F43BC"/>
    <w:rsid w:val="006F473D"/>
    <w:rsid w:val="006F4FB6"/>
    <w:rsid w:val="006F5010"/>
    <w:rsid w:val="006F5902"/>
    <w:rsid w:val="006F5A7D"/>
    <w:rsid w:val="006F6A63"/>
    <w:rsid w:val="006F6DD4"/>
    <w:rsid w:val="00700A58"/>
    <w:rsid w:val="00701171"/>
    <w:rsid w:val="00701CA8"/>
    <w:rsid w:val="00702355"/>
    <w:rsid w:val="00702A90"/>
    <w:rsid w:val="00702B56"/>
    <w:rsid w:val="00702C5A"/>
    <w:rsid w:val="007030F6"/>
    <w:rsid w:val="00703148"/>
    <w:rsid w:val="007035CE"/>
    <w:rsid w:val="00703AFF"/>
    <w:rsid w:val="007048C2"/>
    <w:rsid w:val="00704953"/>
    <w:rsid w:val="00704E88"/>
    <w:rsid w:val="00705274"/>
    <w:rsid w:val="0070563B"/>
    <w:rsid w:val="007063C0"/>
    <w:rsid w:val="00706F49"/>
    <w:rsid w:val="00707767"/>
    <w:rsid w:val="00710124"/>
    <w:rsid w:val="007105C0"/>
    <w:rsid w:val="00710648"/>
    <w:rsid w:val="0071152B"/>
    <w:rsid w:val="00712B85"/>
    <w:rsid w:val="00712CCE"/>
    <w:rsid w:val="00713063"/>
    <w:rsid w:val="007137C2"/>
    <w:rsid w:val="007145AE"/>
    <w:rsid w:val="0071535B"/>
    <w:rsid w:val="0071591C"/>
    <w:rsid w:val="007163B0"/>
    <w:rsid w:val="00716B00"/>
    <w:rsid w:val="00717F21"/>
    <w:rsid w:val="00720710"/>
    <w:rsid w:val="00720AE4"/>
    <w:rsid w:val="007211F4"/>
    <w:rsid w:val="0072194E"/>
    <w:rsid w:val="0072386F"/>
    <w:rsid w:val="00723A6A"/>
    <w:rsid w:val="00724EC3"/>
    <w:rsid w:val="00724F9E"/>
    <w:rsid w:val="007259B5"/>
    <w:rsid w:val="00726E12"/>
    <w:rsid w:val="0072752E"/>
    <w:rsid w:val="00731349"/>
    <w:rsid w:val="00731380"/>
    <w:rsid w:val="0073144A"/>
    <w:rsid w:val="007326BC"/>
    <w:rsid w:val="00732F70"/>
    <w:rsid w:val="007333E1"/>
    <w:rsid w:val="00733418"/>
    <w:rsid w:val="0073363B"/>
    <w:rsid w:val="00733D3E"/>
    <w:rsid w:val="00734FCE"/>
    <w:rsid w:val="00735631"/>
    <w:rsid w:val="00735C07"/>
    <w:rsid w:val="007363A7"/>
    <w:rsid w:val="00736494"/>
    <w:rsid w:val="00736E28"/>
    <w:rsid w:val="007371D0"/>
    <w:rsid w:val="00737810"/>
    <w:rsid w:val="00737DE9"/>
    <w:rsid w:val="007403E0"/>
    <w:rsid w:val="0074098D"/>
    <w:rsid w:val="00741F5F"/>
    <w:rsid w:val="00742312"/>
    <w:rsid w:val="0074248B"/>
    <w:rsid w:val="00742F75"/>
    <w:rsid w:val="00743050"/>
    <w:rsid w:val="00743728"/>
    <w:rsid w:val="00744DA4"/>
    <w:rsid w:val="00745113"/>
    <w:rsid w:val="00745470"/>
    <w:rsid w:val="007458EF"/>
    <w:rsid w:val="00745B53"/>
    <w:rsid w:val="00746A03"/>
    <w:rsid w:val="0074785A"/>
    <w:rsid w:val="0075036B"/>
    <w:rsid w:val="00750D8E"/>
    <w:rsid w:val="00750E46"/>
    <w:rsid w:val="00751226"/>
    <w:rsid w:val="00751779"/>
    <w:rsid w:val="007518EA"/>
    <w:rsid w:val="00752AE1"/>
    <w:rsid w:val="007534DE"/>
    <w:rsid w:val="00754B42"/>
    <w:rsid w:val="00755031"/>
    <w:rsid w:val="00755EA5"/>
    <w:rsid w:val="007568B9"/>
    <w:rsid w:val="007570A8"/>
    <w:rsid w:val="00757394"/>
    <w:rsid w:val="00757BCA"/>
    <w:rsid w:val="00760352"/>
    <w:rsid w:val="007609CF"/>
    <w:rsid w:val="007613D8"/>
    <w:rsid w:val="00761544"/>
    <w:rsid w:val="0076208E"/>
    <w:rsid w:val="007628D9"/>
    <w:rsid w:val="0076352E"/>
    <w:rsid w:val="007640D3"/>
    <w:rsid w:val="00764740"/>
    <w:rsid w:val="007648B9"/>
    <w:rsid w:val="0076495E"/>
    <w:rsid w:val="0076524C"/>
    <w:rsid w:val="007652A6"/>
    <w:rsid w:val="007652B5"/>
    <w:rsid w:val="00765BFC"/>
    <w:rsid w:val="00765C28"/>
    <w:rsid w:val="007661B8"/>
    <w:rsid w:val="0076678B"/>
    <w:rsid w:val="007675E5"/>
    <w:rsid w:val="0076769C"/>
    <w:rsid w:val="0076795C"/>
    <w:rsid w:val="0077040B"/>
    <w:rsid w:val="00770A16"/>
    <w:rsid w:val="007713C0"/>
    <w:rsid w:val="007721D8"/>
    <w:rsid w:val="00772BB3"/>
    <w:rsid w:val="00772F3C"/>
    <w:rsid w:val="007734B4"/>
    <w:rsid w:val="00773760"/>
    <w:rsid w:val="007738E8"/>
    <w:rsid w:val="00773984"/>
    <w:rsid w:val="00774D6A"/>
    <w:rsid w:val="00775CBA"/>
    <w:rsid w:val="007760F4"/>
    <w:rsid w:val="007764A7"/>
    <w:rsid w:val="007776C2"/>
    <w:rsid w:val="0078057E"/>
    <w:rsid w:val="00780990"/>
    <w:rsid w:val="00780A2B"/>
    <w:rsid w:val="00780F51"/>
    <w:rsid w:val="00781670"/>
    <w:rsid w:val="00781AF0"/>
    <w:rsid w:val="00782BCD"/>
    <w:rsid w:val="00782C4E"/>
    <w:rsid w:val="00783071"/>
    <w:rsid w:val="007831F4"/>
    <w:rsid w:val="00783BCE"/>
    <w:rsid w:val="007849F5"/>
    <w:rsid w:val="00785A43"/>
    <w:rsid w:val="00785FD8"/>
    <w:rsid w:val="0078633A"/>
    <w:rsid w:val="0078649B"/>
    <w:rsid w:val="00786D72"/>
    <w:rsid w:val="007873DE"/>
    <w:rsid w:val="00790303"/>
    <w:rsid w:val="00790F7E"/>
    <w:rsid w:val="007916BF"/>
    <w:rsid w:val="00791C4A"/>
    <w:rsid w:val="007923F4"/>
    <w:rsid w:val="00792966"/>
    <w:rsid w:val="00792CF3"/>
    <w:rsid w:val="00792E54"/>
    <w:rsid w:val="00793239"/>
    <w:rsid w:val="00793A55"/>
    <w:rsid w:val="00793C91"/>
    <w:rsid w:val="00794091"/>
    <w:rsid w:val="00794CB7"/>
    <w:rsid w:val="00795D74"/>
    <w:rsid w:val="00796D07"/>
    <w:rsid w:val="00796FD2"/>
    <w:rsid w:val="007971ED"/>
    <w:rsid w:val="0079779E"/>
    <w:rsid w:val="00797E72"/>
    <w:rsid w:val="007A0CC7"/>
    <w:rsid w:val="007A1326"/>
    <w:rsid w:val="007A1FC0"/>
    <w:rsid w:val="007A2048"/>
    <w:rsid w:val="007A21AF"/>
    <w:rsid w:val="007A2654"/>
    <w:rsid w:val="007A291D"/>
    <w:rsid w:val="007A3792"/>
    <w:rsid w:val="007A3B05"/>
    <w:rsid w:val="007A51D7"/>
    <w:rsid w:val="007A69B8"/>
    <w:rsid w:val="007A711B"/>
    <w:rsid w:val="007A7496"/>
    <w:rsid w:val="007B0A44"/>
    <w:rsid w:val="007B0B73"/>
    <w:rsid w:val="007B0E12"/>
    <w:rsid w:val="007B2D98"/>
    <w:rsid w:val="007B2E5F"/>
    <w:rsid w:val="007B37EC"/>
    <w:rsid w:val="007B3EE9"/>
    <w:rsid w:val="007B434B"/>
    <w:rsid w:val="007B434C"/>
    <w:rsid w:val="007B5298"/>
    <w:rsid w:val="007B587A"/>
    <w:rsid w:val="007B6571"/>
    <w:rsid w:val="007C06F5"/>
    <w:rsid w:val="007C089A"/>
    <w:rsid w:val="007C15BF"/>
    <w:rsid w:val="007C1EB5"/>
    <w:rsid w:val="007C216D"/>
    <w:rsid w:val="007C23F9"/>
    <w:rsid w:val="007C2474"/>
    <w:rsid w:val="007C2D74"/>
    <w:rsid w:val="007C32B7"/>
    <w:rsid w:val="007C3EC0"/>
    <w:rsid w:val="007C4127"/>
    <w:rsid w:val="007C4827"/>
    <w:rsid w:val="007C517E"/>
    <w:rsid w:val="007C55CA"/>
    <w:rsid w:val="007C579F"/>
    <w:rsid w:val="007C58A6"/>
    <w:rsid w:val="007C5C62"/>
    <w:rsid w:val="007C5D7E"/>
    <w:rsid w:val="007C6256"/>
    <w:rsid w:val="007C6E0C"/>
    <w:rsid w:val="007C734F"/>
    <w:rsid w:val="007C7748"/>
    <w:rsid w:val="007C7D4A"/>
    <w:rsid w:val="007C7E56"/>
    <w:rsid w:val="007D028A"/>
    <w:rsid w:val="007D0351"/>
    <w:rsid w:val="007D096F"/>
    <w:rsid w:val="007D0A08"/>
    <w:rsid w:val="007D10B7"/>
    <w:rsid w:val="007D1362"/>
    <w:rsid w:val="007D16DF"/>
    <w:rsid w:val="007D17EA"/>
    <w:rsid w:val="007D1EBE"/>
    <w:rsid w:val="007D2A09"/>
    <w:rsid w:val="007D37E0"/>
    <w:rsid w:val="007D3D31"/>
    <w:rsid w:val="007D3EFD"/>
    <w:rsid w:val="007D61C3"/>
    <w:rsid w:val="007D693D"/>
    <w:rsid w:val="007D78E3"/>
    <w:rsid w:val="007E1B47"/>
    <w:rsid w:val="007E1C4C"/>
    <w:rsid w:val="007E1DFA"/>
    <w:rsid w:val="007E1E13"/>
    <w:rsid w:val="007E1F58"/>
    <w:rsid w:val="007E221F"/>
    <w:rsid w:val="007E2280"/>
    <w:rsid w:val="007E233A"/>
    <w:rsid w:val="007E26C2"/>
    <w:rsid w:val="007E3D70"/>
    <w:rsid w:val="007E4E3A"/>
    <w:rsid w:val="007E4F80"/>
    <w:rsid w:val="007E5FE8"/>
    <w:rsid w:val="007E6807"/>
    <w:rsid w:val="007E68E8"/>
    <w:rsid w:val="007E72E1"/>
    <w:rsid w:val="007E736B"/>
    <w:rsid w:val="007E7C1E"/>
    <w:rsid w:val="007F090B"/>
    <w:rsid w:val="007F09E8"/>
    <w:rsid w:val="007F0C3A"/>
    <w:rsid w:val="007F0ED2"/>
    <w:rsid w:val="007F0F1C"/>
    <w:rsid w:val="007F115E"/>
    <w:rsid w:val="007F1ECA"/>
    <w:rsid w:val="007F1FF4"/>
    <w:rsid w:val="007F25AF"/>
    <w:rsid w:val="007F38DF"/>
    <w:rsid w:val="007F38E8"/>
    <w:rsid w:val="007F3CC5"/>
    <w:rsid w:val="007F40E0"/>
    <w:rsid w:val="007F5629"/>
    <w:rsid w:val="007F6C63"/>
    <w:rsid w:val="007F6CEF"/>
    <w:rsid w:val="007F6DED"/>
    <w:rsid w:val="007F6F4D"/>
    <w:rsid w:val="008005B0"/>
    <w:rsid w:val="00800AA5"/>
    <w:rsid w:val="0080114D"/>
    <w:rsid w:val="0080177C"/>
    <w:rsid w:val="00801C71"/>
    <w:rsid w:val="00802285"/>
    <w:rsid w:val="0080233C"/>
    <w:rsid w:val="008025B2"/>
    <w:rsid w:val="00802697"/>
    <w:rsid w:val="00802C39"/>
    <w:rsid w:val="00802C6B"/>
    <w:rsid w:val="00802E74"/>
    <w:rsid w:val="00803343"/>
    <w:rsid w:val="00803BE1"/>
    <w:rsid w:val="00803D25"/>
    <w:rsid w:val="0080446E"/>
    <w:rsid w:val="008044F4"/>
    <w:rsid w:val="008049BD"/>
    <w:rsid w:val="00804B8E"/>
    <w:rsid w:val="00804C30"/>
    <w:rsid w:val="00804CA5"/>
    <w:rsid w:val="0080510A"/>
    <w:rsid w:val="00805829"/>
    <w:rsid w:val="00806B99"/>
    <w:rsid w:val="00810072"/>
    <w:rsid w:val="00810D2B"/>
    <w:rsid w:val="008115FC"/>
    <w:rsid w:val="00811A72"/>
    <w:rsid w:val="00811B8C"/>
    <w:rsid w:val="00813400"/>
    <w:rsid w:val="00813C2D"/>
    <w:rsid w:val="00814A5D"/>
    <w:rsid w:val="00814B17"/>
    <w:rsid w:val="00814CCB"/>
    <w:rsid w:val="00816030"/>
    <w:rsid w:val="00817416"/>
    <w:rsid w:val="00817C45"/>
    <w:rsid w:val="008213E1"/>
    <w:rsid w:val="008216D9"/>
    <w:rsid w:val="00821DE3"/>
    <w:rsid w:val="00821E29"/>
    <w:rsid w:val="00822268"/>
    <w:rsid w:val="00822742"/>
    <w:rsid w:val="00822C3C"/>
    <w:rsid w:val="00823398"/>
    <w:rsid w:val="00823B6C"/>
    <w:rsid w:val="008243E3"/>
    <w:rsid w:val="008252C6"/>
    <w:rsid w:val="0082533F"/>
    <w:rsid w:val="008267E5"/>
    <w:rsid w:val="00826BC0"/>
    <w:rsid w:val="00827AFD"/>
    <w:rsid w:val="0083124A"/>
    <w:rsid w:val="0083160D"/>
    <w:rsid w:val="00831615"/>
    <w:rsid w:val="008319DE"/>
    <w:rsid w:val="0083248D"/>
    <w:rsid w:val="00833C20"/>
    <w:rsid w:val="00834509"/>
    <w:rsid w:val="0083478D"/>
    <w:rsid w:val="0083485A"/>
    <w:rsid w:val="00834E28"/>
    <w:rsid w:val="00835103"/>
    <w:rsid w:val="00835169"/>
    <w:rsid w:val="00836CE5"/>
    <w:rsid w:val="00837429"/>
    <w:rsid w:val="00837CF5"/>
    <w:rsid w:val="00837F96"/>
    <w:rsid w:val="008403EB"/>
    <w:rsid w:val="00840C7B"/>
    <w:rsid w:val="008416B8"/>
    <w:rsid w:val="00841C91"/>
    <w:rsid w:val="00842A9C"/>
    <w:rsid w:val="00843C9F"/>
    <w:rsid w:val="00844733"/>
    <w:rsid w:val="00845366"/>
    <w:rsid w:val="0084600F"/>
    <w:rsid w:val="00846597"/>
    <w:rsid w:val="0085091C"/>
    <w:rsid w:val="00850F44"/>
    <w:rsid w:val="00850FCF"/>
    <w:rsid w:val="00851DA9"/>
    <w:rsid w:val="00851E1F"/>
    <w:rsid w:val="00852079"/>
    <w:rsid w:val="0085231F"/>
    <w:rsid w:val="00852383"/>
    <w:rsid w:val="0085265B"/>
    <w:rsid w:val="00854654"/>
    <w:rsid w:val="00854866"/>
    <w:rsid w:val="008549E6"/>
    <w:rsid w:val="00854AA8"/>
    <w:rsid w:val="00854F76"/>
    <w:rsid w:val="00856212"/>
    <w:rsid w:val="00856487"/>
    <w:rsid w:val="00860393"/>
    <w:rsid w:val="008606AA"/>
    <w:rsid w:val="00860955"/>
    <w:rsid w:val="00861408"/>
    <w:rsid w:val="00861E8A"/>
    <w:rsid w:val="0086214A"/>
    <w:rsid w:val="008623AB"/>
    <w:rsid w:val="00862A71"/>
    <w:rsid w:val="00863A08"/>
    <w:rsid w:val="008640BF"/>
    <w:rsid w:val="008640E2"/>
    <w:rsid w:val="008646BF"/>
    <w:rsid w:val="00865150"/>
    <w:rsid w:val="00865712"/>
    <w:rsid w:val="00866980"/>
    <w:rsid w:val="00866B03"/>
    <w:rsid w:val="00866BAE"/>
    <w:rsid w:val="00867040"/>
    <w:rsid w:val="00867C05"/>
    <w:rsid w:val="00870376"/>
    <w:rsid w:val="00870530"/>
    <w:rsid w:val="008716EA"/>
    <w:rsid w:val="00871CBD"/>
    <w:rsid w:val="00874CDE"/>
    <w:rsid w:val="00875254"/>
    <w:rsid w:val="00875258"/>
    <w:rsid w:val="0087678A"/>
    <w:rsid w:val="00876800"/>
    <w:rsid w:val="00876F31"/>
    <w:rsid w:val="0087738A"/>
    <w:rsid w:val="0088010C"/>
    <w:rsid w:val="00880C01"/>
    <w:rsid w:val="00881602"/>
    <w:rsid w:val="008821D8"/>
    <w:rsid w:val="008828F9"/>
    <w:rsid w:val="0088363F"/>
    <w:rsid w:val="00884271"/>
    <w:rsid w:val="00884312"/>
    <w:rsid w:val="0088431A"/>
    <w:rsid w:val="0088464E"/>
    <w:rsid w:val="008846DF"/>
    <w:rsid w:val="008857D6"/>
    <w:rsid w:val="008863CF"/>
    <w:rsid w:val="00886EB9"/>
    <w:rsid w:val="008873CC"/>
    <w:rsid w:val="00887C11"/>
    <w:rsid w:val="0089047E"/>
    <w:rsid w:val="00890865"/>
    <w:rsid w:val="00890B11"/>
    <w:rsid w:val="00891623"/>
    <w:rsid w:val="00892174"/>
    <w:rsid w:val="00892851"/>
    <w:rsid w:val="00892C93"/>
    <w:rsid w:val="00892F33"/>
    <w:rsid w:val="0089353C"/>
    <w:rsid w:val="00893BFA"/>
    <w:rsid w:val="0089517D"/>
    <w:rsid w:val="0089550B"/>
    <w:rsid w:val="00895AC8"/>
    <w:rsid w:val="00895D5D"/>
    <w:rsid w:val="00895E6D"/>
    <w:rsid w:val="008964D4"/>
    <w:rsid w:val="008969FE"/>
    <w:rsid w:val="00897E99"/>
    <w:rsid w:val="008A031E"/>
    <w:rsid w:val="008A036C"/>
    <w:rsid w:val="008A06D0"/>
    <w:rsid w:val="008A130A"/>
    <w:rsid w:val="008A18F6"/>
    <w:rsid w:val="008A1A46"/>
    <w:rsid w:val="008A1C3A"/>
    <w:rsid w:val="008A1ED8"/>
    <w:rsid w:val="008A2058"/>
    <w:rsid w:val="008A29D5"/>
    <w:rsid w:val="008A31D8"/>
    <w:rsid w:val="008A34D5"/>
    <w:rsid w:val="008A3AD5"/>
    <w:rsid w:val="008A3BC7"/>
    <w:rsid w:val="008A3C38"/>
    <w:rsid w:val="008A4525"/>
    <w:rsid w:val="008A4875"/>
    <w:rsid w:val="008A5718"/>
    <w:rsid w:val="008A6498"/>
    <w:rsid w:val="008A68B0"/>
    <w:rsid w:val="008A6AFA"/>
    <w:rsid w:val="008A709B"/>
    <w:rsid w:val="008A7466"/>
    <w:rsid w:val="008A79B4"/>
    <w:rsid w:val="008B01F1"/>
    <w:rsid w:val="008B0266"/>
    <w:rsid w:val="008B0B66"/>
    <w:rsid w:val="008B0C80"/>
    <w:rsid w:val="008B0D08"/>
    <w:rsid w:val="008B152A"/>
    <w:rsid w:val="008B1C9F"/>
    <w:rsid w:val="008B20BC"/>
    <w:rsid w:val="008B2551"/>
    <w:rsid w:val="008B2C85"/>
    <w:rsid w:val="008B2D5D"/>
    <w:rsid w:val="008B400B"/>
    <w:rsid w:val="008B4034"/>
    <w:rsid w:val="008B43D9"/>
    <w:rsid w:val="008B465B"/>
    <w:rsid w:val="008B4A24"/>
    <w:rsid w:val="008B4F62"/>
    <w:rsid w:val="008B50AB"/>
    <w:rsid w:val="008B512F"/>
    <w:rsid w:val="008B5E26"/>
    <w:rsid w:val="008B7428"/>
    <w:rsid w:val="008B7A5A"/>
    <w:rsid w:val="008C0A48"/>
    <w:rsid w:val="008C1561"/>
    <w:rsid w:val="008C1A82"/>
    <w:rsid w:val="008C1DE5"/>
    <w:rsid w:val="008C2573"/>
    <w:rsid w:val="008C376D"/>
    <w:rsid w:val="008C38AC"/>
    <w:rsid w:val="008C4898"/>
    <w:rsid w:val="008C6A69"/>
    <w:rsid w:val="008C6CD3"/>
    <w:rsid w:val="008C71EB"/>
    <w:rsid w:val="008C7302"/>
    <w:rsid w:val="008C7F58"/>
    <w:rsid w:val="008D0279"/>
    <w:rsid w:val="008D0F13"/>
    <w:rsid w:val="008D161A"/>
    <w:rsid w:val="008D25DA"/>
    <w:rsid w:val="008D37D5"/>
    <w:rsid w:val="008D3F79"/>
    <w:rsid w:val="008D41C2"/>
    <w:rsid w:val="008D48F2"/>
    <w:rsid w:val="008D5047"/>
    <w:rsid w:val="008D53C0"/>
    <w:rsid w:val="008D565C"/>
    <w:rsid w:val="008D5BC8"/>
    <w:rsid w:val="008D6249"/>
    <w:rsid w:val="008D6838"/>
    <w:rsid w:val="008D6A9F"/>
    <w:rsid w:val="008D7B91"/>
    <w:rsid w:val="008D7BD4"/>
    <w:rsid w:val="008E02DF"/>
    <w:rsid w:val="008E0452"/>
    <w:rsid w:val="008E2676"/>
    <w:rsid w:val="008E3672"/>
    <w:rsid w:val="008E4122"/>
    <w:rsid w:val="008E4CB0"/>
    <w:rsid w:val="008E6A3F"/>
    <w:rsid w:val="008E6B7C"/>
    <w:rsid w:val="008E7130"/>
    <w:rsid w:val="008F0CD4"/>
    <w:rsid w:val="008F0DD7"/>
    <w:rsid w:val="008F102B"/>
    <w:rsid w:val="008F24C9"/>
    <w:rsid w:val="008F264B"/>
    <w:rsid w:val="008F276B"/>
    <w:rsid w:val="008F342F"/>
    <w:rsid w:val="008F4733"/>
    <w:rsid w:val="008F4825"/>
    <w:rsid w:val="008F50EE"/>
    <w:rsid w:val="008F532E"/>
    <w:rsid w:val="008F598D"/>
    <w:rsid w:val="008F6079"/>
    <w:rsid w:val="008F6F2E"/>
    <w:rsid w:val="008F6F94"/>
    <w:rsid w:val="008F720E"/>
    <w:rsid w:val="00900AC0"/>
    <w:rsid w:val="0090108F"/>
    <w:rsid w:val="0090124A"/>
    <w:rsid w:val="0090364E"/>
    <w:rsid w:val="00903EF4"/>
    <w:rsid w:val="00903F96"/>
    <w:rsid w:val="00904C6A"/>
    <w:rsid w:val="00905845"/>
    <w:rsid w:val="00905B89"/>
    <w:rsid w:val="00905CC0"/>
    <w:rsid w:val="0090649A"/>
    <w:rsid w:val="0090682B"/>
    <w:rsid w:val="00906851"/>
    <w:rsid w:val="00906913"/>
    <w:rsid w:val="00906952"/>
    <w:rsid w:val="00907D23"/>
    <w:rsid w:val="00907F7E"/>
    <w:rsid w:val="00907FCC"/>
    <w:rsid w:val="0091020F"/>
    <w:rsid w:val="00910330"/>
    <w:rsid w:val="00910E3B"/>
    <w:rsid w:val="00911E0D"/>
    <w:rsid w:val="009120BB"/>
    <w:rsid w:val="00912550"/>
    <w:rsid w:val="009125C2"/>
    <w:rsid w:val="009131B4"/>
    <w:rsid w:val="0091365F"/>
    <w:rsid w:val="009140CF"/>
    <w:rsid w:val="00914122"/>
    <w:rsid w:val="00914402"/>
    <w:rsid w:val="009145A7"/>
    <w:rsid w:val="009148E0"/>
    <w:rsid w:val="00914914"/>
    <w:rsid w:val="00915547"/>
    <w:rsid w:val="009156A9"/>
    <w:rsid w:val="00915C88"/>
    <w:rsid w:val="00916257"/>
    <w:rsid w:val="009164E2"/>
    <w:rsid w:val="00916B4A"/>
    <w:rsid w:val="00917B0B"/>
    <w:rsid w:val="009204CD"/>
    <w:rsid w:val="00921631"/>
    <w:rsid w:val="00921B4C"/>
    <w:rsid w:val="00921D13"/>
    <w:rsid w:val="009220D3"/>
    <w:rsid w:val="009228A1"/>
    <w:rsid w:val="00922C7D"/>
    <w:rsid w:val="00922F67"/>
    <w:rsid w:val="009235D1"/>
    <w:rsid w:val="00923676"/>
    <w:rsid w:val="00923F9E"/>
    <w:rsid w:val="00924A5B"/>
    <w:rsid w:val="00924E9F"/>
    <w:rsid w:val="00925C8D"/>
    <w:rsid w:val="009264CE"/>
    <w:rsid w:val="009266FB"/>
    <w:rsid w:val="0092768E"/>
    <w:rsid w:val="00927769"/>
    <w:rsid w:val="00930504"/>
    <w:rsid w:val="009309EA"/>
    <w:rsid w:val="00930AF0"/>
    <w:rsid w:val="009326EB"/>
    <w:rsid w:val="00932FD4"/>
    <w:rsid w:val="009338A8"/>
    <w:rsid w:val="0093417B"/>
    <w:rsid w:val="00934DD8"/>
    <w:rsid w:val="00935656"/>
    <w:rsid w:val="00936578"/>
    <w:rsid w:val="009409D0"/>
    <w:rsid w:val="00941413"/>
    <w:rsid w:val="0094243F"/>
    <w:rsid w:val="00942C4F"/>
    <w:rsid w:val="009443EB"/>
    <w:rsid w:val="009445EC"/>
    <w:rsid w:val="009448D2"/>
    <w:rsid w:val="0094559C"/>
    <w:rsid w:val="00945D62"/>
    <w:rsid w:val="00945FE8"/>
    <w:rsid w:val="00946FF2"/>
    <w:rsid w:val="00947F52"/>
    <w:rsid w:val="00951775"/>
    <w:rsid w:val="00951CAA"/>
    <w:rsid w:val="00951F71"/>
    <w:rsid w:val="00952379"/>
    <w:rsid w:val="00952674"/>
    <w:rsid w:val="00952CE1"/>
    <w:rsid w:val="00952F8E"/>
    <w:rsid w:val="00955594"/>
    <w:rsid w:val="00957494"/>
    <w:rsid w:val="00961A87"/>
    <w:rsid w:val="00962D1C"/>
    <w:rsid w:val="0096333D"/>
    <w:rsid w:val="00963566"/>
    <w:rsid w:val="00964801"/>
    <w:rsid w:val="009648E9"/>
    <w:rsid w:val="00964A7A"/>
    <w:rsid w:val="00964B51"/>
    <w:rsid w:val="00964C37"/>
    <w:rsid w:val="00965844"/>
    <w:rsid w:val="00965A86"/>
    <w:rsid w:val="00966054"/>
    <w:rsid w:val="009672F6"/>
    <w:rsid w:val="00970EF9"/>
    <w:rsid w:val="00971033"/>
    <w:rsid w:val="009711EB"/>
    <w:rsid w:val="009717AF"/>
    <w:rsid w:val="00972DA4"/>
    <w:rsid w:val="009735DD"/>
    <w:rsid w:val="0097389A"/>
    <w:rsid w:val="00973CD3"/>
    <w:rsid w:val="00974053"/>
    <w:rsid w:val="009748F9"/>
    <w:rsid w:val="00974D7C"/>
    <w:rsid w:val="00975837"/>
    <w:rsid w:val="009759ED"/>
    <w:rsid w:val="00975F7A"/>
    <w:rsid w:val="00976031"/>
    <w:rsid w:val="0097698B"/>
    <w:rsid w:val="009770D7"/>
    <w:rsid w:val="009770F1"/>
    <w:rsid w:val="0097739D"/>
    <w:rsid w:val="00980699"/>
    <w:rsid w:val="00982C62"/>
    <w:rsid w:val="00983426"/>
    <w:rsid w:val="009839B8"/>
    <w:rsid w:val="009845C0"/>
    <w:rsid w:val="00984658"/>
    <w:rsid w:val="009852B3"/>
    <w:rsid w:val="00985330"/>
    <w:rsid w:val="00986CAB"/>
    <w:rsid w:val="009876DA"/>
    <w:rsid w:val="00987A4E"/>
    <w:rsid w:val="00991374"/>
    <w:rsid w:val="00991563"/>
    <w:rsid w:val="009916FA"/>
    <w:rsid w:val="00991E7B"/>
    <w:rsid w:val="00992295"/>
    <w:rsid w:val="00992AA5"/>
    <w:rsid w:val="009939F8"/>
    <w:rsid w:val="0099409D"/>
    <w:rsid w:val="00994369"/>
    <w:rsid w:val="009944BE"/>
    <w:rsid w:val="00994834"/>
    <w:rsid w:val="00994B3D"/>
    <w:rsid w:val="0099627D"/>
    <w:rsid w:val="00996366"/>
    <w:rsid w:val="00996965"/>
    <w:rsid w:val="0099776E"/>
    <w:rsid w:val="009A02D7"/>
    <w:rsid w:val="009A05EA"/>
    <w:rsid w:val="009A0725"/>
    <w:rsid w:val="009A0918"/>
    <w:rsid w:val="009A0DB7"/>
    <w:rsid w:val="009A0EBC"/>
    <w:rsid w:val="009A0EFE"/>
    <w:rsid w:val="009A1FFD"/>
    <w:rsid w:val="009A21F3"/>
    <w:rsid w:val="009A260C"/>
    <w:rsid w:val="009A2E0A"/>
    <w:rsid w:val="009A3E3F"/>
    <w:rsid w:val="009A3E57"/>
    <w:rsid w:val="009A5060"/>
    <w:rsid w:val="009A7BF9"/>
    <w:rsid w:val="009B13E1"/>
    <w:rsid w:val="009B1413"/>
    <w:rsid w:val="009B14A2"/>
    <w:rsid w:val="009B1517"/>
    <w:rsid w:val="009B1677"/>
    <w:rsid w:val="009B1C7B"/>
    <w:rsid w:val="009B1EBB"/>
    <w:rsid w:val="009B1F03"/>
    <w:rsid w:val="009B3EBF"/>
    <w:rsid w:val="009B4519"/>
    <w:rsid w:val="009B5D8E"/>
    <w:rsid w:val="009B6328"/>
    <w:rsid w:val="009B6DC7"/>
    <w:rsid w:val="009B7436"/>
    <w:rsid w:val="009B7795"/>
    <w:rsid w:val="009B7938"/>
    <w:rsid w:val="009C0C4E"/>
    <w:rsid w:val="009C0D07"/>
    <w:rsid w:val="009C0F73"/>
    <w:rsid w:val="009C190D"/>
    <w:rsid w:val="009C36B6"/>
    <w:rsid w:val="009C4524"/>
    <w:rsid w:val="009C4837"/>
    <w:rsid w:val="009C5A62"/>
    <w:rsid w:val="009C61B2"/>
    <w:rsid w:val="009C623A"/>
    <w:rsid w:val="009C6CB5"/>
    <w:rsid w:val="009C75CC"/>
    <w:rsid w:val="009C7B57"/>
    <w:rsid w:val="009D0126"/>
    <w:rsid w:val="009D036D"/>
    <w:rsid w:val="009D06D7"/>
    <w:rsid w:val="009D0E2D"/>
    <w:rsid w:val="009D1DE0"/>
    <w:rsid w:val="009D261A"/>
    <w:rsid w:val="009D2A99"/>
    <w:rsid w:val="009D2AFC"/>
    <w:rsid w:val="009D3723"/>
    <w:rsid w:val="009D3E7A"/>
    <w:rsid w:val="009D3F02"/>
    <w:rsid w:val="009D4231"/>
    <w:rsid w:val="009D44DB"/>
    <w:rsid w:val="009D555A"/>
    <w:rsid w:val="009D58AE"/>
    <w:rsid w:val="009D5D88"/>
    <w:rsid w:val="009D6552"/>
    <w:rsid w:val="009D7726"/>
    <w:rsid w:val="009E030B"/>
    <w:rsid w:val="009E0351"/>
    <w:rsid w:val="009E06DE"/>
    <w:rsid w:val="009E090A"/>
    <w:rsid w:val="009E0D55"/>
    <w:rsid w:val="009E1AB7"/>
    <w:rsid w:val="009E2062"/>
    <w:rsid w:val="009E25D9"/>
    <w:rsid w:val="009E27D8"/>
    <w:rsid w:val="009E292C"/>
    <w:rsid w:val="009E3214"/>
    <w:rsid w:val="009E393A"/>
    <w:rsid w:val="009E39F4"/>
    <w:rsid w:val="009E3D75"/>
    <w:rsid w:val="009E3F6E"/>
    <w:rsid w:val="009E416C"/>
    <w:rsid w:val="009E4377"/>
    <w:rsid w:val="009E4842"/>
    <w:rsid w:val="009E485A"/>
    <w:rsid w:val="009E4C9E"/>
    <w:rsid w:val="009E5D1A"/>
    <w:rsid w:val="009E7275"/>
    <w:rsid w:val="009E742D"/>
    <w:rsid w:val="009E7895"/>
    <w:rsid w:val="009E7F70"/>
    <w:rsid w:val="009F0551"/>
    <w:rsid w:val="009F073B"/>
    <w:rsid w:val="009F0F99"/>
    <w:rsid w:val="009F1300"/>
    <w:rsid w:val="009F1676"/>
    <w:rsid w:val="009F179C"/>
    <w:rsid w:val="009F1A24"/>
    <w:rsid w:val="009F2324"/>
    <w:rsid w:val="009F3713"/>
    <w:rsid w:val="009F44DE"/>
    <w:rsid w:val="009F53A5"/>
    <w:rsid w:val="009F5EAD"/>
    <w:rsid w:val="009F75F9"/>
    <w:rsid w:val="009F77C2"/>
    <w:rsid w:val="00A0039D"/>
    <w:rsid w:val="00A00C6A"/>
    <w:rsid w:val="00A010D1"/>
    <w:rsid w:val="00A0195B"/>
    <w:rsid w:val="00A01969"/>
    <w:rsid w:val="00A01A2E"/>
    <w:rsid w:val="00A01D7A"/>
    <w:rsid w:val="00A01FF9"/>
    <w:rsid w:val="00A023E5"/>
    <w:rsid w:val="00A0329C"/>
    <w:rsid w:val="00A03BFA"/>
    <w:rsid w:val="00A044D2"/>
    <w:rsid w:val="00A047F7"/>
    <w:rsid w:val="00A04A9D"/>
    <w:rsid w:val="00A076CD"/>
    <w:rsid w:val="00A07B40"/>
    <w:rsid w:val="00A1089D"/>
    <w:rsid w:val="00A108AA"/>
    <w:rsid w:val="00A10D61"/>
    <w:rsid w:val="00A118CA"/>
    <w:rsid w:val="00A11DE9"/>
    <w:rsid w:val="00A1288F"/>
    <w:rsid w:val="00A13385"/>
    <w:rsid w:val="00A134D7"/>
    <w:rsid w:val="00A147B1"/>
    <w:rsid w:val="00A14801"/>
    <w:rsid w:val="00A14C1C"/>
    <w:rsid w:val="00A14D0C"/>
    <w:rsid w:val="00A14F55"/>
    <w:rsid w:val="00A16891"/>
    <w:rsid w:val="00A17FEE"/>
    <w:rsid w:val="00A20192"/>
    <w:rsid w:val="00A201D6"/>
    <w:rsid w:val="00A20402"/>
    <w:rsid w:val="00A20581"/>
    <w:rsid w:val="00A21355"/>
    <w:rsid w:val="00A22378"/>
    <w:rsid w:val="00A2243D"/>
    <w:rsid w:val="00A22F5C"/>
    <w:rsid w:val="00A23B06"/>
    <w:rsid w:val="00A243F3"/>
    <w:rsid w:val="00A24563"/>
    <w:rsid w:val="00A24ABF"/>
    <w:rsid w:val="00A24B07"/>
    <w:rsid w:val="00A2502E"/>
    <w:rsid w:val="00A25359"/>
    <w:rsid w:val="00A254EF"/>
    <w:rsid w:val="00A25699"/>
    <w:rsid w:val="00A25ACE"/>
    <w:rsid w:val="00A25F7C"/>
    <w:rsid w:val="00A26DC3"/>
    <w:rsid w:val="00A270D8"/>
    <w:rsid w:val="00A27736"/>
    <w:rsid w:val="00A27E05"/>
    <w:rsid w:val="00A302A5"/>
    <w:rsid w:val="00A309B9"/>
    <w:rsid w:val="00A30B58"/>
    <w:rsid w:val="00A30DAE"/>
    <w:rsid w:val="00A3114D"/>
    <w:rsid w:val="00A31ACC"/>
    <w:rsid w:val="00A328DA"/>
    <w:rsid w:val="00A33291"/>
    <w:rsid w:val="00A33CEE"/>
    <w:rsid w:val="00A34EAB"/>
    <w:rsid w:val="00A356B2"/>
    <w:rsid w:val="00A35B66"/>
    <w:rsid w:val="00A369F6"/>
    <w:rsid w:val="00A36BBC"/>
    <w:rsid w:val="00A371DF"/>
    <w:rsid w:val="00A3739E"/>
    <w:rsid w:val="00A373E5"/>
    <w:rsid w:val="00A378F0"/>
    <w:rsid w:val="00A37D39"/>
    <w:rsid w:val="00A404C5"/>
    <w:rsid w:val="00A406E9"/>
    <w:rsid w:val="00A40FDB"/>
    <w:rsid w:val="00A41641"/>
    <w:rsid w:val="00A41BDD"/>
    <w:rsid w:val="00A423A7"/>
    <w:rsid w:val="00A42BC2"/>
    <w:rsid w:val="00A4385A"/>
    <w:rsid w:val="00A43FB3"/>
    <w:rsid w:val="00A4402D"/>
    <w:rsid w:val="00A44868"/>
    <w:rsid w:val="00A44EF0"/>
    <w:rsid w:val="00A4546C"/>
    <w:rsid w:val="00A455B9"/>
    <w:rsid w:val="00A461F1"/>
    <w:rsid w:val="00A46D02"/>
    <w:rsid w:val="00A46E53"/>
    <w:rsid w:val="00A471B4"/>
    <w:rsid w:val="00A51B85"/>
    <w:rsid w:val="00A5268C"/>
    <w:rsid w:val="00A52C18"/>
    <w:rsid w:val="00A536FA"/>
    <w:rsid w:val="00A53754"/>
    <w:rsid w:val="00A54349"/>
    <w:rsid w:val="00A551CB"/>
    <w:rsid w:val="00A5594D"/>
    <w:rsid w:val="00A55E4C"/>
    <w:rsid w:val="00A56F06"/>
    <w:rsid w:val="00A57675"/>
    <w:rsid w:val="00A57BF0"/>
    <w:rsid w:val="00A60587"/>
    <w:rsid w:val="00A60E2D"/>
    <w:rsid w:val="00A6137F"/>
    <w:rsid w:val="00A621E6"/>
    <w:rsid w:val="00A6248F"/>
    <w:rsid w:val="00A62739"/>
    <w:rsid w:val="00A6401D"/>
    <w:rsid w:val="00A6621C"/>
    <w:rsid w:val="00A66422"/>
    <w:rsid w:val="00A669BA"/>
    <w:rsid w:val="00A671F1"/>
    <w:rsid w:val="00A67988"/>
    <w:rsid w:val="00A67C31"/>
    <w:rsid w:val="00A67E7F"/>
    <w:rsid w:val="00A7098D"/>
    <w:rsid w:val="00A70E40"/>
    <w:rsid w:val="00A7198C"/>
    <w:rsid w:val="00A72DCD"/>
    <w:rsid w:val="00A7331E"/>
    <w:rsid w:val="00A748E7"/>
    <w:rsid w:val="00A74BDC"/>
    <w:rsid w:val="00A75C98"/>
    <w:rsid w:val="00A76423"/>
    <w:rsid w:val="00A76AC6"/>
    <w:rsid w:val="00A76AE8"/>
    <w:rsid w:val="00A76EF2"/>
    <w:rsid w:val="00A76FA0"/>
    <w:rsid w:val="00A8080D"/>
    <w:rsid w:val="00A80E2C"/>
    <w:rsid w:val="00A822D7"/>
    <w:rsid w:val="00A82842"/>
    <w:rsid w:val="00A8331D"/>
    <w:rsid w:val="00A83529"/>
    <w:rsid w:val="00A83E9E"/>
    <w:rsid w:val="00A85362"/>
    <w:rsid w:val="00A859EE"/>
    <w:rsid w:val="00A85C10"/>
    <w:rsid w:val="00A86164"/>
    <w:rsid w:val="00A86566"/>
    <w:rsid w:val="00A865B4"/>
    <w:rsid w:val="00A869B2"/>
    <w:rsid w:val="00A8733F"/>
    <w:rsid w:val="00A87985"/>
    <w:rsid w:val="00A87EC4"/>
    <w:rsid w:val="00A9042D"/>
    <w:rsid w:val="00A908E7"/>
    <w:rsid w:val="00A90D8C"/>
    <w:rsid w:val="00A91A32"/>
    <w:rsid w:val="00A91EDD"/>
    <w:rsid w:val="00A9231A"/>
    <w:rsid w:val="00A925CD"/>
    <w:rsid w:val="00A92B50"/>
    <w:rsid w:val="00A92B67"/>
    <w:rsid w:val="00A939B4"/>
    <w:rsid w:val="00A939FA"/>
    <w:rsid w:val="00A93AC1"/>
    <w:rsid w:val="00A9415E"/>
    <w:rsid w:val="00A94279"/>
    <w:rsid w:val="00A943E4"/>
    <w:rsid w:val="00A9459B"/>
    <w:rsid w:val="00A945F7"/>
    <w:rsid w:val="00A94B0A"/>
    <w:rsid w:val="00A95704"/>
    <w:rsid w:val="00A960B4"/>
    <w:rsid w:val="00A96E24"/>
    <w:rsid w:val="00A97223"/>
    <w:rsid w:val="00A97A40"/>
    <w:rsid w:val="00A97BF1"/>
    <w:rsid w:val="00A97DF4"/>
    <w:rsid w:val="00AA059C"/>
    <w:rsid w:val="00AA1A74"/>
    <w:rsid w:val="00AA2F15"/>
    <w:rsid w:val="00AA317B"/>
    <w:rsid w:val="00AA3B3C"/>
    <w:rsid w:val="00AA3B58"/>
    <w:rsid w:val="00AA40D9"/>
    <w:rsid w:val="00AA46CB"/>
    <w:rsid w:val="00AA6820"/>
    <w:rsid w:val="00AA6988"/>
    <w:rsid w:val="00AA6B59"/>
    <w:rsid w:val="00AA70EC"/>
    <w:rsid w:val="00AA71D7"/>
    <w:rsid w:val="00AB10D7"/>
    <w:rsid w:val="00AB21AC"/>
    <w:rsid w:val="00AB3657"/>
    <w:rsid w:val="00AB3836"/>
    <w:rsid w:val="00AB3BCF"/>
    <w:rsid w:val="00AB3F13"/>
    <w:rsid w:val="00AB417E"/>
    <w:rsid w:val="00AB41DF"/>
    <w:rsid w:val="00AB4442"/>
    <w:rsid w:val="00AB4ECB"/>
    <w:rsid w:val="00AB5777"/>
    <w:rsid w:val="00AB5D3C"/>
    <w:rsid w:val="00AB6659"/>
    <w:rsid w:val="00AB68BA"/>
    <w:rsid w:val="00AC0930"/>
    <w:rsid w:val="00AC0A14"/>
    <w:rsid w:val="00AC0F43"/>
    <w:rsid w:val="00AC1739"/>
    <w:rsid w:val="00AC220B"/>
    <w:rsid w:val="00AC23E4"/>
    <w:rsid w:val="00AC2521"/>
    <w:rsid w:val="00AC2F8C"/>
    <w:rsid w:val="00AC381D"/>
    <w:rsid w:val="00AC3BDD"/>
    <w:rsid w:val="00AC3D9E"/>
    <w:rsid w:val="00AC4142"/>
    <w:rsid w:val="00AC50FA"/>
    <w:rsid w:val="00AC543E"/>
    <w:rsid w:val="00AC670E"/>
    <w:rsid w:val="00AC69DA"/>
    <w:rsid w:val="00AC6F3A"/>
    <w:rsid w:val="00AC7716"/>
    <w:rsid w:val="00AC78B8"/>
    <w:rsid w:val="00AD031B"/>
    <w:rsid w:val="00AD06D3"/>
    <w:rsid w:val="00AD0FB7"/>
    <w:rsid w:val="00AD2AD5"/>
    <w:rsid w:val="00AD2F6B"/>
    <w:rsid w:val="00AD317C"/>
    <w:rsid w:val="00AD39B1"/>
    <w:rsid w:val="00AD4ACB"/>
    <w:rsid w:val="00AD4EB8"/>
    <w:rsid w:val="00AD50AD"/>
    <w:rsid w:val="00AD540C"/>
    <w:rsid w:val="00AD6845"/>
    <w:rsid w:val="00AD6F9F"/>
    <w:rsid w:val="00AD70C3"/>
    <w:rsid w:val="00AD71EE"/>
    <w:rsid w:val="00AD745C"/>
    <w:rsid w:val="00AD7708"/>
    <w:rsid w:val="00AD7FA4"/>
    <w:rsid w:val="00AE0737"/>
    <w:rsid w:val="00AE11AF"/>
    <w:rsid w:val="00AE123E"/>
    <w:rsid w:val="00AE1285"/>
    <w:rsid w:val="00AE1F8B"/>
    <w:rsid w:val="00AE2C98"/>
    <w:rsid w:val="00AE454C"/>
    <w:rsid w:val="00AE483E"/>
    <w:rsid w:val="00AE5253"/>
    <w:rsid w:val="00AE6B47"/>
    <w:rsid w:val="00AE6BF8"/>
    <w:rsid w:val="00AE6CB9"/>
    <w:rsid w:val="00AF01BD"/>
    <w:rsid w:val="00AF01E0"/>
    <w:rsid w:val="00AF0269"/>
    <w:rsid w:val="00AF0A98"/>
    <w:rsid w:val="00AF1097"/>
    <w:rsid w:val="00AF146A"/>
    <w:rsid w:val="00AF1535"/>
    <w:rsid w:val="00AF1F04"/>
    <w:rsid w:val="00AF255B"/>
    <w:rsid w:val="00AF2FCC"/>
    <w:rsid w:val="00AF3A8E"/>
    <w:rsid w:val="00AF3DC5"/>
    <w:rsid w:val="00AF4000"/>
    <w:rsid w:val="00AF40D1"/>
    <w:rsid w:val="00AF4BB0"/>
    <w:rsid w:val="00AF5103"/>
    <w:rsid w:val="00AF5C24"/>
    <w:rsid w:val="00AF636E"/>
    <w:rsid w:val="00AF64CE"/>
    <w:rsid w:val="00AF6536"/>
    <w:rsid w:val="00AF6847"/>
    <w:rsid w:val="00AF7971"/>
    <w:rsid w:val="00AF7DA2"/>
    <w:rsid w:val="00B000DD"/>
    <w:rsid w:val="00B003AD"/>
    <w:rsid w:val="00B00E27"/>
    <w:rsid w:val="00B018CF"/>
    <w:rsid w:val="00B01F27"/>
    <w:rsid w:val="00B01FAC"/>
    <w:rsid w:val="00B020A8"/>
    <w:rsid w:val="00B0222D"/>
    <w:rsid w:val="00B02830"/>
    <w:rsid w:val="00B0373C"/>
    <w:rsid w:val="00B045FA"/>
    <w:rsid w:val="00B04EE4"/>
    <w:rsid w:val="00B05696"/>
    <w:rsid w:val="00B05C6E"/>
    <w:rsid w:val="00B060EC"/>
    <w:rsid w:val="00B062A2"/>
    <w:rsid w:val="00B0639B"/>
    <w:rsid w:val="00B06ED3"/>
    <w:rsid w:val="00B07C8C"/>
    <w:rsid w:val="00B10588"/>
    <w:rsid w:val="00B11F81"/>
    <w:rsid w:val="00B12E29"/>
    <w:rsid w:val="00B136BC"/>
    <w:rsid w:val="00B13D31"/>
    <w:rsid w:val="00B13E70"/>
    <w:rsid w:val="00B1505E"/>
    <w:rsid w:val="00B150B9"/>
    <w:rsid w:val="00B15E57"/>
    <w:rsid w:val="00B16D3E"/>
    <w:rsid w:val="00B16F4E"/>
    <w:rsid w:val="00B17515"/>
    <w:rsid w:val="00B21AE0"/>
    <w:rsid w:val="00B21DD7"/>
    <w:rsid w:val="00B21FAC"/>
    <w:rsid w:val="00B22E47"/>
    <w:rsid w:val="00B22F4B"/>
    <w:rsid w:val="00B2331F"/>
    <w:rsid w:val="00B23ED5"/>
    <w:rsid w:val="00B2533F"/>
    <w:rsid w:val="00B253CE"/>
    <w:rsid w:val="00B2628A"/>
    <w:rsid w:val="00B26336"/>
    <w:rsid w:val="00B2721A"/>
    <w:rsid w:val="00B27CD3"/>
    <w:rsid w:val="00B27EBD"/>
    <w:rsid w:val="00B3114D"/>
    <w:rsid w:val="00B315D2"/>
    <w:rsid w:val="00B31CF8"/>
    <w:rsid w:val="00B340B4"/>
    <w:rsid w:val="00B34111"/>
    <w:rsid w:val="00B34208"/>
    <w:rsid w:val="00B34F6D"/>
    <w:rsid w:val="00B354FA"/>
    <w:rsid w:val="00B35831"/>
    <w:rsid w:val="00B35D84"/>
    <w:rsid w:val="00B3681D"/>
    <w:rsid w:val="00B368D7"/>
    <w:rsid w:val="00B36A33"/>
    <w:rsid w:val="00B36D3A"/>
    <w:rsid w:val="00B377A4"/>
    <w:rsid w:val="00B3789A"/>
    <w:rsid w:val="00B402DE"/>
    <w:rsid w:val="00B41414"/>
    <w:rsid w:val="00B4145D"/>
    <w:rsid w:val="00B41CF4"/>
    <w:rsid w:val="00B425EF"/>
    <w:rsid w:val="00B428CF"/>
    <w:rsid w:val="00B43409"/>
    <w:rsid w:val="00B439EF"/>
    <w:rsid w:val="00B44C5C"/>
    <w:rsid w:val="00B44DF0"/>
    <w:rsid w:val="00B4528C"/>
    <w:rsid w:val="00B47BC5"/>
    <w:rsid w:val="00B5045E"/>
    <w:rsid w:val="00B50739"/>
    <w:rsid w:val="00B50B20"/>
    <w:rsid w:val="00B51675"/>
    <w:rsid w:val="00B51D3E"/>
    <w:rsid w:val="00B52E3F"/>
    <w:rsid w:val="00B52F33"/>
    <w:rsid w:val="00B535DB"/>
    <w:rsid w:val="00B53685"/>
    <w:rsid w:val="00B536CE"/>
    <w:rsid w:val="00B53A04"/>
    <w:rsid w:val="00B541CA"/>
    <w:rsid w:val="00B54D62"/>
    <w:rsid w:val="00B563B4"/>
    <w:rsid w:val="00B564A2"/>
    <w:rsid w:val="00B569AB"/>
    <w:rsid w:val="00B57B4E"/>
    <w:rsid w:val="00B57BA4"/>
    <w:rsid w:val="00B57E5B"/>
    <w:rsid w:val="00B601CF"/>
    <w:rsid w:val="00B60431"/>
    <w:rsid w:val="00B6198D"/>
    <w:rsid w:val="00B61BE7"/>
    <w:rsid w:val="00B62068"/>
    <w:rsid w:val="00B6382B"/>
    <w:rsid w:val="00B63B26"/>
    <w:rsid w:val="00B63B91"/>
    <w:rsid w:val="00B63B95"/>
    <w:rsid w:val="00B64136"/>
    <w:rsid w:val="00B6440D"/>
    <w:rsid w:val="00B644A6"/>
    <w:rsid w:val="00B647C4"/>
    <w:rsid w:val="00B666A8"/>
    <w:rsid w:val="00B66A14"/>
    <w:rsid w:val="00B66BAB"/>
    <w:rsid w:val="00B66F17"/>
    <w:rsid w:val="00B67C7E"/>
    <w:rsid w:val="00B67EB7"/>
    <w:rsid w:val="00B700D4"/>
    <w:rsid w:val="00B70126"/>
    <w:rsid w:val="00B71E2D"/>
    <w:rsid w:val="00B72329"/>
    <w:rsid w:val="00B729DB"/>
    <w:rsid w:val="00B72DF9"/>
    <w:rsid w:val="00B7322E"/>
    <w:rsid w:val="00B73C35"/>
    <w:rsid w:val="00B74138"/>
    <w:rsid w:val="00B74182"/>
    <w:rsid w:val="00B743ED"/>
    <w:rsid w:val="00B7505A"/>
    <w:rsid w:val="00B750E9"/>
    <w:rsid w:val="00B75B2E"/>
    <w:rsid w:val="00B75D5B"/>
    <w:rsid w:val="00B76A2D"/>
    <w:rsid w:val="00B76EA9"/>
    <w:rsid w:val="00B803B4"/>
    <w:rsid w:val="00B805E5"/>
    <w:rsid w:val="00B80959"/>
    <w:rsid w:val="00B80C99"/>
    <w:rsid w:val="00B80E94"/>
    <w:rsid w:val="00B81678"/>
    <w:rsid w:val="00B81941"/>
    <w:rsid w:val="00B8459F"/>
    <w:rsid w:val="00B84DE7"/>
    <w:rsid w:val="00B84F7E"/>
    <w:rsid w:val="00B851BE"/>
    <w:rsid w:val="00B8596B"/>
    <w:rsid w:val="00B8708F"/>
    <w:rsid w:val="00B872F8"/>
    <w:rsid w:val="00B87C01"/>
    <w:rsid w:val="00B90138"/>
    <w:rsid w:val="00B90468"/>
    <w:rsid w:val="00B90F6B"/>
    <w:rsid w:val="00B9149E"/>
    <w:rsid w:val="00B917C0"/>
    <w:rsid w:val="00B92793"/>
    <w:rsid w:val="00B92B22"/>
    <w:rsid w:val="00B9319E"/>
    <w:rsid w:val="00B93987"/>
    <w:rsid w:val="00B939C6"/>
    <w:rsid w:val="00B93BED"/>
    <w:rsid w:val="00B93D67"/>
    <w:rsid w:val="00B94023"/>
    <w:rsid w:val="00B9425C"/>
    <w:rsid w:val="00B94EB1"/>
    <w:rsid w:val="00B955F4"/>
    <w:rsid w:val="00B957B6"/>
    <w:rsid w:val="00B95C3A"/>
    <w:rsid w:val="00B95DFF"/>
    <w:rsid w:val="00B96007"/>
    <w:rsid w:val="00B96783"/>
    <w:rsid w:val="00B969DE"/>
    <w:rsid w:val="00B978D5"/>
    <w:rsid w:val="00BA1283"/>
    <w:rsid w:val="00BA17A6"/>
    <w:rsid w:val="00BA2000"/>
    <w:rsid w:val="00BA3302"/>
    <w:rsid w:val="00BA4004"/>
    <w:rsid w:val="00BA5AB3"/>
    <w:rsid w:val="00BA5D11"/>
    <w:rsid w:val="00BA6392"/>
    <w:rsid w:val="00BA66A1"/>
    <w:rsid w:val="00BA732B"/>
    <w:rsid w:val="00BA73BB"/>
    <w:rsid w:val="00BB17FC"/>
    <w:rsid w:val="00BB200B"/>
    <w:rsid w:val="00BB257F"/>
    <w:rsid w:val="00BB339D"/>
    <w:rsid w:val="00BB386E"/>
    <w:rsid w:val="00BB446C"/>
    <w:rsid w:val="00BB4FD3"/>
    <w:rsid w:val="00BB5A48"/>
    <w:rsid w:val="00BB6307"/>
    <w:rsid w:val="00BB75FC"/>
    <w:rsid w:val="00BB79B5"/>
    <w:rsid w:val="00BB7CDA"/>
    <w:rsid w:val="00BC0DC2"/>
    <w:rsid w:val="00BC1216"/>
    <w:rsid w:val="00BC16DE"/>
    <w:rsid w:val="00BC1CC0"/>
    <w:rsid w:val="00BC2312"/>
    <w:rsid w:val="00BC3662"/>
    <w:rsid w:val="00BC36E0"/>
    <w:rsid w:val="00BC3A55"/>
    <w:rsid w:val="00BC417B"/>
    <w:rsid w:val="00BC4721"/>
    <w:rsid w:val="00BC472F"/>
    <w:rsid w:val="00BC50C4"/>
    <w:rsid w:val="00BC5B7A"/>
    <w:rsid w:val="00BC68C0"/>
    <w:rsid w:val="00BC6BB1"/>
    <w:rsid w:val="00BC73E8"/>
    <w:rsid w:val="00BC77E1"/>
    <w:rsid w:val="00BD0F8A"/>
    <w:rsid w:val="00BD0FE9"/>
    <w:rsid w:val="00BD11F3"/>
    <w:rsid w:val="00BD1EB4"/>
    <w:rsid w:val="00BD262F"/>
    <w:rsid w:val="00BD2B0C"/>
    <w:rsid w:val="00BD2E7B"/>
    <w:rsid w:val="00BD3240"/>
    <w:rsid w:val="00BD47CD"/>
    <w:rsid w:val="00BD5D52"/>
    <w:rsid w:val="00BD6844"/>
    <w:rsid w:val="00BD6B34"/>
    <w:rsid w:val="00BD76BF"/>
    <w:rsid w:val="00BD7DBE"/>
    <w:rsid w:val="00BD7FBB"/>
    <w:rsid w:val="00BE04EA"/>
    <w:rsid w:val="00BE0B70"/>
    <w:rsid w:val="00BE0F49"/>
    <w:rsid w:val="00BE2E89"/>
    <w:rsid w:val="00BE320E"/>
    <w:rsid w:val="00BE3AB3"/>
    <w:rsid w:val="00BE42A3"/>
    <w:rsid w:val="00BE44F2"/>
    <w:rsid w:val="00BE4A3E"/>
    <w:rsid w:val="00BE7CF9"/>
    <w:rsid w:val="00BF01AA"/>
    <w:rsid w:val="00BF0674"/>
    <w:rsid w:val="00BF08EF"/>
    <w:rsid w:val="00BF099F"/>
    <w:rsid w:val="00BF1150"/>
    <w:rsid w:val="00BF2412"/>
    <w:rsid w:val="00BF266C"/>
    <w:rsid w:val="00BF38F2"/>
    <w:rsid w:val="00BF4960"/>
    <w:rsid w:val="00BF4BE6"/>
    <w:rsid w:val="00BF4C40"/>
    <w:rsid w:val="00BF609A"/>
    <w:rsid w:val="00C006E3"/>
    <w:rsid w:val="00C00800"/>
    <w:rsid w:val="00C00C2F"/>
    <w:rsid w:val="00C00EE1"/>
    <w:rsid w:val="00C02032"/>
    <w:rsid w:val="00C02261"/>
    <w:rsid w:val="00C029FA"/>
    <w:rsid w:val="00C035DE"/>
    <w:rsid w:val="00C038A9"/>
    <w:rsid w:val="00C03A64"/>
    <w:rsid w:val="00C03D5B"/>
    <w:rsid w:val="00C03DA5"/>
    <w:rsid w:val="00C045CF"/>
    <w:rsid w:val="00C05297"/>
    <w:rsid w:val="00C0639C"/>
    <w:rsid w:val="00C066E8"/>
    <w:rsid w:val="00C07542"/>
    <w:rsid w:val="00C0796E"/>
    <w:rsid w:val="00C07F50"/>
    <w:rsid w:val="00C106DF"/>
    <w:rsid w:val="00C10D4C"/>
    <w:rsid w:val="00C117A0"/>
    <w:rsid w:val="00C136B5"/>
    <w:rsid w:val="00C13E60"/>
    <w:rsid w:val="00C147FB"/>
    <w:rsid w:val="00C147FF"/>
    <w:rsid w:val="00C148F9"/>
    <w:rsid w:val="00C14AB8"/>
    <w:rsid w:val="00C1551D"/>
    <w:rsid w:val="00C164F7"/>
    <w:rsid w:val="00C167C8"/>
    <w:rsid w:val="00C16B75"/>
    <w:rsid w:val="00C16F61"/>
    <w:rsid w:val="00C170C7"/>
    <w:rsid w:val="00C17E7A"/>
    <w:rsid w:val="00C201B3"/>
    <w:rsid w:val="00C2022C"/>
    <w:rsid w:val="00C20339"/>
    <w:rsid w:val="00C2038E"/>
    <w:rsid w:val="00C212D8"/>
    <w:rsid w:val="00C2172E"/>
    <w:rsid w:val="00C222E7"/>
    <w:rsid w:val="00C22438"/>
    <w:rsid w:val="00C22584"/>
    <w:rsid w:val="00C22A75"/>
    <w:rsid w:val="00C22CB1"/>
    <w:rsid w:val="00C22DAA"/>
    <w:rsid w:val="00C238D3"/>
    <w:rsid w:val="00C248AF"/>
    <w:rsid w:val="00C2496D"/>
    <w:rsid w:val="00C24F14"/>
    <w:rsid w:val="00C2768A"/>
    <w:rsid w:val="00C277FB"/>
    <w:rsid w:val="00C2785D"/>
    <w:rsid w:val="00C3019D"/>
    <w:rsid w:val="00C306C2"/>
    <w:rsid w:val="00C30A3C"/>
    <w:rsid w:val="00C31987"/>
    <w:rsid w:val="00C31E34"/>
    <w:rsid w:val="00C31F92"/>
    <w:rsid w:val="00C33412"/>
    <w:rsid w:val="00C33B47"/>
    <w:rsid w:val="00C33B68"/>
    <w:rsid w:val="00C34E0E"/>
    <w:rsid w:val="00C34E98"/>
    <w:rsid w:val="00C35B52"/>
    <w:rsid w:val="00C35CAF"/>
    <w:rsid w:val="00C36229"/>
    <w:rsid w:val="00C37A47"/>
    <w:rsid w:val="00C37F31"/>
    <w:rsid w:val="00C40136"/>
    <w:rsid w:val="00C405C0"/>
    <w:rsid w:val="00C4086E"/>
    <w:rsid w:val="00C40D28"/>
    <w:rsid w:val="00C41925"/>
    <w:rsid w:val="00C42E66"/>
    <w:rsid w:val="00C4339D"/>
    <w:rsid w:val="00C4432D"/>
    <w:rsid w:val="00C4464A"/>
    <w:rsid w:val="00C45548"/>
    <w:rsid w:val="00C461A6"/>
    <w:rsid w:val="00C46954"/>
    <w:rsid w:val="00C47024"/>
    <w:rsid w:val="00C47831"/>
    <w:rsid w:val="00C47978"/>
    <w:rsid w:val="00C50134"/>
    <w:rsid w:val="00C50DB1"/>
    <w:rsid w:val="00C50DCB"/>
    <w:rsid w:val="00C51AA4"/>
    <w:rsid w:val="00C51D84"/>
    <w:rsid w:val="00C52174"/>
    <w:rsid w:val="00C55954"/>
    <w:rsid w:val="00C574D0"/>
    <w:rsid w:val="00C57707"/>
    <w:rsid w:val="00C57DF9"/>
    <w:rsid w:val="00C60E69"/>
    <w:rsid w:val="00C6157D"/>
    <w:rsid w:val="00C62172"/>
    <w:rsid w:val="00C6262C"/>
    <w:rsid w:val="00C629CA"/>
    <w:rsid w:val="00C63359"/>
    <w:rsid w:val="00C63E19"/>
    <w:rsid w:val="00C64192"/>
    <w:rsid w:val="00C653B1"/>
    <w:rsid w:val="00C65C99"/>
    <w:rsid w:val="00C676B8"/>
    <w:rsid w:val="00C71965"/>
    <w:rsid w:val="00C727E3"/>
    <w:rsid w:val="00C7297C"/>
    <w:rsid w:val="00C72C0E"/>
    <w:rsid w:val="00C72FA1"/>
    <w:rsid w:val="00C7359F"/>
    <w:rsid w:val="00C74A68"/>
    <w:rsid w:val="00C74F76"/>
    <w:rsid w:val="00C750E9"/>
    <w:rsid w:val="00C752D1"/>
    <w:rsid w:val="00C7594B"/>
    <w:rsid w:val="00C76042"/>
    <w:rsid w:val="00C767A5"/>
    <w:rsid w:val="00C77338"/>
    <w:rsid w:val="00C7785C"/>
    <w:rsid w:val="00C77BFE"/>
    <w:rsid w:val="00C8036B"/>
    <w:rsid w:val="00C809E7"/>
    <w:rsid w:val="00C80EA0"/>
    <w:rsid w:val="00C81D49"/>
    <w:rsid w:val="00C828ED"/>
    <w:rsid w:val="00C82A3E"/>
    <w:rsid w:val="00C830DF"/>
    <w:rsid w:val="00C834E2"/>
    <w:rsid w:val="00C84629"/>
    <w:rsid w:val="00C848D5"/>
    <w:rsid w:val="00C84CC9"/>
    <w:rsid w:val="00C84CEF"/>
    <w:rsid w:val="00C853AD"/>
    <w:rsid w:val="00C860C8"/>
    <w:rsid w:val="00C8699C"/>
    <w:rsid w:val="00C8750F"/>
    <w:rsid w:val="00C9040F"/>
    <w:rsid w:val="00C9072D"/>
    <w:rsid w:val="00C90E17"/>
    <w:rsid w:val="00C91058"/>
    <w:rsid w:val="00C9198C"/>
    <w:rsid w:val="00C91EB2"/>
    <w:rsid w:val="00C91EEC"/>
    <w:rsid w:val="00C92823"/>
    <w:rsid w:val="00C92E60"/>
    <w:rsid w:val="00C932ED"/>
    <w:rsid w:val="00C9362C"/>
    <w:rsid w:val="00C93A70"/>
    <w:rsid w:val="00C942BD"/>
    <w:rsid w:val="00C94954"/>
    <w:rsid w:val="00C9598A"/>
    <w:rsid w:val="00C95B7C"/>
    <w:rsid w:val="00C95D51"/>
    <w:rsid w:val="00C9641C"/>
    <w:rsid w:val="00C96BDD"/>
    <w:rsid w:val="00C96E6C"/>
    <w:rsid w:val="00C970F0"/>
    <w:rsid w:val="00C971E3"/>
    <w:rsid w:val="00C97A46"/>
    <w:rsid w:val="00CA0D5E"/>
    <w:rsid w:val="00CA1057"/>
    <w:rsid w:val="00CA2D32"/>
    <w:rsid w:val="00CA3D62"/>
    <w:rsid w:val="00CA46E5"/>
    <w:rsid w:val="00CA4AAD"/>
    <w:rsid w:val="00CA5D4E"/>
    <w:rsid w:val="00CA6C47"/>
    <w:rsid w:val="00CA6C63"/>
    <w:rsid w:val="00CA70D9"/>
    <w:rsid w:val="00CB03DF"/>
    <w:rsid w:val="00CB06BA"/>
    <w:rsid w:val="00CB090D"/>
    <w:rsid w:val="00CB1309"/>
    <w:rsid w:val="00CB2823"/>
    <w:rsid w:val="00CB2B39"/>
    <w:rsid w:val="00CB2FBE"/>
    <w:rsid w:val="00CB3400"/>
    <w:rsid w:val="00CB36D1"/>
    <w:rsid w:val="00CB4187"/>
    <w:rsid w:val="00CB4DEF"/>
    <w:rsid w:val="00CB53B2"/>
    <w:rsid w:val="00CB5935"/>
    <w:rsid w:val="00CB5BF8"/>
    <w:rsid w:val="00CB5D5E"/>
    <w:rsid w:val="00CB5FD8"/>
    <w:rsid w:val="00CB6245"/>
    <w:rsid w:val="00CB627B"/>
    <w:rsid w:val="00CB72D8"/>
    <w:rsid w:val="00CB7B66"/>
    <w:rsid w:val="00CB7FF8"/>
    <w:rsid w:val="00CC0487"/>
    <w:rsid w:val="00CC05C7"/>
    <w:rsid w:val="00CC0B98"/>
    <w:rsid w:val="00CC0D2B"/>
    <w:rsid w:val="00CC12F8"/>
    <w:rsid w:val="00CC1BD8"/>
    <w:rsid w:val="00CC20AF"/>
    <w:rsid w:val="00CC319A"/>
    <w:rsid w:val="00CC348D"/>
    <w:rsid w:val="00CC39CA"/>
    <w:rsid w:val="00CC41B1"/>
    <w:rsid w:val="00CC533D"/>
    <w:rsid w:val="00CC6096"/>
    <w:rsid w:val="00CC632D"/>
    <w:rsid w:val="00CC6813"/>
    <w:rsid w:val="00CC6C93"/>
    <w:rsid w:val="00CD14B9"/>
    <w:rsid w:val="00CD1B27"/>
    <w:rsid w:val="00CD2342"/>
    <w:rsid w:val="00CD27AB"/>
    <w:rsid w:val="00CD2876"/>
    <w:rsid w:val="00CD4C44"/>
    <w:rsid w:val="00CD4F69"/>
    <w:rsid w:val="00CD5269"/>
    <w:rsid w:val="00CD53AA"/>
    <w:rsid w:val="00CD5704"/>
    <w:rsid w:val="00CD5BE9"/>
    <w:rsid w:val="00CD6465"/>
    <w:rsid w:val="00CD6A91"/>
    <w:rsid w:val="00CD72E9"/>
    <w:rsid w:val="00CD79BD"/>
    <w:rsid w:val="00CD7C77"/>
    <w:rsid w:val="00CE0040"/>
    <w:rsid w:val="00CE0CC9"/>
    <w:rsid w:val="00CE0CD5"/>
    <w:rsid w:val="00CE13DB"/>
    <w:rsid w:val="00CE18A1"/>
    <w:rsid w:val="00CE245B"/>
    <w:rsid w:val="00CE256D"/>
    <w:rsid w:val="00CE2ADA"/>
    <w:rsid w:val="00CE3175"/>
    <w:rsid w:val="00CE34B4"/>
    <w:rsid w:val="00CE383A"/>
    <w:rsid w:val="00CE43B0"/>
    <w:rsid w:val="00CE494F"/>
    <w:rsid w:val="00CE515A"/>
    <w:rsid w:val="00CE5164"/>
    <w:rsid w:val="00CE520F"/>
    <w:rsid w:val="00CE5632"/>
    <w:rsid w:val="00CE63C9"/>
    <w:rsid w:val="00CE68F4"/>
    <w:rsid w:val="00CE6D8B"/>
    <w:rsid w:val="00CE7E5F"/>
    <w:rsid w:val="00CF0206"/>
    <w:rsid w:val="00CF024D"/>
    <w:rsid w:val="00CF1312"/>
    <w:rsid w:val="00CF13B8"/>
    <w:rsid w:val="00CF1461"/>
    <w:rsid w:val="00CF17B4"/>
    <w:rsid w:val="00CF1958"/>
    <w:rsid w:val="00CF28BD"/>
    <w:rsid w:val="00CF2D91"/>
    <w:rsid w:val="00CF3CC9"/>
    <w:rsid w:val="00CF45FB"/>
    <w:rsid w:val="00CF5011"/>
    <w:rsid w:val="00CF51FD"/>
    <w:rsid w:val="00CF5290"/>
    <w:rsid w:val="00CF543E"/>
    <w:rsid w:val="00CF6599"/>
    <w:rsid w:val="00CF65C5"/>
    <w:rsid w:val="00CF7E0D"/>
    <w:rsid w:val="00CF7EC8"/>
    <w:rsid w:val="00CF7F61"/>
    <w:rsid w:val="00D006DD"/>
    <w:rsid w:val="00D00DD8"/>
    <w:rsid w:val="00D00FDC"/>
    <w:rsid w:val="00D02306"/>
    <w:rsid w:val="00D02340"/>
    <w:rsid w:val="00D02794"/>
    <w:rsid w:val="00D029A2"/>
    <w:rsid w:val="00D032B2"/>
    <w:rsid w:val="00D034AF"/>
    <w:rsid w:val="00D0353C"/>
    <w:rsid w:val="00D03B31"/>
    <w:rsid w:val="00D0427D"/>
    <w:rsid w:val="00D04386"/>
    <w:rsid w:val="00D04468"/>
    <w:rsid w:val="00D055A0"/>
    <w:rsid w:val="00D057AA"/>
    <w:rsid w:val="00D05E8C"/>
    <w:rsid w:val="00D0618D"/>
    <w:rsid w:val="00D065CB"/>
    <w:rsid w:val="00D102DA"/>
    <w:rsid w:val="00D10961"/>
    <w:rsid w:val="00D10E3A"/>
    <w:rsid w:val="00D11702"/>
    <w:rsid w:val="00D11CC2"/>
    <w:rsid w:val="00D1253F"/>
    <w:rsid w:val="00D139F7"/>
    <w:rsid w:val="00D13F65"/>
    <w:rsid w:val="00D1495C"/>
    <w:rsid w:val="00D159DA"/>
    <w:rsid w:val="00D1608F"/>
    <w:rsid w:val="00D166D8"/>
    <w:rsid w:val="00D1679F"/>
    <w:rsid w:val="00D167C9"/>
    <w:rsid w:val="00D16E78"/>
    <w:rsid w:val="00D16F13"/>
    <w:rsid w:val="00D16FAE"/>
    <w:rsid w:val="00D1714E"/>
    <w:rsid w:val="00D173C0"/>
    <w:rsid w:val="00D174C3"/>
    <w:rsid w:val="00D17D2D"/>
    <w:rsid w:val="00D21C7E"/>
    <w:rsid w:val="00D22232"/>
    <w:rsid w:val="00D237FD"/>
    <w:rsid w:val="00D24220"/>
    <w:rsid w:val="00D24897"/>
    <w:rsid w:val="00D25763"/>
    <w:rsid w:val="00D25B18"/>
    <w:rsid w:val="00D25B4F"/>
    <w:rsid w:val="00D2651E"/>
    <w:rsid w:val="00D266D3"/>
    <w:rsid w:val="00D27F12"/>
    <w:rsid w:val="00D27FBA"/>
    <w:rsid w:val="00D3014F"/>
    <w:rsid w:val="00D301ED"/>
    <w:rsid w:val="00D302F8"/>
    <w:rsid w:val="00D30692"/>
    <w:rsid w:val="00D30CC1"/>
    <w:rsid w:val="00D312E7"/>
    <w:rsid w:val="00D3145E"/>
    <w:rsid w:val="00D3189B"/>
    <w:rsid w:val="00D31928"/>
    <w:rsid w:val="00D32319"/>
    <w:rsid w:val="00D32898"/>
    <w:rsid w:val="00D339A5"/>
    <w:rsid w:val="00D34F2D"/>
    <w:rsid w:val="00D3541F"/>
    <w:rsid w:val="00D3550A"/>
    <w:rsid w:val="00D35D1B"/>
    <w:rsid w:val="00D364D2"/>
    <w:rsid w:val="00D36760"/>
    <w:rsid w:val="00D369F3"/>
    <w:rsid w:val="00D373AD"/>
    <w:rsid w:val="00D37640"/>
    <w:rsid w:val="00D4016E"/>
    <w:rsid w:val="00D407A9"/>
    <w:rsid w:val="00D41AC9"/>
    <w:rsid w:val="00D41E66"/>
    <w:rsid w:val="00D42085"/>
    <w:rsid w:val="00D42A55"/>
    <w:rsid w:val="00D42C57"/>
    <w:rsid w:val="00D42EB7"/>
    <w:rsid w:val="00D4302A"/>
    <w:rsid w:val="00D4312D"/>
    <w:rsid w:val="00D435A9"/>
    <w:rsid w:val="00D43C20"/>
    <w:rsid w:val="00D43EEF"/>
    <w:rsid w:val="00D4441C"/>
    <w:rsid w:val="00D4464C"/>
    <w:rsid w:val="00D446D3"/>
    <w:rsid w:val="00D448FE"/>
    <w:rsid w:val="00D45216"/>
    <w:rsid w:val="00D45217"/>
    <w:rsid w:val="00D45F42"/>
    <w:rsid w:val="00D4628A"/>
    <w:rsid w:val="00D46E17"/>
    <w:rsid w:val="00D47DE8"/>
    <w:rsid w:val="00D47E8D"/>
    <w:rsid w:val="00D50045"/>
    <w:rsid w:val="00D50BB6"/>
    <w:rsid w:val="00D519F0"/>
    <w:rsid w:val="00D5216C"/>
    <w:rsid w:val="00D526CB"/>
    <w:rsid w:val="00D52CDD"/>
    <w:rsid w:val="00D53910"/>
    <w:rsid w:val="00D5393B"/>
    <w:rsid w:val="00D53B59"/>
    <w:rsid w:val="00D546A6"/>
    <w:rsid w:val="00D54CFE"/>
    <w:rsid w:val="00D54F3D"/>
    <w:rsid w:val="00D55124"/>
    <w:rsid w:val="00D5577B"/>
    <w:rsid w:val="00D559CE"/>
    <w:rsid w:val="00D56010"/>
    <w:rsid w:val="00D56CEA"/>
    <w:rsid w:val="00D5783B"/>
    <w:rsid w:val="00D600D1"/>
    <w:rsid w:val="00D606F1"/>
    <w:rsid w:val="00D6077E"/>
    <w:rsid w:val="00D60A26"/>
    <w:rsid w:val="00D60C23"/>
    <w:rsid w:val="00D60FAF"/>
    <w:rsid w:val="00D6105F"/>
    <w:rsid w:val="00D61C18"/>
    <w:rsid w:val="00D62D4A"/>
    <w:rsid w:val="00D631AC"/>
    <w:rsid w:val="00D631DB"/>
    <w:rsid w:val="00D6408A"/>
    <w:rsid w:val="00D64A39"/>
    <w:rsid w:val="00D6611A"/>
    <w:rsid w:val="00D66246"/>
    <w:rsid w:val="00D66548"/>
    <w:rsid w:val="00D66924"/>
    <w:rsid w:val="00D66A1D"/>
    <w:rsid w:val="00D66A3B"/>
    <w:rsid w:val="00D66E7E"/>
    <w:rsid w:val="00D673B8"/>
    <w:rsid w:val="00D675ED"/>
    <w:rsid w:val="00D678CF"/>
    <w:rsid w:val="00D70863"/>
    <w:rsid w:val="00D70E89"/>
    <w:rsid w:val="00D71074"/>
    <w:rsid w:val="00D718B3"/>
    <w:rsid w:val="00D72520"/>
    <w:rsid w:val="00D72629"/>
    <w:rsid w:val="00D72C23"/>
    <w:rsid w:val="00D72FB6"/>
    <w:rsid w:val="00D74F61"/>
    <w:rsid w:val="00D76E91"/>
    <w:rsid w:val="00D77116"/>
    <w:rsid w:val="00D7725C"/>
    <w:rsid w:val="00D77315"/>
    <w:rsid w:val="00D777BE"/>
    <w:rsid w:val="00D80F34"/>
    <w:rsid w:val="00D810B8"/>
    <w:rsid w:val="00D81E3B"/>
    <w:rsid w:val="00D82C62"/>
    <w:rsid w:val="00D82D65"/>
    <w:rsid w:val="00D82EC3"/>
    <w:rsid w:val="00D830EC"/>
    <w:rsid w:val="00D83162"/>
    <w:rsid w:val="00D834C7"/>
    <w:rsid w:val="00D83820"/>
    <w:rsid w:val="00D84A71"/>
    <w:rsid w:val="00D84F4F"/>
    <w:rsid w:val="00D865FC"/>
    <w:rsid w:val="00D86C4F"/>
    <w:rsid w:val="00D86EA6"/>
    <w:rsid w:val="00D87474"/>
    <w:rsid w:val="00D87508"/>
    <w:rsid w:val="00D87CA7"/>
    <w:rsid w:val="00D911C2"/>
    <w:rsid w:val="00D9128F"/>
    <w:rsid w:val="00D91632"/>
    <w:rsid w:val="00D921AF"/>
    <w:rsid w:val="00D92363"/>
    <w:rsid w:val="00D9244D"/>
    <w:rsid w:val="00D92C41"/>
    <w:rsid w:val="00D92E6B"/>
    <w:rsid w:val="00D92F4A"/>
    <w:rsid w:val="00D935BC"/>
    <w:rsid w:val="00D93B05"/>
    <w:rsid w:val="00D95128"/>
    <w:rsid w:val="00D9617F"/>
    <w:rsid w:val="00D96566"/>
    <w:rsid w:val="00D96DC0"/>
    <w:rsid w:val="00D96EE3"/>
    <w:rsid w:val="00D97F44"/>
    <w:rsid w:val="00DA0381"/>
    <w:rsid w:val="00DA063C"/>
    <w:rsid w:val="00DA141B"/>
    <w:rsid w:val="00DA1579"/>
    <w:rsid w:val="00DA1C46"/>
    <w:rsid w:val="00DA28BD"/>
    <w:rsid w:val="00DA334C"/>
    <w:rsid w:val="00DA3B6E"/>
    <w:rsid w:val="00DA5182"/>
    <w:rsid w:val="00DA5575"/>
    <w:rsid w:val="00DA5AF2"/>
    <w:rsid w:val="00DA5C3B"/>
    <w:rsid w:val="00DA6775"/>
    <w:rsid w:val="00DA75C3"/>
    <w:rsid w:val="00DB09A6"/>
    <w:rsid w:val="00DB0DC5"/>
    <w:rsid w:val="00DB1BE0"/>
    <w:rsid w:val="00DB238D"/>
    <w:rsid w:val="00DB2630"/>
    <w:rsid w:val="00DB28FE"/>
    <w:rsid w:val="00DB3D6F"/>
    <w:rsid w:val="00DB3FF1"/>
    <w:rsid w:val="00DB4481"/>
    <w:rsid w:val="00DB52BD"/>
    <w:rsid w:val="00DB570A"/>
    <w:rsid w:val="00DB66DD"/>
    <w:rsid w:val="00DB69C3"/>
    <w:rsid w:val="00DB7267"/>
    <w:rsid w:val="00DC0DB1"/>
    <w:rsid w:val="00DC1521"/>
    <w:rsid w:val="00DC23C4"/>
    <w:rsid w:val="00DC3571"/>
    <w:rsid w:val="00DC39F3"/>
    <w:rsid w:val="00DC4976"/>
    <w:rsid w:val="00DC5A86"/>
    <w:rsid w:val="00DC5B59"/>
    <w:rsid w:val="00DC6A51"/>
    <w:rsid w:val="00DC75C9"/>
    <w:rsid w:val="00DC7D9A"/>
    <w:rsid w:val="00DC7E69"/>
    <w:rsid w:val="00DD1909"/>
    <w:rsid w:val="00DD1F84"/>
    <w:rsid w:val="00DD20F0"/>
    <w:rsid w:val="00DD2236"/>
    <w:rsid w:val="00DD2DFD"/>
    <w:rsid w:val="00DD30DB"/>
    <w:rsid w:val="00DD316C"/>
    <w:rsid w:val="00DD3ECE"/>
    <w:rsid w:val="00DD59D8"/>
    <w:rsid w:val="00DD5B0C"/>
    <w:rsid w:val="00DD5C39"/>
    <w:rsid w:val="00DD5CFE"/>
    <w:rsid w:val="00DD61A2"/>
    <w:rsid w:val="00DD624E"/>
    <w:rsid w:val="00DD6497"/>
    <w:rsid w:val="00DD6A89"/>
    <w:rsid w:val="00DD6CF0"/>
    <w:rsid w:val="00DD70A0"/>
    <w:rsid w:val="00DD737C"/>
    <w:rsid w:val="00DD7CFD"/>
    <w:rsid w:val="00DD7DE3"/>
    <w:rsid w:val="00DE0507"/>
    <w:rsid w:val="00DE0A2F"/>
    <w:rsid w:val="00DE12E8"/>
    <w:rsid w:val="00DE13C9"/>
    <w:rsid w:val="00DE168D"/>
    <w:rsid w:val="00DE1904"/>
    <w:rsid w:val="00DE22F1"/>
    <w:rsid w:val="00DE2657"/>
    <w:rsid w:val="00DE33D9"/>
    <w:rsid w:val="00DE374C"/>
    <w:rsid w:val="00DE3903"/>
    <w:rsid w:val="00DE3A34"/>
    <w:rsid w:val="00DE42EC"/>
    <w:rsid w:val="00DE46EF"/>
    <w:rsid w:val="00DE4E5A"/>
    <w:rsid w:val="00DE4E8D"/>
    <w:rsid w:val="00DE53F7"/>
    <w:rsid w:val="00DE558A"/>
    <w:rsid w:val="00DE59C2"/>
    <w:rsid w:val="00DE747B"/>
    <w:rsid w:val="00DE74F3"/>
    <w:rsid w:val="00DE78A5"/>
    <w:rsid w:val="00DE7A26"/>
    <w:rsid w:val="00DE7FC9"/>
    <w:rsid w:val="00DF0910"/>
    <w:rsid w:val="00DF117F"/>
    <w:rsid w:val="00DF1362"/>
    <w:rsid w:val="00DF2A0D"/>
    <w:rsid w:val="00DF3DEF"/>
    <w:rsid w:val="00DF4D55"/>
    <w:rsid w:val="00DF57C2"/>
    <w:rsid w:val="00DF5C51"/>
    <w:rsid w:val="00DF6D70"/>
    <w:rsid w:val="00DF6E29"/>
    <w:rsid w:val="00DF7844"/>
    <w:rsid w:val="00DF7974"/>
    <w:rsid w:val="00DF79B3"/>
    <w:rsid w:val="00DF7B8B"/>
    <w:rsid w:val="00E000AF"/>
    <w:rsid w:val="00E00173"/>
    <w:rsid w:val="00E0074A"/>
    <w:rsid w:val="00E00FA9"/>
    <w:rsid w:val="00E00FC1"/>
    <w:rsid w:val="00E0130E"/>
    <w:rsid w:val="00E019D5"/>
    <w:rsid w:val="00E01BE4"/>
    <w:rsid w:val="00E02729"/>
    <w:rsid w:val="00E03765"/>
    <w:rsid w:val="00E03D14"/>
    <w:rsid w:val="00E04AEB"/>
    <w:rsid w:val="00E05012"/>
    <w:rsid w:val="00E05772"/>
    <w:rsid w:val="00E061B4"/>
    <w:rsid w:val="00E06213"/>
    <w:rsid w:val="00E079E3"/>
    <w:rsid w:val="00E1117F"/>
    <w:rsid w:val="00E11906"/>
    <w:rsid w:val="00E11A61"/>
    <w:rsid w:val="00E11E34"/>
    <w:rsid w:val="00E127FD"/>
    <w:rsid w:val="00E12B48"/>
    <w:rsid w:val="00E1332E"/>
    <w:rsid w:val="00E13C11"/>
    <w:rsid w:val="00E14653"/>
    <w:rsid w:val="00E14E30"/>
    <w:rsid w:val="00E1530C"/>
    <w:rsid w:val="00E155C1"/>
    <w:rsid w:val="00E15669"/>
    <w:rsid w:val="00E1581B"/>
    <w:rsid w:val="00E1588D"/>
    <w:rsid w:val="00E158AE"/>
    <w:rsid w:val="00E164C5"/>
    <w:rsid w:val="00E165F8"/>
    <w:rsid w:val="00E16616"/>
    <w:rsid w:val="00E17089"/>
    <w:rsid w:val="00E17C39"/>
    <w:rsid w:val="00E2098E"/>
    <w:rsid w:val="00E209B6"/>
    <w:rsid w:val="00E20DF3"/>
    <w:rsid w:val="00E21978"/>
    <w:rsid w:val="00E22D3B"/>
    <w:rsid w:val="00E22F76"/>
    <w:rsid w:val="00E23086"/>
    <w:rsid w:val="00E230EA"/>
    <w:rsid w:val="00E23C18"/>
    <w:rsid w:val="00E24893"/>
    <w:rsid w:val="00E2510C"/>
    <w:rsid w:val="00E25225"/>
    <w:rsid w:val="00E25350"/>
    <w:rsid w:val="00E25DEE"/>
    <w:rsid w:val="00E26498"/>
    <w:rsid w:val="00E275F0"/>
    <w:rsid w:val="00E30E62"/>
    <w:rsid w:val="00E314EE"/>
    <w:rsid w:val="00E31D6A"/>
    <w:rsid w:val="00E32468"/>
    <w:rsid w:val="00E33386"/>
    <w:rsid w:val="00E341AE"/>
    <w:rsid w:val="00E35770"/>
    <w:rsid w:val="00E359CF"/>
    <w:rsid w:val="00E37171"/>
    <w:rsid w:val="00E37D03"/>
    <w:rsid w:val="00E404BC"/>
    <w:rsid w:val="00E40758"/>
    <w:rsid w:val="00E4089D"/>
    <w:rsid w:val="00E40A6A"/>
    <w:rsid w:val="00E40B9D"/>
    <w:rsid w:val="00E41AD2"/>
    <w:rsid w:val="00E424CC"/>
    <w:rsid w:val="00E43554"/>
    <w:rsid w:val="00E43AAB"/>
    <w:rsid w:val="00E43EAE"/>
    <w:rsid w:val="00E45A61"/>
    <w:rsid w:val="00E45C06"/>
    <w:rsid w:val="00E464DF"/>
    <w:rsid w:val="00E469F4"/>
    <w:rsid w:val="00E46D50"/>
    <w:rsid w:val="00E470B8"/>
    <w:rsid w:val="00E470CB"/>
    <w:rsid w:val="00E476FA"/>
    <w:rsid w:val="00E47B62"/>
    <w:rsid w:val="00E501F9"/>
    <w:rsid w:val="00E50541"/>
    <w:rsid w:val="00E50545"/>
    <w:rsid w:val="00E509BE"/>
    <w:rsid w:val="00E514F4"/>
    <w:rsid w:val="00E52C84"/>
    <w:rsid w:val="00E52E99"/>
    <w:rsid w:val="00E5384D"/>
    <w:rsid w:val="00E53B21"/>
    <w:rsid w:val="00E545B0"/>
    <w:rsid w:val="00E547DA"/>
    <w:rsid w:val="00E55B8A"/>
    <w:rsid w:val="00E55D65"/>
    <w:rsid w:val="00E57B0E"/>
    <w:rsid w:val="00E57C7B"/>
    <w:rsid w:val="00E60707"/>
    <w:rsid w:val="00E60CDF"/>
    <w:rsid w:val="00E62569"/>
    <w:rsid w:val="00E62BE3"/>
    <w:rsid w:val="00E63A5E"/>
    <w:rsid w:val="00E63C4E"/>
    <w:rsid w:val="00E64410"/>
    <w:rsid w:val="00E6493D"/>
    <w:rsid w:val="00E64EF3"/>
    <w:rsid w:val="00E65FB5"/>
    <w:rsid w:val="00E66DD2"/>
    <w:rsid w:val="00E66E06"/>
    <w:rsid w:val="00E705ED"/>
    <w:rsid w:val="00E718EE"/>
    <w:rsid w:val="00E7197A"/>
    <w:rsid w:val="00E725E9"/>
    <w:rsid w:val="00E72ECA"/>
    <w:rsid w:val="00E72FCE"/>
    <w:rsid w:val="00E735EA"/>
    <w:rsid w:val="00E7389F"/>
    <w:rsid w:val="00E73AB7"/>
    <w:rsid w:val="00E74840"/>
    <w:rsid w:val="00E74C35"/>
    <w:rsid w:val="00E75318"/>
    <w:rsid w:val="00E7641D"/>
    <w:rsid w:val="00E7660B"/>
    <w:rsid w:val="00E77056"/>
    <w:rsid w:val="00E770C1"/>
    <w:rsid w:val="00E81094"/>
    <w:rsid w:val="00E814B0"/>
    <w:rsid w:val="00E815C2"/>
    <w:rsid w:val="00E82303"/>
    <w:rsid w:val="00E82396"/>
    <w:rsid w:val="00E824A0"/>
    <w:rsid w:val="00E827CB"/>
    <w:rsid w:val="00E838D9"/>
    <w:rsid w:val="00E8445B"/>
    <w:rsid w:val="00E84674"/>
    <w:rsid w:val="00E84F36"/>
    <w:rsid w:val="00E8500C"/>
    <w:rsid w:val="00E857FD"/>
    <w:rsid w:val="00E858CB"/>
    <w:rsid w:val="00E866D8"/>
    <w:rsid w:val="00E86C7B"/>
    <w:rsid w:val="00E87A49"/>
    <w:rsid w:val="00E904A3"/>
    <w:rsid w:val="00E90A59"/>
    <w:rsid w:val="00E90E0F"/>
    <w:rsid w:val="00E916A5"/>
    <w:rsid w:val="00E9186D"/>
    <w:rsid w:val="00E92A0A"/>
    <w:rsid w:val="00E9346C"/>
    <w:rsid w:val="00E93E31"/>
    <w:rsid w:val="00E9482B"/>
    <w:rsid w:val="00E95783"/>
    <w:rsid w:val="00E96BCF"/>
    <w:rsid w:val="00E97AA5"/>
    <w:rsid w:val="00EA0F03"/>
    <w:rsid w:val="00EA1000"/>
    <w:rsid w:val="00EA10DE"/>
    <w:rsid w:val="00EA1787"/>
    <w:rsid w:val="00EA2825"/>
    <w:rsid w:val="00EA2CC4"/>
    <w:rsid w:val="00EA3750"/>
    <w:rsid w:val="00EA401E"/>
    <w:rsid w:val="00EA4535"/>
    <w:rsid w:val="00EA5007"/>
    <w:rsid w:val="00EA515E"/>
    <w:rsid w:val="00EA559E"/>
    <w:rsid w:val="00EA6350"/>
    <w:rsid w:val="00EA677D"/>
    <w:rsid w:val="00EA7DC7"/>
    <w:rsid w:val="00EB0806"/>
    <w:rsid w:val="00EB102B"/>
    <w:rsid w:val="00EB188C"/>
    <w:rsid w:val="00EB1BB0"/>
    <w:rsid w:val="00EB1E1E"/>
    <w:rsid w:val="00EB2E58"/>
    <w:rsid w:val="00EB460B"/>
    <w:rsid w:val="00EB4816"/>
    <w:rsid w:val="00EB534F"/>
    <w:rsid w:val="00EB5681"/>
    <w:rsid w:val="00EB5746"/>
    <w:rsid w:val="00EB5C46"/>
    <w:rsid w:val="00EB5F5C"/>
    <w:rsid w:val="00EB7E86"/>
    <w:rsid w:val="00EC01CD"/>
    <w:rsid w:val="00EC0C43"/>
    <w:rsid w:val="00EC1BA1"/>
    <w:rsid w:val="00EC27A8"/>
    <w:rsid w:val="00EC27CE"/>
    <w:rsid w:val="00EC29A0"/>
    <w:rsid w:val="00EC328F"/>
    <w:rsid w:val="00EC444B"/>
    <w:rsid w:val="00EC511C"/>
    <w:rsid w:val="00EC747F"/>
    <w:rsid w:val="00EC7606"/>
    <w:rsid w:val="00EC76FF"/>
    <w:rsid w:val="00EC7C6F"/>
    <w:rsid w:val="00EC7E7E"/>
    <w:rsid w:val="00ED0599"/>
    <w:rsid w:val="00ED0ACA"/>
    <w:rsid w:val="00ED1421"/>
    <w:rsid w:val="00ED1863"/>
    <w:rsid w:val="00ED1F95"/>
    <w:rsid w:val="00ED2619"/>
    <w:rsid w:val="00ED2942"/>
    <w:rsid w:val="00ED29E3"/>
    <w:rsid w:val="00ED2C57"/>
    <w:rsid w:val="00ED33CC"/>
    <w:rsid w:val="00ED34B0"/>
    <w:rsid w:val="00ED3F3F"/>
    <w:rsid w:val="00ED41CE"/>
    <w:rsid w:val="00ED4E95"/>
    <w:rsid w:val="00ED6C4B"/>
    <w:rsid w:val="00ED762F"/>
    <w:rsid w:val="00ED7965"/>
    <w:rsid w:val="00ED7D5F"/>
    <w:rsid w:val="00ED7E1E"/>
    <w:rsid w:val="00ED7E43"/>
    <w:rsid w:val="00ED7F9B"/>
    <w:rsid w:val="00EE034F"/>
    <w:rsid w:val="00EE2CEA"/>
    <w:rsid w:val="00EE2DAB"/>
    <w:rsid w:val="00EE3F81"/>
    <w:rsid w:val="00EE5381"/>
    <w:rsid w:val="00EE5474"/>
    <w:rsid w:val="00EE5B93"/>
    <w:rsid w:val="00EE5C42"/>
    <w:rsid w:val="00EE66C1"/>
    <w:rsid w:val="00EE6820"/>
    <w:rsid w:val="00EE6C44"/>
    <w:rsid w:val="00EE7646"/>
    <w:rsid w:val="00EE796C"/>
    <w:rsid w:val="00EE7D2D"/>
    <w:rsid w:val="00EE7E44"/>
    <w:rsid w:val="00EF0DA2"/>
    <w:rsid w:val="00EF11F8"/>
    <w:rsid w:val="00EF1399"/>
    <w:rsid w:val="00EF1455"/>
    <w:rsid w:val="00EF1BFB"/>
    <w:rsid w:val="00EF27A3"/>
    <w:rsid w:val="00EF3FCA"/>
    <w:rsid w:val="00EF424B"/>
    <w:rsid w:val="00EF4309"/>
    <w:rsid w:val="00EF4593"/>
    <w:rsid w:val="00EF464D"/>
    <w:rsid w:val="00EF46E8"/>
    <w:rsid w:val="00EF4CFF"/>
    <w:rsid w:val="00EF546E"/>
    <w:rsid w:val="00EF700E"/>
    <w:rsid w:val="00EF723A"/>
    <w:rsid w:val="00EF7E9B"/>
    <w:rsid w:val="00EF7F8A"/>
    <w:rsid w:val="00F0016E"/>
    <w:rsid w:val="00F01299"/>
    <w:rsid w:val="00F0183E"/>
    <w:rsid w:val="00F01893"/>
    <w:rsid w:val="00F01ED9"/>
    <w:rsid w:val="00F0225C"/>
    <w:rsid w:val="00F02EC3"/>
    <w:rsid w:val="00F031CF"/>
    <w:rsid w:val="00F03A47"/>
    <w:rsid w:val="00F04A03"/>
    <w:rsid w:val="00F04FAC"/>
    <w:rsid w:val="00F055E5"/>
    <w:rsid w:val="00F05608"/>
    <w:rsid w:val="00F06F7A"/>
    <w:rsid w:val="00F07E0E"/>
    <w:rsid w:val="00F10AE8"/>
    <w:rsid w:val="00F10CD9"/>
    <w:rsid w:val="00F129D2"/>
    <w:rsid w:val="00F13D3B"/>
    <w:rsid w:val="00F1405F"/>
    <w:rsid w:val="00F15B95"/>
    <w:rsid w:val="00F15E66"/>
    <w:rsid w:val="00F15F20"/>
    <w:rsid w:val="00F17810"/>
    <w:rsid w:val="00F17E38"/>
    <w:rsid w:val="00F17FE5"/>
    <w:rsid w:val="00F2003F"/>
    <w:rsid w:val="00F209F2"/>
    <w:rsid w:val="00F2118B"/>
    <w:rsid w:val="00F21CE8"/>
    <w:rsid w:val="00F22047"/>
    <w:rsid w:val="00F227FB"/>
    <w:rsid w:val="00F22BEB"/>
    <w:rsid w:val="00F22CF9"/>
    <w:rsid w:val="00F23762"/>
    <w:rsid w:val="00F23844"/>
    <w:rsid w:val="00F238AE"/>
    <w:rsid w:val="00F2392F"/>
    <w:rsid w:val="00F2396C"/>
    <w:rsid w:val="00F24424"/>
    <w:rsid w:val="00F24B6B"/>
    <w:rsid w:val="00F24CB8"/>
    <w:rsid w:val="00F24FAF"/>
    <w:rsid w:val="00F25A6B"/>
    <w:rsid w:val="00F26516"/>
    <w:rsid w:val="00F2683D"/>
    <w:rsid w:val="00F268B2"/>
    <w:rsid w:val="00F269E5"/>
    <w:rsid w:val="00F26C05"/>
    <w:rsid w:val="00F272E5"/>
    <w:rsid w:val="00F27E2B"/>
    <w:rsid w:val="00F30435"/>
    <w:rsid w:val="00F30555"/>
    <w:rsid w:val="00F30B23"/>
    <w:rsid w:val="00F30D36"/>
    <w:rsid w:val="00F312DB"/>
    <w:rsid w:val="00F317DC"/>
    <w:rsid w:val="00F317EF"/>
    <w:rsid w:val="00F31820"/>
    <w:rsid w:val="00F31854"/>
    <w:rsid w:val="00F31B92"/>
    <w:rsid w:val="00F32030"/>
    <w:rsid w:val="00F3329D"/>
    <w:rsid w:val="00F33EC6"/>
    <w:rsid w:val="00F344F9"/>
    <w:rsid w:val="00F3473A"/>
    <w:rsid w:val="00F351FB"/>
    <w:rsid w:val="00F3597C"/>
    <w:rsid w:val="00F36648"/>
    <w:rsid w:val="00F3682C"/>
    <w:rsid w:val="00F36A09"/>
    <w:rsid w:val="00F36AB1"/>
    <w:rsid w:val="00F36B89"/>
    <w:rsid w:val="00F37354"/>
    <w:rsid w:val="00F373FF"/>
    <w:rsid w:val="00F40085"/>
    <w:rsid w:val="00F40267"/>
    <w:rsid w:val="00F4121A"/>
    <w:rsid w:val="00F41642"/>
    <w:rsid w:val="00F41AE2"/>
    <w:rsid w:val="00F4474E"/>
    <w:rsid w:val="00F44B3C"/>
    <w:rsid w:val="00F45167"/>
    <w:rsid w:val="00F453E2"/>
    <w:rsid w:val="00F46567"/>
    <w:rsid w:val="00F4785E"/>
    <w:rsid w:val="00F51186"/>
    <w:rsid w:val="00F528B0"/>
    <w:rsid w:val="00F54237"/>
    <w:rsid w:val="00F545B4"/>
    <w:rsid w:val="00F54650"/>
    <w:rsid w:val="00F54FFE"/>
    <w:rsid w:val="00F5521D"/>
    <w:rsid w:val="00F557E1"/>
    <w:rsid w:val="00F562B3"/>
    <w:rsid w:val="00F573E5"/>
    <w:rsid w:val="00F57E0E"/>
    <w:rsid w:val="00F602D6"/>
    <w:rsid w:val="00F60434"/>
    <w:rsid w:val="00F608D7"/>
    <w:rsid w:val="00F60BED"/>
    <w:rsid w:val="00F61F71"/>
    <w:rsid w:val="00F62367"/>
    <w:rsid w:val="00F63E28"/>
    <w:rsid w:val="00F63E70"/>
    <w:rsid w:val="00F651F6"/>
    <w:rsid w:val="00F65254"/>
    <w:rsid w:val="00F656C9"/>
    <w:rsid w:val="00F6587D"/>
    <w:rsid w:val="00F65B6B"/>
    <w:rsid w:val="00F65C2C"/>
    <w:rsid w:val="00F663C3"/>
    <w:rsid w:val="00F66542"/>
    <w:rsid w:val="00F66739"/>
    <w:rsid w:val="00F67B2D"/>
    <w:rsid w:val="00F70FBA"/>
    <w:rsid w:val="00F7142B"/>
    <w:rsid w:val="00F717DC"/>
    <w:rsid w:val="00F71907"/>
    <w:rsid w:val="00F728DC"/>
    <w:rsid w:val="00F728E8"/>
    <w:rsid w:val="00F72B10"/>
    <w:rsid w:val="00F73D1C"/>
    <w:rsid w:val="00F7400B"/>
    <w:rsid w:val="00F74657"/>
    <w:rsid w:val="00F74DE7"/>
    <w:rsid w:val="00F75434"/>
    <w:rsid w:val="00F7597E"/>
    <w:rsid w:val="00F75B5D"/>
    <w:rsid w:val="00F75C1A"/>
    <w:rsid w:val="00F75CC6"/>
    <w:rsid w:val="00F7686D"/>
    <w:rsid w:val="00F76CF0"/>
    <w:rsid w:val="00F76D7D"/>
    <w:rsid w:val="00F76EF7"/>
    <w:rsid w:val="00F774C4"/>
    <w:rsid w:val="00F778F3"/>
    <w:rsid w:val="00F77C2E"/>
    <w:rsid w:val="00F80C50"/>
    <w:rsid w:val="00F81017"/>
    <w:rsid w:val="00F81157"/>
    <w:rsid w:val="00F81593"/>
    <w:rsid w:val="00F81889"/>
    <w:rsid w:val="00F81C27"/>
    <w:rsid w:val="00F81CF0"/>
    <w:rsid w:val="00F82415"/>
    <w:rsid w:val="00F82B1B"/>
    <w:rsid w:val="00F82BF2"/>
    <w:rsid w:val="00F83204"/>
    <w:rsid w:val="00F83380"/>
    <w:rsid w:val="00F833D9"/>
    <w:rsid w:val="00F83AAD"/>
    <w:rsid w:val="00F83BDE"/>
    <w:rsid w:val="00F841FC"/>
    <w:rsid w:val="00F843B7"/>
    <w:rsid w:val="00F84B6E"/>
    <w:rsid w:val="00F85053"/>
    <w:rsid w:val="00F853CC"/>
    <w:rsid w:val="00F85C27"/>
    <w:rsid w:val="00F86C13"/>
    <w:rsid w:val="00F874FE"/>
    <w:rsid w:val="00F905F9"/>
    <w:rsid w:val="00F9307D"/>
    <w:rsid w:val="00F93860"/>
    <w:rsid w:val="00F940CB"/>
    <w:rsid w:val="00F9442E"/>
    <w:rsid w:val="00F95A59"/>
    <w:rsid w:val="00F96999"/>
    <w:rsid w:val="00F97699"/>
    <w:rsid w:val="00F97D6E"/>
    <w:rsid w:val="00FA0005"/>
    <w:rsid w:val="00FA0A55"/>
    <w:rsid w:val="00FA0F37"/>
    <w:rsid w:val="00FA14D6"/>
    <w:rsid w:val="00FA19B7"/>
    <w:rsid w:val="00FA1BF1"/>
    <w:rsid w:val="00FA2546"/>
    <w:rsid w:val="00FA3F0A"/>
    <w:rsid w:val="00FA61E5"/>
    <w:rsid w:val="00FA6A59"/>
    <w:rsid w:val="00FA6C0A"/>
    <w:rsid w:val="00FA73EA"/>
    <w:rsid w:val="00FA771E"/>
    <w:rsid w:val="00FA77E9"/>
    <w:rsid w:val="00FA7DC3"/>
    <w:rsid w:val="00FB0127"/>
    <w:rsid w:val="00FB0214"/>
    <w:rsid w:val="00FB0AE7"/>
    <w:rsid w:val="00FB0AF3"/>
    <w:rsid w:val="00FB0CB3"/>
    <w:rsid w:val="00FB0FDE"/>
    <w:rsid w:val="00FB19A2"/>
    <w:rsid w:val="00FB3149"/>
    <w:rsid w:val="00FB3549"/>
    <w:rsid w:val="00FB4489"/>
    <w:rsid w:val="00FB4F67"/>
    <w:rsid w:val="00FB4FD1"/>
    <w:rsid w:val="00FB5360"/>
    <w:rsid w:val="00FB5502"/>
    <w:rsid w:val="00FB5503"/>
    <w:rsid w:val="00FB6537"/>
    <w:rsid w:val="00FB66BE"/>
    <w:rsid w:val="00FB69F9"/>
    <w:rsid w:val="00FB70B3"/>
    <w:rsid w:val="00FB71CC"/>
    <w:rsid w:val="00FC157D"/>
    <w:rsid w:val="00FC225F"/>
    <w:rsid w:val="00FC26E2"/>
    <w:rsid w:val="00FC28AE"/>
    <w:rsid w:val="00FC38A3"/>
    <w:rsid w:val="00FC38ED"/>
    <w:rsid w:val="00FC4802"/>
    <w:rsid w:val="00FC5225"/>
    <w:rsid w:val="00FC558B"/>
    <w:rsid w:val="00FC5A2A"/>
    <w:rsid w:val="00FC5B49"/>
    <w:rsid w:val="00FC5E28"/>
    <w:rsid w:val="00FC727A"/>
    <w:rsid w:val="00FC7491"/>
    <w:rsid w:val="00FC76D0"/>
    <w:rsid w:val="00FD01F8"/>
    <w:rsid w:val="00FD0B86"/>
    <w:rsid w:val="00FD1249"/>
    <w:rsid w:val="00FD27A3"/>
    <w:rsid w:val="00FD337F"/>
    <w:rsid w:val="00FD4430"/>
    <w:rsid w:val="00FD50B2"/>
    <w:rsid w:val="00FD56E5"/>
    <w:rsid w:val="00FD6497"/>
    <w:rsid w:val="00FD6679"/>
    <w:rsid w:val="00FD6E3B"/>
    <w:rsid w:val="00FE0C1E"/>
    <w:rsid w:val="00FE1317"/>
    <w:rsid w:val="00FE4678"/>
    <w:rsid w:val="00FE48A4"/>
    <w:rsid w:val="00FE5485"/>
    <w:rsid w:val="00FE577B"/>
    <w:rsid w:val="00FE64A3"/>
    <w:rsid w:val="00FE7274"/>
    <w:rsid w:val="00FE76DF"/>
    <w:rsid w:val="00FE79FE"/>
    <w:rsid w:val="00FE7FC3"/>
    <w:rsid w:val="00FF0191"/>
    <w:rsid w:val="00FF03C4"/>
    <w:rsid w:val="00FF0E59"/>
    <w:rsid w:val="00FF0FB1"/>
    <w:rsid w:val="00FF17E3"/>
    <w:rsid w:val="00FF1AD6"/>
    <w:rsid w:val="00FF247C"/>
    <w:rsid w:val="00FF2963"/>
    <w:rsid w:val="00FF2BD8"/>
    <w:rsid w:val="00FF32CF"/>
    <w:rsid w:val="00FF34FC"/>
    <w:rsid w:val="00FF3A10"/>
    <w:rsid w:val="00FF406B"/>
    <w:rsid w:val="00FF47FD"/>
    <w:rsid w:val="00FF5000"/>
    <w:rsid w:val="00FF54C3"/>
    <w:rsid w:val="00FF5E9C"/>
    <w:rsid w:val="00FF5EFB"/>
    <w:rsid w:val="00FF5F15"/>
    <w:rsid w:val="00FF6EE4"/>
    <w:rsid w:val="00FF6F6E"/>
    <w:rsid w:val="00FF728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2E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2E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A7A2E"/>
    <w:pPr>
      <w:keepNext/>
      <w:snapToGrid w:val="0"/>
      <w:jc w:val="center"/>
      <w:outlineLvl w:val="1"/>
    </w:pPr>
    <w:rPr>
      <w:rFonts w:eastAsia="Calibri"/>
      <w:b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A7A2E"/>
    <w:pPr>
      <w:keepNext/>
      <w:spacing w:before="240" w:after="60"/>
      <w:outlineLvl w:val="2"/>
    </w:pPr>
    <w:rPr>
      <w:rFonts w:ascii="Cambria" w:eastAsia="Calibri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A7A2E"/>
    <w:rPr>
      <w:rFonts w:ascii="Times New Roman" w:hAnsi="Times New Roman"/>
      <w:b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7A2E"/>
    <w:rPr>
      <w:rFonts w:ascii="Cambria" w:hAnsi="Cambria"/>
      <w:b/>
      <w:sz w:val="26"/>
    </w:rPr>
  </w:style>
  <w:style w:type="character" w:styleId="a3">
    <w:name w:val="annotation reference"/>
    <w:basedOn w:val="a0"/>
    <w:uiPriority w:val="99"/>
    <w:rsid w:val="001A7A2E"/>
    <w:rPr>
      <w:rFonts w:ascii="Calibri" w:hAnsi="Calibri" w:cs="Times New Roman"/>
      <w:sz w:val="16"/>
    </w:rPr>
  </w:style>
  <w:style w:type="character" w:customStyle="1" w:styleId="a4">
    <w:name w:val="Текст примечания Знак"/>
    <w:link w:val="a5"/>
    <w:uiPriority w:val="99"/>
    <w:locked/>
    <w:rsid w:val="001A7A2E"/>
    <w:rPr>
      <w:rFonts w:ascii="Times New Roman" w:hAnsi="Times New Roman"/>
    </w:rPr>
  </w:style>
  <w:style w:type="paragraph" w:styleId="a5">
    <w:name w:val="annotation text"/>
    <w:basedOn w:val="a"/>
    <w:link w:val="a4"/>
    <w:uiPriority w:val="99"/>
    <w:rsid w:val="001A7A2E"/>
    <w:rPr>
      <w:rFonts w:eastAsia="Calibri"/>
    </w:rPr>
  </w:style>
  <w:style w:type="character" w:customStyle="1" w:styleId="CommentTextChar1">
    <w:name w:val="Comment Text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6">
    <w:name w:val="Тема примечания Знак"/>
    <w:link w:val="a7"/>
    <w:uiPriority w:val="99"/>
    <w:locked/>
    <w:rsid w:val="001A7A2E"/>
    <w:rPr>
      <w:rFonts w:ascii="Times New Roman" w:hAnsi="Times New Roman"/>
      <w:b/>
    </w:rPr>
  </w:style>
  <w:style w:type="paragraph" w:styleId="a7">
    <w:name w:val="annotation subject"/>
    <w:basedOn w:val="a5"/>
    <w:next w:val="a5"/>
    <w:link w:val="a6"/>
    <w:uiPriority w:val="99"/>
    <w:rsid w:val="001A7A2E"/>
    <w:rPr>
      <w:b/>
    </w:rPr>
  </w:style>
  <w:style w:type="character" w:customStyle="1" w:styleId="CommentSubjectChar1">
    <w:name w:val="Comment Subject Char1"/>
    <w:basedOn w:val="a4"/>
    <w:uiPriority w:val="99"/>
    <w:semiHidden/>
    <w:rPr>
      <w:rFonts w:ascii="Times New Roman" w:hAnsi="Times New Roman"/>
      <w:b/>
      <w:sz w:val="20"/>
    </w:rPr>
  </w:style>
  <w:style w:type="character" w:customStyle="1" w:styleId="a8">
    <w:name w:val="Текст выноски Знак"/>
    <w:link w:val="a9"/>
    <w:uiPriority w:val="99"/>
    <w:locked/>
    <w:rsid w:val="001A7A2E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rsid w:val="001A7A2E"/>
    <w:rPr>
      <w:rFonts w:ascii="Tahoma" w:eastAsia="Calibri" w:hAnsi="Tahoma"/>
      <w:sz w:val="16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/>
      <w:sz w:val="2"/>
    </w:rPr>
  </w:style>
  <w:style w:type="character" w:customStyle="1" w:styleId="fontstyle21">
    <w:name w:val="fontstyle21"/>
    <w:uiPriority w:val="99"/>
    <w:rsid w:val="001A7A2E"/>
    <w:rPr>
      <w:rFonts w:ascii="Times New Roman" w:hAnsi="Times New Roman"/>
      <w:b/>
      <w:color w:val="000000"/>
      <w:sz w:val="24"/>
    </w:rPr>
  </w:style>
  <w:style w:type="character" w:customStyle="1" w:styleId="aa">
    <w:name w:val="Верхний колонтитул Знак"/>
    <w:link w:val="ab"/>
    <w:uiPriority w:val="99"/>
    <w:locked/>
    <w:rsid w:val="001A7A2E"/>
    <w:rPr>
      <w:rFonts w:ascii="Times New Roman" w:hAnsi="Times New Roman"/>
    </w:rPr>
  </w:style>
  <w:style w:type="paragraph" w:styleId="ab">
    <w:name w:val="header"/>
    <w:basedOn w:val="a"/>
    <w:link w:val="aa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/>
      <w:sz w:val="20"/>
    </w:rPr>
  </w:style>
  <w:style w:type="character" w:customStyle="1" w:styleId="ac">
    <w:name w:val="Нижний колонтитул Знак"/>
    <w:link w:val="ad"/>
    <w:uiPriority w:val="99"/>
    <w:locked/>
    <w:rsid w:val="001A7A2E"/>
    <w:rPr>
      <w:rFonts w:ascii="Times New Roman" w:hAnsi="Times New Roman"/>
    </w:rPr>
  </w:style>
  <w:style w:type="paragraph" w:styleId="ad">
    <w:name w:val="footer"/>
    <w:basedOn w:val="a"/>
    <w:link w:val="ac"/>
    <w:uiPriority w:val="99"/>
    <w:rsid w:val="001A7A2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/>
      <w:sz w:val="20"/>
    </w:rPr>
  </w:style>
  <w:style w:type="table" w:styleId="ae">
    <w:name w:val="Table Grid"/>
    <w:basedOn w:val="a1"/>
    <w:uiPriority w:val="99"/>
    <w:rsid w:val="001A7A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56;&#1072;&#1089;&#1087;&#1080;&#1089;&#1072;&#1085;&#1080;&#1077;\&#1040;&#1074;&#1090;&#1086;&#1082;&#1086;&#1087;&#1080;&#1103;%20&#1056;&#1072;&#1089;&#1087;&#1080;&#1089;&#1072;&#1085;&#1080;&#1077;%20&#1054;&#1089;&#1085;&#1086;&#1074;&#1072;%20&#1085;&#1072;%2024-25.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5C797-E8A4-40A5-8CB4-BFFF737E5C84}"/>
</file>

<file path=customXml/itemProps2.xml><?xml version="1.0" encoding="utf-8"?>
<ds:datastoreItem xmlns:ds="http://schemas.openxmlformats.org/officeDocument/2006/customXml" ds:itemID="{97E2A8AF-CE21-4FC3-A1B1-FA2B7C2258D5}"/>
</file>

<file path=customXml/itemProps3.xml><?xml version="1.0" encoding="utf-8"?>
<ds:datastoreItem xmlns:ds="http://schemas.openxmlformats.org/officeDocument/2006/customXml" ds:itemID="{8FD8AAAF-F4B7-402D-B083-DFBF80E66784}"/>
</file>

<file path=customXml/itemProps4.xml><?xml version="1.0" encoding="utf-8"?>
<ds:datastoreItem xmlns:ds="http://schemas.openxmlformats.org/officeDocument/2006/customXml" ds:itemID="{428A292D-5A07-42C3-9F67-ADB42AD2E1A0}"/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 Расписание Основа на 24-25.asd</Template>
  <TotalTime>9</TotalTime>
  <Pages>10</Pages>
  <Words>3221</Words>
  <Characters>17858</Characters>
  <Application>Microsoft Office Word</Application>
  <DocSecurity>0</DocSecurity>
  <Lines>148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Yaroshevich</dc:creator>
  <cp:lastModifiedBy>Anna Yaroshevich</cp:lastModifiedBy>
  <cp:revision>3</cp:revision>
  <cp:lastPrinted>2024-09-04T12:53:00Z</cp:lastPrinted>
  <dcterms:created xsi:type="dcterms:W3CDTF">2024-09-05T09:03:00Z</dcterms:created>
  <dcterms:modified xsi:type="dcterms:W3CDTF">2024-09-05T09:12:00Z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05cd0471f02948b19f9592a41f29763f</vt:lpwstr>
  </property>
  <property fmtid="{D5CDD505-2E9C-101B-9397-08002B2CF9AE}" pid="3" name="ContentTypeId">
    <vt:lpwstr>0x010100BB6A232A06C4C843B3F96C4DEC1B1186</vt:lpwstr>
  </property>
</Properties>
</file>