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676666">
        <w:rPr>
          <w:rFonts w:ascii="Times New Roman" w:hAnsi="Times New Roman"/>
          <w:sz w:val="32"/>
          <w:szCs w:val="32"/>
        </w:rPr>
        <w:t>ГОМЕЛЬСКИЙ ГОСУДАРСТВЕННЫЙ УНИВЕРСИТЕТ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6666">
        <w:rPr>
          <w:rFonts w:ascii="Times New Roman" w:hAnsi="Times New Roman"/>
          <w:sz w:val="32"/>
          <w:szCs w:val="32"/>
        </w:rPr>
        <w:t>ИМЕНИ Ф. СКОРИНЫ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6666">
        <w:rPr>
          <w:rFonts w:ascii="Times New Roman" w:hAnsi="Times New Roman"/>
          <w:sz w:val="32"/>
          <w:szCs w:val="32"/>
        </w:rPr>
        <w:t>ИСТОРИЧЕСКИЙ ФАКУЛЬТЕТ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6666">
        <w:rPr>
          <w:rFonts w:ascii="Times New Roman" w:hAnsi="Times New Roman"/>
          <w:sz w:val="32"/>
          <w:szCs w:val="32"/>
        </w:rPr>
        <w:t>КАФЕДРА ФИЛОСОФИИ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76666">
        <w:rPr>
          <w:rFonts w:ascii="Times New Roman" w:hAnsi="Times New Roman"/>
          <w:sz w:val="52"/>
          <w:szCs w:val="52"/>
        </w:rPr>
        <w:t>ЛЕКЦИ</w:t>
      </w:r>
      <w:r>
        <w:rPr>
          <w:rFonts w:ascii="Times New Roman" w:hAnsi="Times New Roman"/>
          <w:sz w:val="52"/>
          <w:szCs w:val="52"/>
        </w:rPr>
        <w:t>И</w:t>
      </w:r>
      <w:r w:rsidRPr="00676666">
        <w:rPr>
          <w:rFonts w:ascii="Times New Roman" w:hAnsi="Times New Roman"/>
          <w:sz w:val="52"/>
          <w:szCs w:val="52"/>
        </w:rPr>
        <w:t xml:space="preserve"> ПО ДИСЦИПЛИНЕ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76666">
        <w:rPr>
          <w:rFonts w:ascii="Times New Roman" w:hAnsi="Times New Roman"/>
          <w:b/>
          <w:sz w:val="52"/>
          <w:szCs w:val="52"/>
        </w:rPr>
        <w:t>«ФИЛОСОФИЯ»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87313" w:rsidRPr="002F4787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ДЛЯ СТУДЕНТОВ</w:t>
      </w:r>
      <w:r>
        <w:rPr>
          <w:rFonts w:ascii="Times New Roman" w:hAnsi="Times New Roman"/>
          <w:sz w:val="28"/>
          <w:szCs w:val="28"/>
        </w:rPr>
        <w:t xml:space="preserve">, СДАЮЩИХ ЭКЗАМЕН 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ОБЯЗАТЕЛЬНОМУ МОДУЛЮ «ФИЛОСОФИЯ»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Составитель</w:t>
      </w:r>
    </w:p>
    <w:p w:rsidR="00787313" w:rsidRPr="00676666" w:rsidRDefault="00787313" w:rsidP="006766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</w:p>
    <w:p w:rsidR="00787313" w:rsidRPr="00676666" w:rsidRDefault="00787313" w:rsidP="006766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кафедры философии</w:t>
      </w:r>
    </w:p>
    <w:p w:rsidR="00787313" w:rsidRPr="00676666" w:rsidRDefault="00787313" w:rsidP="006766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Цацарин В. В.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Гомель 201</w:t>
      </w:r>
      <w:r>
        <w:rPr>
          <w:rFonts w:ascii="Times New Roman" w:hAnsi="Times New Roman"/>
          <w:sz w:val="28"/>
          <w:szCs w:val="28"/>
        </w:rPr>
        <w:t>7</w:t>
      </w:r>
    </w:p>
    <w:p w:rsidR="00787313" w:rsidRPr="002F4787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787">
        <w:rPr>
          <w:rFonts w:ascii="Times New Roman" w:hAnsi="Times New Roman"/>
          <w:sz w:val="28"/>
          <w:szCs w:val="28"/>
        </w:rPr>
        <w:br w:type="page"/>
      </w:r>
      <w:bookmarkEnd w:id="0"/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0. ВВЕДЕНИЕ В УЧЕБНУЮ ДИСЦИПЛИНУ «ФИЛОСОФИЯ»</w:t>
      </w:r>
    </w:p>
    <w:p w:rsidR="00787313" w:rsidRPr="00676666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Предмет философии и его историческая динамика. Роль философии в жизни человека и общества.</w:t>
      </w:r>
      <w:r w:rsidRPr="00676666">
        <w:rPr>
          <w:rFonts w:ascii="Times New Roman" w:hAnsi="Times New Roman"/>
          <w:sz w:val="28"/>
          <w:szCs w:val="28"/>
        </w:rPr>
        <w:t xml:space="preserve"> Если рассматривать философию как науку, то она имеет самый обширный </w:t>
      </w:r>
      <w:r w:rsidRPr="00676666">
        <w:rPr>
          <w:rFonts w:ascii="Times New Roman" w:hAnsi="Times New Roman"/>
          <w:i/>
          <w:sz w:val="28"/>
          <w:szCs w:val="28"/>
        </w:rPr>
        <w:t xml:space="preserve">предмет исследования – </w:t>
      </w:r>
      <w:r w:rsidRPr="00676666">
        <w:rPr>
          <w:rFonts w:ascii="Times New Roman" w:hAnsi="Times New Roman"/>
          <w:sz w:val="28"/>
          <w:szCs w:val="28"/>
        </w:rPr>
        <w:t>мир в целом во всём его многообразии.</w:t>
      </w:r>
      <w:r w:rsidRPr="005013A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Специфика проблемного поля философии определяется её стремлением рационально-понятийными средствами выработать целостное и обобщённое знание о мире и месте в нём человека.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Одной из особенностей классической философии (с момента её зарожд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ния примерно до середины </w:t>
      </w:r>
      <w:r w:rsidRPr="00676666">
        <w:rPr>
          <w:rFonts w:ascii="Times New Roman" w:hAnsi="Times New Roman"/>
          <w:sz w:val="28"/>
          <w:szCs w:val="28"/>
          <w:lang w:val="en-US"/>
        </w:rPr>
        <w:t>XIX</w:t>
      </w:r>
      <w:r w:rsidRPr="00676666">
        <w:rPr>
          <w:rFonts w:ascii="Times New Roman" w:hAnsi="Times New Roman"/>
          <w:sz w:val="28"/>
          <w:szCs w:val="28"/>
        </w:rPr>
        <w:t xml:space="preserve"> века) являлось то, что почти каждый её пре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ставитель стремился создать собственную оригинальную и целостную систему философского знания, в рамках которой с единых методологических позиций рассматривались бы проблемы бытия и познания, морали и политики, искусс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ва и человека как антропологической реальности. Иными словами, классич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ская философия пыталась синтезировать различные философские дисциплины в рамках интегральных концепций и систем знания.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классической философии выделилось два основных направления: мат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риализм и идеализм.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Материализм – это направление в философии, объясняющее мир, исходя из первичности природы, материи, объективной реальности, существующей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зависимо от человека. Формы материализма: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стихийный или стихийно-наивный материализм: представления об об</w:t>
      </w:r>
      <w:r w:rsidRPr="00676666">
        <w:rPr>
          <w:rFonts w:ascii="Times New Roman" w:hAnsi="Times New Roman"/>
          <w:sz w:val="28"/>
          <w:szCs w:val="28"/>
        </w:rPr>
        <w:t>ъ</w:t>
      </w:r>
      <w:r w:rsidRPr="00676666">
        <w:rPr>
          <w:rFonts w:ascii="Times New Roman" w:hAnsi="Times New Roman"/>
          <w:sz w:val="28"/>
          <w:szCs w:val="28"/>
        </w:rPr>
        <w:t>ективном существовании внешнего мира, не подкреплённые данными наук (пример, взгляды Демокрита);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механистический материализм: попытка объяснить мир, опираясь на з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коны механики (пример, взгляды французских материалистов XVIII века);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диалектический материализм: рассматривает мир как постоянно дв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жущуюся, развивающуюся систему; в основе развития – борьба противополо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ных сторон и тенденций (пример, взгляды К. Маркса).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Идеализм – это направление в философии, объясняющее мир, исходя из первичности идеи, духа, сознания. Формы идеализма: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объективный идеализм: в основу мира ставит некий всеобщ</w:t>
      </w:r>
      <w:r>
        <w:rPr>
          <w:rFonts w:ascii="Times New Roman" w:hAnsi="Times New Roman"/>
          <w:sz w:val="28"/>
          <w:szCs w:val="28"/>
        </w:rPr>
        <w:t>ий дух (пример, взгляды Платона</w:t>
      </w:r>
      <w:r w:rsidRPr="00676666">
        <w:rPr>
          <w:rFonts w:ascii="Times New Roman" w:hAnsi="Times New Roman"/>
          <w:sz w:val="28"/>
          <w:szCs w:val="28"/>
        </w:rPr>
        <w:t>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субъективный идеализм: в основу мира кладёт сознание человека</w:t>
      </w:r>
      <w:r>
        <w:rPr>
          <w:rFonts w:ascii="Times New Roman" w:hAnsi="Times New Roman"/>
          <w:sz w:val="28"/>
          <w:szCs w:val="28"/>
        </w:rPr>
        <w:t xml:space="preserve"> (пр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мер, взгляды </w:t>
      </w:r>
      <w:r w:rsidRPr="00676666">
        <w:rPr>
          <w:rFonts w:ascii="Times New Roman" w:hAnsi="Times New Roman"/>
          <w:sz w:val="28"/>
          <w:szCs w:val="28"/>
        </w:rPr>
        <w:t>И. Фихте).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Предмет философии постоянно менялся. Европейская философия возн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кает как онтология – учение о бытии. Первые известные нам философы стр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мились постичь мир в целом, бытие, понять, что лежит в основе мира, что явл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ется первоосновой всех вещей. Начиная с Сократа, предметом размышления мыслителей становится человек. В Новое время на передний план выходят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блемы теории познания. В </w:t>
      </w:r>
      <w:r w:rsidRPr="00676666">
        <w:rPr>
          <w:rFonts w:ascii="Times New Roman" w:hAnsi="Times New Roman"/>
          <w:sz w:val="28"/>
          <w:szCs w:val="28"/>
          <w:lang w:val="en-US"/>
        </w:rPr>
        <w:t>XIX</w:t>
      </w:r>
      <w:r w:rsidRPr="00676666">
        <w:rPr>
          <w:rFonts w:ascii="Times New Roman" w:hAnsi="Times New Roman"/>
          <w:sz w:val="28"/>
          <w:szCs w:val="28"/>
        </w:rPr>
        <w:t xml:space="preserve"> веке важное место в философии занимают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блемы ценностей и ценностных ориентаций людей, а также вопросы деятельн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сти людей и её специфики.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современном философском знании нет жёстких границ между разли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>ными философскими дисциплинами, каждая из них привносит свой дополн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тельный акцент в интерпретацию предмета философии в его современном и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толковании. Следует отметить, что в постклассической философии происходит существенная трансформация традиционных представлений о предмете и функциях философского знания. В ней резко обозначается социально-критическая направленность мышления, связанная с актуализацией проблем противоречивой природы социального развития в условиях техногенной цив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лизации. Большое внимание уделяется анализу языковой реальности в разли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>ных формах и версиях (аналитическая традиция, герменевтика, постструктур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лизм и др.).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экзистенциальной стратегии философствования центральной пробл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мой становится аналитика человеческого бытия как существования «человека-в-мире». Иными словами, классическая схема анализа отношения субъекта к объекту, человека к миру заменяется иной философской конструкцией, в кот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рой постулируется неразрывная и изначальная связь человека и мира. Вместе с тем, как бы ни варьировались содержательные акценты современной посткла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сической философии, каким бы противоречивым и плюралистичным ни выгл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дел процесс её предметного самоопределения, вполне допустимо заключить, что традиционная составляющая философской проблематики всегда интегрир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валась вокруг основных мировоззренческих тем: «мир», «человек», «бытие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ловека-в-мире».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F07201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86F61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Ахутин, А.В. Дело философии / А.В. Ахутин // Архэ – М., 1996. – Вып. 2.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Библер, В.С. Быть философом / В.С. Библер // Архэ. – М., 1996. – Вып. 2.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Виндельбанд, В. Что такое философия / В. Виндельбанд // Избранное: дух и история / В. Виндельбанд. – М., 1995.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Вишневский, М.И. Философия: учеб.пособие / М.И. Вишневский. – Минск, 2008.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 w:rsidRPr="00816850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</w:t>
      </w:r>
      <w:r w:rsidRPr="00816850">
        <w:rPr>
          <w:rFonts w:ascii="Times New Roman" w:hAnsi="Times New Roman"/>
          <w:sz w:val="28"/>
          <w:szCs w:val="28"/>
        </w:rPr>
        <w:t>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Ортега-и-Гассет, Х. Что такое философия? / Х. Ортега-и-Гассет. – М., 1991.</w:t>
      </w:r>
    </w:p>
    <w:p w:rsidR="00787313" w:rsidRPr="00676666" w:rsidRDefault="00787313" w:rsidP="00B86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8168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  <w:lang w:eastAsia="ru-RU"/>
        </w:rPr>
        <w:t>у</w:t>
      </w:r>
      <w:r w:rsidRPr="00676666">
        <w:rPr>
          <w:rFonts w:ascii="Times New Roman" w:hAnsi="Times New Roman"/>
          <w:sz w:val="28"/>
          <w:szCs w:val="28"/>
          <w:lang w:eastAsia="ru-RU"/>
        </w:rPr>
        <w:t>кашевича. – Минск, 2012.</w:t>
      </w:r>
    </w:p>
    <w:p w:rsidR="00787313" w:rsidRPr="00676666" w:rsidRDefault="00787313" w:rsidP="00B86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8168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 w:rsidRPr="00816850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B86F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16850">
        <w:rPr>
          <w:rFonts w:ascii="Times New Roman" w:hAnsi="Times New Roman"/>
          <w:spacing w:val="-4"/>
          <w:sz w:val="28"/>
          <w:szCs w:val="28"/>
        </w:rPr>
        <w:t>Хайдеггер, М. Что такое философия? / М. Хайдеггер // Вопросы философии</w:t>
      </w:r>
      <w:r w:rsidRPr="00816850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816850">
        <w:rPr>
          <w:rFonts w:ascii="Times New Roman" w:hAnsi="Times New Roman"/>
          <w:spacing w:val="-4"/>
          <w:sz w:val="28"/>
          <w:szCs w:val="28"/>
        </w:rPr>
        <w:t>–</w:t>
      </w:r>
      <w:r w:rsidRPr="00676666">
        <w:rPr>
          <w:rFonts w:ascii="Times New Roman" w:hAnsi="Times New Roman"/>
          <w:sz w:val="28"/>
          <w:szCs w:val="28"/>
        </w:rPr>
        <w:t xml:space="preserve"> 1993. – № 8.</w:t>
      </w:r>
    </w:p>
    <w:p w:rsidR="00787313" w:rsidRPr="00676666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br w:type="page"/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1. ФИЛОСОФИЯ КАК СОЦИОКУЛЬТУРНЫЙ ФЕНОМЕН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Понятие и структура мировоззрения.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Исторические типы мировоззрения.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i/>
          <w:sz w:val="28"/>
          <w:szCs w:val="28"/>
        </w:rPr>
        <w:t>Взаимосвязь онтологических, гносеологических, антропологических и аксиологических аспектов философии.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4. Функции философии в системе культуры.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5.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i/>
          <w:sz w:val="28"/>
          <w:szCs w:val="28"/>
        </w:rPr>
        <w:t>Социально-исторические и культурные предпосылки возникновения философии.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По</w:t>
      </w:r>
      <w:r>
        <w:rPr>
          <w:rFonts w:ascii="Times New Roman" w:hAnsi="Times New Roman"/>
          <w:b/>
          <w:sz w:val="28"/>
          <w:szCs w:val="28"/>
        </w:rPr>
        <w:t>нятие и структура мировоззрения</w:t>
      </w:r>
    </w:p>
    <w:p w:rsidR="00787313" w:rsidRPr="00DE08D9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Уже на этой ранней ступени социального развития человек под воздейс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вием потребностей своей жизнедеятельности формирует определённое 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воззрение – систему обобщённых представлений о мире, о своем месте в этом мире и формах взаимосвязи и взаимодействия с ним. В этих представлениях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ражались попытки определённым образом объяснить общие причины проце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сов и явлений природы и социальной жизни, фиксировалась система нравс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венных норм и установок, регулирующих жизнедеятельность людей. Таким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разом, </w:t>
      </w:r>
      <w:r w:rsidRPr="00676666">
        <w:rPr>
          <w:rFonts w:ascii="Times New Roman" w:hAnsi="Times New Roman"/>
          <w:i/>
          <w:sz w:val="28"/>
          <w:szCs w:val="28"/>
        </w:rPr>
        <w:t>мировоззрение – это обобщённая и целостная картина мира, совоку</w:t>
      </w:r>
      <w:r w:rsidRPr="00676666">
        <w:rPr>
          <w:rFonts w:ascii="Times New Roman" w:hAnsi="Times New Roman"/>
          <w:i/>
          <w:sz w:val="28"/>
          <w:szCs w:val="28"/>
        </w:rPr>
        <w:t>п</w:t>
      </w:r>
      <w:r w:rsidRPr="00676666">
        <w:rPr>
          <w:rFonts w:ascii="Times New Roman" w:hAnsi="Times New Roman"/>
          <w:i/>
          <w:sz w:val="28"/>
          <w:szCs w:val="28"/>
        </w:rPr>
        <w:t>ность представлений об окружающей человека действительности, о самом человеке, формах его отношения и взаимосвязи с этой действительностью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Мировоззрение представляет собой способ духовно-практического 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воения реальности, поскольку оно не сводится только к содержанию мирово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зренческих представлений, а функционирует как форма осознания человеком своего положения в мире, включает убеждения и ценности, регулирующие важнейшие типы его жизнедеятельности и поведения. В </w:t>
      </w:r>
      <w:r w:rsidRPr="00676666">
        <w:rPr>
          <w:rFonts w:ascii="Times New Roman" w:hAnsi="Times New Roman"/>
          <w:i/>
          <w:sz w:val="28"/>
          <w:szCs w:val="28"/>
        </w:rPr>
        <w:t>структуре</w:t>
      </w:r>
      <w:r w:rsidRPr="00676666">
        <w:rPr>
          <w:rFonts w:ascii="Times New Roman" w:hAnsi="Times New Roman"/>
          <w:sz w:val="28"/>
          <w:szCs w:val="28"/>
        </w:rPr>
        <w:t xml:space="preserve"> мирово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зрения можно выделить следующие основные компоненты: </w:t>
      </w:r>
      <w:r w:rsidRPr="00676666">
        <w:rPr>
          <w:rFonts w:ascii="Times New Roman" w:hAnsi="Times New Roman"/>
          <w:i/>
          <w:sz w:val="28"/>
          <w:szCs w:val="28"/>
        </w:rPr>
        <w:t>знания; ценности; убеждения, чувства, эмоции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Знания как основной компонент в структуре мировоззрения задают обобщённую модель мира и мест</w:t>
      </w:r>
      <w:r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 в нём человека. В них представлены ва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нейшие категории культуры, формирующие целостный образ реальности (</w:t>
      </w:r>
      <w:r w:rsidRPr="00676666">
        <w:rPr>
          <w:rFonts w:ascii="Times New Roman" w:hAnsi="Times New Roman"/>
          <w:i/>
          <w:sz w:val="28"/>
          <w:szCs w:val="28"/>
        </w:rPr>
        <w:t>вр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мя, закон, судьба, гармония, благо</w:t>
      </w:r>
      <w:r w:rsidRPr="00676666">
        <w:rPr>
          <w:rFonts w:ascii="Times New Roman" w:hAnsi="Times New Roman"/>
          <w:sz w:val="28"/>
          <w:szCs w:val="28"/>
        </w:rPr>
        <w:t xml:space="preserve"> и др.). Благодаря наличию в структуре 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воззрения знаний как </w:t>
      </w:r>
      <w:r w:rsidRPr="00676666">
        <w:rPr>
          <w:rFonts w:ascii="Times New Roman" w:hAnsi="Times New Roman"/>
          <w:i/>
          <w:sz w:val="28"/>
          <w:szCs w:val="28"/>
        </w:rPr>
        <w:t>когнитивно-содержательного</w:t>
      </w:r>
      <w:r w:rsidRPr="00676666">
        <w:rPr>
          <w:rFonts w:ascii="Times New Roman" w:hAnsi="Times New Roman"/>
          <w:sz w:val="28"/>
          <w:szCs w:val="28"/>
        </w:rPr>
        <w:t xml:space="preserve"> его компонента всякое 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ровоззрение реализует </w:t>
      </w:r>
      <w:r w:rsidRPr="00676666">
        <w:rPr>
          <w:rFonts w:ascii="Times New Roman" w:hAnsi="Times New Roman"/>
          <w:i/>
          <w:sz w:val="28"/>
          <w:szCs w:val="28"/>
        </w:rPr>
        <w:t>функции миропонимания и интерпретации смыслообр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зующих связей и отношений реальности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Ценности в мировоззрении выполняют нормативно-регулирующие фун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ции. Они определяют правила и принципы социальной жизни человека, дете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минируют важнейшие императивы и ориентации его поведения и деятельности. Свои основные функции ценности реализуют в форме политических, религио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ных, правовых, моральных, эстетических </w:t>
      </w:r>
      <w:r w:rsidRPr="00676666">
        <w:rPr>
          <w:rFonts w:ascii="Times New Roman" w:hAnsi="Times New Roman"/>
          <w:i/>
          <w:sz w:val="28"/>
          <w:szCs w:val="28"/>
        </w:rPr>
        <w:t>взглядов и убеждений</w:t>
      </w:r>
      <w:r w:rsidRPr="00676666">
        <w:rPr>
          <w:rFonts w:ascii="Times New Roman" w:hAnsi="Times New Roman"/>
          <w:sz w:val="28"/>
          <w:szCs w:val="28"/>
        </w:rPr>
        <w:t xml:space="preserve">. </w:t>
      </w:r>
      <w:r w:rsidRPr="00676666">
        <w:rPr>
          <w:rFonts w:ascii="Times New Roman" w:hAnsi="Times New Roman"/>
          <w:i/>
          <w:sz w:val="28"/>
          <w:szCs w:val="28"/>
        </w:rPr>
        <w:t>Эмоционально-чувственные</w:t>
      </w:r>
      <w:r w:rsidRPr="00676666">
        <w:rPr>
          <w:rFonts w:ascii="Times New Roman" w:hAnsi="Times New Roman"/>
          <w:sz w:val="28"/>
          <w:szCs w:val="28"/>
        </w:rPr>
        <w:t xml:space="preserve"> компоненты в структуре мировоззрения определяют личностно-субъективный фон восприятия человеком окружающей действительности и своего места в социальном и природном мире. Они придают мировоззрению характер </w:t>
      </w:r>
      <w:r w:rsidRPr="00676666">
        <w:rPr>
          <w:rFonts w:ascii="Times New Roman" w:hAnsi="Times New Roman"/>
          <w:i/>
          <w:sz w:val="28"/>
          <w:szCs w:val="28"/>
        </w:rPr>
        <w:t>мироощущения</w:t>
      </w:r>
      <w:r w:rsidRPr="00676666">
        <w:rPr>
          <w:rFonts w:ascii="Times New Roman" w:hAnsi="Times New Roman"/>
          <w:sz w:val="28"/>
          <w:szCs w:val="28"/>
        </w:rPr>
        <w:t>, наполняют его личностным смыслом и значением.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2. Исторические типы мировоззрения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Мировоззрение всегда отражает характер конкретного исторического 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па культуры и в своих содержательно-нормативных структурах </w:t>
      </w:r>
      <w:r w:rsidRPr="00676666">
        <w:rPr>
          <w:rFonts w:ascii="Times New Roman" w:hAnsi="Times New Roman"/>
          <w:i/>
          <w:sz w:val="28"/>
          <w:szCs w:val="28"/>
        </w:rPr>
        <w:t>воспроизводит целостный образ</w:t>
      </w:r>
      <w:r w:rsidRPr="00676666">
        <w:rPr>
          <w:rFonts w:ascii="Times New Roman" w:hAnsi="Times New Roman"/>
          <w:sz w:val="28"/>
          <w:szCs w:val="28"/>
        </w:rPr>
        <w:t xml:space="preserve"> социокультурного пространства эпохи, основные её смысл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вые и ценностные характеристики.</w:t>
      </w:r>
    </w:p>
    <w:p w:rsidR="00787313" w:rsidRPr="009200E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200E7">
        <w:rPr>
          <w:rFonts w:ascii="Times New Roman" w:hAnsi="Times New Roman"/>
          <w:spacing w:val="-2"/>
          <w:sz w:val="28"/>
          <w:szCs w:val="28"/>
        </w:rPr>
        <w:t xml:space="preserve">Существуют различные классификации форм и типов мировоззрения. В зависимости от субъекта – носителя мировоззрения выделяют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личностную</w:t>
      </w:r>
      <w:r w:rsidRPr="009200E7">
        <w:rPr>
          <w:rFonts w:ascii="Times New Roman" w:hAnsi="Times New Roman"/>
          <w:spacing w:val="-2"/>
          <w:sz w:val="28"/>
          <w:szCs w:val="28"/>
        </w:rPr>
        <w:t xml:space="preserve"> его форму, мировоззрение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класса, социальной группы, общества в целом или опред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е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лённой исторической эпохи</w:t>
      </w:r>
      <w:r w:rsidRPr="009200E7">
        <w:rPr>
          <w:rFonts w:ascii="Times New Roman" w:hAnsi="Times New Roman"/>
          <w:spacing w:val="-2"/>
          <w:sz w:val="28"/>
          <w:szCs w:val="28"/>
        </w:rPr>
        <w:t>. По параметру полноты и системности представл</w:t>
      </w:r>
      <w:r w:rsidRPr="009200E7">
        <w:rPr>
          <w:rFonts w:ascii="Times New Roman" w:hAnsi="Times New Roman"/>
          <w:spacing w:val="-2"/>
          <w:sz w:val="28"/>
          <w:szCs w:val="28"/>
        </w:rPr>
        <w:t>е</w:t>
      </w:r>
      <w:r w:rsidRPr="009200E7">
        <w:rPr>
          <w:rFonts w:ascii="Times New Roman" w:hAnsi="Times New Roman"/>
          <w:spacing w:val="-2"/>
          <w:sz w:val="28"/>
          <w:szCs w:val="28"/>
        </w:rPr>
        <w:t>ний о реальности, их достоверности и обоснованности можно говорить о: а)</w:t>
      </w:r>
      <w:r w:rsidRPr="009200E7">
        <w:rPr>
          <w:rFonts w:ascii="Times New Roman" w:hAnsi="Times New Roman"/>
          <w:spacing w:val="-2"/>
          <w:sz w:val="28"/>
          <w:szCs w:val="28"/>
          <w:lang w:val="en-US"/>
        </w:rPr>
        <w:t> 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нетеоретическом</w:t>
      </w:r>
      <w:r w:rsidRPr="009200E7">
        <w:rPr>
          <w:rFonts w:ascii="Times New Roman" w:hAnsi="Times New Roman"/>
          <w:spacing w:val="-2"/>
          <w:sz w:val="28"/>
          <w:szCs w:val="28"/>
        </w:rPr>
        <w:t xml:space="preserve"> мировоззрении, формами которого выступают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обыденные</w:t>
      </w:r>
      <w:r w:rsidRPr="009200E7">
        <w:rPr>
          <w:rFonts w:ascii="Times New Roman" w:hAnsi="Times New Roman"/>
          <w:spacing w:val="-2"/>
          <w:sz w:val="28"/>
          <w:szCs w:val="28"/>
        </w:rPr>
        <w:t xml:space="preserve"> или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стихийные</w:t>
      </w:r>
      <w:r w:rsidRPr="009200E7">
        <w:rPr>
          <w:rFonts w:ascii="Times New Roman" w:hAnsi="Times New Roman"/>
          <w:spacing w:val="-2"/>
          <w:sz w:val="28"/>
          <w:szCs w:val="28"/>
        </w:rPr>
        <w:t xml:space="preserve"> воззрения на мир,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мифологическое и религиозное мировоззр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е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ние</w:t>
      </w:r>
      <w:r w:rsidRPr="009200E7">
        <w:rPr>
          <w:rFonts w:ascii="Times New Roman" w:hAnsi="Times New Roman"/>
          <w:spacing w:val="-2"/>
          <w:sz w:val="28"/>
          <w:szCs w:val="28"/>
        </w:rPr>
        <w:t xml:space="preserve">; б)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философско-теоретическом мировоззрении</w:t>
      </w:r>
      <w:r w:rsidRPr="009200E7">
        <w:rPr>
          <w:rFonts w:ascii="Times New Roman" w:hAnsi="Times New Roman"/>
          <w:spacing w:val="-2"/>
          <w:sz w:val="28"/>
          <w:szCs w:val="28"/>
        </w:rPr>
        <w:t xml:space="preserve">; в) </w:t>
      </w:r>
      <w:r w:rsidRPr="009200E7">
        <w:rPr>
          <w:rFonts w:ascii="Times New Roman" w:hAnsi="Times New Roman"/>
          <w:i/>
          <w:spacing w:val="-2"/>
          <w:sz w:val="28"/>
          <w:szCs w:val="28"/>
        </w:rPr>
        <w:t>научном мировоззрении</w:t>
      </w:r>
      <w:r w:rsidRPr="009200E7">
        <w:rPr>
          <w:rFonts w:ascii="Times New Roman" w:hAnsi="Times New Roman"/>
          <w:spacing w:val="-2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Наиболее традиционная классификация – историческая типология 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воззрений. В ней выделяют следующие типы мировоззрения: </w:t>
      </w:r>
      <w:r w:rsidRPr="00676666">
        <w:rPr>
          <w:rFonts w:ascii="Times New Roman" w:hAnsi="Times New Roman"/>
          <w:i/>
          <w:sz w:val="28"/>
          <w:szCs w:val="28"/>
        </w:rPr>
        <w:t>обыденное,</w:t>
      </w:r>
      <w:r w:rsidRPr="0089180A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миф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логическое, религиозное, философское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Обыденное мировоззрение основывается на </w:t>
      </w:r>
      <w:r w:rsidRPr="00676666">
        <w:rPr>
          <w:rFonts w:ascii="Times New Roman" w:hAnsi="Times New Roman"/>
          <w:i/>
          <w:sz w:val="28"/>
          <w:szCs w:val="28"/>
        </w:rPr>
        <w:t>«здравом смысле»</w:t>
      </w:r>
      <w:r w:rsidRPr="00676666">
        <w:rPr>
          <w:rFonts w:ascii="Times New Roman" w:hAnsi="Times New Roman"/>
          <w:sz w:val="28"/>
          <w:szCs w:val="28"/>
        </w:rPr>
        <w:t xml:space="preserve">, поэтому включает в себя неточности и ошибки. Оно </w:t>
      </w:r>
      <w:r w:rsidRPr="00676666">
        <w:rPr>
          <w:rFonts w:ascii="Times New Roman" w:hAnsi="Times New Roman"/>
          <w:i/>
          <w:sz w:val="28"/>
          <w:szCs w:val="28"/>
        </w:rPr>
        <w:t>не проникает в сущность</w:t>
      </w:r>
      <w:r w:rsidRPr="00676666">
        <w:rPr>
          <w:rFonts w:ascii="Times New Roman" w:hAnsi="Times New Roman"/>
          <w:sz w:val="28"/>
          <w:szCs w:val="28"/>
        </w:rPr>
        <w:t xml:space="preserve"> явлений, отличается </w:t>
      </w:r>
      <w:r w:rsidRPr="00676666">
        <w:rPr>
          <w:rFonts w:ascii="Times New Roman" w:hAnsi="Times New Roman"/>
          <w:i/>
          <w:sz w:val="28"/>
          <w:szCs w:val="28"/>
        </w:rPr>
        <w:t>несистематичностью, необоснованностью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Мифологическое мировоззрение представляет собой исторически первый, возникший на ранних архаических этапах развития общества и культуры тип мировоззрения. Для него характерны образно-ассоциативная форма отражения действительности, эмоциональное восприятие и фантастические интерпретации природы, человека и социальной жизни. Мифологическое сознание не фикс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ровало различий между естественным и сверхъестественным, между реальн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стью и воображением, что позволяло представлять окружающие предметы как двойственные по своей природе: человеческие и божественные, утилитарные и символические одновременно. Такая </w:t>
      </w:r>
      <w:r w:rsidRPr="00676666">
        <w:rPr>
          <w:rFonts w:ascii="Times New Roman" w:hAnsi="Times New Roman"/>
          <w:i/>
          <w:sz w:val="28"/>
          <w:szCs w:val="28"/>
        </w:rPr>
        <w:t>целостность</w:t>
      </w:r>
      <w:r w:rsidRPr="00676666">
        <w:rPr>
          <w:rFonts w:ascii="Times New Roman" w:hAnsi="Times New Roman"/>
          <w:sz w:val="28"/>
          <w:szCs w:val="28"/>
        </w:rPr>
        <w:t xml:space="preserve"> мифологического мирово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зрения была исторически необходимым этапом духовно-практического осво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ния реальности в эпоху архаических форм социальной организации. Мифол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гическое сознание </w:t>
      </w:r>
      <w:r w:rsidRPr="00676666">
        <w:rPr>
          <w:rFonts w:ascii="Times New Roman" w:hAnsi="Times New Roman"/>
          <w:i/>
          <w:sz w:val="28"/>
          <w:szCs w:val="28"/>
        </w:rPr>
        <w:t>основано на вере в истинность мифов</w:t>
      </w:r>
      <w:r w:rsidRPr="00676666">
        <w:rPr>
          <w:rFonts w:ascii="Times New Roman" w:hAnsi="Times New Roman"/>
          <w:sz w:val="28"/>
          <w:szCs w:val="28"/>
        </w:rPr>
        <w:t>, незыблемость риту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ла и базирующихся на них нравственных запретах и социальных нормах пов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дения и деятельности человека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Религиозное мировоззрение исторически зарождается в недрах мифол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гического сознания и первоначально несёт на себе отпечаток многих его черт.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 xml:space="preserve">развитых формах религиозного сознания, в отличие от мифологии, </w:t>
      </w:r>
      <w:r w:rsidRPr="00676666">
        <w:rPr>
          <w:rFonts w:ascii="Times New Roman" w:hAnsi="Times New Roman"/>
          <w:i/>
          <w:sz w:val="28"/>
          <w:szCs w:val="28"/>
        </w:rPr>
        <w:t>Бог трактуется как Абсолют</w:t>
      </w:r>
      <w:r w:rsidRPr="00676666">
        <w:rPr>
          <w:rFonts w:ascii="Times New Roman" w:hAnsi="Times New Roman"/>
          <w:sz w:val="28"/>
          <w:szCs w:val="28"/>
        </w:rPr>
        <w:t xml:space="preserve">, который </w:t>
      </w:r>
      <w:r w:rsidRPr="00676666">
        <w:rPr>
          <w:rFonts w:ascii="Times New Roman" w:hAnsi="Times New Roman"/>
          <w:i/>
          <w:sz w:val="28"/>
          <w:szCs w:val="28"/>
        </w:rPr>
        <w:t>бесконечно выше естественного Космоса и человека</w:t>
      </w:r>
      <w:r w:rsidRPr="00676666">
        <w:rPr>
          <w:rFonts w:ascii="Times New Roman" w:hAnsi="Times New Roman"/>
          <w:sz w:val="28"/>
          <w:szCs w:val="28"/>
        </w:rPr>
        <w:t xml:space="preserve"> в иерархии форм бытия. При этом вера в Бога не сводится к прост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му и непосредственному принятию индивидом религиозного ритуала и культ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вых действий, имеющих божественное происхождение, а предполагает </w:t>
      </w:r>
      <w:r w:rsidRPr="00676666">
        <w:rPr>
          <w:rFonts w:ascii="Times New Roman" w:hAnsi="Times New Roman"/>
          <w:i/>
          <w:sz w:val="28"/>
          <w:szCs w:val="28"/>
        </w:rPr>
        <w:t>наличие внутреннего иррационального состояния сознания</w:t>
      </w:r>
      <w:r w:rsidRPr="00676666">
        <w:rPr>
          <w:rFonts w:ascii="Times New Roman" w:hAnsi="Times New Roman"/>
          <w:sz w:val="28"/>
          <w:szCs w:val="28"/>
        </w:rPr>
        <w:t>, позволяющего ощущать факт безосновного, личного и глубоко интимного соединения с Богом.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Пока мифология и религия владели сознанием людей, у них не возникало побуждений самостоятельно, на основе рациональных рассуждений и аргуме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тов ответить на вопросы о смысле бытия и человеческого существования. Сл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жившаяся система мифологических и религиозных представлений в целом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вечала уровню развития и потребностям архаичных обществ. Однако переход к более сложным формам цивилизационных отношений, изменения в структуре материального и духовного производства обусловили необходимость формир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вания </w:t>
      </w:r>
      <w:r w:rsidRPr="00676666">
        <w:rPr>
          <w:rFonts w:ascii="Times New Roman" w:hAnsi="Times New Roman"/>
          <w:i/>
          <w:sz w:val="28"/>
          <w:szCs w:val="28"/>
        </w:rPr>
        <w:t>философско-теоретического мировоззрения</w:t>
      </w:r>
      <w:r w:rsidRPr="00676666">
        <w:rPr>
          <w:rFonts w:ascii="Times New Roman" w:hAnsi="Times New Roman"/>
          <w:sz w:val="28"/>
          <w:szCs w:val="28"/>
        </w:rPr>
        <w:t>. В нём представления о 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ре и человеке </w:t>
      </w:r>
      <w:r w:rsidRPr="00676666">
        <w:rPr>
          <w:rFonts w:ascii="Times New Roman" w:hAnsi="Times New Roman"/>
          <w:i/>
          <w:sz w:val="28"/>
          <w:szCs w:val="28"/>
        </w:rPr>
        <w:t>обосновываются рациональными средствами</w:t>
      </w:r>
      <w:r w:rsidRPr="00676666"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753F4E">
        <w:rPr>
          <w:rFonts w:ascii="Times New Roman" w:hAnsi="Times New Roman"/>
          <w:i/>
          <w:spacing w:val="-2"/>
          <w:sz w:val="28"/>
          <w:szCs w:val="28"/>
        </w:rPr>
        <w:t>теоретических понятий, логических и гносеологических критериев</w:t>
      </w:r>
      <w:r w:rsidRPr="00753F4E">
        <w:rPr>
          <w:rFonts w:ascii="Times New Roman" w:hAnsi="Times New Roman"/>
          <w:spacing w:val="-2"/>
          <w:sz w:val="28"/>
          <w:szCs w:val="28"/>
        </w:rPr>
        <w:t>. Своей ус</w:t>
      </w:r>
      <w:r w:rsidRPr="00753F4E">
        <w:rPr>
          <w:rFonts w:ascii="Times New Roman" w:hAnsi="Times New Roman"/>
          <w:spacing w:val="-2"/>
          <w:sz w:val="28"/>
          <w:szCs w:val="28"/>
        </w:rPr>
        <w:t>т</w:t>
      </w:r>
      <w:r w:rsidRPr="00753F4E">
        <w:rPr>
          <w:rFonts w:ascii="Times New Roman" w:hAnsi="Times New Roman"/>
          <w:spacing w:val="-2"/>
          <w:sz w:val="28"/>
          <w:szCs w:val="28"/>
        </w:rPr>
        <w:t>ремлённостью к фундаментальным вопросам бытия, загадкам человеческого сознания и деятельности философия сближается с религией, мифологией, иску</w:t>
      </w:r>
      <w:r w:rsidRPr="00753F4E">
        <w:rPr>
          <w:rFonts w:ascii="Times New Roman" w:hAnsi="Times New Roman"/>
          <w:spacing w:val="-2"/>
          <w:sz w:val="28"/>
          <w:szCs w:val="28"/>
        </w:rPr>
        <w:t>с</w:t>
      </w:r>
      <w:r w:rsidRPr="00753F4E">
        <w:rPr>
          <w:rFonts w:ascii="Times New Roman" w:hAnsi="Times New Roman"/>
          <w:spacing w:val="-2"/>
          <w:sz w:val="28"/>
          <w:szCs w:val="28"/>
        </w:rPr>
        <w:t>ством. Однако, в отличие от искусства и мифологии, она стремится, прежде вс</w:t>
      </w:r>
      <w:r w:rsidRPr="00753F4E">
        <w:rPr>
          <w:rFonts w:ascii="Times New Roman" w:hAnsi="Times New Roman"/>
          <w:spacing w:val="-2"/>
          <w:sz w:val="28"/>
          <w:szCs w:val="28"/>
        </w:rPr>
        <w:t>е</w:t>
      </w:r>
      <w:r w:rsidRPr="00753F4E">
        <w:rPr>
          <w:rFonts w:ascii="Times New Roman" w:hAnsi="Times New Roman"/>
          <w:spacing w:val="-2"/>
          <w:sz w:val="28"/>
          <w:szCs w:val="28"/>
        </w:rPr>
        <w:t xml:space="preserve">го, не к чувствам, а </w:t>
      </w:r>
      <w:r w:rsidRPr="00753F4E">
        <w:rPr>
          <w:rFonts w:ascii="Times New Roman" w:hAnsi="Times New Roman"/>
          <w:i/>
          <w:spacing w:val="-2"/>
          <w:sz w:val="28"/>
          <w:szCs w:val="28"/>
        </w:rPr>
        <w:t>к разуму</w:t>
      </w:r>
      <w:r w:rsidRPr="00753F4E">
        <w:rPr>
          <w:rFonts w:ascii="Times New Roman" w:hAnsi="Times New Roman"/>
          <w:spacing w:val="-2"/>
          <w:sz w:val="28"/>
          <w:szCs w:val="28"/>
        </w:rPr>
        <w:t xml:space="preserve">; в отличие от религии – опирается не на догматы и иррациональную веру, а системно и доказательно </w:t>
      </w:r>
      <w:r w:rsidRPr="00753F4E">
        <w:rPr>
          <w:rFonts w:ascii="Times New Roman" w:hAnsi="Times New Roman"/>
          <w:i/>
          <w:spacing w:val="-2"/>
          <w:sz w:val="28"/>
          <w:szCs w:val="28"/>
        </w:rPr>
        <w:t>обосновывает</w:t>
      </w:r>
      <w:r w:rsidRPr="00753F4E">
        <w:rPr>
          <w:rFonts w:ascii="Times New Roman" w:hAnsi="Times New Roman"/>
          <w:spacing w:val="-2"/>
          <w:sz w:val="28"/>
          <w:szCs w:val="28"/>
        </w:rPr>
        <w:t xml:space="preserve"> свои положения с использованием </w:t>
      </w:r>
      <w:r w:rsidRPr="00753F4E">
        <w:rPr>
          <w:rFonts w:ascii="Times New Roman" w:hAnsi="Times New Roman"/>
          <w:i/>
          <w:spacing w:val="-2"/>
          <w:sz w:val="28"/>
          <w:szCs w:val="28"/>
        </w:rPr>
        <w:t>рациональных аргументов и логических доказательств</w:t>
      </w:r>
      <w:r w:rsidRPr="00753F4E">
        <w:rPr>
          <w:rFonts w:ascii="Times New Roman" w:hAnsi="Times New Roman"/>
          <w:spacing w:val="-2"/>
          <w:sz w:val="28"/>
          <w:szCs w:val="28"/>
        </w:rPr>
        <w:t>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Философия подвергает </w:t>
      </w:r>
      <w:r w:rsidRPr="00676666">
        <w:rPr>
          <w:rFonts w:ascii="Times New Roman" w:hAnsi="Times New Roman"/>
          <w:i/>
          <w:sz w:val="28"/>
          <w:szCs w:val="28"/>
        </w:rPr>
        <w:t>рационализации</w:t>
      </w:r>
      <w:r w:rsidRPr="00676666">
        <w:rPr>
          <w:rFonts w:ascii="Times New Roman" w:hAnsi="Times New Roman"/>
          <w:sz w:val="28"/>
          <w:szCs w:val="28"/>
        </w:rPr>
        <w:t xml:space="preserve"> складывающиеся в различных сферах духовной культуры образы мира и человека, выраженные в форме кат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горий культуры. В этом процессе происходит формирование языка философии как совокупности </w:t>
      </w:r>
      <w:r w:rsidRPr="00676666">
        <w:rPr>
          <w:rFonts w:ascii="Times New Roman" w:hAnsi="Times New Roman"/>
          <w:i/>
          <w:sz w:val="28"/>
          <w:szCs w:val="28"/>
        </w:rPr>
        <w:t>предельно обобщённых категориальных форм</w:t>
      </w:r>
      <w:r w:rsidRPr="00676666">
        <w:rPr>
          <w:rFonts w:ascii="Times New Roman" w:hAnsi="Times New Roman"/>
          <w:sz w:val="28"/>
          <w:szCs w:val="28"/>
        </w:rPr>
        <w:t xml:space="preserve"> или особых идеальных объектов. Благодаря этому философия в значительной мере преод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левает чувственно-эмоциональную конкретность и образность художественно-мифологического мышления и метафоричность языка дофилософских форм мировоззрения.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753F4E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3. Взаимосвязь онтологических, гносеологических, антропологич</w:t>
      </w:r>
      <w:r w:rsidRPr="00676666">
        <w:rPr>
          <w:rFonts w:ascii="Times New Roman" w:hAnsi="Times New Roman"/>
          <w:b/>
          <w:sz w:val="28"/>
          <w:szCs w:val="28"/>
        </w:rPr>
        <w:t>е</w:t>
      </w:r>
      <w:r w:rsidRPr="00676666">
        <w:rPr>
          <w:rFonts w:ascii="Times New Roman" w:hAnsi="Times New Roman"/>
          <w:b/>
          <w:sz w:val="28"/>
          <w:szCs w:val="28"/>
        </w:rPr>
        <w:t>ских и аксиологических аспектов философии</w:t>
      </w:r>
    </w:p>
    <w:p w:rsidR="00787313" w:rsidRPr="00753F4E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Традиционно выделяют </w:t>
      </w:r>
      <w:r w:rsidRPr="00676666">
        <w:rPr>
          <w:rFonts w:ascii="Times New Roman" w:hAnsi="Times New Roman"/>
          <w:i/>
          <w:sz w:val="28"/>
          <w:szCs w:val="28"/>
        </w:rPr>
        <w:t>разделы</w:t>
      </w:r>
      <w:r w:rsidRPr="00676666">
        <w:rPr>
          <w:rFonts w:ascii="Times New Roman" w:hAnsi="Times New Roman"/>
          <w:sz w:val="28"/>
          <w:szCs w:val="28"/>
        </w:rPr>
        <w:t xml:space="preserve"> философии: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Онтология</w:t>
      </w:r>
      <w:r w:rsidRPr="00676666">
        <w:rPr>
          <w:rFonts w:ascii="Times New Roman" w:hAnsi="Times New Roman"/>
          <w:sz w:val="28"/>
          <w:szCs w:val="28"/>
        </w:rPr>
        <w:t xml:space="preserve"> (ontos – сущность + logos – учение) – один из разделов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софии. Определяется, как 1) учение о бытие, как таковом; 2) учение о сверхчу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ственном мире; 3) учение о мире в целом. Понимание онтологии в ходе разв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тия философии неоднократно менялось. В средние века пытались построить учение о бытии, которое одновременно является философским доказательством истин религии. В Новое время под онтологией стали понимать особую часть метафизики, учения о сверхчувственной структуре всего сущего. Онтология а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тивно критиковалась классиками идеализма (Кант, Гегель). В дальнейшем о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тология получила определение, как наука о мире в целом.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Гносеология</w:t>
      </w:r>
      <w:r w:rsidRPr="00676666">
        <w:rPr>
          <w:rFonts w:ascii="Times New Roman" w:hAnsi="Times New Roman"/>
          <w:sz w:val="28"/>
          <w:szCs w:val="28"/>
        </w:rPr>
        <w:t xml:space="preserve"> (gnosis – знание + logos – учение) – теория познания; изучает взаимоотношения субъекта и объекта в процессе познания, отношения знания к действительности, возможности познания мира человеком, критерии истинн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сти и достоверности знания. Гносеология исследует сущность познавательного отношения человека к миру, его исходные условия и всеобщие основания.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Аксиология</w:t>
      </w:r>
      <w:r w:rsidRPr="00676666">
        <w:rPr>
          <w:rFonts w:ascii="Times New Roman" w:hAnsi="Times New Roman"/>
          <w:sz w:val="28"/>
          <w:szCs w:val="28"/>
        </w:rPr>
        <w:t xml:space="preserve"> (axia – сущность + logos – учение) – философское исследов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ние природы ценностей, их места в реальной жизни, структуре ценностного мира и связи ценностей между собой. Человек есть мера всех вещей и рассма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ривается как наивысшая ценность, а все его действия, их результат и последс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вия рассматриваются с точки зрения категорий «добра» и «зла».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Антропология</w:t>
      </w:r>
      <w:r w:rsidRPr="00676666">
        <w:rPr>
          <w:rFonts w:ascii="Times New Roman" w:hAnsi="Times New Roman"/>
          <w:sz w:val="28"/>
          <w:szCs w:val="28"/>
        </w:rPr>
        <w:t xml:space="preserve"> (antropos – человек + logos – учение) – учение о человеке, как высшем продукте природы. Все свойства и особенности человека объясн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ются только своим природным происхождением. Антропология подчёркивает единство человека и природы, противопоставляется идеалистическому и дуал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стическому пониманию природы человека.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4. Функции философии в системе культуры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выполняет следующие основные функции.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– Онтологическая.</w:t>
      </w:r>
      <w:r w:rsidRPr="00676666">
        <w:rPr>
          <w:rFonts w:ascii="Times New Roman" w:hAnsi="Times New Roman"/>
          <w:sz w:val="28"/>
          <w:szCs w:val="28"/>
        </w:rPr>
        <w:t xml:space="preserve"> Философия вырабатывает самые общие теоретические основания представлений людей о бытии.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Праксеологическая.</w:t>
      </w:r>
      <w:r w:rsidRPr="00676666">
        <w:rPr>
          <w:rFonts w:ascii="Times New Roman" w:hAnsi="Times New Roman"/>
          <w:sz w:val="28"/>
          <w:szCs w:val="28"/>
        </w:rPr>
        <w:t xml:space="preserve"> Проявляется в опосредованном воздействии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софии на практическую деятельность людей, через определение социальных целей, идеалов, выбор средств их достижения и т. 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Гносеологическая.</w:t>
      </w:r>
      <w:r w:rsidRPr="00676666">
        <w:rPr>
          <w:rFonts w:ascii="Times New Roman" w:hAnsi="Times New Roman"/>
          <w:sz w:val="28"/>
          <w:szCs w:val="28"/>
        </w:rPr>
        <w:t xml:space="preserve"> Заключается в доказательстве возможности адеква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ного познания мира и разработке методов его познания.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Аксиологическая.</w:t>
      </w:r>
      <w:r w:rsidRPr="00676666">
        <w:rPr>
          <w:rFonts w:ascii="Times New Roman" w:hAnsi="Times New Roman"/>
          <w:sz w:val="28"/>
          <w:szCs w:val="28"/>
        </w:rPr>
        <w:t xml:space="preserve"> Философия рассматривает коренные основания це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ностных ориентаций людей.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Философско-антропологическая.</w:t>
      </w:r>
      <w:r w:rsidRPr="00676666">
        <w:rPr>
          <w:rFonts w:ascii="Times New Roman" w:hAnsi="Times New Roman"/>
          <w:sz w:val="28"/>
          <w:szCs w:val="28"/>
        </w:rPr>
        <w:t xml:space="preserve"> Как бы синтезирует все предыдущие, </w:t>
      </w:r>
      <w:r w:rsidRPr="00DA478F">
        <w:rPr>
          <w:rFonts w:ascii="Times New Roman" w:hAnsi="Times New Roman"/>
          <w:spacing w:val="-4"/>
          <w:sz w:val="28"/>
          <w:szCs w:val="28"/>
        </w:rPr>
        <w:t>и философия предстаёт как система принципов, законов и категорий, на основе которых человек познаёт, оценивает и преобразует мир для себя и себя для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Кроме того называются и другие функции философии.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Познавательная.</w:t>
      </w:r>
      <w:r w:rsidRPr="00676666">
        <w:rPr>
          <w:rFonts w:ascii="Times New Roman" w:hAnsi="Times New Roman"/>
          <w:sz w:val="28"/>
          <w:szCs w:val="28"/>
        </w:rPr>
        <w:t xml:space="preserve"> Философия направлена на разумное познание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Обобщающая.</w:t>
      </w:r>
      <w:r w:rsidRPr="00676666">
        <w:rPr>
          <w:rFonts w:ascii="Times New Roman" w:hAnsi="Times New Roman"/>
          <w:sz w:val="28"/>
          <w:szCs w:val="28"/>
        </w:rPr>
        <w:t xml:space="preserve"> С помощью категорий философия формирует обобщё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ный теоретический образ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Монистическая.</w:t>
      </w:r>
      <w:r w:rsidRPr="00676666">
        <w:rPr>
          <w:rFonts w:ascii="Times New Roman" w:hAnsi="Times New Roman"/>
          <w:sz w:val="28"/>
          <w:szCs w:val="28"/>
        </w:rPr>
        <w:t xml:space="preserve"> Философия придаёт другим наукам и достижениям культуры систематическое единство.</w:t>
      </w:r>
    </w:p>
    <w:p w:rsidR="00787313" w:rsidRPr="00DA478F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478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Pr="00DA478F">
        <w:rPr>
          <w:rFonts w:ascii="Times New Roman" w:hAnsi="Times New Roman"/>
          <w:i/>
          <w:spacing w:val="-6"/>
          <w:sz w:val="28"/>
          <w:szCs w:val="28"/>
        </w:rPr>
        <w:t>Плюралистическая.</w:t>
      </w:r>
      <w:r w:rsidRPr="00DA478F">
        <w:rPr>
          <w:rFonts w:ascii="Times New Roman" w:hAnsi="Times New Roman"/>
          <w:spacing w:val="-6"/>
          <w:sz w:val="28"/>
          <w:szCs w:val="28"/>
        </w:rPr>
        <w:t xml:space="preserve"> Философия обращена ко всему многообразию сущего.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Мировоззренческая.</w:t>
      </w:r>
      <w:r w:rsidRPr="00676666">
        <w:rPr>
          <w:rFonts w:ascii="Times New Roman" w:hAnsi="Times New Roman"/>
          <w:sz w:val="28"/>
          <w:szCs w:val="28"/>
        </w:rPr>
        <w:t xml:space="preserve"> Философия формирует мировоззрение людей.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Рационально-логическая.</w:t>
      </w:r>
      <w:r w:rsidRPr="00676666">
        <w:rPr>
          <w:rFonts w:ascii="Times New Roman" w:hAnsi="Times New Roman"/>
          <w:sz w:val="28"/>
          <w:szCs w:val="28"/>
        </w:rPr>
        <w:t xml:space="preserve"> Выражается в переводе знаний в понятийную форму.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Практическая.</w:t>
      </w:r>
      <w:r w:rsidRPr="00676666">
        <w:rPr>
          <w:rFonts w:ascii="Times New Roman" w:hAnsi="Times New Roman"/>
          <w:sz w:val="28"/>
          <w:szCs w:val="28"/>
        </w:rPr>
        <w:t xml:space="preserve"> Философия ориентирована на практику, а достижения философской мысли дают толчок развитию наук.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Культурно-творческая.</w:t>
      </w:r>
      <w:r w:rsidRPr="00676666">
        <w:rPr>
          <w:rFonts w:ascii="Times New Roman" w:hAnsi="Times New Roman"/>
          <w:sz w:val="28"/>
          <w:szCs w:val="28"/>
        </w:rPr>
        <w:t xml:space="preserve"> Развитие философии делает мировую культуру более разнообразной.</w:t>
      </w:r>
    </w:p>
    <w:p w:rsidR="00787313" w:rsidRPr="00700202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00202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700202">
        <w:rPr>
          <w:rFonts w:ascii="Times New Roman" w:hAnsi="Times New Roman"/>
          <w:i/>
          <w:spacing w:val="-2"/>
          <w:sz w:val="28"/>
          <w:szCs w:val="28"/>
        </w:rPr>
        <w:t>Историческая.</w:t>
      </w:r>
      <w:r w:rsidRPr="00700202">
        <w:rPr>
          <w:rFonts w:ascii="Times New Roman" w:hAnsi="Times New Roman"/>
          <w:spacing w:val="-2"/>
          <w:sz w:val="28"/>
          <w:szCs w:val="28"/>
        </w:rPr>
        <w:t xml:space="preserve"> Философия подытоживает и систематизирует результаты человеческого опыта, а также открывает новую историческую перспективу.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Критическая.</w:t>
      </w:r>
      <w:r w:rsidRPr="00676666">
        <w:rPr>
          <w:rFonts w:ascii="Times New Roman" w:hAnsi="Times New Roman"/>
          <w:sz w:val="28"/>
          <w:szCs w:val="28"/>
        </w:rPr>
        <w:t xml:space="preserve"> Философия основывается на разуме и сомнении.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87313" w:rsidRPr="00AB6FB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5. Социально-исторические и культурные предпосылки возникнов</w:t>
      </w:r>
      <w:r w:rsidRPr="00676666">
        <w:rPr>
          <w:rFonts w:ascii="Times New Roman" w:hAnsi="Times New Roman"/>
          <w:b/>
          <w:sz w:val="28"/>
          <w:szCs w:val="28"/>
        </w:rPr>
        <w:t>е</w:t>
      </w:r>
      <w:r w:rsidRPr="00676666">
        <w:rPr>
          <w:rFonts w:ascii="Times New Roman" w:hAnsi="Times New Roman"/>
          <w:b/>
          <w:sz w:val="28"/>
          <w:szCs w:val="28"/>
        </w:rPr>
        <w:t>ния философии</w:t>
      </w:r>
    </w:p>
    <w:p w:rsidR="00787313" w:rsidRPr="00AB6FB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Философия зародилась в глубокой древности. В качестве </w:t>
      </w:r>
      <w:r w:rsidRPr="00676666">
        <w:rPr>
          <w:rFonts w:ascii="Times New Roman" w:hAnsi="Times New Roman"/>
          <w:i/>
          <w:sz w:val="28"/>
          <w:szCs w:val="28"/>
        </w:rPr>
        <w:t>культурных (д</w:t>
      </w:r>
      <w:r w:rsidRPr="00676666">
        <w:rPr>
          <w:rFonts w:ascii="Times New Roman" w:hAnsi="Times New Roman"/>
          <w:i/>
          <w:sz w:val="28"/>
          <w:szCs w:val="28"/>
        </w:rPr>
        <w:t>у</w:t>
      </w:r>
      <w:r w:rsidRPr="00676666">
        <w:rPr>
          <w:rFonts w:ascii="Times New Roman" w:hAnsi="Times New Roman"/>
          <w:i/>
          <w:sz w:val="28"/>
          <w:szCs w:val="28"/>
        </w:rPr>
        <w:t>ховных)</w:t>
      </w:r>
      <w:r w:rsidRPr="00676666">
        <w:rPr>
          <w:rFonts w:ascii="Times New Roman" w:hAnsi="Times New Roman"/>
          <w:sz w:val="28"/>
          <w:szCs w:val="28"/>
        </w:rPr>
        <w:t xml:space="preserve"> её источников называют мифологию, религию и эмпирические знания, то есть знания, полученные путём повседневного опыта.</w:t>
      </w:r>
    </w:p>
    <w:p w:rsidR="00787313" w:rsidRPr="00AB6FB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Миф </w:t>
      </w:r>
      <w:r w:rsidRPr="00676666">
        <w:rPr>
          <w:rFonts w:ascii="Times New Roman" w:hAnsi="Times New Roman"/>
          <w:sz w:val="28"/>
          <w:szCs w:val="28"/>
        </w:rPr>
        <w:t>– это древнейшая форма духовной культуры. В мифах силы прир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ды и способы человеческой деятельности </w:t>
      </w:r>
      <w:r w:rsidRPr="00676666">
        <w:rPr>
          <w:rFonts w:ascii="Times New Roman" w:hAnsi="Times New Roman"/>
          <w:i/>
          <w:sz w:val="28"/>
          <w:szCs w:val="28"/>
        </w:rPr>
        <w:t>персонифицировались</w:t>
      </w:r>
      <w:r w:rsidRPr="00676666">
        <w:rPr>
          <w:rFonts w:ascii="Times New Roman" w:hAnsi="Times New Roman"/>
          <w:sz w:val="28"/>
          <w:szCs w:val="28"/>
        </w:rPr>
        <w:t xml:space="preserve"> в образы богов и героев, мир природы и общества не разделялся. Различные представления увязываются в мифах в </w:t>
      </w:r>
      <w:r w:rsidRPr="00676666">
        <w:rPr>
          <w:rFonts w:ascii="Times New Roman" w:hAnsi="Times New Roman"/>
          <w:i/>
          <w:sz w:val="28"/>
          <w:szCs w:val="28"/>
        </w:rPr>
        <w:t>художественно-образную</w:t>
      </w:r>
      <w:r w:rsidRPr="00676666">
        <w:rPr>
          <w:rFonts w:ascii="Times New Roman" w:hAnsi="Times New Roman"/>
          <w:sz w:val="28"/>
          <w:szCs w:val="28"/>
        </w:rPr>
        <w:t xml:space="preserve"> картину мира, сочетающую </w:t>
      </w:r>
      <w:r w:rsidRPr="00AB6FB0">
        <w:rPr>
          <w:rFonts w:ascii="Times New Roman" w:hAnsi="Times New Roman"/>
          <w:spacing w:val="-2"/>
          <w:sz w:val="28"/>
          <w:szCs w:val="28"/>
        </w:rPr>
        <w:t xml:space="preserve">естественное и сверхъестественное, </w:t>
      </w:r>
      <w:r w:rsidRPr="00AB6FB0">
        <w:rPr>
          <w:rFonts w:ascii="Times New Roman" w:hAnsi="Times New Roman"/>
          <w:i/>
          <w:spacing w:val="-2"/>
          <w:sz w:val="28"/>
          <w:szCs w:val="28"/>
        </w:rPr>
        <w:t>знания и веру</w:t>
      </w:r>
      <w:r w:rsidRPr="00AB6FB0">
        <w:rPr>
          <w:rFonts w:ascii="Times New Roman" w:hAnsi="Times New Roman"/>
          <w:spacing w:val="-2"/>
          <w:sz w:val="28"/>
          <w:szCs w:val="28"/>
        </w:rPr>
        <w:t>. Значение мифологии для ф</w:t>
      </w:r>
      <w:r w:rsidRPr="00AB6FB0">
        <w:rPr>
          <w:rFonts w:ascii="Times New Roman" w:hAnsi="Times New Roman"/>
          <w:spacing w:val="-2"/>
          <w:sz w:val="28"/>
          <w:szCs w:val="28"/>
        </w:rPr>
        <w:t>и</w:t>
      </w:r>
      <w:r w:rsidRPr="00AB6FB0">
        <w:rPr>
          <w:rFonts w:ascii="Times New Roman" w:hAnsi="Times New Roman"/>
          <w:spacing w:val="-2"/>
          <w:sz w:val="28"/>
          <w:szCs w:val="28"/>
        </w:rPr>
        <w:t>лософии состоит в том, что был начат поиск ответов на вопросы о тайнах рожд</w:t>
      </w:r>
      <w:r w:rsidRPr="00AB6FB0">
        <w:rPr>
          <w:rFonts w:ascii="Times New Roman" w:hAnsi="Times New Roman"/>
          <w:spacing w:val="-2"/>
          <w:sz w:val="28"/>
          <w:szCs w:val="28"/>
        </w:rPr>
        <w:t>е</w:t>
      </w:r>
      <w:r w:rsidRPr="00AB6FB0">
        <w:rPr>
          <w:rFonts w:ascii="Times New Roman" w:hAnsi="Times New Roman"/>
          <w:spacing w:val="-2"/>
          <w:sz w:val="28"/>
          <w:szCs w:val="28"/>
        </w:rPr>
        <w:t>ния и смерти, о происхождении мира, человека, его культурных навыков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Религия </w:t>
      </w:r>
      <w:r w:rsidRPr="00676666">
        <w:rPr>
          <w:rFonts w:ascii="Times New Roman" w:hAnsi="Times New Roman"/>
          <w:sz w:val="28"/>
          <w:szCs w:val="28"/>
        </w:rPr>
        <w:t xml:space="preserve">является средством социальной регуляции, создаёт и транслирует культурные ценности. Как и философия, религия стремится вывести человека </w:t>
      </w:r>
      <w:r w:rsidRPr="00676666">
        <w:rPr>
          <w:rFonts w:ascii="Times New Roman" w:hAnsi="Times New Roman"/>
          <w:i/>
          <w:sz w:val="28"/>
          <w:szCs w:val="28"/>
        </w:rPr>
        <w:t>за рамки обыденности</w:t>
      </w:r>
      <w:r w:rsidRPr="00676666">
        <w:rPr>
          <w:rFonts w:ascii="Times New Roman" w:hAnsi="Times New Roman"/>
          <w:sz w:val="28"/>
          <w:szCs w:val="28"/>
        </w:rPr>
        <w:t xml:space="preserve">, придать его жизни </w:t>
      </w:r>
      <w:r w:rsidRPr="00676666">
        <w:rPr>
          <w:rFonts w:ascii="Times New Roman" w:hAnsi="Times New Roman"/>
          <w:i/>
          <w:sz w:val="28"/>
          <w:szCs w:val="28"/>
        </w:rPr>
        <w:t>смысл.</w:t>
      </w:r>
      <w:r w:rsidRPr="00676666">
        <w:rPr>
          <w:rFonts w:ascii="Times New Roman" w:hAnsi="Times New Roman"/>
          <w:sz w:val="28"/>
          <w:szCs w:val="28"/>
        </w:rPr>
        <w:t xml:space="preserve"> Однако религия</w:t>
      </w:r>
      <w:r w:rsidRPr="00676666">
        <w:rPr>
          <w:rFonts w:ascii="Times New Roman" w:hAnsi="Times New Roman"/>
          <w:i/>
          <w:sz w:val="28"/>
          <w:szCs w:val="28"/>
        </w:rPr>
        <w:t xml:space="preserve"> консерв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тивна</w:t>
      </w:r>
      <w:r w:rsidRPr="00676666">
        <w:rPr>
          <w:rFonts w:ascii="Times New Roman" w:hAnsi="Times New Roman"/>
          <w:sz w:val="28"/>
          <w:szCs w:val="28"/>
        </w:rPr>
        <w:t>, выступает за полное сохранение традиций. Основа религиозного 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воззрения – это </w:t>
      </w:r>
      <w:r w:rsidRPr="00676666">
        <w:rPr>
          <w:rFonts w:ascii="Times New Roman" w:hAnsi="Times New Roman"/>
          <w:i/>
          <w:sz w:val="28"/>
          <w:szCs w:val="28"/>
        </w:rPr>
        <w:t>вера</w:t>
      </w:r>
      <w:r w:rsidRPr="00676666">
        <w:rPr>
          <w:rFonts w:ascii="Times New Roman" w:hAnsi="Times New Roman"/>
          <w:sz w:val="28"/>
          <w:szCs w:val="28"/>
        </w:rPr>
        <w:t xml:space="preserve"> в существование сверхъестественных сил, в их </w:t>
      </w:r>
      <w:r w:rsidRPr="00676666">
        <w:rPr>
          <w:rFonts w:ascii="Times New Roman" w:hAnsi="Times New Roman"/>
          <w:i/>
          <w:sz w:val="28"/>
          <w:szCs w:val="28"/>
        </w:rPr>
        <w:t>главенс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>вующую роль</w:t>
      </w:r>
      <w:r w:rsidRPr="00676666">
        <w:rPr>
          <w:rFonts w:ascii="Times New Roman" w:hAnsi="Times New Roman"/>
          <w:sz w:val="28"/>
          <w:szCs w:val="28"/>
        </w:rPr>
        <w:t xml:space="preserve"> в мире в целом и жизни каждого человека. Философия же </w:t>
      </w:r>
      <w:r w:rsidRPr="00676666">
        <w:rPr>
          <w:rFonts w:ascii="Times New Roman" w:hAnsi="Times New Roman"/>
          <w:i/>
          <w:sz w:val="28"/>
          <w:szCs w:val="28"/>
        </w:rPr>
        <w:t>основ</w:t>
      </w:r>
      <w:r w:rsidRPr="00676666">
        <w:rPr>
          <w:rFonts w:ascii="Times New Roman" w:hAnsi="Times New Roman"/>
          <w:i/>
          <w:sz w:val="28"/>
          <w:szCs w:val="28"/>
        </w:rPr>
        <w:t>ы</w:t>
      </w:r>
      <w:r w:rsidRPr="00676666">
        <w:rPr>
          <w:rFonts w:ascii="Times New Roman" w:hAnsi="Times New Roman"/>
          <w:i/>
          <w:sz w:val="28"/>
          <w:szCs w:val="28"/>
        </w:rPr>
        <w:t>вается на разуме.</w:t>
      </w:r>
      <w:r w:rsidRPr="00676666">
        <w:rPr>
          <w:rFonts w:ascii="Times New Roman" w:hAnsi="Times New Roman"/>
          <w:sz w:val="28"/>
          <w:szCs w:val="28"/>
        </w:rPr>
        <w:t xml:space="preserve"> Она вере противопоставляет логику, догме – сомнение (До</w:t>
      </w:r>
      <w:r w:rsidRPr="00676666">
        <w:rPr>
          <w:rFonts w:ascii="Times New Roman" w:hAnsi="Times New Roman"/>
          <w:sz w:val="28"/>
          <w:szCs w:val="28"/>
        </w:rPr>
        <w:t>г</w:t>
      </w:r>
      <w:r w:rsidRPr="00676666">
        <w:rPr>
          <w:rFonts w:ascii="Times New Roman" w:hAnsi="Times New Roman"/>
          <w:sz w:val="28"/>
          <w:szCs w:val="28"/>
        </w:rPr>
        <w:t>ма – основное положение вероучения, в которое необходимо верить).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Философия возникла как </w:t>
      </w:r>
      <w:r w:rsidRPr="00676666">
        <w:rPr>
          <w:rFonts w:ascii="Times New Roman" w:hAnsi="Times New Roman"/>
          <w:i/>
          <w:sz w:val="28"/>
          <w:szCs w:val="28"/>
        </w:rPr>
        <w:t xml:space="preserve">необходимость теоретического ответа </w:t>
      </w:r>
      <w:r w:rsidRPr="00676666">
        <w:rPr>
          <w:rFonts w:ascii="Times New Roman" w:hAnsi="Times New Roman"/>
          <w:sz w:val="28"/>
          <w:szCs w:val="28"/>
        </w:rPr>
        <w:t>на 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просы мироздания. Преодолевая узкие рамки обыденного сознания, философия переосмысливала накопленные эмпирические знания, мифологию, религию и формировала новое </w:t>
      </w:r>
      <w:r w:rsidRPr="00676666">
        <w:rPr>
          <w:rFonts w:ascii="Times New Roman" w:hAnsi="Times New Roman"/>
          <w:i/>
          <w:sz w:val="28"/>
          <w:szCs w:val="28"/>
        </w:rPr>
        <w:t>миропонимание</w:t>
      </w:r>
      <w:r w:rsidRPr="00676666">
        <w:rPr>
          <w:rFonts w:ascii="Times New Roman" w:hAnsi="Times New Roman"/>
          <w:sz w:val="28"/>
          <w:szCs w:val="28"/>
        </w:rPr>
        <w:t>. Слово «философия» переводится с древн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греческого как «любовь к мудрости». Считается, что первым слово «философ» употребил Пифагор, обозначив им </w:t>
      </w:r>
      <w:r w:rsidRPr="00676666">
        <w:rPr>
          <w:rFonts w:ascii="Times New Roman" w:hAnsi="Times New Roman"/>
          <w:i/>
          <w:sz w:val="28"/>
          <w:szCs w:val="28"/>
        </w:rPr>
        <w:t>человека</w:t>
      </w:r>
      <w:r w:rsidRPr="00676666">
        <w:rPr>
          <w:rFonts w:ascii="Times New Roman" w:hAnsi="Times New Roman"/>
          <w:sz w:val="28"/>
          <w:szCs w:val="28"/>
        </w:rPr>
        <w:t xml:space="preserve">, </w:t>
      </w:r>
      <w:r w:rsidRPr="00676666">
        <w:rPr>
          <w:rFonts w:ascii="Times New Roman" w:hAnsi="Times New Roman"/>
          <w:i/>
          <w:sz w:val="28"/>
          <w:szCs w:val="28"/>
        </w:rPr>
        <w:t>стремящегося к мудрости</w:t>
      </w:r>
      <w:r w:rsidRPr="00676666">
        <w:rPr>
          <w:rFonts w:ascii="Times New Roman" w:hAnsi="Times New Roman"/>
          <w:sz w:val="28"/>
          <w:szCs w:val="28"/>
        </w:rPr>
        <w:t xml:space="preserve"> в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тивоположность </w:t>
      </w:r>
      <w:r w:rsidRPr="00676666">
        <w:rPr>
          <w:rFonts w:ascii="Times New Roman" w:hAnsi="Times New Roman"/>
          <w:i/>
          <w:sz w:val="28"/>
          <w:szCs w:val="28"/>
        </w:rPr>
        <w:t>мудрому</w:t>
      </w:r>
      <w:r w:rsidRPr="00F406B9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богу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Социально-исторические </w:t>
      </w:r>
      <w:r w:rsidRPr="00676666">
        <w:rPr>
          <w:rFonts w:ascii="Times New Roman" w:hAnsi="Times New Roman"/>
          <w:sz w:val="28"/>
          <w:szCs w:val="28"/>
        </w:rPr>
        <w:t>факторы, повлиявшие на возникновение и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витие философии: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1. Экономическое развитие в целом. Оно способствовало накоплению знаний, которые нужно было обобщать и систематизировать.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2. Расширение контактов на основе торговли и судоходства. Оно показ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>вало ошибочность некоторых фантастических представлений, которые замен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лись реальными образами.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3. Разрушение общинно-родового строя, формирование государств. Оно делало жизнь более насыщенной и сложной, что заставляло людей ориентир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ваться больше на разум, а не на привычку.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4. Отделение умственного труда от физического. Оно создало возмо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ность отдельным людям профессионально заниматься теоретизированием, ф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лософствованием.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5. Развитие древнегреческой, и особенно афинской, демократии. Оно со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дало необходимость в умении убеждать, чётко и правильно излагать свои мы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ли и идеи, а, следовательно, думать.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9200E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6CE4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Виндельбанд, В. Что такое философия / В. Виндельбанд // Избранное: дух и история / В. Виндельбанд. – М., 1995.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Вишневский, М.И. Философия: учеб.</w:t>
      </w:r>
      <w:r w:rsidRPr="00BF6CE4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М.И. Вишневский. – Минск, 2008.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 w:rsidRPr="00BF6CE4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</w:t>
      </w:r>
      <w:r w:rsidRPr="00BF6CE4">
        <w:rPr>
          <w:rFonts w:ascii="Times New Roman" w:hAnsi="Times New Roman"/>
          <w:sz w:val="28"/>
          <w:szCs w:val="28"/>
        </w:rPr>
        <w:t>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BF6C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BF6C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  <w:lang w:eastAsia="ru-RU"/>
        </w:rPr>
        <w:t>у</w:t>
      </w:r>
      <w:r w:rsidRPr="00676666">
        <w:rPr>
          <w:rFonts w:ascii="Times New Roman" w:hAnsi="Times New Roman"/>
          <w:sz w:val="28"/>
          <w:szCs w:val="28"/>
          <w:lang w:eastAsia="ru-RU"/>
        </w:rPr>
        <w:t>кашевича. – Минск, 2012.</w:t>
      </w:r>
    </w:p>
    <w:p w:rsidR="00787313" w:rsidRPr="00676666" w:rsidRDefault="00787313" w:rsidP="00BF6C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BF6C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 w:rsidRPr="00A27AEA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BF6CE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Хайдеггер, М. Что такое философия? / М. Хайдеггер // Вопросы филос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фии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– 1993. – № 8.</w:t>
      </w:r>
    </w:p>
    <w:p w:rsidR="00787313" w:rsidRPr="002F4787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2. ОСНОВНЫЕ ЭТАПЫ РАЗВИТИЯ ФИЛОСОФСКОЙ МЫСЛИ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1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Основные школы и направления философии древнего Востока.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Особенности и ведущие идеи античной философии.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3. Статус и функции философии в средневековой европейской культуре.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4. Особенности философии эпохи Возрождения.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A27AE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Основные школы и направления философии древнего Во</w:t>
      </w:r>
      <w:r>
        <w:rPr>
          <w:rFonts w:ascii="Times New Roman" w:hAnsi="Times New Roman"/>
          <w:b/>
          <w:sz w:val="28"/>
          <w:szCs w:val="28"/>
        </w:rPr>
        <w:t>стока</w:t>
      </w:r>
    </w:p>
    <w:p w:rsidR="00787313" w:rsidRPr="00A27AE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Среди государств древнего Востока философия существовала в Древнем Китае и Древней Индии.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u w:val="single"/>
        </w:rPr>
        <w:t>Древнекитайская философия</w:t>
      </w:r>
      <w:r w:rsidRPr="00676666">
        <w:rPr>
          <w:rFonts w:ascii="Times New Roman" w:hAnsi="Times New Roman"/>
          <w:sz w:val="28"/>
          <w:szCs w:val="28"/>
        </w:rPr>
        <w:t xml:space="preserve"> носит ярко выраженный </w:t>
      </w:r>
      <w:r w:rsidRPr="00676666">
        <w:rPr>
          <w:rFonts w:ascii="Times New Roman" w:hAnsi="Times New Roman"/>
          <w:i/>
          <w:sz w:val="28"/>
          <w:szCs w:val="28"/>
        </w:rPr>
        <w:t xml:space="preserve">религиозный </w:t>
      </w:r>
      <w:r w:rsidRPr="00676666">
        <w:rPr>
          <w:rFonts w:ascii="Times New Roman" w:hAnsi="Times New Roman"/>
          <w:sz w:val="28"/>
          <w:szCs w:val="28"/>
        </w:rPr>
        <w:t>хара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 xml:space="preserve">тер. Специфической чертой древнекитайской философии было </w:t>
      </w:r>
      <w:r w:rsidRPr="00676666">
        <w:rPr>
          <w:rFonts w:ascii="Times New Roman" w:hAnsi="Times New Roman"/>
          <w:i/>
          <w:sz w:val="28"/>
          <w:szCs w:val="28"/>
        </w:rPr>
        <w:t>рассмотрение мира как единого организма.</w:t>
      </w:r>
      <w:r w:rsidRPr="00676666">
        <w:rPr>
          <w:rFonts w:ascii="Times New Roman" w:hAnsi="Times New Roman"/>
          <w:sz w:val="28"/>
          <w:szCs w:val="28"/>
        </w:rPr>
        <w:t xml:space="preserve"> Мир един. Все его элементы взаимосвязаны и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прерывно поддерживают равновесие. Особое место в мире принадлежит Небу, которое олицетворяло </w:t>
      </w:r>
      <w:r w:rsidRPr="00676666">
        <w:rPr>
          <w:rFonts w:ascii="Times New Roman" w:hAnsi="Times New Roman"/>
          <w:i/>
          <w:sz w:val="28"/>
          <w:szCs w:val="28"/>
        </w:rPr>
        <w:t xml:space="preserve">высшую регулирующую силу, разум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справедливость.</w:t>
      </w:r>
      <w:r w:rsidRPr="00676666">
        <w:rPr>
          <w:rFonts w:ascii="Times New Roman" w:hAnsi="Times New Roman"/>
          <w:sz w:val="28"/>
          <w:szCs w:val="28"/>
        </w:rPr>
        <w:t xml:space="preserve"> Небо даёт право на власть земному правителю. Основной критерий Неба при выборе правителя – обладание им </w:t>
      </w:r>
      <w:r w:rsidRPr="00676666">
        <w:rPr>
          <w:rFonts w:ascii="Times New Roman" w:hAnsi="Times New Roman"/>
          <w:i/>
          <w:sz w:val="28"/>
          <w:szCs w:val="28"/>
        </w:rPr>
        <w:t>дэ – высшей добродетелью.</w:t>
      </w:r>
      <w:r w:rsidRPr="00676666">
        <w:rPr>
          <w:rFonts w:ascii="Times New Roman" w:hAnsi="Times New Roman"/>
          <w:sz w:val="28"/>
          <w:szCs w:val="28"/>
        </w:rPr>
        <w:t xml:space="preserve"> Если правитель утратит дэ, государство постигнут многие несчастья.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Основные школы древнекитайской философии: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Натурфилософы – школа сторонников учения инь и ян;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конфуцианцы – школа служилых людей (жуцзя);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софисты – школа имён (минцзя);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легисты – школа законников (фацзя);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даосисты – школа Дао и Дэ.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Натурфилософы </w:t>
      </w:r>
      <w:r w:rsidRPr="00676666">
        <w:rPr>
          <w:rFonts w:ascii="Times New Roman" w:hAnsi="Times New Roman"/>
          <w:sz w:val="28"/>
          <w:szCs w:val="28"/>
        </w:rPr>
        <w:t xml:space="preserve">развивали учение о двух противоположных началах: </w:t>
      </w:r>
      <w:r w:rsidRPr="00676666">
        <w:rPr>
          <w:rFonts w:ascii="Times New Roman" w:hAnsi="Times New Roman"/>
          <w:i/>
          <w:sz w:val="28"/>
          <w:szCs w:val="28"/>
        </w:rPr>
        <w:t>инь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 xml:space="preserve">– это тёмное, женское начало, </w:t>
      </w:r>
      <w:r w:rsidRPr="00676666">
        <w:rPr>
          <w:rFonts w:ascii="Times New Roman" w:hAnsi="Times New Roman"/>
          <w:i/>
          <w:sz w:val="28"/>
          <w:szCs w:val="28"/>
        </w:rPr>
        <w:t xml:space="preserve">ян </w:t>
      </w:r>
      <w:r w:rsidRPr="00676666">
        <w:rPr>
          <w:rFonts w:ascii="Times New Roman" w:hAnsi="Times New Roman"/>
          <w:sz w:val="28"/>
          <w:szCs w:val="28"/>
        </w:rPr>
        <w:t xml:space="preserve">– светлое, мужское. При этом каждая инь содержит в себе частичку ян, и наоборот. Всё, что существует, состоит из этих </w:t>
      </w:r>
      <w:r>
        <w:rPr>
          <w:rFonts w:ascii="Times New Roman" w:hAnsi="Times New Roman"/>
          <w:sz w:val="28"/>
          <w:szCs w:val="28"/>
        </w:rPr>
        <w:t>на</w:t>
      </w:r>
      <w:r w:rsidRPr="0067666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л</w:t>
      </w:r>
      <w:r w:rsidRPr="00676666">
        <w:rPr>
          <w:rFonts w:ascii="Times New Roman" w:hAnsi="Times New Roman"/>
          <w:sz w:val="28"/>
          <w:szCs w:val="28"/>
        </w:rPr>
        <w:t>. Задача философии – найти между ними гармонию.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Конфуцианство</w:t>
      </w:r>
      <w:r w:rsidRPr="00676666">
        <w:rPr>
          <w:rFonts w:ascii="Times New Roman" w:hAnsi="Times New Roman"/>
          <w:sz w:val="28"/>
          <w:szCs w:val="28"/>
        </w:rPr>
        <w:t xml:space="preserve">. Основатель – </w:t>
      </w:r>
      <w:r w:rsidRPr="00676666">
        <w:rPr>
          <w:rFonts w:ascii="Times New Roman" w:hAnsi="Times New Roman"/>
          <w:i/>
          <w:sz w:val="28"/>
          <w:szCs w:val="28"/>
        </w:rPr>
        <w:t>Кун-Цзы</w:t>
      </w:r>
      <w:r w:rsidRPr="00676666">
        <w:rPr>
          <w:rFonts w:ascii="Times New Roman" w:hAnsi="Times New Roman"/>
          <w:sz w:val="28"/>
          <w:szCs w:val="28"/>
        </w:rPr>
        <w:t xml:space="preserve"> (латинизированное его имя – Конфуций) (551 – 479 до н.э.). Для конфуцианства характерно: </w:t>
      </w:r>
      <w:r w:rsidRPr="00676666">
        <w:rPr>
          <w:rFonts w:ascii="Times New Roman" w:hAnsi="Times New Roman"/>
          <w:i/>
          <w:sz w:val="28"/>
          <w:szCs w:val="28"/>
        </w:rPr>
        <w:t>идеализация древности</w:t>
      </w:r>
      <w:r w:rsidRPr="00676666">
        <w:rPr>
          <w:rFonts w:ascii="Times New Roman" w:hAnsi="Times New Roman"/>
          <w:sz w:val="28"/>
          <w:szCs w:val="28"/>
        </w:rPr>
        <w:t xml:space="preserve"> (учение о так называемом «золотом веке»), </w:t>
      </w:r>
      <w:r w:rsidRPr="00676666">
        <w:rPr>
          <w:rFonts w:ascii="Times New Roman" w:hAnsi="Times New Roman"/>
          <w:i/>
          <w:sz w:val="28"/>
          <w:szCs w:val="28"/>
        </w:rPr>
        <w:t xml:space="preserve">культ предков, </w:t>
      </w:r>
      <w:r w:rsidRPr="00676666">
        <w:rPr>
          <w:rFonts w:ascii="Times New Roman" w:hAnsi="Times New Roman"/>
          <w:sz w:val="28"/>
          <w:szCs w:val="28"/>
        </w:rPr>
        <w:t>выполн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ние норм </w:t>
      </w:r>
      <w:r w:rsidRPr="00676666">
        <w:rPr>
          <w:rFonts w:ascii="Times New Roman" w:hAnsi="Times New Roman"/>
          <w:i/>
          <w:sz w:val="28"/>
          <w:szCs w:val="28"/>
        </w:rPr>
        <w:t>сяо</w:t>
      </w:r>
      <w:r w:rsidRPr="00676666">
        <w:rPr>
          <w:rFonts w:ascii="Times New Roman" w:hAnsi="Times New Roman"/>
          <w:sz w:val="28"/>
          <w:szCs w:val="28"/>
        </w:rPr>
        <w:t xml:space="preserve"> – сыновняя почтительность, уважение старших по возрасту и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щественному положению. Государство Конфуций сравнивал с большой семьёй, главой которой является император. Для всеобщего благополучия нужно, чт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бы каждый делал то, что ему положено: император властвовал, чиновники управляли, народ подчинялся.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Даосизм. </w:t>
      </w:r>
      <w:r w:rsidRPr="00676666">
        <w:rPr>
          <w:rFonts w:ascii="Times New Roman" w:hAnsi="Times New Roman"/>
          <w:sz w:val="28"/>
          <w:szCs w:val="28"/>
        </w:rPr>
        <w:t xml:space="preserve">Основатель даосизма – </w:t>
      </w:r>
      <w:r w:rsidRPr="00676666">
        <w:rPr>
          <w:rFonts w:ascii="Times New Roman" w:hAnsi="Times New Roman"/>
          <w:i/>
          <w:sz w:val="28"/>
          <w:szCs w:val="28"/>
        </w:rPr>
        <w:t>Лао-Цзы (</w:t>
      </w:r>
      <w:r w:rsidRPr="00676666">
        <w:rPr>
          <w:rFonts w:ascii="Times New Roman" w:hAnsi="Times New Roman"/>
          <w:i/>
          <w:sz w:val="28"/>
          <w:szCs w:val="28"/>
          <w:lang w:val="en-US"/>
        </w:rPr>
        <w:t>VI</w:t>
      </w:r>
      <w:r w:rsidRPr="00676666">
        <w:rPr>
          <w:rFonts w:ascii="Times New Roman" w:hAnsi="Times New Roman"/>
          <w:i/>
          <w:sz w:val="28"/>
          <w:szCs w:val="28"/>
        </w:rPr>
        <w:t xml:space="preserve"> – </w:t>
      </w:r>
      <w:r w:rsidRPr="00676666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76666">
        <w:rPr>
          <w:rFonts w:ascii="Times New Roman" w:hAnsi="Times New Roman"/>
          <w:i/>
          <w:sz w:val="28"/>
          <w:szCs w:val="28"/>
        </w:rPr>
        <w:t xml:space="preserve"> вв. до н.э.)</w:t>
      </w:r>
      <w:r w:rsidRPr="00676666">
        <w:rPr>
          <w:rFonts w:ascii="Times New Roman" w:hAnsi="Times New Roman"/>
          <w:sz w:val="28"/>
          <w:szCs w:val="28"/>
        </w:rPr>
        <w:t xml:space="preserve">. Даосизм – это учение о великом </w:t>
      </w:r>
      <w:r w:rsidRPr="00676666">
        <w:rPr>
          <w:rFonts w:ascii="Times New Roman" w:hAnsi="Times New Roman"/>
          <w:i/>
          <w:sz w:val="28"/>
          <w:szCs w:val="28"/>
        </w:rPr>
        <w:t>Дао</w:t>
      </w:r>
      <w:r w:rsidRPr="00676666">
        <w:rPr>
          <w:rFonts w:ascii="Times New Roman" w:hAnsi="Times New Roman"/>
          <w:sz w:val="28"/>
          <w:szCs w:val="28"/>
        </w:rPr>
        <w:t>, всеобщем законе и Абсолюте. Дао господствует во всём, всему даёт форму и имя. Рационально познать Дао невозможно. Смысл жизни человека состоит в следовании естественному ходу вещей и невмеш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тельство в этот ход (принцип </w:t>
      </w:r>
      <w:r w:rsidRPr="00676666">
        <w:rPr>
          <w:rFonts w:ascii="Times New Roman" w:hAnsi="Times New Roman"/>
          <w:i/>
          <w:sz w:val="28"/>
          <w:szCs w:val="28"/>
        </w:rPr>
        <w:t>у-вэй).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u w:val="single"/>
        </w:rPr>
        <w:t>Древнеиндийская философия</w:t>
      </w:r>
      <w:r w:rsidRPr="00676666">
        <w:rPr>
          <w:rFonts w:ascii="Times New Roman" w:hAnsi="Times New Roman"/>
          <w:sz w:val="28"/>
          <w:szCs w:val="28"/>
        </w:rPr>
        <w:t xml:space="preserve"> носит ярко выраженный </w:t>
      </w:r>
      <w:r w:rsidRPr="00676666">
        <w:rPr>
          <w:rFonts w:ascii="Times New Roman" w:hAnsi="Times New Roman"/>
          <w:i/>
          <w:sz w:val="28"/>
          <w:szCs w:val="28"/>
        </w:rPr>
        <w:t>религиозный х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рактер</w:t>
      </w:r>
      <w:r w:rsidRPr="00676666">
        <w:rPr>
          <w:rFonts w:ascii="Times New Roman" w:hAnsi="Times New Roman"/>
          <w:sz w:val="28"/>
          <w:szCs w:val="28"/>
        </w:rPr>
        <w:t>. Важнейшим источником по философии Древней Индии являются В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ды. </w:t>
      </w:r>
      <w:r w:rsidRPr="00676666">
        <w:rPr>
          <w:rFonts w:ascii="Times New Roman" w:hAnsi="Times New Roman"/>
          <w:i/>
          <w:sz w:val="28"/>
          <w:szCs w:val="28"/>
        </w:rPr>
        <w:t>Веды</w:t>
      </w:r>
      <w:r w:rsidRPr="00676666">
        <w:rPr>
          <w:rFonts w:ascii="Times New Roman" w:hAnsi="Times New Roman"/>
          <w:sz w:val="28"/>
          <w:szCs w:val="28"/>
        </w:rPr>
        <w:t xml:space="preserve"> – это сборник священных гимнов, песен, молитв, возникший на руб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же </w:t>
      </w:r>
      <w:r w:rsidRPr="00676666">
        <w:rPr>
          <w:rFonts w:ascii="Times New Roman" w:hAnsi="Times New Roman"/>
          <w:sz w:val="28"/>
          <w:szCs w:val="28"/>
          <w:lang w:val="be-BY"/>
        </w:rPr>
        <w:t xml:space="preserve">ІІ – І </w:t>
      </w:r>
      <w:r w:rsidRPr="00676666">
        <w:rPr>
          <w:rFonts w:ascii="Times New Roman" w:hAnsi="Times New Roman"/>
          <w:sz w:val="28"/>
          <w:szCs w:val="28"/>
        </w:rPr>
        <w:t xml:space="preserve">тысячелетий до нашей эры. Философская часть Вед называется </w:t>
      </w:r>
      <w:r w:rsidRPr="00676666">
        <w:rPr>
          <w:rFonts w:ascii="Times New Roman" w:hAnsi="Times New Roman"/>
          <w:i/>
          <w:sz w:val="28"/>
          <w:szCs w:val="28"/>
        </w:rPr>
        <w:t>Уп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нишады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u w:val="single"/>
        </w:rPr>
        <w:t>Важнейшие понятия Упанишад</w:t>
      </w:r>
      <w:r w:rsidRPr="00676666">
        <w:rPr>
          <w:rFonts w:ascii="Times New Roman" w:hAnsi="Times New Roman"/>
          <w:sz w:val="28"/>
          <w:szCs w:val="28"/>
        </w:rPr>
        <w:t xml:space="preserve">. </w:t>
      </w:r>
      <w:r w:rsidRPr="00676666">
        <w:rPr>
          <w:rFonts w:ascii="Times New Roman" w:hAnsi="Times New Roman"/>
          <w:i/>
          <w:sz w:val="28"/>
          <w:szCs w:val="28"/>
        </w:rPr>
        <w:t xml:space="preserve">Брахман </w:t>
      </w:r>
      <w:r w:rsidRPr="00676666">
        <w:rPr>
          <w:rFonts w:ascii="Times New Roman" w:hAnsi="Times New Roman"/>
          <w:sz w:val="28"/>
          <w:szCs w:val="28"/>
        </w:rPr>
        <w:t>– высшая объективная реал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ность, выступающая как зародыш всего сущего и как творческое мировое нач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ло. </w:t>
      </w:r>
      <w:r w:rsidRPr="00676666">
        <w:rPr>
          <w:rFonts w:ascii="Times New Roman" w:hAnsi="Times New Roman"/>
          <w:i/>
          <w:sz w:val="28"/>
          <w:szCs w:val="28"/>
        </w:rPr>
        <w:t>Атман</w:t>
      </w:r>
      <w:r w:rsidRPr="00676666">
        <w:rPr>
          <w:rFonts w:ascii="Times New Roman" w:hAnsi="Times New Roman"/>
          <w:sz w:val="28"/>
          <w:szCs w:val="28"/>
        </w:rPr>
        <w:t xml:space="preserve"> – субъективное индивидуальное начало. Упанишады утверждают единство Брахмана и Атмана, то есть единство мира и индивидуума, объекта и субъекта. </w:t>
      </w:r>
      <w:r w:rsidRPr="00676666">
        <w:rPr>
          <w:rFonts w:ascii="Times New Roman" w:hAnsi="Times New Roman"/>
          <w:i/>
          <w:sz w:val="28"/>
          <w:szCs w:val="28"/>
        </w:rPr>
        <w:t xml:space="preserve">Карма </w:t>
      </w:r>
      <w:r w:rsidRPr="00676666">
        <w:rPr>
          <w:rFonts w:ascii="Times New Roman" w:hAnsi="Times New Roman"/>
          <w:sz w:val="28"/>
          <w:szCs w:val="28"/>
        </w:rPr>
        <w:t>– сумма всех деяний и помыслов того или иного существа, о</w:t>
      </w:r>
      <w:r w:rsidRPr="00676666">
        <w:rPr>
          <w:rFonts w:ascii="Times New Roman" w:hAnsi="Times New Roman"/>
          <w:sz w:val="28"/>
          <w:szCs w:val="28"/>
        </w:rPr>
        <w:t>п</w:t>
      </w:r>
      <w:r w:rsidRPr="00676666">
        <w:rPr>
          <w:rFonts w:ascii="Times New Roman" w:hAnsi="Times New Roman"/>
          <w:sz w:val="28"/>
          <w:szCs w:val="28"/>
        </w:rPr>
        <w:t xml:space="preserve">ределяющая очередную форму перерождения в </w:t>
      </w:r>
      <w:r w:rsidRPr="00676666">
        <w:rPr>
          <w:rFonts w:ascii="Times New Roman" w:hAnsi="Times New Roman"/>
          <w:i/>
          <w:sz w:val="28"/>
          <w:szCs w:val="28"/>
        </w:rPr>
        <w:t>сансаре</w:t>
      </w:r>
      <w:r w:rsidRPr="00676666">
        <w:rPr>
          <w:rFonts w:ascii="Times New Roman" w:hAnsi="Times New Roman"/>
          <w:sz w:val="28"/>
          <w:szCs w:val="28"/>
        </w:rPr>
        <w:t xml:space="preserve"> – бесконечной цепи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рерождений.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 основе Упанишад сложились </w:t>
      </w:r>
      <w:r w:rsidRPr="00676666">
        <w:rPr>
          <w:rFonts w:ascii="Times New Roman" w:hAnsi="Times New Roman"/>
          <w:i/>
          <w:sz w:val="28"/>
          <w:szCs w:val="28"/>
        </w:rPr>
        <w:t xml:space="preserve">ортодоксальные </w:t>
      </w:r>
      <w:r w:rsidRPr="00676666">
        <w:rPr>
          <w:rFonts w:ascii="Times New Roman" w:hAnsi="Times New Roman"/>
          <w:sz w:val="28"/>
          <w:szCs w:val="28"/>
        </w:rPr>
        <w:t>школы древнеинди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 xml:space="preserve">ской философии: </w:t>
      </w:r>
      <w:r w:rsidRPr="00676666">
        <w:rPr>
          <w:rFonts w:ascii="Times New Roman" w:hAnsi="Times New Roman"/>
          <w:i/>
          <w:sz w:val="28"/>
          <w:szCs w:val="28"/>
        </w:rPr>
        <w:t xml:space="preserve">ньяя, вайшешика, миманса, санкхья, йога и веданта. </w:t>
      </w:r>
      <w:r w:rsidRPr="00676666">
        <w:rPr>
          <w:rFonts w:ascii="Times New Roman" w:hAnsi="Times New Roman"/>
          <w:sz w:val="28"/>
          <w:szCs w:val="28"/>
        </w:rPr>
        <w:t>Все они признают священный авторитет Вед и более подробно и глубоко разрабатыв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ют их отдельные положения.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Позднее сформировались </w:t>
      </w:r>
      <w:r w:rsidRPr="00676666">
        <w:rPr>
          <w:rFonts w:ascii="Times New Roman" w:hAnsi="Times New Roman"/>
          <w:i/>
          <w:sz w:val="28"/>
          <w:szCs w:val="28"/>
        </w:rPr>
        <w:t>неортодоксальные</w:t>
      </w:r>
      <w:r w:rsidRPr="00676666">
        <w:rPr>
          <w:rFonts w:ascii="Times New Roman" w:hAnsi="Times New Roman"/>
          <w:sz w:val="28"/>
          <w:szCs w:val="28"/>
        </w:rPr>
        <w:t xml:space="preserve"> школы, не признающие а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торитет Вед. Наиболее известные из них – это </w:t>
      </w:r>
      <w:r w:rsidRPr="00676666">
        <w:rPr>
          <w:rFonts w:ascii="Times New Roman" w:hAnsi="Times New Roman"/>
          <w:i/>
          <w:sz w:val="28"/>
          <w:szCs w:val="28"/>
        </w:rPr>
        <w:t>буддизм, джайнизм, чарвака (л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каята).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Основатель буддизма – Сиддхартха Гаутама (623 – 524 до н.э.). В проце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се углубленного самоанализа он постиг </w:t>
      </w:r>
      <w:r w:rsidRPr="00676666">
        <w:rPr>
          <w:rFonts w:ascii="Times New Roman" w:hAnsi="Times New Roman"/>
          <w:i/>
          <w:sz w:val="28"/>
          <w:szCs w:val="28"/>
        </w:rPr>
        <w:t xml:space="preserve">четыре благородные истины </w:t>
      </w:r>
      <w:r w:rsidRPr="00676666">
        <w:rPr>
          <w:rFonts w:ascii="Times New Roman" w:hAnsi="Times New Roman"/>
          <w:sz w:val="28"/>
          <w:szCs w:val="28"/>
        </w:rPr>
        <w:t>и стал Буддой (в переводе – «просветлённый»):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1) Страдания правят миром.</w:t>
      </w:r>
    </w:p>
    <w:p w:rsidR="00787313" w:rsidRPr="00AE48A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E48A8">
        <w:rPr>
          <w:rFonts w:ascii="Times New Roman" w:hAnsi="Times New Roman"/>
          <w:spacing w:val="-2"/>
          <w:sz w:val="28"/>
          <w:szCs w:val="28"/>
        </w:rPr>
        <w:t>2) Причиной страданий является сама жизнь с её страстями и желаниями.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3) Уйти от страданий можно, лишь погрузившись в </w:t>
      </w:r>
      <w:r w:rsidRPr="00676666">
        <w:rPr>
          <w:rFonts w:ascii="Times New Roman" w:hAnsi="Times New Roman"/>
          <w:i/>
          <w:sz w:val="28"/>
          <w:szCs w:val="28"/>
        </w:rPr>
        <w:t>нирвану</w:t>
      </w:r>
      <w:r w:rsidRPr="00676666">
        <w:rPr>
          <w:rFonts w:ascii="Times New Roman" w:hAnsi="Times New Roman"/>
          <w:sz w:val="28"/>
          <w:szCs w:val="28"/>
        </w:rPr>
        <w:t xml:space="preserve"> (переводится как «угашение желаний»).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4) Существует путь избавления от страданий и достижения нирваны: </w:t>
      </w:r>
      <w:r w:rsidRPr="00676666">
        <w:rPr>
          <w:rFonts w:ascii="Times New Roman" w:hAnsi="Times New Roman"/>
          <w:i/>
          <w:sz w:val="28"/>
          <w:szCs w:val="28"/>
        </w:rPr>
        <w:t>бл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городный восьмеричный путь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AE48A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 xml:space="preserve">2. Особенности и </w:t>
      </w:r>
      <w:r>
        <w:rPr>
          <w:rFonts w:ascii="Times New Roman" w:hAnsi="Times New Roman"/>
          <w:b/>
          <w:sz w:val="28"/>
          <w:szCs w:val="28"/>
        </w:rPr>
        <w:t>ведущие идеи античной философии</w:t>
      </w:r>
    </w:p>
    <w:p w:rsidR="00787313" w:rsidRPr="0052659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Начало развития европейской философии было положено в Древней Гр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ции. В отличие от Востока, философия здесь зародилась и развивалась в </w:t>
      </w:r>
      <w:r w:rsidRPr="00676666">
        <w:rPr>
          <w:rFonts w:ascii="Times New Roman" w:hAnsi="Times New Roman"/>
          <w:i/>
          <w:sz w:val="28"/>
          <w:szCs w:val="28"/>
        </w:rPr>
        <w:t xml:space="preserve">тесной связи с </w:t>
      </w:r>
      <w:r w:rsidRPr="00676666">
        <w:rPr>
          <w:rFonts w:ascii="Times New Roman" w:hAnsi="Times New Roman"/>
          <w:sz w:val="28"/>
          <w:szCs w:val="28"/>
        </w:rPr>
        <w:t xml:space="preserve">зачатками </w:t>
      </w:r>
      <w:r w:rsidRPr="00676666">
        <w:rPr>
          <w:rFonts w:ascii="Times New Roman" w:hAnsi="Times New Roman"/>
          <w:i/>
          <w:sz w:val="28"/>
          <w:szCs w:val="28"/>
        </w:rPr>
        <w:t>наук о природе.</w:t>
      </w:r>
      <w:r w:rsidRPr="00676666">
        <w:rPr>
          <w:rFonts w:ascii="Times New Roman" w:hAnsi="Times New Roman"/>
          <w:sz w:val="28"/>
          <w:szCs w:val="28"/>
        </w:rPr>
        <w:t xml:space="preserve"> Первые греческие философы стремились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ветить на вопрос о том, что находится в основе мира, из чего всё произошло, что лежит в основе всего? Главной проблемой, которую пытались решить ра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неантичные философы, был опрос о </w:t>
      </w:r>
      <w:r w:rsidRPr="00676666">
        <w:rPr>
          <w:rFonts w:ascii="Times New Roman" w:hAnsi="Times New Roman"/>
          <w:i/>
          <w:sz w:val="28"/>
          <w:szCs w:val="28"/>
        </w:rPr>
        <w:t>первоначале мира</w:t>
      </w:r>
      <w:r w:rsidRPr="00676666">
        <w:rPr>
          <w:rFonts w:ascii="Times New Roman" w:hAnsi="Times New Roman"/>
          <w:sz w:val="28"/>
          <w:szCs w:val="28"/>
        </w:rPr>
        <w:t>. При этом каждый мы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литель стремился дать на него свой ответ, не соглашаясь с другими.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Первые известные нам древнегреческие философы жили в городе Милет, поэтому их объединяют в </w:t>
      </w:r>
      <w:r w:rsidRPr="00676666">
        <w:rPr>
          <w:rFonts w:ascii="Times New Roman" w:hAnsi="Times New Roman"/>
          <w:i/>
          <w:sz w:val="28"/>
          <w:szCs w:val="28"/>
        </w:rPr>
        <w:t>милетскую школу философии.</w:t>
      </w:r>
      <w:r w:rsidRPr="00676666">
        <w:rPr>
          <w:rFonts w:ascii="Times New Roman" w:hAnsi="Times New Roman"/>
          <w:sz w:val="28"/>
          <w:szCs w:val="28"/>
        </w:rPr>
        <w:t xml:space="preserve"> Её основоположник, Ф</w:t>
      </w:r>
      <w:r w:rsidRPr="00676666">
        <w:rPr>
          <w:rFonts w:ascii="Times New Roman" w:hAnsi="Times New Roman"/>
          <w:i/>
          <w:sz w:val="28"/>
          <w:szCs w:val="28"/>
        </w:rPr>
        <w:t>алес</w:t>
      </w:r>
      <w:r w:rsidRPr="00676666">
        <w:rPr>
          <w:rFonts w:ascii="Times New Roman" w:hAnsi="Times New Roman"/>
          <w:sz w:val="28"/>
          <w:szCs w:val="28"/>
        </w:rPr>
        <w:t xml:space="preserve"> (640/624 – 548/545 до н.э.), всё многообразие существующих вещей,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цессов и явлений сводил к единому первоначалу – </w:t>
      </w:r>
      <w:r w:rsidRPr="00676666">
        <w:rPr>
          <w:rFonts w:ascii="Times New Roman" w:hAnsi="Times New Roman"/>
          <w:i/>
          <w:sz w:val="28"/>
          <w:szCs w:val="28"/>
        </w:rPr>
        <w:t>воде.</w:t>
      </w:r>
      <w:r w:rsidRPr="00676666">
        <w:rPr>
          <w:rFonts w:ascii="Times New Roman" w:hAnsi="Times New Roman"/>
          <w:sz w:val="28"/>
          <w:szCs w:val="28"/>
        </w:rPr>
        <w:t xml:space="preserve"> Он считал, что все в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щи возникли из воды и, разрушаясь, снова превращаются в воду. Ученик Фал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са </w:t>
      </w:r>
      <w:r w:rsidRPr="00676666">
        <w:rPr>
          <w:rFonts w:ascii="Times New Roman" w:hAnsi="Times New Roman"/>
          <w:i/>
          <w:sz w:val="28"/>
          <w:szCs w:val="28"/>
        </w:rPr>
        <w:t xml:space="preserve">Анаксимандр </w:t>
      </w:r>
      <w:r w:rsidRPr="00676666">
        <w:rPr>
          <w:rFonts w:ascii="Times New Roman" w:hAnsi="Times New Roman"/>
          <w:sz w:val="28"/>
          <w:szCs w:val="28"/>
        </w:rPr>
        <w:t>(около 610 – 546 до н.э.) отрицал возможность любой приро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ной стихии быть первоначалом, так как все они равнозначны. У него первон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чало – это </w:t>
      </w:r>
      <w:r w:rsidRPr="00676666">
        <w:rPr>
          <w:rFonts w:ascii="Times New Roman" w:hAnsi="Times New Roman"/>
          <w:i/>
          <w:sz w:val="28"/>
          <w:szCs w:val="28"/>
        </w:rPr>
        <w:t>апейрон</w:t>
      </w:r>
      <w:r w:rsidRPr="00676666">
        <w:rPr>
          <w:rFonts w:ascii="Times New Roman" w:hAnsi="Times New Roman"/>
          <w:sz w:val="28"/>
          <w:szCs w:val="28"/>
        </w:rPr>
        <w:t>: неопределённое, вечное и бесконечное, постоянно наход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щееся в движении первоначало. Но уже ученик Анаксимандра</w:t>
      </w:r>
      <w:r w:rsidRPr="00676666">
        <w:rPr>
          <w:rFonts w:ascii="Times New Roman" w:hAnsi="Times New Roman"/>
          <w:i/>
          <w:sz w:val="28"/>
          <w:szCs w:val="28"/>
        </w:rPr>
        <w:t xml:space="preserve"> Анаксимен</w:t>
      </w:r>
      <w:r w:rsidRPr="00676666">
        <w:rPr>
          <w:rFonts w:ascii="Times New Roman" w:hAnsi="Times New Roman"/>
          <w:sz w:val="28"/>
          <w:szCs w:val="28"/>
        </w:rPr>
        <w:t xml:space="preserve"> (585/560 – 525/502 до н. э) отказался от абстрактных размышлений учителя. В качестве первоначала всех вещей Анаксимен предложил </w:t>
      </w:r>
      <w:r w:rsidRPr="00676666">
        <w:rPr>
          <w:rFonts w:ascii="Times New Roman" w:hAnsi="Times New Roman"/>
          <w:i/>
          <w:sz w:val="28"/>
          <w:szCs w:val="28"/>
        </w:rPr>
        <w:t>воздух</w:t>
      </w:r>
      <w:r w:rsidRPr="00676666">
        <w:rPr>
          <w:rFonts w:ascii="Times New Roman" w:hAnsi="Times New Roman"/>
          <w:sz w:val="28"/>
          <w:szCs w:val="28"/>
        </w:rPr>
        <w:t>. Его уплотн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ние ведёт к образованию огня, воды, земли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значительно большем объёме до нашего времени сохранились взгляды философа из города Эфес </w:t>
      </w:r>
      <w:r w:rsidRPr="00676666">
        <w:rPr>
          <w:rFonts w:ascii="Times New Roman" w:hAnsi="Times New Roman"/>
          <w:i/>
          <w:sz w:val="28"/>
          <w:szCs w:val="28"/>
        </w:rPr>
        <w:t>Гераклита</w:t>
      </w:r>
      <w:r w:rsidRPr="00676666">
        <w:rPr>
          <w:rFonts w:ascii="Times New Roman" w:hAnsi="Times New Roman"/>
          <w:sz w:val="28"/>
          <w:szCs w:val="28"/>
        </w:rPr>
        <w:t xml:space="preserve">. В качестве первоначала мира Гераклит предложил </w:t>
      </w:r>
      <w:r w:rsidRPr="00676666">
        <w:rPr>
          <w:rFonts w:ascii="Times New Roman" w:hAnsi="Times New Roman"/>
          <w:i/>
          <w:sz w:val="28"/>
          <w:szCs w:val="28"/>
        </w:rPr>
        <w:t>огонь</w:t>
      </w:r>
      <w:r w:rsidRPr="00676666">
        <w:rPr>
          <w:rFonts w:ascii="Times New Roman" w:hAnsi="Times New Roman"/>
          <w:sz w:val="28"/>
          <w:szCs w:val="28"/>
        </w:rPr>
        <w:t>, так как только огонь всегда пребывает равным самому себе, неизменным во всех превращениях. Мир, по Гераклиту, не создан ни богами, ни людьми, а всегда был, есть и будет вечно живым огнём</w:t>
      </w:r>
      <w:r w:rsidRPr="00676666">
        <w:rPr>
          <w:rFonts w:ascii="Times New Roman" w:hAnsi="Times New Roman"/>
          <w:i/>
          <w:sz w:val="28"/>
          <w:szCs w:val="28"/>
        </w:rPr>
        <w:t>, закономерно</w:t>
      </w:r>
      <w:r w:rsidRPr="00676666">
        <w:rPr>
          <w:rFonts w:ascii="Times New Roman" w:hAnsi="Times New Roman"/>
          <w:sz w:val="28"/>
          <w:szCs w:val="28"/>
        </w:rPr>
        <w:t xml:space="preserve"> во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пламеняющимся и </w:t>
      </w:r>
      <w:r w:rsidRPr="00676666">
        <w:rPr>
          <w:rFonts w:ascii="Times New Roman" w:hAnsi="Times New Roman"/>
          <w:i/>
          <w:sz w:val="28"/>
          <w:szCs w:val="28"/>
        </w:rPr>
        <w:t>закономерно</w:t>
      </w:r>
      <w:r w:rsidRPr="00676666">
        <w:rPr>
          <w:rFonts w:ascii="Times New Roman" w:hAnsi="Times New Roman"/>
          <w:sz w:val="28"/>
          <w:szCs w:val="28"/>
        </w:rPr>
        <w:t xml:space="preserve"> угасающим. Таким образом, в мире госпо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 xml:space="preserve">ствует </w:t>
      </w:r>
      <w:r w:rsidRPr="00676666">
        <w:rPr>
          <w:rFonts w:ascii="Times New Roman" w:hAnsi="Times New Roman"/>
          <w:i/>
          <w:sz w:val="28"/>
          <w:szCs w:val="28"/>
        </w:rPr>
        <w:t xml:space="preserve">логос – </w:t>
      </w:r>
      <w:r w:rsidRPr="00676666">
        <w:rPr>
          <w:rFonts w:ascii="Times New Roman" w:hAnsi="Times New Roman"/>
          <w:sz w:val="28"/>
          <w:szCs w:val="28"/>
        </w:rPr>
        <w:t>всеобщая закономерность. В основе данной закономерности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ходится </w:t>
      </w:r>
      <w:r w:rsidRPr="00676666">
        <w:rPr>
          <w:rFonts w:ascii="Times New Roman" w:hAnsi="Times New Roman"/>
          <w:i/>
          <w:sz w:val="28"/>
          <w:szCs w:val="28"/>
        </w:rPr>
        <w:t xml:space="preserve">всеобщая изменчивость, </w:t>
      </w:r>
      <w:r w:rsidRPr="00676666">
        <w:rPr>
          <w:rFonts w:ascii="Times New Roman" w:hAnsi="Times New Roman"/>
          <w:sz w:val="28"/>
          <w:szCs w:val="28"/>
        </w:rPr>
        <w:t>общая текучесть вещей и явлений. Движение, по Гераклиту, вечно. Известны его выражения о том, что «всё течёт, всё изм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няется, нет ничего неподвижного» и о том, что в одну и ту же реку нельзя войти дважды, так как «на входящего в одну и ту же реку текут всё новые и новые 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ды». Таким образом, Гераклит является основоположником </w:t>
      </w:r>
      <w:r w:rsidRPr="00676666">
        <w:rPr>
          <w:rFonts w:ascii="Times New Roman" w:hAnsi="Times New Roman"/>
          <w:i/>
          <w:sz w:val="28"/>
          <w:szCs w:val="28"/>
        </w:rPr>
        <w:t xml:space="preserve">диалектики </w:t>
      </w:r>
      <w:r w:rsidRPr="00676666">
        <w:rPr>
          <w:rFonts w:ascii="Times New Roman" w:hAnsi="Times New Roman"/>
          <w:sz w:val="28"/>
          <w:szCs w:val="28"/>
        </w:rPr>
        <w:t>как стиля мышления.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Сократ</w:t>
      </w:r>
      <w:r w:rsidRPr="00676666">
        <w:rPr>
          <w:rFonts w:ascii="Times New Roman" w:hAnsi="Times New Roman"/>
          <w:sz w:val="28"/>
          <w:szCs w:val="28"/>
        </w:rPr>
        <w:t xml:space="preserve"> (около 469 – 399 до н.э.), наряду с софистами, является родон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чальником </w:t>
      </w:r>
      <w:r w:rsidRPr="00676666">
        <w:rPr>
          <w:rFonts w:ascii="Times New Roman" w:hAnsi="Times New Roman"/>
          <w:i/>
          <w:sz w:val="28"/>
          <w:szCs w:val="28"/>
        </w:rPr>
        <w:t>антропологического</w:t>
      </w:r>
      <w:r w:rsidRPr="00676666">
        <w:rPr>
          <w:rFonts w:ascii="Times New Roman" w:hAnsi="Times New Roman"/>
          <w:sz w:val="28"/>
          <w:szCs w:val="28"/>
        </w:rPr>
        <w:t xml:space="preserve"> поворота в философии. Начиная с этого врем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 </w:t>
      </w:r>
      <w:r w:rsidRPr="00676666">
        <w:rPr>
          <w:rFonts w:ascii="Times New Roman" w:hAnsi="Times New Roman"/>
          <w:i/>
          <w:sz w:val="28"/>
          <w:szCs w:val="28"/>
        </w:rPr>
        <w:t>человек</w:t>
      </w:r>
      <w:r w:rsidRPr="00676666">
        <w:rPr>
          <w:rFonts w:ascii="Times New Roman" w:hAnsi="Times New Roman"/>
          <w:sz w:val="28"/>
          <w:szCs w:val="28"/>
        </w:rPr>
        <w:t xml:space="preserve"> становится темой размышления философов. В отличие от софистов, стоявших на позициях </w:t>
      </w:r>
      <w:r w:rsidRPr="00676666">
        <w:rPr>
          <w:rFonts w:ascii="Times New Roman" w:hAnsi="Times New Roman"/>
          <w:i/>
          <w:sz w:val="28"/>
          <w:szCs w:val="28"/>
        </w:rPr>
        <w:t>релятивизма</w:t>
      </w:r>
      <w:r w:rsidRPr="00676666">
        <w:rPr>
          <w:rFonts w:ascii="Times New Roman" w:hAnsi="Times New Roman"/>
          <w:sz w:val="28"/>
          <w:szCs w:val="28"/>
        </w:rPr>
        <w:t xml:space="preserve"> и отрицавших существование объективной истины, Сократ стремился отыскать такую истину. Только разум, по мнению Сократа, может дать высшее, </w:t>
      </w:r>
      <w:r w:rsidRPr="00676666">
        <w:rPr>
          <w:rFonts w:ascii="Times New Roman" w:hAnsi="Times New Roman"/>
          <w:i/>
          <w:sz w:val="28"/>
          <w:szCs w:val="28"/>
        </w:rPr>
        <w:t>общеобязательное</w:t>
      </w:r>
      <w:r w:rsidRPr="00676666">
        <w:rPr>
          <w:rFonts w:ascii="Times New Roman" w:hAnsi="Times New Roman"/>
          <w:sz w:val="28"/>
          <w:szCs w:val="28"/>
        </w:rPr>
        <w:t xml:space="preserve"> знание. Но это знание нельзя получить в готовом виде. Человек должен затратить значительные усилия, чт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бы отыскать истину.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Свой метод обнаружения истины Сократ сравнивал с </w:t>
      </w:r>
      <w:r w:rsidRPr="00676666">
        <w:rPr>
          <w:rFonts w:ascii="Times New Roman" w:hAnsi="Times New Roman"/>
          <w:i/>
          <w:sz w:val="28"/>
          <w:szCs w:val="28"/>
        </w:rPr>
        <w:t>майевтикой</w:t>
      </w:r>
      <w:r w:rsidRPr="00676666">
        <w:rPr>
          <w:rFonts w:ascii="Times New Roman" w:hAnsi="Times New Roman"/>
          <w:sz w:val="28"/>
          <w:szCs w:val="28"/>
        </w:rPr>
        <w:t xml:space="preserve"> (пов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вальным искусством). Он говорил, что помогает родиться истине так же, как повивальные бабки помогают родиться человеку. Начинал Сократ размышл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ния с иронии. Благодаря ироничному отношению к общепринятым истинам, он вызывал оппонента на дискуссию, заставлял мыслить и, в конечном итоге, формировать собственную </w:t>
      </w:r>
      <w:r w:rsidRPr="00676666">
        <w:rPr>
          <w:rFonts w:ascii="Times New Roman" w:hAnsi="Times New Roman"/>
          <w:i/>
          <w:sz w:val="28"/>
          <w:szCs w:val="28"/>
        </w:rPr>
        <w:t>аргументированную</w:t>
      </w:r>
      <w:r w:rsidRPr="00676666">
        <w:rPr>
          <w:rFonts w:ascii="Times New Roman" w:hAnsi="Times New Roman"/>
          <w:sz w:val="28"/>
          <w:szCs w:val="28"/>
        </w:rPr>
        <w:t xml:space="preserve"> позицию. Метод нахождения истины путём столкновения различных, часто противоположных суждений, Сократ назвал </w:t>
      </w:r>
      <w:r w:rsidRPr="00676666">
        <w:rPr>
          <w:rFonts w:ascii="Times New Roman" w:hAnsi="Times New Roman"/>
          <w:i/>
          <w:sz w:val="28"/>
          <w:szCs w:val="28"/>
        </w:rPr>
        <w:t>диалектикой.</w:t>
      </w:r>
    </w:p>
    <w:p w:rsidR="00787313" w:rsidRPr="0052659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26593">
        <w:rPr>
          <w:rFonts w:ascii="Times New Roman" w:hAnsi="Times New Roman"/>
          <w:spacing w:val="-2"/>
          <w:sz w:val="28"/>
          <w:szCs w:val="28"/>
        </w:rPr>
        <w:t xml:space="preserve">Учеником Сократа был </w:t>
      </w:r>
      <w:r w:rsidRPr="00526593">
        <w:rPr>
          <w:rFonts w:ascii="Times New Roman" w:hAnsi="Times New Roman"/>
          <w:i/>
          <w:spacing w:val="-2"/>
          <w:sz w:val="28"/>
          <w:szCs w:val="28"/>
        </w:rPr>
        <w:t xml:space="preserve">Платон </w:t>
      </w:r>
      <w:r w:rsidRPr="00526593">
        <w:rPr>
          <w:rFonts w:ascii="Times New Roman" w:hAnsi="Times New Roman"/>
          <w:spacing w:val="-2"/>
          <w:sz w:val="28"/>
          <w:szCs w:val="28"/>
        </w:rPr>
        <w:t>(428/427 – 348/347 до н.э.). В системах Платона и Аристотеля античная философия достигла вершины своего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Платон считал, что </w:t>
      </w:r>
      <w:r w:rsidRPr="00676666">
        <w:rPr>
          <w:rFonts w:ascii="Times New Roman" w:hAnsi="Times New Roman"/>
          <w:i/>
          <w:sz w:val="28"/>
          <w:szCs w:val="28"/>
        </w:rPr>
        <w:t>бытие</w:t>
      </w:r>
      <w:r w:rsidRPr="00676666">
        <w:rPr>
          <w:rFonts w:ascii="Times New Roman" w:hAnsi="Times New Roman"/>
          <w:sz w:val="28"/>
          <w:szCs w:val="28"/>
        </w:rPr>
        <w:t xml:space="preserve"> – это нечто вечное, неизменное, самотождес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венное. Окружающие нас вещи такими качествами не обладают. Поэтому под бытием Платон понимает </w:t>
      </w:r>
      <w:r w:rsidRPr="00676666">
        <w:rPr>
          <w:rFonts w:ascii="Times New Roman" w:hAnsi="Times New Roman"/>
          <w:i/>
          <w:sz w:val="28"/>
          <w:szCs w:val="28"/>
        </w:rPr>
        <w:t>идеи</w:t>
      </w:r>
      <w:r w:rsidRPr="00676666">
        <w:rPr>
          <w:rFonts w:ascii="Times New Roman" w:hAnsi="Times New Roman"/>
          <w:sz w:val="28"/>
          <w:szCs w:val="28"/>
        </w:rPr>
        <w:t>. Он разделил действительность на два мира: мир идей и мир вещей. Первичным, истинно существующим Платон считал мир идей. Вторичным, производным от него он полагал всё многообразие чувстве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но воспринимаемого мира. Таким образом, Платон является основателем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софии </w:t>
      </w:r>
      <w:r w:rsidRPr="00676666">
        <w:rPr>
          <w:rFonts w:ascii="Times New Roman" w:hAnsi="Times New Roman"/>
          <w:i/>
          <w:sz w:val="28"/>
          <w:szCs w:val="28"/>
        </w:rPr>
        <w:t>идеализма.</w:t>
      </w:r>
      <w:r w:rsidRPr="00676666">
        <w:rPr>
          <w:rFonts w:ascii="Times New Roman" w:hAnsi="Times New Roman"/>
          <w:sz w:val="28"/>
          <w:szCs w:val="28"/>
        </w:rPr>
        <w:t xml:space="preserve"> По его мнению, отдельные предметы создаются, разрушаю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ся и воспроизводятся потому, что в </w:t>
      </w:r>
      <w:r w:rsidRPr="00676666">
        <w:rPr>
          <w:rFonts w:ascii="Times New Roman" w:hAnsi="Times New Roman"/>
          <w:i/>
          <w:sz w:val="28"/>
          <w:szCs w:val="28"/>
        </w:rPr>
        <w:t>умопостигаемом</w:t>
      </w:r>
      <w:r w:rsidRPr="00676666">
        <w:rPr>
          <w:rFonts w:ascii="Times New Roman" w:hAnsi="Times New Roman"/>
          <w:sz w:val="28"/>
          <w:szCs w:val="28"/>
        </w:rPr>
        <w:t xml:space="preserve"> мире существуют идеи этих предметов.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Для объяснения многообразия чувственно воспринимаемого мира Платон вводит понятие </w:t>
      </w:r>
      <w:r w:rsidRPr="00676666">
        <w:rPr>
          <w:rFonts w:ascii="Times New Roman" w:hAnsi="Times New Roman"/>
          <w:i/>
          <w:sz w:val="28"/>
          <w:szCs w:val="28"/>
        </w:rPr>
        <w:t xml:space="preserve">материи. </w:t>
      </w:r>
      <w:r w:rsidRPr="00676666">
        <w:rPr>
          <w:rFonts w:ascii="Times New Roman" w:hAnsi="Times New Roman"/>
          <w:sz w:val="28"/>
          <w:szCs w:val="28"/>
        </w:rPr>
        <w:t>Материя у него – это первичный материал, то, из чего сделаны чувственно существующие вещи. Материя может принять любую форму, потому что она совершенно бесформенна, только возможность, а не действительность.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Человек</w:t>
      </w:r>
      <w:r w:rsidRPr="00676666">
        <w:rPr>
          <w:rFonts w:ascii="Times New Roman" w:hAnsi="Times New Roman"/>
          <w:sz w:val="28"/>
          <w:szCs w:val="28"/>
        </w:rPr>
        <w:t>, по Платону, как телесное существо смертен. Но душа его бе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смертна. После смерти тела душа путешествует в поднебесной сфере. Там она соприкасается с миром идей и созерцает их. После вселения в новое тело душа забывает всё, что видела. Поэтому суть </w:t>
      </w:r>
      <w:r w:rsidRPr="00676666">
        <w:rPr>
          <w:rFonts w:ascii="Times New Roman" w:hAnsi="Times New Roman"/>
          <w:i/>
          <w:sz w:val="28"/>
          <w:szCs w:val="28"/>
        </w:rPr>
        <w:t>процесса познания</w:t>
      </w:r>
      <w:r w:rsidRPr="00676666">
        <w:rPr>
          <w:rFonts w:ascii="Times New Roman" w:hAnsi="Times New Roman"/>
          <w:sz w:val="28"/>
          <w:szCs w:val="28"/>
        </w:rPr>
        <w:t xml:space="preserve"> состоит, по Платону, в припоминании душой тех идей, которые она созерцала. Истину, следовател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но, можно постичь только разумом.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Аристотель </w:t>
      </w:r>
      <w:r w:rsidRPr="00676666">
        <w:rPr>
          <w:rFonts w:ascii="Times New Roman" w:hAnsi="Times New Roman"/>
          <w:sz w:val="28"/>
          <w:szCs w:val="28"/>
        </w:rPr>
        <w:t>(384 – 322 до н.э.) был учеником Платона, однако затем 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зошёлся с ним во взглядах и основал собственную школу.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Аристотель критикует Платона за то, что тот </w:t>
      </w:r>
      <w:r w:rsidRPr="00676666">
        <w:rPr>
          <w:rFonts w:ascii="Times New Roman" w:hAnsi="Times New Roman"/>
          <w:i/>
          <w:sz w:val="28"/>
          <w:szCs w:val="28"/>
        </w:rPr>
        <w:t>удвоил</w:t>
      </w:r>
      <w:r w:rsidRPr="00676666">
        <w:rPr>
          <w:rFonts w:ascii="Times New Roman" w:hAnsi="Times New Roman"/>
          <w:sz w:val="28"/>
          <w:szCs w:val="28"/>
        </w:rPr>
        <w:t xml:space="preserve"> мир, приписав идеям самостоятельное существование. Бытие, по Аристотелю, не может находится вне вещей. Бытие – это </w:t>
      </w:r>
      <w:r w:rsidRPr="00676666">
        <w:rPr>
          <w:rFonts w:ascii="Times New Roman" w:hAnsi="Times New Roman"/>
          <w:i/>
          <w:sz w:val="28"/>
          <w:szCs w:val="28"/>
        </w:rPr>
        <w:t>сущность.</w:t>
      </w:r>
      <w:r w:rsidRPr="00676666">
        <w:rPr>
          <w:rFonts w:ascii="Times New Roman" w:hAnsi="Times New Roman"/>
          <w:sz w:val="28"/>
          <w:szCs w:val="28"/>
        </w:rPr>
        <w:t xml:space="preserve"> Оно отвечает на вопрос, что есть вещь? и представляет собой </w:t>
      </w:r>
      <w:r w:rsidRPr="00676666">
        <w:rPr>
          <w:rFonts w:ascii="Times New Roman" w:hAnsi="Times New Roman"/>
          <w:i/>
          <w:sz w:val="28"/>
          <w:szCs w:val="28"/>
        </w:rPr>
        <w:t>то, что делает предмет тем, что он есть</w:t>
      </w:r>
      <w:r w:rsidRPr="00676666">
        <w:rPr>
          <w:rFonts w:ascii="Times New Roman" w:hAnsi="Times New Roman"/>
          <w:sz w:val="28"/>
          <w:szCs w:val="28"/>
        </w:rPr>
        <w:t>. Аристотель 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лит сущности на высшие и низшие. </w:t>
      </w:r>
      <w:r w:rsidRPr="00676666">
        <w:rPr>
          <w:rFonts w:ascii="Times New Roman" w:hAnsi="Times New Roman"/>
          <w:i/>
          <w:sz w:val="28"/>
          <w:szCs w:val="28"/>
        </w:rPr>
        <w:t xml:space="preserve">Низшая </w:t>
      </w:r>
      <w:r w:rsidRPr="00676666">
        <w:rPr>
          <w:rFonts w:ascii="Times New Roman" w:hAnsi="Times New Roman"/>
          <w:sz w:val="28"/>
          <w:szCs w:val="28"/>
        </w:rPr>
        <w:t>сущность – это материя. У Арист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теля, как и у Платона, материя – это первичный материал, возможность вещей. Превращает её из возможности в действительность </w:t>
      </w:r>
      <w:r w:rsidRPr="00676666">
        <w:rPr>
          <w:rFonts w:ascii="Times New Roman" w:hAnsi="Times New Roman"/>
          <w:i/>
          <w:sz w:val="28"/>
          <w:szCs w:val="28"/>
        </w:rPr>
        <w:t>форма</w:t>
      </w:r>
      <w:r w:rsidRPr="00676666">
        <w:rPr>
          <w:rFonts w:ascii="Times New Roman" w:hAnsi="Times New Roman"/>
          <w:sz w:val="28"/>
          <w:szCs w:val="28"/>
        </w:rPr>
        <w:t xml:space="preserve">. Поэтому форма – это </w:t>
      </w:r>
      <w:r w:rsidRPr="00676666">
        <w:rPr>
          <w:rFonts w:ascii="Times New Roman" w:hAnsi="Times New Roman"/>
          <w:i/>
          <w:sz w:val="28"/>
          <w:szCs w:val="28"/>
        </w:rPr>
        <w:t>высшая</w:t>
      </w:r>
      <w:r w:rsidRPr="00676666">
        <w:rPr>
          <w:rFonts w:ascii="Times New Roman" w:hAnsi="Times New Roman"/>
          <w:sz w:val="28"/>
          <w:szCs w:val="28"/>
        </w:rPr>
        <w:t xml:space="preserve"> сущность. </w:t>
      </w:r>
      <w:r w:rsidRPr="00676666">
        <w:rPr>
          <w:rFonts w:ascii="Times New Roman" w:hAnsi="Times New Roman"/>
          <w:i/>
          <w:sz w:val="28"/>
          <w:szCs w:val="28"/>
        </w:rPr>
        <w:t xml:space="preserve">Наивысшей </w:t>
      </w:r>
      <w:r w:rsidRPr="00676666">
        <w:rPr>
          <w:rFonts w:ascii="Times New Roman" w:hAnsi="Times New Roman"/>
          <w:sz w:val="28"/>
          <w:szCs w:val="28"/>
        </w:rPr>
        <w:t>сущностью Аристотель назвал чистую, по</w:t>
      </w:r>
      <w:r w:rsidRPr="00676666">
        <w:rPr>
          <w:rFonts w:ascii="Times New Roman" w:hAnsi="Times New Roman"/>
          <w:sz w:val="28"/>
          <w:szCs w:val="28"/>
        </w:rPr>
        <w:t>л</w:t>
      </w:r>
      <w:r w:rsidRPr="00676666">
        <w:rPr>
          <w:rFonts w:ascii="Times New Roman" w:hAnsi="Times New Roman"/>
          <w:sz w:val="28"/>
          <w:szCs w:val="28"/>
        </w:rPr>
        <w:t xml:space="preserve">ностью лишённую материи форму – </w:t>
      </w:r>
      <w:r w:rsidRPr="00676666">
        <w:rPr>
          <w:rFonts w:ascii="Times New Roman" w:hAnsi="Times New Roman"/>
          <w:i/>
          <w:sz w:val="28"/>
          <w:szCs w:val="28"/>
        </w:rPr>
        <w:t>Перводвигатель</w:t>
      </w:r>
      <w:r w:rsidRPr="00676666">
        <w:rPr>
          <w:rFonts w:ascii="Times New Roman" w:hAnsi="Times New Roman"/>
          <w:sz w:val="28"/>
          <w:szCs w:val="28"/>
        </w:rPr>
        <w:t xml:space="preserve"> (источник жизни и дв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жения всего Космоса).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Человек, по Аристотелю может жить полноценно только в </w:t>
      </w:r>
      <w:r w:rsidRPr="00676666">
        <w:rPr>
          <w:rFonts w:ascii="Times New Roman" w:hAnsi="Times New Roman"/>
          <w:i/>
          <w:sz w:val="28"/>
          <w:szCs w:val="28"/>
        </w:rPr>
        <w:t>обществе</w:t>
      </w:r>
      <w:r w:rsidRPr="00676666">
        <w:rPr>
          <w:rFonts w:ascii="Times New Roman" w:hAnsi="Times New Roman"/>
          <w:sz w:val="28"/>
          <w:szCs w:val="28"/>
        </w:rPr>
        <w:t xml:space="preserve">, в государстве. Большое значение здесь </w:t>
      </w:r>
      <w:r>
        <w:rPr>
          <w:rFonts w:ascii="Times New Roman" w:hAnsi="Times New Roman"/>
          <w:sz w:val="28"/>
          <w:szCs w:val="28"/>
        </w:rPr>
        <w:t>отводи</w:t>
      </w:r>
      <w:r w:rsidRPr="00676666">
        <w:rPr>
          <w:rFonts w:ascii="Times New Roman" w:hAnsi="Times New Roman"/>
          <w:sz w:val="28"/>
          <w:szCs w:val="28"/>
        </w:rPr>
        <w:t xml:space="preserve">тся </w:t>
      </w:r>
      <w:r w:rsidRPr="00676666">
        <w:rPr>
          <w:rFonts w:ascii="Times New Roman" w:hAnsi="Times New Roman"/>
          <w:i/>
          <w:sz w:val="28"/>
          <w:szCs w:val="28"/>
        </w:rPr>
        <w:t>справедливости</w:t>
      </w:r>
      <w:r w:rsidRPr="00676666">
        <w:rPr>
          <w:rFonts w:ascii="Times New Roman" w:hAnsi="Times New Roman"/>
          <w:sz w:val="28"/>
          <w:szCs w:val="28"/>
        </w:rPr>
        <w:t>, которую Ар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стотель связывает с равенством. Справедливость состоит в равенстве, но не для всех, а для равных. Неравенство – это тоже справедливость, но тоже не для всех, а для неравных. По Аристотелю, </w:t>
      </w:r>
      <w:r w:rsidRPr="00676666">
        <w:rPr>
          <w:rFonts w:ascii="Times New Roman" w:hAnsi="Times New Roman"/>
          <w:i/>
          <w:sz w:val="28"/>
          <w:szCs w:val="28"/>
        </w:rPr>
        <w:t>неравенство – это нормальное, естес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>венное состояние людей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9152CE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9152CE">
        <w:rPr>
          <w:rFonts w:ascii="Times New Roman" w:hAnsi="Times New Roman"/>
          <w:b/>
          <w:spacing w:val="-8"/>
          <w:sz w:val="28"/>
          <w:szCs w:val="28"/>
        </w:rPr>
        <w:t>3. Статус и функции философии в средневековой европейской культуре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истории период Средневековья в Западной Европе датируют </w:t>
      </w:r>
      <w:r w:rsidRPr="00676666">
        <w:rPr>
          <w:rFonts w:ascii="Times New Roman" w:hAnsi="Times New Roman"/>
          <w:sz w:val="28"/>
          <w:szCs w:val="28"/>
          <w:lang w:val="en-US"/>
        </w:rPr>
        <w:t>V</w:t>
      </w:r>
      <w:r w:rsidRPr="00676666">
        <w:rPr>
          <w:rFonts w:ascii="Times New Roman" w:hAnsi="Times New Roman"/>
          <w:sz w:val="28"/>
          <w:szCs w:val="28"/>
        </w:rPr>
        <w:t xml:space="preserve"> – </w:t>
      </w:r>
      <w:r w:rsidRPr="00676666">
        <w:rPr>
          <w:rFonts w:ascii="Times New Roman" w:hAnsi="Times New Roman"/>
          <w:sz w:val="28"/>
          <w:szCs w:val="28"/>
          <w:lang w:val="en-US"/>
        </w:rPr>
        <w:t>XV</w:t>
      </w:r>
      <w:r w:rsidRPr="00676666">
        <w:rPr>
          <w:rFonts w:ascii="Times New Roman" w:hAnsi="Times New Roman"/>
          <w:sz w:val="28"/>
          <w:szCs w:val="28"/>
        </w:rPr>
        <w:t xml:space="preserve"> вв. Средневековая европейская философия – это христианская философия. А хр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стианская философия начинает зарождаться уже в </w:t>
      </w:r>
      <w:r w:rsidRPr="00676666">
        <w:rPr>
          <w:rFonts w:ascii="Times New Roman" w:hAnsi="Times New Roman"/>
          <w:sz w:val="28"/>
          <w:szCs w:val="28"/>
          <w:lang w:val="be-BY"/>
        </w:rPr>
        <w:t xml:space="preserve">І </w:t>
      </w:r>
      <w:r w:rsidRPr="00676666">
        <w:rPr>
          <w:rFonts w:ascii="Times New Roman" w:hAnsi="Times New Roman"/>
          <w:sz w:val="28"/>
          <w:szCs w:val="28"/>
        </w:rPr>
        <w:t>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Условно европейскую христианскую философию можно разделить на три неравномерных периода: </w:t>
      </w:r>
      <w:r w:rsidRPr="00676666">
        <w:rPr>
          <w:rFonts w:ascii="Times New Roman" w:hAnsi="Times New Roman"/>
          <w:i/>
          <w:sz w:val="28"/>
          <w:szCs w:val="28"/>
        </w:rPr>
        <w:t>апологетику, патристику и схоластику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Период апологетики назван по характеру основных произведений данн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го времени. </w:t>
      </w:r>
      <w:r w:rsidRPr="00676666">
        <w:rPr>
          <w:rFonts w:ascii="Times New Roman" w:hAnsi="Times New Roman"/>
          <w:i/>
          <w:sz w:val="28"/>
          <w:szCs w:val="28"/>
        </w:rPr>
        <w:t xml:space="preserve">Апология </w:t>
      </w:r>
      <w:r w:rsidRPr="00676666">
        <w:rPr>
          <w:rFonts w:ascii="Times New Roman" w:hAnsi="Times New Roman"/>
          <w:sz w:val="28"/>
          <w:szCs w:val="28"/>
        </w:rPr>
        <w:t>– это сочинение, направленное на защиту и оправдание кого-нибудь или чего-нибудь, в данном случае христианства. В условиях гон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ний христианские апологеты, пытались обосновать право своей религии на 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ществование. А, обращаясь к собратьям по вере, они стремились их всячески ободрить, внушить идею исключительности, </w:t>
      </w:r>
      <w:r>
        <w:rPr>
          <w:rFonts w:ascii="Times New Roman" w:hAnsi="Times New Roman"/>
          <w:sz w:val="28"/>
          <w:szCs w:val="28"/>
        </w:rPr>
        <w:t>богоизбранности.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Период патристики – это время деятельности так называемых «отцов церкви» – наиболее авторитетных религиозных мыслителей. От латинского «</w:t>
      </w:r>
      <w:r w:rsidRPr="00676666">
        <w:rPr>
          <w:rFonts w:ascii="Times New Roman" w:hAnsi="Times New Roman"/>
          <w:sz w:val="28"/>
          <w:szCs w:val="28"/>
          <w:lang w:val="en-US"/>
        </w:rPr>
        <w:t>pater</w:t>
      </w:r>
      <w:r w:rsidRPr="00676666">
        <w:rPr>
          <w:rFonts w:ascii="Times New Roman" w:hAnsi="Times New Roman"/>
          <w:sz w:val="28"/>
          <w:szCs w:val="28"/>
        </w:rPr>
        <w:t>» – «отец» и происходит назв</w:t>
      </w:r>
      <w:r>
        <w:rPr>
          <w:rFonts w:ascii="Times New Roman" w:hAnsi="Times New Roman"/>
          <w:sz w:val="28"/>
          <w:szCs w:val="28"/>
        </w:rPr>
        <w:t>ание периода.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Период схоластики самый продолжительный из названных. </w:t>
      </w:r>
      <w:r w:rsidRPr="00676666">
        <w:rPr>
          <w:rFonts w:ascii="Times New Roman" w:hAnsi="Times New Roman"/>
          <w:i/>
          <w:sz w:val="28"/>
          <w:szCs w:val="28"/>
        </w:rPr>
        <w:t xml:space="preserve">Схоластика </w:t>
      </w:r>
      <w:r w:rsidRPr="00676666">
        <w:rPr>
          <w:rFonts w:ascii="Times New Roman" w:hAnsi="Times New Roman"/>
          <w:sz w:val="28"/>
          <w:szCs w:val="28"/>
        </w:rPr>
        <w:t>– это развитая христианская философия, изучавшаяся в учебных заведениях (н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звана по слову «</w:t>
      </w:r>
      <w:r w:rsidRPr="00676666">
        <w:rPr>
          <w:rFonts w:ascii="Times New Roman" w:hAnsi="Times New Roman"/>
          <w:sz w:val="28"/>
          <w:szCs w:val="28"/>
          <w:lang w:val="en-US"/>
        </w:rPr>
        <w:t>s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  <w:lang w:val="en-US"/>
        </w:rPr>
        <w:t>hola</w:t>
      </w:r>
      <w:r w:rsidRPr="00676666">
        <w:rPr>
          <w:rFonts w:ascii="Times New Roman" w:hAnsi="Times New Roman"/>
          <w:sz w:val="28"/>
          <w:szCs w:val="28"/>
        </w:rPr>
        <w:t>» – «школа»).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Схоластика выступала как служанка богословия. Основными темами ра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суждений мыслителей являлись проблема существования Бога, критерии жи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недеятельности человека как подготовки к жизни вечной, спасение души и т.д. Средневековая философия строилась на основе </w:t>
      </w:r>
      <w:r w:rsidRPr="00676666">
        <w:rPr>
          <w:rFonts w:ascii="Times New Roman" w:hAnsi="Times New Roman"/>
          <w:i/>
          <w:sz w:val="28"/>
          <w:szCs w:val="28"/>
        </w:rPr>
        <w:t>христианских догматов</w:t>
      </w:r>
      <w:r w:rsidRPr="00676666">
        <w:rPr>
          <w:rFonts w:ascii="Times New Roman" w:hAnsi="Times New Roman"/>
          <w:sz w:val="28"/>
          <w:szCs w:val="28"/>
        </w:rPr>
        <w:t xml:space="preserve"> – осн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воположений христианского вероучения, которые </w:t>
      </w:r>
      <w:r w:rsidRPr="00676666">
        <w:rPr>
          <w:rFonts w:ascii="Times New Roman" w:hAnsi="Times New Roman"/>
          <w:i/>
          <w:sz w:val="28"/>
          <w:szCs w:val="28"/>
        </w:rPr>
        <w:t>необходимо принимать</w:t>
      </w:r>
      <w:r w:rsidRPr="00676666">
        <w:rPr>
          <w:rFonts w:ascii="Times New Roman" w:hAnsi="Times New Roman"/>
          <w:sz w:val="28"/>
          <w:szCs w:val="28"/>
        </w:rPr>
        <w:t xml:space="preserve"> в с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лу авторитета того, от кого они получены (Бога или церкви). Разум, на котором всегда основывается философия, подчинялся вере.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процессе развития схоластики сформировались два основных напра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ления: </w:t>
      </w:r>
      <w:r w:rsidRPr="00676666">
        <w:rPr>
          <w:rFonts w:ascii="Times New Roman" w:hAnsi="Times New Roman"/>
          <w:i/>
          <w:sz w:val="28"/>
          <w:szCs w:val="28"/>
        </w:rPr>
        <w:t>реализм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номинализм</w:t>
      </w:r>
      <w:r w:rsidRPr="00676666">
        <w:rPr>
          <w:rFonts w:ascii="Times New Roman" w:hAnsi="Times New Roman"/>
          <w:sz w:val="28"/>
          <w:szCs w:val="28"/>
        </w:rPr>
        <w:t>. Причина расхождений между ними – спор о 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роде </w:t>
      </w:r>
      <w:r w:rsidRPr="00676666">
        <w:rPr>
          <w:rFonts w:ascii="Times New Roman" w:hAnsi="Times New Roman"/>
          <w:i/>
          <w:sz w:val="28"/>
          <w:szCs w:val="28"/>
        </w:rPr>
        <w:t>универсалий</w:t>
      </w:r>
      <w:r w:rsidRPr="00676666">
        <w:rPr>
          <w:rFonts w:ascii="Times New Roman" w:hAnsi="Times New Roman"/>
          <w:sz w:val="28"/>
          <w:szCs w:val="28"/>
        </w:rPr>
        <w:t>, то есть общих понятий.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Согласно реалистам (пример – взгляды Ансельма Кентерберийского (около 1033 – 1109)) универсалии существуют </w:t>
      </w:r>
      <w:r w:rsidRPr="00676666">
        <w:rPr>
          <w:rFonts w:ascii="Times New Roman" w:hAnsi="Times New Roman"/>
          <w:i/>
          <w:sz w:val="28"/>
          <w:szCs w:val="28"/>
        </w:rPr>
        <w:t>реально</w:t>
      </w:r>
      <w:r w:rsidRPr="00676666">
        <w:rPr>
          <w:rFonts w:ascii="Times New Roman" w:hAnsi="Times New Roman"/>
          <w:sz w:val="28"/>
          <w:szCs w:val="28"/>
        </w:rPr>
        <w:t>, образуя самостоятел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ный мир бестелесных сущностей, первичных по отношению к единичным предметам.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 мнению номиналистов (пример – взгляды Иоанна Росцелина (около 1050 – около 1122)), реально существуют только единичные вещи, а общие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нятия – это их названия, имена (по-латински – «</w:t>
      </w:r>
      <w:r w:rsidRPr="00676666">
        <w:rPr>
          <w:rFonts w:ascii="Times New Roman" w:hAnsi="Times New Roman"/>
          <w:sz w:val="28"/>
          <w:szCs w:val="28"/>
          <w:lang w:val="en-US"/>
        </w:rPr>
        <w:t>nomina</w:t>
      </w:r>
      <w:r w:rsidRPr="00676666">
        <w:rPr>
          <w:rFonts w:ascii="Times New Roman" w:hAnsi="Times New Roman"/>
          <w:sz w:val="28"/>
          <w:szCs w:val="28"/>
        </w:rPr>
        <w:t>»). Согласно радикал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ному номинализму – концептуализму – общее существует только в языке. Та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же существовали «переходные» формы: умеренный реализм и умеренный 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минализм, своего рода «примирительные» позиции.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Наиболее известным представителем средневековой христианской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софии является </w:t>
      </w:r>
      <w:r w:rsidRPr="00676666">
        <w:rPr>
          <w:rFonts w:ascii="Times New Roman" w:hAnsi="Times New Roman"/>
          <w:i/>
          <w:sz w:val="28"/>
          <w:szCs w:val="28"/>
        </w:rPr>
        <w:t>Фома Аквинский</w:t>
      </w:r>
      <w:r w:rsidRPr="00676666">
        <w:rPr>
          <w:rFonts w:ascii="Times New Roman" w:hAnsi="Times New Roman"/>
          <w:sz w:val="28"/>
          <w:szCs w:val="28"/>
        </w:rPr>
        <w:t xml:space="preserve"> (Аквинат) (1225 – 1274). В </w:t>
      </w:r>
      <w:r w:rsidRPr="00676666">
        <w:rPr>
          <w:rFonts w:ascii="Times New Roman" w:hAnsi="Times New Roman"/>
          <w:sz w:val="28"/>
          <w:szCs w:val="28"/>
          <w:lang w:val="be-BY"/>
        </w:rPr>
        <w:t xml:space="preserve">ХІІІ </w:t>
      </w:r>
      <w:r w:rsidRPr="00676666">
        <w:rPr>
          <w:rFonts w:ascii="Times New Roman" w:hAnsi="Times New Roman"/>
          <w:sz w:val="28"/>
          <w:szCs w:val="28"/>
        </w:rPr>
        <w:t>веке в Европу, через арабские переводы «вернулось» учение Аристотеля. Возникла необход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мость соединить перипатетизм (аристотелизм) с христианским вероучением. Наиболее успешную попытку совершил Фома.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Он заимствовал у Аристотеля его концепцию иерархичного и целостного строения всего сущего. Как и у Аристотеля, иерархия Фомы начинается с мат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риальных форм. Срединное место занимает человек, обладающий материал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ным телом и нематериальной душой. Выше располагаются нематериальные чистые формы, которых Аквинат называет ангелами и архангелами. У них – своя иерархия, причём каждому уровню соответствует один ангел (повторение связано только с материей). На вершине иерархии мира, согласно Фоме Акви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скому, находится Бог.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Важной проблемой схоластики было доказательство существования Бога. В своё время доказательство предложил Ансельм Кентерберийский. По его мнению, </w:t>
      </w:r>
      <w:r w:rsidRPr="00676666">
        <w:rPr>
          <w:rFonts w:ascii="Times New Roman" w:hAnsi="Times New Roman"/>
          <w:i/>
          <w:sz w:val="28"/>
          <w:szCs w:val="28"/>
        </w:rPr>
        <w:t>Бог совершенен</w:t>
      </w:r>
      <w:r w:rsidRPr="00676666">
        <w:rPr>
          <w:rFonts w:ascii="Times New Roman" w:hAnsi="Times New Roman"/>
          <w:sz w:val="28"/>
          <w:szCs w:val="28"/>
        </w:rPr>
        <w:t>, а, следовательно</w:t>
      </w:r>
      <w:r w:rsidRPr="00676666">
        <w:rPr>
          <w:rFonts w:ascii="Times New Roman" w:hAnsi="Times New Roman"/>
          <w:i/>
          <w:sz w:val="28"/>
          <w:szCs w:val="28"/>
        </w:rPr>
        <w:t>, существует</w:t>
      </w:r>
      <w:r w:rsidRPr="00676666">
        <w:rPr>
          <w:rFonts w:ascii="Times New Roman" w:hAnsi="Times New Roman"/>
          <w:sz w:val="28"/>
          <w:szCs w:val="28"/>
        </w:rPr>
        <w:t>. Если представить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вершенного, но не существующего Бога, то любой существующий предмет б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дет более совершенен, чем Бог. А это невозможно. Аквинат отвергает данное доказательство. По его мнению, </w:t>
      </w:r>
      <w:r w:rsidRPr="00676666">
        <w:rPr>
          <w:rFonts w:ascii="Times New Roman" w:hAnsi="Times New Roman"/>
          <w:i/>
          <w:sz w:val="28"/>
          <w:szCs w:val="28"/>
        </w:rPr>
        <w:t>люди не должны</w:t>
      </w:r>
      <w:r w:rsidRPr="00676666">
        <w:rPr>
          <w:rFonts w:ascii="Times New Roman" w:hAnsi="Times New Roman"/>
          <w:sz w:val="28"/>
          <w:szCs w:val="28"/>
        </w:rPr>
        <w:t xml:space="preserve"> приписывать Богу никаких качеств. Язык, при помощи которого они это делают, способен отражать только </w:t>
      </w:r>
      <w:r w:rsidRPr="00676666">
        <w:rPr>
          <w:rFonts w:ascii="Times New Roman" w:hAnsi="Times New Roman"/>
          <w:i/>
          <w:sz w:val="28"/>
          <w:szCs w:val="28"/>
        </w:rPr>
        <w:t>человеческие</w:t>
      </w:r>
      <w:r w:rsidRPr="00676666">
        <w:rPr>
          <w:rFonts w:ascii="Times New Roman" w:hAnsi="Times New Roman"/>
          <w:sz w:val="28"/>
          <w:szCs w:val="28"/>
        </w:rPr>
        <w:t xml:space="preserve"> свойства и качества. Бог же во всём во много раз превосходит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ловека. В своих доказательствах бытия Бога Фома анализирует иерархию 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ществ до той высоты, на которую способен подняться человек. Далее, по его мнению, находится всё то, что принадлежит понятию Бог.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Фома Аквинский предложил пять вариантов доказательства бытия Бога.</w:t>
      </w:r>
    </w:p>
    <w:p w:rsidR="00787313" w:rsidRPr="003244E9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244E9"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244E9">
        <w:rPr>
          <w:rFonts w:ascii="Times New Roman" w:hAnsi="Times New Roman"/>
          <w:spacing w:val="-4"/>
          <w:sz w:val="28"/>
          <w:szCs w:val="28"/>
          <w:u w:val="single"/>
        </w:rPr>
        <w:t>Доказательство через движение</w:t>
      </w:r>
      <w:r w:rsidRPr="003244E9">
        <w:rPr>
          <w:rFonts w:ascii="Times New Roman" w:hAnsi="Times New Roman"/>
          <w:spacing w:val="-4"/>
          <w:sz w:val="28"/>
          <w:szCs w:val="28"/>
        </w:rPr>
        <w:t>. В мире существует движение. Движение производится тем, что движется и тем, кто является его двигателем. Идя от дв</w:t>
      </w:r>
      <w:r w:rsidRPr="003244E9">
        <w:rPr>
          <w:rFonts w:ascii="Times New Roman" w:hAnsi="Times New Roman"/>
          <w:spacing w:val="-4"/>
          <w:sz w:val="28"/>
          <w:szCs w:val="28"/>
        </w:rPr>
        <w:t>и</w:t>
      </w:r>
      <w:r w:rsidRPr="003244E9">
        <w:rPr>
          <w:rFonts w:ascii="Times New Roman" w:hAnsi="Times New Roman"/>
          <w:spacing w:val="-4"/>
          <w:sz w:val="28"/>
          <w:szCs w:val="28"/>
        </w:rPr>
        <w:t>жимого к двигателю, мы должны необходимо прийти к некоему первому движ</w:t>
      </w:r>
      <w:r w:rsidRPr="003244E9">
        <w:rPr>
          <w:rFonts w:ascii="Times New Roman" w:hAnsi="Times New Roman"/>
          <w:spacing w:val="-4"/>
          <w:sz w:val="28"/>
          <w:szCs w:val="28"/>
        </w:rPr>
        <w:t>у</w:t>
      </w:r>
      <w:r w:rsidRPr="003244E9">
        <w:rPr>
          <w:rFonts w:ascii="Times New Roman" w:hAnsi="Times New Roman"/>
          <w:spacing w:val="-4"/>
          <w:sz w:val="28"/>
          <w:szCs w:val="28"/>
        </w:rPr>
        <w:t>щему, которое само неподвижно, но движет всё. Это может быть только Бог.</w:t>
      </w:r>
    </w:p>
    <w:p w:rsidR="00787313" w:rsidRPr="0095728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57288">
        <w:rPr>
          <w:rFonts w:ascii="Times New Roman" w:hAnsi="Times New Roman"/>
          <w:spacing w:val="-6"/>
          <w:sz w:val="28"/>
          <w:szCs w:val="28"/>
        </w:rPr>
        <w:t xml:space="preserve">2. </w:t>
      </w:r>
      <w:r w:rsidRPr="00957288">
        <w:rPr>
          <w:rFonts w:ascii="Times New Roman" w:hAnsi="Times New Roman"/>
          <w:spacing w:val="-6"/>
          <w:sz w:val="28"/>
          <w:szCs w:val="28"/>
          <w:u w:val="single"/>
        </w:rPr>
        <w:t>Доказательство через производящую причину</w:t>
      </w:r>
      <w:r w:rsidRPr="00957288">
        <w:rPr>
          <w:rFonts w:ascii="Times New Roman" w:hAnsi="Times New Roman"/>
          <w:spacing w:val="-6"/>
          <w:sz w:val="28"/>
          <w:szCs w:val="28"/>
        </w:rPr>
        <w:t>. Всё, что происходит в мире, имеет причину. Причина производит некоторое следствие, которое само становится причиной, производя новые явления. Идя от следствия к причине, мы приходим к первопричине, которая обусловливает всё. Это может быть только Бог.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3. </w:t>
      </w:r>
      <w:r w:rsidRPr="00676666">
        <w:rPr>
          <w:rFonts w:ascii="Times New Roman" w:hAnsi="Times New Roman"/>
          <w:sz w:val="28"/>
          <w:szCs w:val="28"/>
          <w:u w:val="single"/>
        </w:rPr>
        <w:t>Доказательство через необходимость</w:t>
      </w:r>
      <w:r w:rsidRPr="00676666">
        <w:rPr>
          <w:rFonts w:ascii="Times New Roman" w:hAnsi="Times New Roman"/>
          <w:sz w:val="28"/>
          <w:szCs w:val="28"/>
        </w:rPr>
        <w:t>. В мире есть вещи случайные и необходимые. То, чего нет, может начать существовать только благодаря тому, что существует необходимо. Если такового нет, то ничего возникнуть не могло. Бесконечности здесь быть не может. Следовательно, должно быть нечто само-по-себе-необходимое, не имеющее причины необходимости в чём-то ещё, но являющееся причиной необходимости прочего. Этим может быть только Бог.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4. </w:t>
      </w:r>
      <w:r w:rsidRPr="00676666">
        <w:rPr>
          <w:rFonts w:ascii="Times New Roman" w:hAnsi="Times New Roman"/>
          <w:sz w:val="28"/>
          <w:szCs w:val="28"/>
          <w:u w:val="single"/>
        </w:rPr>
        <w:t>Доказательство от степеней бытия</w:t>
      </w:r>
      <w:r w:rsidRPr="00676666">
        <w:rPr>
          <w:rFonts w:ascii="Times New Roman" w:hAnsi="Times New Roman"/>
          <w:sz w:val="28"/>
          <w:szCs w:val="28"/>
        </w:rPr>
        <w:t>. Среди вещей есть более соверше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ные и менее совершенные. Следовательно, есть некий «критерий» совершенс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ва, красоты, благости. Им может быть только Бог.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5. </w:t>
      </w:r>
      <w:r w:rsidRPr="00676666">
        <w:rPr>
          <w:rFonts w:ascii="Times New Roman" w:hAnsi="Times New Roman"/>
          <w:sz w:val="28"/>
          <w:szCs w:val="28"/>
          <w:u w:val="single"/>
        </w:rPr>
        <w:t>Доказательство через целевую причину</w:t>
      </w:r>
      <w:r w:rsidRPr="00676666">
        <w:rPr>
          <w:rFonts w:ascii="Times New Roman" w:hAnsi="Times New Roman"/>
          <w:sz w:val="28"/>
          <w:szCs w:val="28"/>
        </w:rPr>
        <w:t>. То, что не может познавать, всё же стремится к некой наилучшей для себя цели. Сами по себе наметить её достижение себе они не могут. Следовательно, существует нечто мыслящее, которым все природные вещи направляются к своей цели. И это может быть только Бог.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4. Особенности философии эпохи Возрождения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Философия эпохи Возрождения охватывает </w:t>
      </w:r>
      <w:r w:rsidRPr="00676666">
        <w:rPr>
          <w:rFonts w:ascii="Times New Roman" w:hAnsi="Times New Roman"/>
          <w:sz w:val="28"/>
          <w:szCs w:val="28"/>
          <w:lang w:val="en-US"/>
        </w:rPr>
        <w:t>XV</w:t>
      </w:r>
      <w:r w:rsidRPr="00676666">
        <w:rPr>
          <w:rFonts w:ascii="Times New Roman" w:hAnsi="Times New Roman"/>
          <w:sz w:val="28"/>
          <w:szCs w:val="28"/>
        </w:rPr>
        <w:t xml:space="preserve"> – </w:t>
      </w:r>
      <w:r w:rsidRPr="00676666">
        <w:rPr>
          <w:rFonts w:ascii="Times New Roman" w:hAnsi="Times New Roman"/>
          <w:sz w:val="28"/>
          <w:szCs w:val="28"/>
          <w:lang w:val="en-US"/>
        </w:rPr>
        <w:t>XVI</w:t>
      </w:r>
      <w:r w:rsidRPr="00676666">
        <w:rPr>
          <w:rFonts w:ascii="Times New Roman" w:hAnsi="Times New Roman"/>
          <w:sz w:val="28"/>
          <w:szCs w:val="28"/>
        </w:rPr>
        <w:t xml:space="preserve"> века. Термин «Во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рождение» употребляется, чтобы обозначить стремление ведущих деятелей этого времени возродить </w:t>
      </w:r>
      <w:r w:rsidRPr="00676666">
        <w:rPr>
          <w:rFonts w:ascii="Times New Roman" w:hAnsi="Times New Roman"/>
          <w:i/>
          <w:sz w:val="28"/>
          <w:szCs w:val="28"/>
        </w:rPr>
        <w:t>ценности и идеалы античности</w:t>
      </w:r>
      <w:r w:rsidRPr="00676666">
        <w:rPr>
          <w:rFonts w:ascii="Times New Roman" w:hAnsi="Times New Roman"/>
          <w:sz w:val="28"/>
          <w:szCs w:val="28"/>
        </w:rPr>
        <w:t xml:space="preserve">. Но в таком смысле Возрождение можно понимать очень условно. Возрождение на деле – это </w:t>
      </w:r>
      <w:r w:rsidRPr="00676666">
        <w:rPr>
          <w:rFonts w:ascii="Times New Roman" w:hAnsi="Times New Roman"/>
          <w:i/>
          <w:sz w:val="28"/>
          <w:szCs w:val="28"/>
        </w:rPr>
        <w:t>поиск нового</w:t>
      </w:r>
      <w:r w:rsidRPr="00676666">
        <w:rPr>
          <w:rFonts w:ascii="Times New Roman" w:hAnsi="Times New Roman"/>
          <w:sz w:val="28"/>
          <w:szCs w:val="28"/>
        </w:rPr>
        <w:t xml:space="preserve">, а не </w:t>
      </w:r>
      <w:r w:rsidRPr="00676666">
        <w:rPr>
          <w:rFonts w:ascii="Times New Roman" w:hAnsi="Times New Roman"/>
          <w:i/>
          <w:sz w:val="28"/>
          <w:szCs w:val="28"/>
        </w:rPr>
        <w:t>реставрация старого.</w:t>
      </w:r>
      <w:r w:rsidRPr="00676666">
        <w:rPr>
          <w:rFonts w:ascii="Times New Roman" w:hAnsi="Times New Roman"/>
          <w:sz w:val="28"/>
          <w:szCs w:val="28"/>
        </w:rPr>
        <w:t xml:space="preserve"> В истории, вообще, невозможно вернуться в какую-либо эпоху. Накопленный опыт всё равно будет оказывать своё возде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ствие. А таким опытом для мыслителей и деятелей Возрождения было средн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вековье. И хотя Возрождение противопоставляет себя средневековью, но оно возникло </w:t>
      </w:r>
      <w:r w:rsidRPr="00676666">
        <w:rPr>
          <w:rFonts w:ascii="Times New Roman" w:hAnsi="Times New Roman"/>
          <w:i/>
          <w:sz w:val="28"/>
          <w:szCs w:val="28"/>
        </w:rPr>
        <w:t xml:space="preserve">как результат развития </w:t>
      </w:r>
      <w:r w:rsidRPr="00676666">
        <w:rPr>
          <w:rFonts w:ascii="Times New Roman" w:hAnsi="Times New Roman"/>
          <w:sz w:val="28"/>
          <w:szCs w:val="28"/>
        </w:rPr>
        <w:t xml:space="preserve">христианской культуры. Объективно эпоху </w:t>
      </w:r>
      <w:r w:rsidRPr="003918BE">
        <w:rPr>
          <w:rFonts w:ascii="Times New Roman" w:hAnsi="Times New Roman"/>
          <w:spacing w:val="-2"/>
          <w:sz w:val="28"/>
          <w:szCs w:val="28"/>
        </w:rPr>
        <w:t>Возрождения можно рассматривать как время Перехода от Средних веков к Н</w:t>
      </w:r>
      <w:r w:rsidRPr="003918BE">
        <w:rPr>
          <w:rFonts w:ascii="Times New Roman" w:hAnsi="Times New Roman"/>
          <w:spacing w:val="-2"/>
          <w:sz w:val="28"/>
          <w:szCs w:val="28"/>
        </w:rPr>
        <w:t>о</w:t>
      </w:r>
      <w:r w:rsidRPr="003918BE">
        <w:rPr>
          <w:rFonts w:ascii="Times New Roman" w:hAnsi="Times New Roman"/>
          <w:spacing w:val="-2"/>
          <w:sz w:val="28"/>
          <w:szCs w:val="28"/>
        </w:rPr>
        <w:t xml:space="preserve">вому времени. Именно тогда начинают зарождаться науки, меняются отношения церкви и государства, формируется идеология </w:t>
      </w:r>
      <w:r w:rsidRPr="003918BE">
        <w:rPr>
          <w:rFonts w:ascii="Times New Roman" w:hAnsi="Times New Roman"/>
          <w:i/>
          <w:spacing w:val="-2"/>
          <w:sz w:val="28"/>
          <w:szCs w:val="28"/>
        </w:rPr>
        <w:t xml:space="preserve">гуманизма </w:t>
      </w:r>
      <w:r w:rsidRPr="003918BE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3918BE">
        <w:rPr>
          <w:rFonts w:ascii="Times New Roman" w:hAnsi="Times New Roman"/>
          <w:i/>
          <w:spacing w:val="-2"/>
          <w:sz w:val="28"/>
          <w:szCs w:val="28"/>
        </w:rPr>
        <w:t>секуляризма.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Важнейшей характеристикой культуры эпохи Возрождения является г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манизм. </w:t>
      </w:r>
      <w:r w:rsidRPr="00676666">
        <w:rPr>
          <w:rFonts w:ascii="Times New Roman" w:hAnsi="Times New Roman"/>
          <w:i/>
          <w:sz w:val="28"/>
          <w:szCs w:val="28"/>
        </w:rPr>
        <w:t>Гуманизм</w:t>
      </w:r>
      <w:r w:rsidRPr="00676666">
        <w:rPr>
          <w:rFonts w:ascii="Times New Roman" w:hAnsi="Times New Roman"/>
          <w:sz w:val="28"/>
          <w:szCs w:val="28"/>
        </w:rPr>
        <w:t xml:space="preserve"> – это ориентация на человека. Если в центре внимания в Средние века был Бог, то в эпоху Возрождения – человек.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Человек в своих действиях и замыслах не может быть ничем ограничен. </w:t>
      </w:r>
      <w:r w:rsidRPr="00676666">
        <w:rPr>
          <w:rFonts w:ascii="Times New Roman" w:hAnsi="Times New Roman"/>
          <w:i/>
          <w:sz w:val="28"/>
          <w:szCs w:val="28"/>
        </w:rPr>
        <w:t>Он может всё</w:t>
      </w:r>
      <w:r w:rsidRPr="00676666">
        <w:rPr>
          <w:rFonts w:ascii="Times New Roman" w:hAnsi="Times New Roman"/>
          <w:sz w:val="28"/>
          <w:szCs w:val="28"/>
        </w:rPr>
        <w:t>. Мыслители эпохи Возрождения не были атеистами или мат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риалистами. Они верили в Бога, признавали его творцом мира и человека. О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 xml:space="preserve">нако, считали, что, сотворив мир и человека, Бог дал человеку </w:t>
      </w:r>
      <w:r w:rsidRPr="00676666">
        <w:rPr>
          <w:rFonts w:ascii="Times New Roman" w:hAnsi="Times New Roman"/>
          <w:i/>
          <w:sz w:val="28"/>
          <w:szCs w:val="28"/>
        </w:rPr>
        <w:t>свободную волю</w:t>
      </w:r>
      <w:r w:rsidRPr="00676666">
        <w:rPr>
          <w:rFonts w:ascii="Times New Roman" w:hAnsi="Times New Roman"/>
          <w:sz w:val="28"/>
          <w:szCs w:val="28"/>
        </w:rPr>
        <w:t xml:space="preserve">. И теперь он должен сам определять свою судьбу и отвоёвывать своё место в мире. Основные усилия человека, таким образом, направляются не на спасение души, а на </w:t>
      </w:r>
      <w:r w:rsidRPr="00676666">
        <w:rPr>
          <w:rFonts w:ascii="Times New Roman" w:hAnsi="Times New Roman"/>
          <w:i/>
          <w:sz w:val="28"/>
          <w:szCs w:val="28"/>
        </w:rPr>
        <w:t xml:space="preserve">достижение счастья и успеха </w:t>
      </w:r>
      <w:r w:rsidRPr="00676666">
        <w:rPr>
          <w:rFonts w:ascii="Times New Roman" w:hAnsi="Times New Roman"/>
          <w:sz w:val="28"/>
          <w:szCs w:val="28"/>
        </w:rPr>
        <w:t>в этой, земной, жизни.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Представителем философии эпохи Возрождения является </w:t>
      </w:r>
      <w:r w:rsidRPr="00676666">
        <w:rPr>
          <w:rFonts w:ascii="Times New Roman" w:hAnsi="Times New Roman"/>
          <w:i/>
          <w:sz w:val="28"/>
          <w:szCs w:val="28"/>
        </w:rPr>
        <w:t>Николай Куза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ский (Кузанец)</w:t>
      </w:r>
      <w:r w:rsidRPr="00676666">
        <w:rPr>
          <w:rFonts w:ascii="Times New Roman" w:hAnsi="Times New Roman"/>
          <w:sz w:val="28"/>
          <w:szCs w:val="28"/>
        </w:rPr>
        <w:t xml:space="preserve"> (1401 – 1464). Он ориентировался на философию неоплатонизма (последователи Платона), однако внёс в неё значительные изменения. Це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тральное понятие неоплатонизма – </w:t>
      </w:r>
      <w:r w:rsidRPr="00676666">
        <w:rPr>
          <w:rFonts w:ascii="Times New Roman" w:hAnsi="Times New Roman"/>
          <w:i/>
          <w:sz w:val="28"/>
          <w:szCs w:val="28"/>
        </w:rPr>
        <w:t>Единое</w:t>
      </w:r>
      <w:r w:rsidRPr="00676666">
        <w:rPr>
          <w:rFonts w:ascii="Times New Roman" w:hAnsi="Times New Roman"/>
          <w:sz w:val="28"/>
          <w:szCs w:val="28"/>
        </w:rPr>
        <w:t>. Неоплатоники характеризуют Ед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ное через его противоположность Иному, Неединому. Кузанец отвергает да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ный дуализм и заявляет, что Единому ничто не противоположно. </w:t>
      </w:r>
      <w:r w:rsidRPr="00676666">
        <w:rPr>
          <w:rFonts w:ascii="Times New Roman" w:hAnsi="Times New Roman"/>
          <w:i/>
          <w:sz w:val="28"/>
          <w:szCs w:val="28"/>
        </w:rPr>
        <w:t>Единое есть всё</w:t>
      </w:r>
      <w:r w:rsidRPr="00676666">
        <w:rPr>
          <w:rFonts w:ascii="Times New Roman" w:hAnsi="Times New Roman"/>
          <w:sz w:val="28"/>
          <w:szCs w:val="28"/>
        </w:rPr>
        <w:t>. Из этого он делает вывод, что Единое тождественно бесконечному. Беск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нечное – это то, больше чего ничего быть не может, следовательно, это </w:t>
      </w:r>
      <w:r w:rsidRPr="00676666">
        <w:rPr>
          <w:rFonts w:ascii="Times New Roman" w:hAnsi="Times New Roman"/>
          <w:i/>
          <w:sz w:val="28"/>
          <w:szCs w:val="28"/>
        </w:rPr>
        <w:t>макс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мум.</w:t>
      </w:r>
      <w:r w:rsidRPr="00676666">
        <w:rPr>
          <w:rFonts w:ascii="Times New Roman" w:hAnsi="Times New Roman"/>
          <w:sz w:val="28"/>
          <w:szCs w:val="28"/>
        </w:rPr>
        <w:t xml:space="preserve"> Но по определению, Единое – это </w:t>
      </w:r>
      <w:r w:rsidRPr="00676666">
        <w:rPr>
          <w:rFonts w:ascii="Times New Roman" w:hAnsi="Times New Roman"/>
          <w:i/>
          <w:sz w:val="28"/>
          <w:szCs w:val="28"/>
        </w:rPr>
        <w:t>минимум.</w:t>
      </w:r>
      <w:r w:rsidRPr="00676666">
        <w:rPr>
          <w:rFonts w:ascii="Times New Roman" w:hAnsi="Times New Roman"/>
          <w:sz w:val="28"/>
          <w:szCs w:val="28"/>
        </w:rPr>
        <w:t xml:space="preserve"> Центральный пункт филос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фии Николая Кузанского – учение о совпадении противоположностей: абс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лютного максимума и абсолютного минимума. Абсолютный максимум </w:t>
      </w:r>
      <w:r w:rsidRPr="002556C5">
        <w:rPr>
          <w:rFonts w:ascii="Times New Roman" w:hAnsi="Times New Roman"/>
          <w:spacing w:val="-2"/>
          <w:sz w:val="28"/>
          <w:szCs w:val="28"/>
        </w:rPr>
        <w:t>единс</w:t>
      </w:r>
      <w:r w:rsidRPr="002556C5">
        <w:rPr>
          <w:rFonts w:ascii="Times New Roman" w:hAnsi="Times New Roman"/>
          <w:spacing w:val="-2"/>
          <w:sz w:val="28"/>
          <w:szCs w:val="28"/>
        </w:rPr>
        <w:t>т</w:t>
      </w:r>
      <w:r w:rsidRPr="002556C5">
        <w:rPr>
          <w:rFonts w:ascii="Times New Roman" w:hAnsi="Times New Roman"/>
          <w:spacing w:val="-2"/>
          <w:sz w:val="28"/>
          <w:szCs w:val="28"/>
        </w:rPr>
        <w:t xml:space="preserve">венен, ибо он есть всё, высший предел. Так как ему ничто не противоположно, то с ни </w:t>
      </w:r>
      <w:r w:rsidRPr="002556C5">
        <w:rPr>
          <w:rFonts w:ascii="Times New Roman" w:hAnsi="Times New Roman"/>
          <w:i/>
          <w:spacing w:val="-2"/>
          <w:sz w:val="28"/>
          <w:szCs w:val="28"/>
        </w:rPr>
        <w:t>совпадает минимум</w:t>
      </w:r>
      <w:r w:rsidRPr="002556C5">
        <w:rPr>
          <w:rFonts w:ascii="Times New Roman" w:hAnsi="Times New Roman"/>
          <w:spacing w:val="-2"/>
          <w:sz w:val="28"/>
          <w:szCs w:val="28"/>
        </w:rPr>
        <w:t xml:space="preserve">, а максимум, тем самым, </w:t>
      </w:r>
      <w:r w:rsidRPr="002556C5">
        <w:rPr>
          <w:rFonts w:ascii="Times New Roman" w:hAnsi="Times New Roman"/>
          <w:i/>
          <w:spacing w:val="-2"/>
          <w:sz w:val="28"/>
          <w:szCs w:val="28"/>
        </w:rPr>
        <w:t>находится во всём</w:t>
      </w:r>
      <w:r w:rsidRPr="002556C5">
        <w:rPr>
          <w:rFonts w:ascii="Times New Roman" w:hAnsi="Times New Roman"/>
          <w:spacing w:val="-2"/>
          <w:sz w:val="28"/>
          <w:szCs w:val="28"/>
        </w:rPr>
        <w:t>. По Куза</w:t>
      </w:r>
      <w:r w:rsidRPr="002556C5">
        <w:rPr>
          <w:rFonts w:ascii="Times New Roman" w:hAnsi="Times New Roman"/>
          <w:spacing w:val="-2"/>
          <w:sz w:val="28"/>
          <w:szCs w:val="28"/>
        </w:rPr>
        <w:t>н</w:t>
      </w:r>
      <w:r w:rsidRPr="002556C5">
        <w:rPr>
          <w:rFonts w:ascii="Times New Roman" w:hAnsi="Times New Roman"/>
          <w:spacing w:val="-2"/>
          <w:sz w:val="28"/>
          <w:szCs w:val="28"/>
        </w:rPr>
        <w:t xml:space="preserve">цу, абсолютный максимум – это Бог, следовательно, </w:t>
      </w:r>
      <w:r w:rsidRPr="002556C5">
        <w:rPr>
          <w:rFonts w:ascii="Times New Roman" w:hAnsi="Times New Roman"/>
          <w:i/>
          <w:spacing w:val="-2"/>
          <w:sz w:val="28"/>
          <w:szCs w:val="28"/>
        </w:rPr>
        <w:t>Бог находится во всём.</w:t>
      </w:r>
      <w:r w:rsidRPr="002556C5">
        <w:rPr>
          <w:rFonts w:ascii="Times New Roman" w:hAnsi="Times New Roman"/>
          <w:spacing w:val="-2"/>
          <w:sz w:val="28"/>
          <w:szCs w:val="28"/>
        </w:rPr>
        <w:t xml:space="preserve"> Учение, согласно которому Бог находится везде и во всём – это </w:t>
      </w:r>
      <w:r w:rsidRPr="002556C5">
        <w:rPr>
          <w:rFonts w:ascii="Times New Roman" w:hAnsi="Times New Roman"/>
          <w:i/>
          <w:spacing w:val="-2"/>
          <w:sz w:val="28"/>
          <w:szCs w:val="28"/>
        </w:rPr>
        <w:t>пантеизм.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Такие взгляды позволили Николаю по-новому представить происхожд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ние мира. Не выступая открыто против идеи </w:t>
      </w:r>
      <w:r w:rsidRPr="00676666">
        <w:rPr>
          <w:rFonts w:ascii="Times New Roman" w:hAnsi="Times New Roman"/>
          <w:i/>
          <w:sz w:val="28"/>
          <w:szCs w:val="28"/>
        </w:rPr>
        <w:t>креационизма</w:t>
      </w:r>
      <w:r w:rsidRPr="00676666">
        <w:rPr>
          <w:rFonts w:ascii="Times New Roman" w:hAnsi="Times New Roman"/>
          <w:sz w:val="28"/>
          <w:szCs w:val="28"/>
        </w:rPr>
        <w:t xml:space="preserve"> (согласно ей Бог создал мир из ничего, благодаря своему могуществу), Кузанец фактически ус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раняет принцип творения мира. Бог, согласно Николаю, – это </w:t>
      </w:r>
      <w:r w:rsidRPr="00676666">
        <w:rPr>
          <w:rFonts w:ascii="Times New Roman" w:hAnsi="Times New Roman"/>
          <w:i/>
          <w:sz w:val="28"/>
          <w:szCs w:val="28"/>
        </w:rPr>
        <w:t xml:space="preserve">абсолютный </w:t>
      </w:r>
      <w:r w:rsidRPr="00676666">
        <w:rPr>
          <w:rFonts w:ascii="Times New Roman" w:hAnsi="Times New Roman"/>
          <w:sz w:val="28"/>
          <w:szCs w:val="28"/>
        </w:rPr>
        <w:t>ма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 xml:space="preserve">симум, мир – это 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граничен</w:t>
      </w:r>
      <w:r w:rsidRPr="00676666">
        <w:rPr>
          <w:rFonts w:ascii="Times New Roman" w:hAnsi="Times New Roman"/>
          <w:i/>
          <w:sz w:val="28"/>
          <w:szCs w:val="28"/>
        </w:rPr>
        <w:t xml:space="preserve">ный </w:t>
      </w:r>
      <w:r w:rsidRPr="00676666">
        <w:rPr>
          <w:rFonts w:ascii="Times New Roman" w:hAnsi="Times New Roman"/>
          <w:sz w:val="28"/>
          <w:szCs w:val="28"/>
        </w:rPr>
        <w:t>максимум.</w:t>
      </w:r>
      <w:r w:rsidRPr="002556C5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граничен</w:t>
      </w:r>
      <w:r w:rsidRPr="00676666">
        <w:rPr>
          <w:rFonts w:ascii="Times New Roman" w:hAnsi="Times New Roman"/>
          <w:sz w:val="28"/>
          <w:szCs w:val="28"/>
        </w:rPr>
        <w:t>ный максимум произ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шёл от абсолютного максимума, но не вследствие сверхъестественного твор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ния, а </w:t>
      </w:r>
      <w:r w:rsidRPr="00676666">
        <w:rPr>
          <w:rFonts w:ascii="Times New Roman" w:hAnsi="Times New Roman"/>
          <w:i/>
          <w:sz w:val="28"/>
          <w:szCs w:val="28"/>
        </w:rPr>
        <w:t>посредством ограничения</w:t>
      </w:r>
      <w:r w:rsidRPr="00676666">
        <w:rPr>
          <w:rFonts w:ascii="Times New Roman" w:hAnsi="Times New Roman"/>
          <w:sz w:val="28"/>
          <w:szCs w:val="28"/>
        </w:rPr>
        <w:t xml:space="preserve">, так как все вещи находятся </w:t>
      </w:r>
      <w:r w:rsidRPr="00676666">
        <w:rPr>
          <w:rFonts w:ascii="Times New Roman" w:hAnsi="Times New Roman"/>
          <w:i/>
          <w:sz w:val="28"/>
          <w:szCs w:val="28"/>
        </w:rPr>
        <w:t>где-то между</w:t>
      </w:r>
      <w:r w:rsidRPr="00676666">
        <w:rPr>
          <w:rFonts w:ascii="Times New Roman" w:hAnsi="Times New Roman"/>
          <w:sz w:val="28"/>
          <w:szCs w:val="28"/>
        </w:rPr>
        <w:t xml:space="preserve"> а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солютным максимумом и абсолютным минимумом.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Такие взгляды Николая подрывали существовавшую картину мира. Тр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диционно космология (учение о строении мира) исходила из признания </w:t>
      </w:r>
      <w:r w:rsidRPr="00676666">
        <w:rPr>
          <w:rFonts w:ascii="Times New Roman" w:hAnsi="Times New Roman"/>
          <w:i/>
          <w:sz w:val="28"/>
          <w:szCs w:val="28"/>
        </w:rPr>
        <w:t>центра</w:t>
      </w:r>
      <w:r w:rsidRPr="00676666">
        <w:rPr>
          <w:rFonts w:ascii="Times New Roman" w:hAnsi="Times New Roman"/>
          <w:sz w:val="28"/>
          <w:szCs w:val="28"/>
        </w:rPr>
        <w:t xml:space="preserve"> мира (им чаще всего признавалась Земля), а, следовательно, из его </w:t>
      </w:r>
      <w:r w:rsidRPr="00676666">
        <w:rPr>
          <w:rFonts w:ascii="Times New Roman" w:hAnsi="Times New Roman"/>
          <w:i/>
          <w:sz w:val="28"/>
          <w:szCs w:val="28"/>
        </w:rPr>
        <w:t>конечности</w:t>
      </w:r>
      <w:r w:rsidRPr="00676666">
        <w:rPr>
          <w:rFonts w:ascii="Times New Roman" w:hAnsi="Times New Roman"/>
          <w:sz w:val="28"/>
          <w:szCs w:val="28"/>
        </w:rPr>
        <w:t xml:space="preserve">. По Кузанцу, центр и окружности мира – это Бог. Поэтому мир </w:t>
      </w:r>
      <w:r w:rsidRPr="00676666">
        <w:rPr>
          <w:rFonts w:ascii="Times New Roman" w:hAnsi="Times New Roman"/>
          <w:i/>
          <w:sz w:val="28"/>
          <w:szCs w:val="28"/>
        </w:rPr>
        <w:t>не бесконечен</w:t>
      </w:r>
      <w:r w:rsidRPr="00676666">
        <w:rPr>
          <w:rFonts w:ascii="Times New Roman" w:hAnsi="Times New Roman"/>
          <w:sz w:val="28"/>
          <w:szCs w:val="28"/>
        </w:rPr>
        <w:t xml:space="preserve">, но нельзя его помыслить и </w:t>
      </w:r>
      <w:r w:rsidRPr="00676666">
        <w:rPr>
          <w:rFonts w:ascii="Times New Roman" w:hAnsi="Times New Roman"/>
          <w:i/>
          <w:sz w:val="28"/>
          <w:szCs w:val="28"/>
        </w:rPr>
        <w:t>конечным</w:t>
      </w:r>
      <w:r w:rsidRPr="00676666">
        <w:rPr>
          <w:rFonts w:ascii="Times New Roman" w:hAnsi="Times New Roman"/>
          <w:sz w:val="28"/>
          <w:szCs w:val="28"/>
        </w:rPr>
        <w:t xml:space="preserve">, так как не существует </w:t>
      </w:r>
      <w:r w:rsidRPr="00676666">
        <w:rPr>
          <w:rFonts w:ascii="Times New Roman" w:hAnsi="Times New Roman"/>
          <w:i/>
          <w:sz w:val="28"/>
          <w:szCs w:val="28"/>
        </w:rPr>
        <w:t>пределов, в кот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рых он был бы замкнут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Ещё один удар по </w:t>
      </w:r>
      <w:r w:rsidRPr="00676666">
        <w:rPr>
          <w:rFonts w:ascii="Times New Roman" w:hAnsi="Times New Roman"/>
          <w:i/>
          <w:sz w:val="28"/>
          <w:szCs w:val="28"/>
        </w:rPr>
        <w:t>геоцентрической</w:t>
      </w:r>
      <w:r w:rsidRPr="00676666">
        <w:rPr>
          <w:rFonts w:ascii="Times New Roman" w:hAnsi="Times New Roman"/>
          <w:sz w:val="28"/>
          <w:szCs w:val="28"/>
        </w:rPr>
        <w:t xml:space="preserve"> (Земля – центр мира) системе нанёс </w:t>
      </w:r>
      <w:r w:rsidRPr="00676666">
        <w:rPr>
          <w:rFonts w:ascii="Times New Roman" w:hAnsi="Times New Roman"/>
          <w:i/>
          <w:sz w:val="28"/>
          <w:szCs w:val="28"/>
        </w:rPr>
        <w:t xml:space="preserve">Николай Коперник </w:t>
      </w:r>
      <w:r w:rsidRPr="00676666">
        <w:rPr>
          <w:rFonts w:ascii="Times New Roman" w:hAnsi="Times New Roman"/>
          <w:sz w:val="28"/>
          <w:szCs w:val="28"/>
        </w:rPr>
        <w:t xml:space="preserve">(1473 – 1543). Он обосновал </w:t>
      </w:r>
      <w:r w:rsidRPr="00676666">
        <w:rPr>
          <w:rFonts w:ascii="Times New Roman" w:hAnsi="Times New Roman"/>
          <w:i/>
          <w:sz w:val="28"/>
          <w:szCs w:val="28"/>
        </w:rPr>
        <w:t>гелиоцентрическую</w:t>
      </w:r>
      <w:r w:rsidRPr="002556C5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систему устройства мира, согласно которой центр мира – это Солнце, а Земля – одна из планет, вращающихся вокруг него.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Идеи Николая Кузанского и Николая Коперника развил и углубил </w:t>
      </w:r>
      <w:r w:rsidRPr="00676666">
        <w:rPr>
          <w:rFonts w:ascii="Times New Roman" w:hAnsi="Times New Roman"/>
          <w:i/>
          <w:sz w:val="28"/>
          <w:szCs w:val="28"/>
        </w:rPr>
        <w:t>Джо</w:t>
      </w:r>
      <w:r w:rsidRPr="00676666">
        <w:rPr>
          <w:rFonts w:ascii="Times New Roman" w:hAnsi="Times New Roman"/>
          <w:i/>
          <w:sz w:val="28"/>
          <w:szCs w:val="28"/>
        </w:rPr>
        <w:t>р</w:t>
      </w:r>
      <w:r w:rsidRPr="00676666">
        <w:rPr>
          <w:rFonts w:ascii="Times New Roman" w:hAnsi="Times New Roman"/>
          <w:i/>
          <w:sz w:val="28"/>
          <w:szCs w:val="28"/>
        </w:rPr>
        <w:t>дано Бруно</w:t>
      </w:r>
      <w:r w:rsidRPr="00676666">
        <w:rPr>
          <w:rFonts w:ascii="Times New Roman" w:hAnsi="Times New Roman"/>
          <w:sz w:val="28"/>
          <w:szCs w:val="28"/>
        </w:rPr>
        <w:t xml:space="preserve"> (1548 – 1600)</w:t>
      </w:r>
      <w:r>
        <w:rPr>
          <w:rFonts w:ascii="Times New Roman" w:hAnsi="Times New Roman"/>
          <w:sz w:val="28"/>
          <w:szCs w:val="28"/>
        </w:rPr>
        <w:t>, который считал мир бесконечным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9152CE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556C5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Августин (Аврелий). Исповедь / Августин (Аврелий) // История моих бедс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вий / П. Абеляр. – М., 1992.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Анохина, В.В. Пропедевтика. Исторические типы классической философии: учеб.-метод. комплекс / В.В. Анохина. – Минск, 2006.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Антология мировой философии: в 4 т. – М., 1969–1972.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Аристотель. Вторая аналитика / Аристотель // Сочинения: в 4 т. / Арист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тель. – М., 1978. – Т.2. 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Асмус, В.Ф. Античная философия / В.Ф. Асмус. – М., 1999.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Восточная философия: вводный курс. Избранные тексты. – М., 1997.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Горфункель, А.Х. Гуманизм и натурфилософия итальянского Возрождения / А.Х. Горфункель. – М., 1977.</w:t>
      </w:r>
    </w:p>
    <w:p w:rsidR="00787313" w:rsidRPr="00C53AAF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8"/>
          <w:szCs w:val="28"/>
        </w:rPr>
      </w:pPr>
      <w:r w:rsidRPr="00C53AAF">
        <w:rPr>
          <w:rFonts w:ascii="Times New Roman" w:hAnsi="Times New Roman"/>
          <w:spacing w:val="-6"/>
          <w:sz w:val="28"/>
          <w:szCs w:val="28"/>
        </w:rPr>
        <w:t>Древнегреческая философия. От Платона до Аристотеля. – М.; Харьков, 1999.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Древнеиндийская философия. Начальный период. – М., 1972.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Древнекитайская философия: собрание текстов: в 2 т. – М., 1972–1973.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Западная философия: итоги тысячелетия: антология. – М., 1997.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Кессиди, Ф.Х. От мифа к логосу / Ф.Х. Кессиди. – М., 1972.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Коплстон, Ф.Ч. История средневековой философии / Ф.Ч. Коплстон. – М., 1997.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Лейн, Т. Христианские мыслители / Т. Лейн. – СПб., 1997.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Лосев, А.Ф. Эстетика Возрождения / А.Ф. Лосев. – М., 1982.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43E5A">
        <w:rPr>
          <w:rFonts w:ascii="Times New Roman" w:hAnsi="Times New Roman"/>
          <w:spacing w:val="-2"/>
          <w:sz w:val="28"/>
          <w:szCs w:val="28"/>
        </w:rPr>
        <w:t>Лукьянов, А.Е. Становление философии на Востоке. Древний Китай и Индия</w:t>
      </w:r>
      <w:r w:rsidRPr="00643E5A">
        <w:rPr>
          <w:rFonts w:ascii="Times New Roman" w:hAnsi="Times New Roman"/>
          <w:spacing w:val="-2"/>
          <w:sz w:val="28"/>
          <w:szCs w:val="28"/>
          <w:lang w:val="en-US"/>
        </w:rPr>
        <w:t> </w:t>
      </w:r>
      <w:r w:rsidRPr="00643E5A">
        <w:rPr>
          <w:rFonts w:ascii="Times New Roman" w:hAnsi="Times New Roman"/>
          <w:spacing w:val="-2"/>
          <w:sz w:val="28"/>
          <w:szCs w:val="28"/>
        </w:rPr>
        <w:t>/</w:t>
      </w:r>
      <w:r w:rsidRPr="00676666">
        <w:rPr>
          <w:rFonts w:ascii="Times New Roman" w:hAnsi="Times New Roman"/>
          <w:sz w:val="28"/>
          <w:szCs w:val="28"/>
        </w:rPr>
        <w:t xml:space="preserve"> А.Е. Лукьянов. – М., 1992.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Майоров, Г.Г. Формирование средневековой философии / Г.Г. Майоров. – М., 1979.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Мир философии: в 2 ч. – М., 1991.</w:t>
      </w:r>
    </w:p>
    <w:p w:rsidR="00787313" w:rsidRPr="00643E5A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  <w:sz w:val="28"/>
          <w:szCs w:val="28"/>
        </w:rPr>
      </w:pPr>
      <w:r w:rsidRPr="00643E5A">
        <w:rPr>
          <w:rFonts w:ascii="Times New Roman" w:hAnsi="Times New Roman"/>
          <w:spacing w:val="-4"/>
          <w:sz w:val="28"/>
          <w:szCs w:val="28"/>
        </w:rPr>
        <w:t>Основы философии: от классики к современности. Учеб.</w:t>
      </w:r>
      <w:r w:rsidRPr="00643E5A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643E5A">
        <w:rPr>
          <w:rFonts w:ascii="Times New Roman" w:hAnsi="Times New Roman"/>
          <w:spacing w:val="-4"/>
          <w:sz w:val="28"/>
          <w:szCs w:val="28"/>
        </w:rPr>
        <w:t>пособие. – М., 1998.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Платон. Пир / Платон // Сочинения: в 4 т. / Платон. – М., 1970. – Т.2. 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Путь в философию: антология. – М., 2001.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Реале, Дж. Западная философия от истоков до наших дней / Дж. Реале, 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Антисери // Сочинения: в 4 т. – СПб., 1994–1997.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Скирбекк, Г. История философии / Г. Скирбекк, Н. Гилве. – М., 2001.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Соколов, В.В. Введение в классическую философию: учебное пособие / В.В. Соколов. – М. 1999.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Соколов, В.В. Европейская философия XV – XVII вв. / В.В. Соколов. – М., 1984.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Соколов, В.В. Европейская философия X</w:t>
      </w:r>
      <w:r w:rsidRPr="00676666">
        <w:rPr>
          <w:rFonts w:ascii="Times New Roman" w:hAnsi="Times New Roman"/>
          <w:sz w:val="28"/>
          <w:szCs w:val="28"/>
          <w:lang w:val="en-US"/>
        </w:rPr>
        <w:t>V</w:t>
      </w:r>
      <w:r w:rsidRPr="00676666">
        <w:rPr>
          <w:rFonts w:ascii="Times New Roman" w:hAnsi="Times New Roman"/>
          <w:sz w:val="28"/>
          <w:szCs w:val="28"/>
        </w:rPr>
        <w:t>-X</w:t>
      </w:r>
      <w:r w:rsidRPr="00676666">
        <w:rPr>
          <w:rFonts w:ascii="Times New Roman" w:hAnsi="Times New Roman"/>
          <w:sz w:val="28"/>
          <w:szCs w:val="28"/>
          <w:lang w:val="en-US"/>
        </w:rPr>
        <w:t>V</w:t>
      </w:r>
      <w:r w:rsidRPr="00676666">
        <w:rPr>
          <w:rFonts w:ascii="Times New Roman" w:hAnsi="Times New Roman"/>
          <w:sz w:val="28"/>
          <w:szCs w:val="28"/>
        </w:rPr>
        <w:t>III веков: учебник / В.В.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колов. – 2-е изд., испр. и доп. – М., 1996.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Хрестоматия по философии: учеб.пособие для высш. учеб. заведений. – Ро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тов н / Д, 2002.</w:t>
      </w:r>
    </w:p>
    <w:p w:rsidR="00787313" w:rsidRPr="00676666" w:rsidRDefault="00787313" w:rsidP="002556C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Чанышев, А.Н. Курс лекций по древней и средневековой философии / А.Н. Чанышев. – М., 1991.</w:t>
      </w:r>
    </w:p>
    <w:p w:rsidR="00787313" w:rsidRPr="00676666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2. ОСНОВНЫЕ ЭТАПЫ РАЗВИТИЯ ФИЛОСОФСКОЙ МЫСЛИ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2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C53A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Философия Нового времени.</w:t>
      </w:r>
    </w:p>
    <w:p w:rsidR="00787313" w:rsidRPr="00676666" w:rsidRDefault="00787313" w:rsidP="00C53A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Немецкая классическая философия.</w:t>
      </w:r>
    </w:p>
    <w:p w:rsidR="00787313" w:rsidRPr="00676666" w:rsidRDefault="00787313" w:rsidP="00C53A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3. Основные достижения философии марксизма.</w:t>
      </w:r>
    </w:p>
    <w:p w:rsidR="00787313" w:rsidRPr="00676666" w:rsidRDefault="00787313" w:rsidP="00C53A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4. Классическая и неклассическая философия</w:t>
      </w:r>
      <w:r>
        <w:rPr>
          <w:rFonts w:ascii="Times New Roman" w:hAnsi="Times New Roman"/>
          <w:i/>
          <w:sz w:val="28"/>
          <w:szCs w:val="28"/>
        </w:rPr>
        <w:t>; о</w:t>
      </w:r>
      <w:r w:rsidRPr="00676666">
        <w:rPr>
          <w:rFonts w:ascii="Times New Roman" w:hAnsi="Times New Roman"/>
          <w:i/>
          <w:sz w:val="28"/>
          <w:szCs w:val="28"/>
        </w:rPr>
        <w:t>сновные направления н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классической философии.</w:t>
      </w:r>
    </w:p>
    <w:p w:rsidR="00787313" w:rsidRPr="00676666" w:rsidRDefault="00787313" w:rsidP="00C53A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5. Философская мысль в Беларуси.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76666">
        <w:rPr>
          <w:rFonts w:ascii="Times New Roman" w:hAnsi="Times New Roman"/>
          <w:b/>
          <w:sz w:val="28"/>
          <w:szCs w:val="28"/>
        </w:rPr>
        <w:t>Философия Нового времени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Новое время (</w:t>
      </w:r>
      <w:r w:rsidRPr="00676666">
        <w:rPr>
          <w:rFonts w:ascii="Times New Roman" w:hAnsi="Times New Roman"/>
          <w:sz w:val="28"/>
          <w:szCs w:val="28"/>
          <w:lang w:val="en-US"/>
        </w:rPr>
        <w:t>XVII</w:t>
      </w:r>
      <w:r w:rsidRPr="00676666">
        <w:rPr>
          <w:rFonts w:ascii="Times New Roman" w:hAnsi="Times New Roman"/>
          <w:sz w:val="28"/>
          <w:szCs w:val="28"/>
        </w:rPr>
        <w:t xml:space="preserve"> – </w:t>
      </w:r>
      <w:r w:rsidRPr="00676666">
        <w:rPr>
          <w:rFonts w:ascii="Times New Roman" w:hAnsi="Times New Roman"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века) на передний план в философии в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>двинулась гносеология (теория познания). Философия стала развиваться в те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ной связи с наукой. Ставилась цель </w:t>
      </w:r>
      <w:r w:rsidRPr="00676666">
        <w:rPr>
          <w:rFonts w:ascii="Times New Roman" w:hAnsi="Times New Roman"/>
          <w:i/>
          <w:sz w:val="28"/>
          <w:szCs w:val="28"/>
        </w:rPr>
        <w:t>познать</w:t>
      </w:r>
      <w:r w:rsidRPr="00676666">
        <w:rPr>
          <w:rFonts w:ascii="Times New Roman" w:hAnsi="Times New Roman"/>
          <w:sz w:val="28"/>
          <w:szCs w:val="28"/>
        </w:rPr>
        <w:t xml:space="preserve"> природу, </w:t>
      </w:r>
      <w:r w:rsidRPr="00676666">
        <w:rPr>
          <w:rFonts w:ascii="Times New Roman" w:hAnsi="Times New Roman"/>
          <w:i/>
          <w:sz w:val="28"/>
          <w:szCs w:val="28"/>
        </w:rPr>
        <w:t>подчинить</w:t>
      </w:r>
      <w:r w:rsidRPr="00676666">
        <w:rPr>
          <w:rFonts w:ascii="Times New Roman" w:hAnsi="Times New Roman"/>
          <w:sz w:val="28"/>
          <w:szCs w:val="28"/>
        </w:rPr>
        <w:t xml:space="preserve"> её человеч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ским потребностям и </w:t>
      </w:r>
      <w:r w:rsidRPr="00676666">
        <w:rPr>
          <w:rFonts w:ascii="Times New Roman" w:hAnsi="Times New Roman"/>
          <w:i/>
          <w:sz w:val="28"/>
          <w:szCs w:val="28"/>
        </w:rPr>
        <w:t>преобразовать</w:t>
      </w:r>
      <w:r w:rsidRPr="00676666">
        <w:rPr>
          <w:rFonts w:ascii="Times New Roman" w:hAnsi="Times New Roman"/>
          <w:sz w:val="28"/>
          <w:szCs w:val="28"/>
        </w:rPr>
        <w:t xml:space="preserve"> мир на разумных основаниях.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</w:t>
      </w:r>
      <w:r w:rsidRPr="006766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676666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 xml:space="preserve"> философы стали уделять проблеме разработки </w:t>
      </w:r>
      <w:r w:rsidRPr="00676666">
        <w:rPr>
          <w:rFonts w:ascii="Times New Roman" w:hAnsi="Times New Roman"/>
          <w:i/>
          <w:sz w:val="28"/>
          <w:szCs w:val="28"/>
        </w:rPr>
        <w:t>униве</w:t>
      </w:r>
      <w:r w:rsidRPr="00676666">
        <w:rPr>
          <w:rFonts w:ascii="Times New Roman" w:hAnsi="Times New Roman"/>
          <w:i/>
          <w:sz w:val="28"/>
          <w:szCs w:val="28"/>
        </w:rPr>
        <w:t>р</w:t>
      </w:r>
      <w:r w:rsidRPr="00676666">
        <w:rPr>
          <w:rFonts w:ascii="Times New Roman" w:hAnsi="Times New Roman"/>
          <w:i/>
          <w:sz w:val="28"/>
          <w:szCs w:val="28"/>
        </w:rPr>
        <w:t>сальной методологии</w:t>
      </w:r>
      <w:r w:rsidRPr="00676666">
        <w:rPr>
          <w:rFonts w:ascii="Times New Roman" w:hAnsi="Times New Roman"/>
          <w:sz w:val="28"/>
          <w:szCs w:val="28"/>
        </w:rPr>
        <w:t xml:space="preserve"> научного познания. Здесь сформировались три основные стратегии: </w:t>
      </w:r>
      <w:r w:rsidRPr="00676666">
        <w:rPr>
          <w:rFonts w:ascii="Times New Roman" w:hAnsi="Times New Roman"/>
          <w:i/>
          <w:sz w:val="28"/>
          <w:szCs w:val="28"/>
        </w:rPr>
        <w:t>эмпиризм, рационализм и сенсуализм.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Представители эмпиризма (родоначальник – </w:t>
      </w:r>
      <w:r w:rsidRPr="00676666">
        <w:rPr>
          <w:rFonts w:ascii="Times New Roman" w:hAnsi="Times New Roman"/>
          <w:i/>
          <w:sz w:val="28"/>
          <w:szCs w:val="28"/>
        </w:rPr>
        <w:t>Френсис Бэкон</w:t>
      </w:r>
      <w:r w:rsidRPr="00676666">
        <w:rPr>
          <w:rFonts w:ascii="Times New Roman" w:hAnsi="Times New Roman"/>
          <w:sz w:val="28"/>
          <w:szCs w:val="28"/>
        </w:rPr>
        <w:t xml:space="preserve"> (1561 – 1626)) ведущее место в познании отводили </w:t>
      </w:r>
      <w:r w:rsidRPr="00676666">
        <w:rPr>
          <w:rFonts w:ascii="Times New Roman" w:hAnsi="Times New Roman"/>
          <w:i/>
          <w:sz w:val="28"/>
          <w:szCs w:val="28"/>
        </w:rPr>
        <w:t>опыту, эксперименту</w:t>
      </w:r>
      <w:r w:rsidRPr="00676666">
        <w:rPr>
          <w:rFonts w:ascii="Times New Roman" w:hAnsi="Times New Roman"/>
          <w:sz w:val="28"/>
          <w:szCs w:val="28"/>
        </w:rPr>
        <w:t xml:space="preserve">. По мнению Бэкона, опыты должны проводиться по методу индукции. </w:t>
      </w:r>
      <w:r w:rsidRPr="00676666">
        <w:rPr>
          <w:rFonts w:ascii="Times New Roman" w:hAnsi="Times New Roman"/>
          <w:i/>
          <w:sz w:val="28"/>
          <w:szCs w:val="28"/>
        </w:rPr>
        <w:t xml:space="preserve">Индукция </w:t>
      </w:r>
      <w:r w:rsidRPr="00676666">
        <w:rPr>
          <w:rFonts w:ascii="Times New Roman" w:hAnsi="Times New Roman"/>
          <w:sz w:val="28"/>
          <w:szCs w:val="28"/>
        </w:rPr>
        <w:t>– это дв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жение мысли от частного к общему. То есть вначале необходимо производить эмпирические наблюдения, а затем, на их основе, делать общие выводы и фо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мулировать законы.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Представители рационализма (родоначальник –</w:t>
      </w:r>
      <w:r w:rsidRPr="00676666">
        <w:rPr>
          <w:rFonts w:ascii="Times New Roman" w:hAnsi="Times New Roman"/>
          <w:i/>
          <w:sz w:val="28"/>
          <w:szCs w:val="28"/>
        </w:rPr>
        <w:t xml:space="preserve"> Рене Декарт</w:t>
      </w:r>
      <w:r w:rsidRPr="00676666">
        <w:rPr>
          <w:rFonts w:ascii="Times New Roman" w:hAnsi="Times New Roman"/>
          <w:sz w:val="28"/>
          <w:szCs w:val="28"/>
        </w:rPr>
        <w:t xml:space="preserve"> (1596 – 1650)) ведущее место в познании отводили </w:t>
      </w:r>
      <w:r w:rsidRPr="00676666">
        <w:rPr>
          <w:rFonts w:ascii="Times New Roman" w:hAnsi="Times New Roman"/>
          <w:i/>
          <w:sz w:val="28"/>
          <w:szCs w:val="28"/>
        </w:rPr>
        <w:t>разуму</w:t>
      </w:r>
      <w:r w:rsidRPr="00676666">
        <w:rPr>
          <w:rFonts w:ascii="Times New Roman" w:hAnsi="Times New Roman"/>
          <w:sz w:val="28"/>
          <w:szCs w:val="28"/>
        </w:rPr>
        <w:t>. По Декарту, методом нау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>ного исследования является дедукция, а единственное несомненное заключ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ние, лежащее в основе философии рационализма – это </w:t>
      </w:r>
      <w:r w:rsidRPr="00676666">
        <w:rPr>
          <w:rFonts w:ascii="Times New Roman" w:hAnsi="Times New Roman"/>
          <w:i/>
          <w:sz w:val="28"/>
          <w:szCs w:val="28"/>
        </w:rPr>
        <w:t>мыслю, следовательно существую</w:t>
      </w:r>
      <w:r w:rsidRPr="00676666">
        <w:rPr>
          <w:rFonts w:ascii="Times New Roman" w:hAnsi="Times New Roman"/>
          <w:sz w:val="28"/>
          <w:szCs w:val="28"/>
        </w:rPr>
        <w:t>. Если все остальные положения можно подвергнуть сомнению, то сомневаться в существовании мыслящего в тот момент, когда оно мыслит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лепо. </w:t>
      </w:r>
      <w:r w:rsidRPr="00676666">
        <w:rPr>
          <w:rFonts w:ascii="Times New Roman" w:hAnsi="Times New Roman"/>
          <w:i/>
          <w:sz w:val="28"/>
          <w:szCs w:val="28"/>
        </w:rPr>
        <w:t xml:space="preserve">Дедукция </w:t>
      </w:r>
      <w:r w:rsidRPr="00676666">
        <w:rPr>
          <w:rFonts w:ascii="Times New Roman" w:hAnsi="Times New Roman"/>
          <w:sz w:val="28"/>
          <w:szCs w:val="28"/>
        </w:rPr>
        <w:t>– это движение мысли от общего к частному.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Представители сенсуализма (пример, взгляды французских материал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стов </w:t>
      </w:r>
      <w:r w:rsidRPr="00676666">
        <w:rPr>
          <w:rFonts w:ascii="Times New Roman" w:hAnsi="Times New Roman"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века – Ж. Ламетри, П.-А. Гольбах, К. Гельвеций, Д. Дидро и др.) считали, что познание невозможно без </w:t>
      </w:r>
      <w:r w:rsidRPr="00676666">
        <w:rPr>
          <w:rFonts w:ascii="Times New Roman" w:hAnsi="Times New Roman"/>
          <w:i/>
          <w:sz w:val="28"/>
          <w:szCs w:val="28"/>
        </w:rPr>
        <w:t>чувств, ощущений</w:t>
      </w:r>
      <w:r w:rsidRPr="00676666">
        <w:rPr>
          <w:rFonts w:ascii="Times New Roman" w:hAnsi="Times New Roman"/>
          <w:sz w:val="28"/>
          <w:szCs w:val="28"/>
        </w:rPr>
        <w:t>. По их мнению чел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век познаёт благодаря воздействию внешних объектов на его органы чувств. От органов чувств импульсы передаются в мозг, который является главным орг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ном познания.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 в истории Западной Европы называется эпохой Просвещения. Интенсификация буржуазных отношений в это время способствовала развитию науки, культуры, техники, просвещения и образования.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Главной характеристикой философии эпохи Просвещения является </w:t>
      </w:r>
      <w:r w:rsidRPr="00676666">
        <w:rPr>
          <w:rFonts w:ascii="Times New Roman" w:hAnsi="Times New Roman"/>
          <w:i/>
          <w:sz w:val="28"/>
          <w:szCs w:val="28"/>
        </w:rPr>
        <w:t>р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ционализм</w:t>
      </w:r>
      <w:r w:rsidRPr="00676666">
        <w:rPr>
          <w:rFonts w:ascii="Times New Roman" w:hAnsi="Times New Roman"/>
          <w:sz w:val="28"/>
          <w:szCs w:val="28"/>
        </w:rPr>
        <w:t>. Рационализм Декарта – это логико-гносеологическое учение, у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верждающее ведущее место разума в процессе познания. Рационализму в этом смысле слова противоположны </w:t>
      </w:r>
      <w:r w:rsidRPr="00676666">
        <w:rPr>
          <w:rFonts w:ascii="Times New Roman" w:hAnsi="Times New Roman"/>
          <w:i/>
          <w:sz w:val="28"/>
          <w:szCs w:val="28"/>
        </w:rPr>
        <w:t>эмпиризм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сенсуализм</w:t>
      </w:r>
      <w:r w:rsidRPr="00676666">
        <w:rPr>
          <w:rFonts w:ascii="Times New Roman" w:hAnsi="Times New Roman"/>
          <w:sz w:val="28"/>
          <w:szCs w:val="28"/>
        </w:rPr>
        <w:t xml:space="preserve">. Эмпиризм на первое место в познании ставит </w:t>
      </w:r>
      <w:r w:rsidRPr="00676666">
        <w:rPr>
          <w:rFonts w:ascii="Times New Roman" w:hAnsi="Times New Roman"/>
          <w:i/>
          <w:sz w:val="28"/>
          <w:szCs w:val="28"/>
        </w:rPr>
        <w:t>опыт</w:t>
      </w:r>
      <w:r w:rsidRPr="00676666">
        <w:rPr>
          <w:rFonts w:ascii="Times New Roman" w:hAnsi="Times New Roman"/>
          <w:sz w:val="28"/>
          <w:szCs w:val="28"/>
        </w:rPr>
        <w:t xml:space="preserve">, эксперимент; сенсуализм – чувства, </w:t>
      </w:r>
      <w:r w:rsidRPr="00676666">
        <w:rPr>
          <w:rFonts w:ascii="Times New Roman" w:hAnsi="Times New Roman"/>
          <w:i/>
          <w:sz w:val="28"/>
          <w:szCs w:val="28"/>
        </w:rPr>
        <w:t>ощущения</w:t>
      </w:r>
      <w:r w:rsidRPr="00676666">
        <w:rPr>
          <w:rFonts w:ascii="Times New Roman" w:hAnsi="Times New Roman"/>
          <w:sz w:val="28"/>
          <w:szCs w:val="28"/>
        </w:rPr>
        <w:t xml:space="preserve"> познающего субъекта. Для философии Просвещения характерен </w:t>
      </w:r>
      <w:r w:rsidRPr="00676666">
        <w:rPr>
          <w:rFonts w:ascii="Times New Roman" w:hAnsi="Times New Roman"/>
          <w:i/>
          <w:sz w:val="28"/>
          <w:szCs w:val="28"/>
        </w:rPr>
        <w:t>рационализм в широком смысле слова</w:t>
      </w:r>
      <w:r w:rsidRPr="00676666">
        <w:rPr>
          <w:rFonts w:ascii="Times New Roman" w:hAnsi="Times New Roman"/>
          <w:sz w:val="28"/>
          <w:szCs w:val="28"/>
        </w:rPr>
        <w:t>. Его основные положения: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1) Возвеличивание человеческого индивида как разумного, активного и равноправного существа.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2) Исторический оптимизм, вера в безграничные возможности человека в деле познания и преобразования природы.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Рационализму в этом смысле слова противоположен </w:t>
      </w:r>
      <w:r w:rsidRPr="00676666">
        <w:rPr>
          <w:rFonts w:ascii="Times New Roman" w:hAnsi="Times New Roman"/>
          <w:i/>
          <w:sz w:val="28"/>
          <w:szCs w:val="28"/>
        </w:rPr>
        <w:t>иррационализм</w:t>
      </w:r>
      <w:r w:rsidRPr="00676666">
        <w:rPr>
          <w:rFonts w:ascii="Times New Roman" w:hAnsi="Times New Roman"/>
          <w:sz w:val="28"/>
          <w:szCs w:val="28"/>
        </w:rPr>
        <w:t>, для которого характерны: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1) Пессимистическая оценка познавательных и деятельностных спосо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ностей человека.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2) Отрицание исторического прогресса.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характеристикой человека и мира в целом в рационалистич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философии является </w:t>
      </w:r>
      <w:r>
        <w:rPr>
          <w:rFonts w:ascii="Times New Roman" w:hAnsi="Times New Roman"/>
          <w:i/>
          <w:sz w:val="28"/>
          <w:szCs w:val="28"/>
        </w:rPr>
        <w:t>разумность.</w:t>
      </w:r>
      <w:r w:rsidRPr="006218F0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В интерпретации устройства мира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ные философские направления выказывали различные идеи.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Идеалистический рационализм мистифицирует разум и стремится док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зать, что </w:t>
      </w:r>
      <w:r w:rsidRPr="00676666">
        <w:rPr>
          <w:rFonts w:ascii="Times New Roman" w:hAnsi="Times New Roman"/>
          <w:i/>
          <w:sz w:val="28"/>
          <w:szCs w:val="28"/>
        </w:rPr>
        <w:t>разумное,</w:t>
      </w:r>
      <w:r w:rsidRPr="00676666">
        <w:rPr>
          <w:rFonts w:ascii="Times New Roman" w:hAnsi="Times New Roman"/>
          <w:sz w:val="28"/>
          <w:szCs w:val="28"/>
        </w:rPr>
        <w:t xml:space="preserve"> рациональное существует </w:t>
      </w:r>
      <w:r w:rsidRPr="00676666">
        <w:rPr>
          <w:rFonts w:ascii="Times New Roman" w:hAnsi="Times New Roman"/>
          <w:i/>
          <w:sz w:val="28"/>
          <w:szCs w:val="28"/>
        </w:rPr>
        <w:t>вне</w:t>
      </w:r>
      <w:r w:rsidRPr="00676666">
        <w:rPr>
          <w:rFonts w:ascii="Times New Roman" w:hAnsi="Times New Roman"/>
          <w:sz w:val="28"/>
          <w:szCs w:val="28"/>
        </w:rPr>
        <w:t xml:space="preserve"> и независимо от человека. Материалистический рационализм законосообразное устройство мира связывал с внутренне присущими материи свойствами: несотворимостью, неуничтож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мостью и движением.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Однако материализм </w:t>
      </w:r>
      <w:r w:rsidRPr="00676666">
        <w:rPr>
          <w:rFonts w:ascii="Times New Roman" w:hAnsi="Times New Roman"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века </w:t>
      </w:r>
      <w:r w:rsidRPr="00676666">
        <w:rPr>
          <w:rFonts w:ascii="Times New Roman" w:hAnsi="Times New Roman"/>
          <w:i/>
          <w:sz w:val="28"/>
          <w:szCs w:val="28"/>
        </w:rPr>
        <w:t>механистичен</w:t>
      </w:r>
      <w:r w:rsidRPr="00676666">
        <w:rPr>
          <w:rFonts w:ascii="Times New Roman" w:hAnsi="Times New Roman"/>
          <w:sz w:val="28"/>
          <w:szCs w:val="28"/>
        </w:rPr>
        <w:t>. В то время химия и би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логия как науки только формировались, поэтому основу научного мировоззр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ния составляла </w:t>
      </w:r>
      <w:r w:rsidRPr="00676666">
        <w:rPr>
          <w:rFonts w:ascii="Times New Roman" w:hAnsi="Times New Roman"/>
          <w:i/>
          <w:sz w:val="28"/>
          <w:szCs w:val="28"/>
        </w:rPr>
        <w:t>механика</w:t>
      </w:r>
      <w:r w:rsidRPr="00676666">
        <w:rPr>
          <w:rFonts w:ascii="Times New Roman" w:hAnsi="Times New Roman"/>
          <w:sz w:val="28"/>
          <w:szCs w:val="28"/>
        </w:rPr>
        <w:t>. Законы механики твёрдых тел, законы тяготения 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териалисты </w:t>
      </w:r>
      <w:r w:rsidRPr="00676666">
        <w:rPr>
          <w:rFonts w:ascii="Times New Roman" w:hAnsi="Times New Roman"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века считали </w:t>
      </w:r>
      <w:r w:rsidRPr="00676666">
        <w:rPr>
          <w:rFonts w:ascii="Times New Roman" w:hAnsi="Times New Roman"/>
          <w:i/>
          <w:sz w:val="28"/>
          <w:szCs w:val="28"/>
        </w:rPr>
        <w:t>всеобщими</w:t>
      </w:r>
      <w:r w:rsidRPr="00676666">
        <w:rPr>
          <w:rFonts w:ascii="Times New Roman" w:hAnsi="Times New Roman"/>
          <w:sz w:val="28"/>
          <w:szCs w:val="28"/>
        </w:rPr>
        <w:t xml:space="preserve"> и стремились с их помощью объя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нить природные, социал</w:t>
      </w:r>
      <w:r>
        <w:rPr>
          <w:rFonts w:ascii="Times New Roman" w:hAnsi="Times New Roman"/>
          <w:sz w:val="28"/>
          <w:szCs w:val="28"/>
        </w:rPr>
        <w:t>ьные и духовные явления.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Наиболее обобщённо механистическое мировоззрение выразил </w:t>
      </w:r>
      <w:r w:rsidRPr="00676666">
        <w:rPr>
          <w:rFonts w:ascii="Times New Roman" w:hAnsi="Times New Roman"/>
          <w:i/>
          <w:sz w:val="28"/>
          <w:szCs w:val="28"/>
        </w:rPr>
        <w:t>Поль-Анри Гольбах</w:t>
      </w:r>
      <w:r w:rsidRPr="00676666">
        <w:rPr>
          <w:rFonts w:ascii="Times New Roman" w:hAnsi="Times New Roman"/>
          <w:sz w:val="28"/>
          <w:szCs w:val="28"/>
        </w:rPr>
        <w:t xml:space="preserve"> (1723 – 1789). Он утверждал, что всё, что происходит, обязател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 xml:space="preserve">но имеет причину. Причина порождает следствие. Следствие, возникнув, само становится причиной, </w:t>
      </w:r>
      <w:r>
        <w:rPr>
          <w:rFonts w:ascii="Times New Roman" w:hAnsi="Times New Roman"/>
          <w:sz w:val="28"/>
          <w:szCs w:val="28"/>
        </w:rPr>
        <w:t>вызыв</w:t>
      </w:r>
      <w:r w:rsidRPr="00676666">
        <w:rPr>
          <w:rFonts w:ascii="Times New Roman" w:hAnsi="Times New Roman"/>
          <w:sz w:val="28"/>
          <w:szCs w:val="28"/>
        </w:rPr>
        <w:t>ая новые явления. Природа, таким образом, – это необъятная цепь причин и следствий, непрерывно вытекающих друг из друга. Общее движение в природе порождает движение отдельных тел и частей тела. А последнее, в свою очередь, поддерживает движение целого. Так, по Гольб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ху, складывается закономерность мира. Однако данная «всеобщая» закономе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ность – это всего лишь </w:t>
      </w:r>
      <w:r w:rsidRPr="00676666">
        <w:rPr>
          <w:rFonts w:ascii="Times New Roman" w:hAnsi="Times New Roman"/>
          <w:i/>
          <w:sz w:val="28"/>
          <w:szCs w:val="28"/>
        </w:rPr>
        <w:t>абсолютизация законов механики твёрдых тел</w:t>
      </w:r>
      <w:r w:rsidRPr="00676666">
        <w:rPr>
          <w:rFonts w:ascii="Times New Roman" w:hAnsi="Times New Roman"/>
          <w:sz w:val="28"/>
          <w:szCs w:val="28"/>
        </w:rPr>
        <w:t>. Получ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ется, что движение в природе – это не порождение нового, а некий вечный кр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говорот. Постоянная и нерушимая цепь причин и следствий подчиняет прои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ходящее всеобщей необходимости. Необходимость, понимаемая механически, ведёт к идее предопределённости, к </w:t>
      </w:r>
      <w:r w:rsidRPr="00676666">
        <w:rPr>
          <w:rFonts w:ascii="Times New Roman" w:hAnsi="Times New Roman"/>
          <w:i/>
          <w:sz w:val="28"/>
          <w:szCs w:val="28"/>
        </w:rPr>
        <w:t>фатализму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2. Немецкая классическая философия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Немецкая классическая философия – крупное и влиятельное течение, как бы завершающее собой классический этап развития философии. Традиционно к немецкой классической философии относят учения </w:t>
      </w:r>
      <w:r w:rsidRPr="00676666">
        <w:rPr>
          <w:rFonts w:ascii="Times New Roman" w:hAnsi="Times New Roman"/>
          <w:i/>
          <w:sz w:val="28"/>
          <w:szCs w:val="28"/>
        </w:rPr>
        <w:t xml:space="preserve">Иммануила Канта </w:t>
      </w:r>
      <w:r w:rsidRPr="00676666">
        <w:rPr>
          <w:rFonts w:ascii="Times New Roman" w:hAnsi="Times New Roman"/>
          <w:sz w:val="28"/>
          <w:szCs w:val="28"/>
        </w:rPr>
        <w:t>(1724 – 1804),</w:t>
      </w:r>
      <w:r w:rsidRPr="00676666">
        <w:rPr>
          <w:rFonts w:ascii="Times New Roman" w:hAnsi="Times New Roman"/>
          <w:i/>
          <w:sz w:val="28"/>
          <w:szCs w:val="28"/>
        </w:rPr>
        <w:t xml:space="preserve"> Иоганна Фихте </w:t>
      </w:r>
      <w:r w:rsidRPr="00676666">
        <w:rPr>
          <w:rFonts w:ascii="Times New Roman" w:hAnsi="Times New Roman"/>
          <w:sz w:val="28"/>
          <w:szCs w:val="28"/>
        </w:rPr>
        <w:t>(1762 – 1814),</w:t>
      </w:r>
      <w:r w:rsidRPr="00676666">
        <w:rPr>
          <w:rFonts w:ascii="Times New Roman" w:hAnsi="Times New Roman"/>
          <w:i/>
          <w:sz w:val="28"/>
          <w:szCs w:val="28"/>
        </w:rPr>
        <w:t xml:space="preserve"> Фридриха Шеллинга </w:t>
      </w:r>
      <w:r w:rsidRPr="00676666">
        <w:rPr>
          <w:rFonts w:ascii="Times New Roman" w:hAnsi="Times New Roman"/>
          <w:sz w:val="28"/>
          <w:szCs w:val="28"/>
        </w:rPr>
        <w:t>(1775 – 1854),</w:t>
      </w:r>
      <w:r w:rsidRPr="00676666">
        <w:rPr>
          <w:rFonts w:ascii="Times New Roman" w:hAnsi="Times New Roman"/>
          <w:i/>
          <w:sz w:val="28"/>
          <w:szCs w:val="28"/>
        </w:rPr>
        <w:t xml:space="preserve"> Георга Гегеля </w:t>
      </w:r>
      <w:r w:rsidRPr="00676666">
        <w:rPr>
          <w:rFonts w:ascii="Times New Roman" w:hAnsi="Times New Roman"/>
          <w:sz w:val="28"/>
          <w:szCs w:val="28"/>
        </w:rPr>
        <w:t>(1770 – 1831)</w:t>
      </w:r>
      <w:r w:rsidRPr="00676666">
        <w:rPr>
          <w:rFonts w:ascii="Times New Roman" w:hAnsi="Times New Roman"/>
          <w:i/>
          <w:sz w:val="28"/>
          <w:szCs w:val="28"/>
        </w:rPr>
        <w:t xml:space="preserve"> и Людвига Фейербаха </w:t>
      </w:r>
      <w:r w:rsidRPr="00676666">
        <w:rPr>
          <w:rFonts w:ascii="Times New Roman" w:hAnsi="Times New Roman"/>
          <w:sz w:val="28"/>
          <w:szCs w:val="28"/>
        </w:rPr>
        <w:t>(1804 – 1872). Каждый из этих мы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лителей создал свою философскую систему, наполненную богатством идей и концепций. Если характеризовать данное течение в целом, то необходимо отм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тить следующие моменты. По мнению его представителей: Роль философии в истории человечества и развитии мировой культуры состоит в том, что она призвана быть </w:t>
      </w:r>
      <w:r w:rsidRPr="00676666">
        <w:rPr>
          <w:rFonts w:ascii="Times New Roman" w:hAnsi="Times New Roman"/>
          <w:i/>
          <w:sz w:val="28"/>
          <w:szCs w:val="28"/>
        </w:rPr>
        <w:t>критической совестью</w:t>
      </w:r>
      <w:r w:rsidRPr="00676666">
        <w:rPr>
          <w:rFonts w:ascii="Times New Roman" w:hAnsi="Times New Roman"/>
          <w:sz w:val="28"/>
          <w:szCs w:val="28"/>
        </w:rPr>
        <w:t xml:space="preserve"> культуры, сознанием, спорящим с дейс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вительностью, душой культуры.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Исследовалась человеческая сущность, а не только человеческая история: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для Канта человек – нравственное существо;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Фихте подчеркивает действенность, активность сознания и самосозн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ния человека, рассматривает устройство человеческой жизни согласно требов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ниям разума;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Шеллинг показывает взаимосвязь объективного и субъективного;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Гегель более широко рассматривает границы активности индивидуал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ного сознания: самосознание индивида у него соотносится не только с внешн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ми предметами, но и с другими самосознаниями, из чего возникают различные общественные формы;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Фейербах определяет новую форму материализма – антропологический материализм, в центре которого стоит реальный человек, являющийся субъе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том для себя и объектом для другого человека.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Все представители классической немецкой философии определяли её как специальную систему философских дисциплин, категорий, идей: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Кант выделяет в качестве главных философских дисциплин гносеол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гию (теорию познания) и этику (учение морали);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Шеллинг – натурфилософию (философию природы), онтологию (учение о бытии);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Фихте видел в философии такие разделы, как онтологический, гносе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логический, социально-политический (учение о общественном устройстве);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Гегель определил широкую систему философских знаний, в которую вошли философия природы, логика, философия истории, история философии, философия права, философия государства, философия морали, философия 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лигии, философия развития индивидуального сознания и др.;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Фейербах рассматривал философские проблемы истории, религии, о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тологии, гносеологии и этики.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Классическая немецкая философия определяет целостную концепцию диалектики: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диалектика Канта – это диалектика границ и возможностей человеч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ского познания: чувств, рассудка и человеческого разума;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диалектика Фихте сводится к разработке творческой активности Я,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взаимодействию Я и не-Я как его противоположности, на основе борьбы 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торых происходит развитие самосознания человека;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Шеллинг переносит на природу предложенные Фихте принципы ди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лектического развития, природа у него – развивающийся дух;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Гегель представил развёрнутую, всестороннюю теорию идеалистич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ской диалектики. Он исследовал весь природный, исторический и духовный мир как процесс, то есть в его беспрерывном движении, изменении, преобраз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вании и развитии, противоречиях, перерывах постепенности, борьбе нового со старым, направленном движении;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Фейербах рассматривает связи явлений, их взаимодействия и измен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ния, единство противоположностей в развитии явлений (дух и тело, сознание человека и материальная природа).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3. Основные достижения философии мар</w:t>
      </w:r>
      <w:r>
        <w:rPr>
          <w:rFonts w:ascii="Times New Roman" w:hAnsi="Times New Roman"/>
          <w:b/>
          <w:sz w:val="28"/>
          <w:szCs w:val="28"/>
        </w:rPr>
        <w:t>ксизма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Марксизм </w:t>
      </w:r>
      <w:r w:rsidRPr="00676666">
        <w:rPr>
          <w:rFonts w:ascii="Times New Roman" w:hAnsi="Times New Roman"/>
          <w:sz w:val="28"/>
          <w:szCs w:val="28"/>
        </w:rPr>
        <w:t xml:space="preserve">– это философское учение </w:t>
      </w:r>
      <w:r w:rsidRPr="00676666">
        <w:rPr>
          <w:rFonts w:ascii="Times New Roman" w:hAnsi="Times New Roman"/>
          <w:i/>
          <w:sz w:val="28"/>
          <w:szCs w:val="28"/>
        </w:rPr>
        <w:t xml:space="preserve">Карла Маркса </w:t>
      </w:r>
      <w:r w:rsidRPr="00676666">
        <w:rPr>
          <w:rFonts w:ascii="Times New Roman" w:hAnsi="Times New Roman"/>
          <w:sz w:val="28"/>
          <w:szCs w:val="28"/>
        </w:rPr>
        <w:t xml:space="preserve">(1818 – 1883), </w:t>
      </w:r>
      <w:r w:rsidRPr="00676666">
        <w:rPr>
          <w:rFonts w:ascii="Times New Roman" w:hAnsi="Times New Roman"/>
          <w:i/>
          <w:sz w:val="28"/>
          <w:szCs w:val="28"/>
        </w:rPr>
        <w:t>Фри</w:t>
      </w:r>
      <w:r w:rsidRPr="00676666">
        <w:rPr>
          <w:rFonts w:ascii="Times New Roman" w:hAnsi="Times New Roman"/>
          <w:i/>
          <w:sz w:val="28"/>
          <w:szCs w:val="28"/>
        </w:rPr>
        <w:t>д</w:t>
      </w:r>
      <w:r w:rsidRPr="00676666">
        <w:rPr>
          <w:rFonts w:ascii="Times New Roman" w:hAnsi="Times New Roman"/>
          <w:i/>
          <w:sz w:val="28"/>
          <w:szCs w:val="28"/>
        </w:rPr>
        <w:t>риха Энгельса</w:t>
      </w:r>
      <w:r w:rsidRPr="00676666">
        <w:rPr>
          <w:rFonts w:ascii="Times New Roman" w:hAnsi="Times New Roman"/>
          <w:sz w:val="28"/>
          <w:szCs w:val="28"/>
        </w:rPr>
        <w:t xml:space="preserve"> (1820 – 1895) и их последователей. К</w:t>
      </w:r>
      <w:r w:rsidRPr="002D2C4F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основным достижения ма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ксистской философии необходимо отнести </w:t>
      </w:r>
      <w:r w:rsidRPr="00676666">
        <w:rPr>
          <w:rFonts w:ascii="Times New Roman" w:hAnsi="Times New Roman"/>
          <w:i/>
          <w:sz w:val="28"/>
          <w:szCs w:val="28"/>
        </w:rPr>
        <w:t>теорию отчуждения и исследов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ния сущности труда, материалистическое понимание истории, концепцию практики как специфически человеческого способа бытия</w:t>
      </w:r>
      <w:r w:rsidRPr="00676666">
        <w:rPr>
          <w:rFonts w:ascii="Times New Roman" w:hAnsi="Times New Roman"/>
          <w:sz w:val="28"/>
          <w:szCs w:val="28"/>
        </w:rPr>
        <w:t xml:space="preserve"> и др.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Маркс выступил с идеей </w:t>
      </w:r>
      <w:r w:rsidRPr="00676666">
        <w:rPr>
          <w:rFonts w:ascii="Times New Roman" w:hAnsi="Times New Roman"/>
          <w:i/>
          <w:sz w:val="28"/>
          <w:szCs w:val="28"/>
        </w:rPr>
        <w:t xml:space="preserve">свободной, универсальной, творческой </w:t>
      </w:r>
      <w:r w:rsidRPr="00676666">
        <w:rPr>
          <w:rFonts w:ascii="Times New Roman" w:hAnsi="Times New Roman"/>
          <w:sz w:val="28"/>
          <w:szCs w:val="28"/>
        </w:rPr>
        <w:t xml:space="preserve">сущности человека. Реализации этой сущности препятствуют виды человеческого </w:t>
      </w:r>
      <w:r w:rsidRPr="00676666">
        <w:rPr>
          <w:rFonts w:ascii="Times New Roman" w:hAnsi="Times New Roman"/>
          <w:i/>
          <w:sz w:val="28"/>
          <w:szCs w:val="28"/>
        </w:rPr>
        <w:t>отч</w:t>
      </w:r>
      <w:r w:rsidRPr="00676666">
        <w:rPr>
          <w:rFonts w:ascii="Times New Roman" w:hAnsi="Times New Roman"/>
          <w:i/>
          <w:sz w:val="28"/>
          <w:szCs w:val="28"/>
        </w:rPr>
        <w:t>у</w:t>
      </w:r>
      <w:r w:rsidRPr="00676666">
        <w:rPr>
          <w:rFonts w:ascii="Times New Roman" w:hAnsi="Times New Roman"/>
          <w:i/>
          <w:sz w:val="28"/>
          <w:szCs w:val="28"/>
        </w:rPr>
        <w:t>ждения</w:t>
      </w:r>
      <w:r w:rsidRPr="00676666">
        <w:rPr>
          <w:rFonts w:ascii="Times New Roman" w:hAnsi="Times New Roman"/>
          <w:sz w:val="28"/>
          <w:szCs w:val="28"/>
        </w:rPr>
        <w:t xml:space="preserve">: отчуждение человека от природы, отчуждение от своей собственной родовой сущности, отчуждение человека от человека и отчуждение человека от общества. Главным Маркс считал </w:t>
      </w:r>
      <w:r w:rsidRPr="00676666">
        <w:rPr>
          <w:rFonts w:ascii="Times New Roman" w:hAnsi="Times New Roman"/>
          <w:i/>
          <w:sz w:val="28"/>
          <w:szCs w:val="28"/>
        </w:rPr>
        <w:t>отчуждение труда</w:t>
      </w:r>
      <w:r w:rsidRPr="00676666">
        <w:rPr>
          <w:rFonts w:ascii="Times New Roman" w:hAnsi="Times New Roman"/>
          <w:sz w:val="28"/>
          <w:szCs w:val="28"/>
        </w:rPr>
        <w:t xml:space="preserve">, базирующегося на </w:t>
      </w:r>
      <w:r w:rsidRPr="00676666">
        <w:rPr>
          <w:rFonts w:ascii="Times New Roman" w:hAnsi="Times New Roman"/>
          <w:i/>
          <w:sz w:val="28"/>
          <w:szCs w:val="28"/>
        </w:rPr>
        <w:t>час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 xml:space="preserve">нособственнических </w:t>
      </w:r>
      <w:r w:rsidRPr="00676666">
        <w:rPr>
          <w:rFonts w:ascii="Times New Roman" w:hAnsi="Times New Roman"/>
          <w:sz w:val="28"/>
          <w:szCs w:val="28"/>
        </w:rPr>
        <w:t>отношениях.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Человек, по Марксу, – это </w:t>
      </w:r>
      <w:r w:rsidRPr="00676666">
        <w:rPr>
          <w:rFonts w:ascii="Times New Roman" w:hAnsi="Times New Roman"/>
          <w:i/>
          <w:sz w:val="28"/>
          <w:szCs w:val="28"/>
        </w:rPr>
        <w:t>результат развития природы</w:t>
      </w:r>
      <w:r w:rsidRPr="00676666">
        <w:rPr>
          <w:rFonts w:ascii="Times New Roman" w:hAnsi="Times New Roman"/>
          <w:sz w:val="28"/>
          <w:szCs w:val="28"/>
        </w:rPr>
        <w:t>, но это высший продукт её развития. Человек – это универсально-всеобщая сила природы.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ладая такими качествами, как </w:t>
      </w:r>
      <w:r w:rsidRPr="00676666">
        <w:rPr>
          <w:rFonts w:ascii="Times New Roman" w:hAnsi="Times New Roman"/>
          <w:i/>
          <w:sz w:val="28"/>
          <w:szCs w:val="28"/>
        </w:rPr>
        <w:t>руки, мозг, язык</w:t>
      </w:r>
      <w:r w:rsidRPr="00676666">
        <w:rPr>
          <w:rFonts w:ascii="Times New Roman" w:hAnsi="Times New Roman"/>
          <w:sz w:val="28"/>
          <w:szCs w:val="28"/>
        </w:rPr>
        <w:t>, человек способен к</w:t>
      </w:r>
      <w:r w:rsidRPr="002D2C4F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 xml:space="preserve">различного рода деятельности, к </w:t>
      </w:r>
      <w:r w:rsidRPr="00676666">
        <w:rPr>
          <w:rFonts w:ascii="Times New Roman" w:hAnsi="Times New Roman"/>
          <w:i/>
          <w:sz w:val="28"/>
          <w:szCs w:val="28"/>
        </w:rPr>
        <w:t>овладению силами природы</w:t>
      </w:r>
      <w:r w:rsidRPr="00676666">
        <w:rPr>
          <w:rFonts w:ascii="Times New Roman" w:hAnsi="Times New Roman"/>
          <w:sz w:val="28"/>
          <w:szCs w:val="28"/>
        </w:rPr>
        <w:t>, подчинению её себе. Эта сп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собность реализуется в производственной деятельности, в </w:t>
      </w:r>
      <w:r w:rsidRPr="00676666">
        <w:rPr>
          <w:rFonts w:ascii="Times New Roman" w:hAnsi="Times New Roman"/>
          <w:i/>
          <w:sz w:val="28"/>
          <w:szCs w:val="28"/>
        </w:rPr>
        <w:t>труде</w:t>
      </w:r>
      <w:r w:rsidRPr="00676666">
        <w:rPr>
          <w:rFonts w:ascii="Times New Roman" w:hAnsi="Times New Roman"/>
          <w:sz w:val="28"/>
          <w:szCs w:val="28"/>
        </w:rPr>
        <w:t>. Именно в труде марксизм видит специфически человеческое бытие, качественное отл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чие человека от животных.</w:t>
      </w:r>
    </w:p>
    <w:p w:rsidR="00787313" w:rsidRPr="00904C4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04C40">
        <w:rPr>
          <w:rFonts w:ascii="Times New Roman" w:hAnsi="Times New Roman"/>
          <w:spacing w:val="-6"/>
          <w:sz w:val="28"/>
          <w:szCs w:val="28"/>
        </w:rPr>
        <w:t>В труде Маркс выделил два основных момента: опредмечивание и распре</w:t>
      </w:r>
      <w:r w:rsidRPr="00904C40">
        <w:rPr>
          <w:rFonts w:ascii="Times New Roman" w:hAnsi="Times New Roman"/>
          <w:spacing w:val="-6"/>
          <w:sz w:val="28"/>
          <w:szCs w:val="28"/>
        </w:rPr>
        <w:t>д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мечивание. В процессе труда человек постоянно совершает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опредмечивание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 – пер</w:t>
      </w:r>
      <w:r w:rsidRPr="00904C40">
        <w:rPr>
          <w:rFonts w:ascii="Times New Roman" w:hAnsi="Times New Roman"/>
          <w:spacing w:val="-6"/>
          <w:sz w:val="28"/>
          <w:szCs w:val="28"/>
        </w:rPr>
        <w:t>е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ход свойств и характеристик живого момента деятельности субъекта, в объект, в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предметное воплощение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 xml:space="preserve">Распредмечивание 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– это обратный переход предметности в живой процесс, в способности субъекта, это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освоение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 человеком предметных форм культуры, а через них и природы. В процессе труда человек имеет дело не только с предметами природы. Он использует орудия труда, систему знаний и др</w:t>
      </w:r>
      <w:r w:rsidRPr="00904C40">
        <w:rPr>
          <w:rFonts w:ascii="Times New Roman" w:hAnsi="Times New Roman"/>
          <w:spacing w:val="-6"/>
          <w:sz w:val="28"/>
          <w:szCs w:val="28"/>
        </w:rPr>
        <w:t>у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гие продукты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 xml:space="preserve">человеческой 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деятельности. Так как эти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 xml:space="preserve">средства деятельности </w:t>
      </w:r>
      <w:r w:rsidRPr="00904C40">
        <w:rPr>
          <w:rFonts w:ascii="Times New Roman" w:hAnsi="Times New Roman"/>
          <w:spacing w:val="-6"/>
          <w:sz w:val="28"/>
          <w:szCs w:val="28"/>
        </w:rPr>
        <w:t>со</w:t>
      </w:r>
      <w:r w:rsidRPr="00904C40">
        <w:rPr>
          <w:rFonts w:ascii="Times New Roman" w:hAnsi="Times New Roman"/>
          <w:spacing w:val="-6"/>
          <w:sz w:val="28"/>
          <w:szCs w:val="28"/>
        </w:rPr>
        <w:t>з</w:t>
      </w:r>
      <w:r w:rsidRPr="00904C40">
        <w:rPr>
          <w:rFonts w:ascii="Times New Roman" w:hAnsi="Times New Roman"/>
          <w:spacing w:val="-6"/>
          <w:sz w:val="28"/>
          <w:szCs w:val="28"/>
        </w:rPr>
        <w:t>даны или предшествующими поколениями, или представителями иного рода де</w:t>
      </w:r>
      <w:r w:rsidRPr="00904C40">
        <w:rPr>
          <w:rFonts w:ascii="Times New Roman" w:hAnsi="Times New Roman"/>
          <w:spacing w:val="-6"/>
          <w:sz w:val="28"/>
          <w:szCs w:val="28"/>
        </w:rPr>
        <w:t>я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тельности, то в самом труде заложена простейшая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социальная связь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. В форме средств труда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человек имеет дело с другим человеком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. Эта связь актуализируется в процессе распредмечивания. Таким образом, распредмечивание – это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 xml:space="preserve">освоение </w:t>
      </w:r>
      <w:r w:rsidRPr="00904C40">
        <w:rPr>
          <w:rFonts w:ascii="Times New Roman" w:hAnsi="Times New Roman"/>
          <w:spacing w:val="-6"/>
          <w:sz w:val="28"/>
          <w:szCs w:val="28"/>
        </w:rPr>
        <w:t>ч</w:t>
      </w:r>
      <w:r w:rsidRPr="00904C40">
        <w:rPr>
          <w:rFonts w:ascii="Times New Roman" w:hAnsi="Times New Roman"/>
          <w:spacing w:val="-6"/>
          <w:sz w:val="28"/>
          <w:szCs w:val="28"/>
        </w:rPr>
        <w:t>е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ловеком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социального опыта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 человечества. Маркс ставит в прямую зависимость б</w:t>
      </w:r>
      <w:r w:rsidRPr="00904C40">
        <w:rPr>
          <w:rFonts w:ascii="Times New Roman" w:hAnsi="Times New Roman"/>
          <w:spacing w:val="-6"/>
          <w:sz w:val="28"/>
          <w:szCs w:val="28"/>
        </w:rPr>
        <w:t>о</w:t>
      </w:r>
      <w:r w:rsidRPr="00904C40">
        <w:rPr>
          <w:rFonts w:ascii="Times New Roman" w:hAnsi="Times New Roman"/>
          <w:spacing w:val="-6"/>
          <w:sz w:val="28"/>
          <w:szCs w:val="28"/>
        </w:rPr>
        <w:t xml:space="preserve">гатство внутреннего мира личности от богатства внутреннего мира других людей. Обмен этим богатством составляет главную цель </w:t>
      </w:r>
      <w:r w:rsidRPr="00904C40">
        <w:rPr>
          <w:rFonts w:ascii="Times New Roman" w:hAnsi="Times New Roman"/>
          <w:i/>
          <w:spacing w:val="-6"/>
          <w:sz w:val="28"/>
          <w:szCs w:val="28"/>
        </w:rPr>
        <w:t>межчеловеческого общения.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К заслугам марксизма относится </w:t>
      </w:r>
      <w:r w:rsidRPr="00676666">
        <w:rPr>
          <w:rFonts w:ascii="Times New Roman" w:hAnsi="Times New Roman"/>
          <w:i/>
          <w:sz w:val="28"/>
          <w:szCs w:val="28"/>
        </w:rPr>
        <w:t>материалистическое понимание ист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рии.</w:t>
      </w:r>
      <w:r w:rsidRPr="00676666">
        <w:rPr>
          <w:rFonts w:ascii="Times New Roman" w:hAnsi="Times New Roman"/>
          <w:sz w:val="28"/>
          <w:szCs w:val="28"/>
        </w:rPr>
        <w:t xml:space="preserve"> Его суть состоит в том, чтобы на основе материального производства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посредственных жизненных благ сначала объяснить систему </w:t>
      </w:r>
      <w:r w:rsidRPr="00676666">
        <w:rPr>
          <w:rFonts w:ascii="Times New Roman" w:hAnsi="Times New Roman"/>
          <w:i/>
          <w:sz w:val="28"/>
          <w:szCs w:val="28"/>
        </w:rPr>
        <w:t>производственных отношений</w:t>
      </w:r>
      <w:r w:rsidRPr="00676666">
        <w:rPr>
          <w:rFonts w:ascii="Times New Roman" w:hAnsi="Times New Roman"/>
          <w:sz w:val="28"/>
          <w:szCs w:val="28"/>
        </w:rPr>
        <w:t xml:space="preserve"> между людьми, а затем, на этой основе, </w:t>
      </w:r>
      <w:r w:rsidRPr="00676666">
        <w:rPr>
          <w:rFonts w:ascii="Times New Roman" w:hAnsi="Times New Roman"/>
          <w:i/>
          <w:sz w:val="28"/>
          <w:szCs w:val="28"/>
        </w:rPr>
        <w:t xml:space="preserve">политическое устройство общества, право, мораль, религию </w:t>
      </w:r>
      <w:r w:rsidRPr="00676666">
        <w:rPr>
          <w:rFonts w:ascii="Times New Roman" w:hAnsi="Times New Roman"/>
          <w:sz w:val="28"/>
          <w:szCs w:val="28"/>
        </w:rPr>
        <w:t xml:space="preserve">и другие духовные явления. По Марксу, </w:t>
      </w:r>
      <w:r w:rsidRPr="00676666">
        <w:rPr>
          <w:rFonts w:ascii="Times New Roman" w:hAnsi="Times New Roman"/>
          <w:i/>
          <w:sz w:val="28"/>
          <w:szCs w:val="28"/>
        </w:rPr>
        <w:t>идеи и теории</w:t>
      </w:r>
      <w:r w:rsidRPr="00676666">
        <w:rPr>
          <w:rFonts w:ascii="Times New Roman" w:hAnsi="Times New Roman"/>
          <w:sz w:val="28"/>
          <w:szCs w:val="28"/>
        </w:rPr>
        <w:t xml:space="preserve"> не могут быть причинами </w:t>
      </w:r>
      <w:r w:rsidRPr="00676666">
        <w:rPr>
          <w:rFonts w:ascii="Times New Roman" w:hAnsi="Times New Roman"/>
          <w:i/>
          <w:sz w:val="28"/>
          <w:szCs w:val="28"/>
        </w:rPr>
        <w:t>изменений</w:t>
      </w:r>
      <w:r w:rsidRPr="00676666">
        <w:rPr>
          <w:rFonts w:ascii="Times New Roman" w:hAnsi="Times New Roman"/>
          <w:sz w:val="28"/>
          <w:szCs w:val="28"/>
        </w:rPr>
        <w:t xml:space="preserve"> человеческой реальности. Они лишь </w:t>
      </w:r>
      <w:r w:rsidRPr="00676666">
        <w:rPr>
          <w:rFonts w:ascii="Times New Roman" w:hAnsi="Times New Roman"/>
          <w:i/>
          <w:sz w:val="28"/>
          <w:szCs w:val="28"/>
        </w:rPr>
        <w:t xml:space="preserve">отражают </w:t>
      </w:r>
      <w:r w:rsidRPr="00676666">
        <w:rPr>
          <w:rFonts w:ascii="Times New Roman" w:hAnsi="Times New Roman"/>
          <w:sz w:val="28"/>
          <w:szCs w:val="28"/>
        </w:rPr>
        <w:t xml:space="preserve">эту реальность и </w:t>
      </w:r>
      <w:r w:rsidRPr="00676666">
        <w:rPr>
          <w:rFonts w:ascii="Times New Roman" w:hAnsi="Times New Roman"/>
          <w:i/>
          <w:sz w:val="28"/>
          <w:szCs w:val="28"/>
        </w:rPr>
        <w:t xml:space="preserve">могут быть применены только </w:t>
      </w:r>
      <w:r w:rsidRPr="00676666">
        <w:rPr>
          <w:rFonts w:ascii="Times New Roman" w:hAnsi="Times New Roman"/>
          <w:sz w:val="28"/>
          <w:szCs w:val="28"/>
        </w:rPr>
        <w:t xml:space="preserve">тогда, когда в ней создадутся </w:t>
      </w:r>
      <w:r w:rsidRPr="00676666">
        <w:rPr>
          <w:rFonts w:ascii="Times New Roman" w:hAnsi="Times New Roman"/>
          <w:i/>
          <w:sz w:val="28"/>
          <w:szCs w:val="28"/>
        </w:rPr>
        <w:t>благоприятные возможности.</w:t>
      </w:r>
      <w:r w:rsidRPr="00676666">
        <w:rPr>
          <w:rFonts w:ascii="Times New Roman" w:hAnsi="Times New Roman"/>
          <w:sz w:val="28"/>
          <w:szCs w:val="28"/>
        </w:rPr>
        <w:t xml:space="preserve"> Общественное </w:t>
      </w:r>
      <w:r w:rsidRPr="00676666">
        <w:rPr>
          <w:rFonts w:ascii="Times New Roman" w:hAnsi="Times New Roman"/>
          <w:i/>
          <w:sz w:val="28"/>
          <w:szCs w:val="28"/>
        </w:rPr>
        <w:t>сознание</w:t>
      </w:r>
      <w:r w:rsidRPr="00676666">
        <w:rPr>
          <w:rFonts w:ascii="Times New Roman" w:hAnsi="Times New Roman"/>
          <w:sz w:val="28"/>
          <w:szCs w:val="28"/>
        </w:rPr>
        <w:t xml:space="preserve"> – это </w:t>
      </w:r>
      <w:r w:rsidRPr="00676666">
        <w:rPr>
          <w:rFonts w:ascii="Times New Roman" w:hAnsi="Times New Roman"/>
          <w:i/>
          <w:sz w:val="28"/>
          <w:szCs w:val="28"/>
        </w:rPr>
        <w:t>отражение и осознание</w:t>
      </w:r>
      <w:r w:rsidRPr="00676666">
        <w:rPr>
          <w:rFonts w:ascii="Times New Roman" w:hAnsi="Times New Roman"/>
          <w:sz w:val="28"/>
          <w:szCs w:val="28"/>
        </w:rPr>
        <w:t xml:space="preserve"> людьми своего общественного </w:t>
      </w:r>
      <w:r w:rsidRPr="00676666">
        <w:rPr>
          <w:rFonts w:ascii="Times New Roman" w:hAnsi="Times New Roman"/>
          <w:i/>
          <w:sz w:val="28"/>
          <w:szCs w:val="28"/>
        </w:rPr>
        <w:t>бытия</w:t>
      </w:r>
      <w:r w:rsidRPr="00676666">
        <w:rPr>
          <w:rFonts w:ascii="Times New Roman" w:hAnsi="Times New Roman"/>
          <w:sz w:val="28"/>
          <w:szCs w:val="28"/>
        </w:rPr>
        <w:t>, способа прои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водства материальных благ, деятельности и межчеловеческого общения.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Чтобы подчеркнуть </w:t>
      </w:r>
      <w:r w:rsidRPr="00676666">
        <w:rPr>
          <w:rFonts w:ascii="Times New Roman" w:hAnsi="Times New Roman"/>
          <w:i/>
          <w:sz w:val="28"/>
          <w:szCs w:val="28"/>
        </w:rPr>
        <w:t>активную</w:t>
      </w:r>
      <w:r w:rsidRPr="00676666">
        <w:rPr>
          <w:rFonts w:ascii="Times New Roman" w:hAnsi="Times New Roman"/>
          <w:sz w:val="28"/>
          <w:szCs w:val="28"/>
        </w:rPr>
        <w:t xml:space="preserve">, деятельную позицию человека в мире, марксизм использует понятие практика. </w:t>
      </w:r>
      <w:r w:rsidRPr="00676666">
        <w:rPr>
          <w:rFonts w:ascii="Times New Roman" w:hAnsi="Times New Roman"/>
          <w:i/>
          <w:sz w:val="28"/>
          <w:szCs w:val="28"/>
        </w:rPr>
        <w:t>Практика</w:t>
      </w:r>
      <w:r w:rsidRPr="00676666">
        <w:rPr>
          <w:rFonts w:ascii="Times New Roman" w:hAnsi="Times New Roman"/>
          <w:sz w:val="28"/>
          <w:szCs w:val="28"/>
        </w:rPr>
        <w:t xml:space="preserve"> – это совокупная деятел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 xml:space="preserve">ность человека по </w:t>
      </w:r>
      <w:r w:rsidRPr="00676666">
        <w:rPr>
          <w:rFonts w:ascii="Times New Roman" w:hAnsi="Times New Roman"/>
          <w:i/>
          <w:sz w:val="28"/>
          <w:szCs w:val="28"/>
        </w:rPr>
        <w:t>преобразованию природы, формированию общественных о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 xml:space="preserve">ношений, </w:t>
      </w:r>
      <w:r w:rsidRPr="00676666">
        <w:rPr>
          <w:rFonts w:ascii="Times New Roman" w:hAnsi="Times New Roman"/>
          <w:sz w:val="28"/>
          <w:szCs w:val="28"/>
        </w:rPr>
        <w:t xml:space="preserve">это </w:t>
      </w:r>
      <w:r w:rsidRPr="00676666">
        <w:rPr>
          <w:rFonts w:ascii="Times New Roman" w:hAnsi="Times New Roman"/>
          <w:i/>
          <w:sz w:val="28"/>
          <w:szCs w:val="28"/>
        </w:rPr>
        <w:t xml:space="preserve">взаимодействия и взаимосвязи </w:t>
      </w:r>
      <w:r w:rsidRPr="00676666">
        <w:rPr>
          <w:rFonts w:ascii="Times New Roman" w:hAnsi="Times New Roman"/>
          <w:sz w:val="28"/>
          <w:szCs w:val="28"/>
        </w:rPr>
        <w:t>всех людей. В ней сочетаются 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териальный и духовный, природный и исторический, моральный и </w:t>
      </w:r>
      <w:r w:rsidRPr="002D2C4F">
        <w:rPr>
          <w:rFonts w:ascii="Times New Roman" w:hAnsi="Times New Roman"/>
          <w:spacing w:val="-4"/>
          <w:sz w:val="28"/>
          <w:szCs w:val="28"/>
        </w:rPr>
        <w:t xml:space="preserve">эстетический аспекты. Их единство проявляется в </w:t>
      </w:r>
      <w:r w:rsidRPr="002D2C4F">
        <w:rPr>
          <w:rFonts w:ascii="Times New Roman" w:hAnsi="Times New Roman"/>
          <w:i/>
          <w:spacing w:val="-4"/>
          <w:sz w:val="28"/>
          <w:szCs w:val="28"/>
        </w:rPr>
        <w:t>производительной, преобразовательной, о</w:t>
      </w:r>
      <w:r w:rsidRPr="002D2C4F">
        <w:rPr>
          <w:rFonts w:ascii="Times New Roman" w:hAnsi="Times New Roman"/>
          <w:i/>
          <w:spacing w:val="-4"/>
          <w:sz w:val="28"/>
          <w:szCs w:val="28"/>
        </w:rPr>
        <w:t>б</w:t>
      </w:r>
      <w:r w:rsidRPr="002D2C4F">
        <w:rPr>
          <w:rFonts w:ascii="Times New Roman" w:hAnsi="Times New Roman"/>
          <w:i/>
          <w:spacing w:val="-4"/>
          <w:sz w:val="28"/>
          <w:szCs w:val="28"/>
        </w:rPr>
        <w:t xml:space="preserve">щественно-преобразовательной </w:t>
      </w:r>
      <w:r w:rsidRPr="002D2C4F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2D2C4F">
        <w:rPr>
          <w:rFonts w:ascii="Times New Roman" w:hAnsi="Times New Roman"/>
          <w:i/>
          <w:spacing w:val="-4"/>
          <w:sz w:val="28"/>
          <w:szCs w:val="28"/>
        </w:rPr>
        <w:t>теоретико-познавательной деятельности.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D2C4F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4. Классическая и неклассическая философия</w:t>
      </w:r>
      <w:r>
        <w:rPr>
          <w:rFonts w:ascii="Times New Roman" w:hAnsi="Times New Roman"/>
          <w:b/>
          <w:sz w:val="28"/>
          <w:szCs w:val="28"/>
        </w:rPr>
        <w:t>; о</w:t>
      </w:r>
      <w:r w:rsidRPr="00676666">
        <w:rPr>
          <w:rFonts w:ascii="Times New Roman" w:hAnsi="Times New Roman"/>
          <w:b/>
          <w:sz w:val="28"/>
          <w:szCs w:val="28"/>
        </w:rPr>
        <w:t>сновные направл</w:t>
      </w:r>
      <w:r w:rsidRPr="00676666">
        <w:rPr>
          <w:rFonts w:ascii="Times New Roman" w:hAnsi="Times New Roman"/>
          <w:b/>
          <w:sz w:val="28"/>
          <w:szCs w:val="28"/>
        </w:rPr>
        <w:t>е</w:t>
      </w:r>
      <w:r w:rsidRPr="00676666">
        <w:rPr>
          <w:rFonts w:ascii="Times New Roman" w:hAnsi="Times New Roman"/>
          <w:b/>
          <w:sz w:val="28"/>
          <w:szCs w:val="28"/>
        </w:rPr>
        <w:t>ния неклассической философии</w:t>
      </w:r>
    </w:p>
    <w:p w:rsidR="00787313" w:rsidRPr="00904C4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</w:t>
      </w:r>
      <w:r w:rsidRPr="00676666">
        <w:rPr>
          <w:rFonts w:ascii="Times New Roman" w:hAnsi="Times New Roman"/>
          <w:i/>
          <w:sz w:val="28"/>
          <w:szCs w:val="28"/>
        </w:rPr>
        <w:t>классической философии</w:t>
      </w:r>
      <w:r w:rsidRPr="00676666">
        <w:rPr>
          <w:rFonts w:ascii="Times New Roman" w:hAnsi="Times New Roman"/>
          <w:sz w:val="28"/>
          <w:szCs w:val="28"/>
        </w:rPr>
        <w:t xml:space="preserve"> основной проблемой считается </w:t>
      </w:r>
      <w:r w:rsidRPr="00676666">
        <w:rPr>
          <w:rFonts w:ascii="Times New Roman" w:hAnsi="Times New Roman"/>
          <w:i/>
          <w:sz w:val="28"/>
          <w:szCs w:val="28"/>
        </w:rPr>
        <w:t>существов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ние всеобщего:</w:t>
      </w:r>
      <w:r w:rsidRPr="00676666">
        <w:rPr>
          <w:rFonts w:ascii="Times New Roman" w:hAnsi="Times New Roman"/>
          <w:sz w:val="28"/>
          <w:szCs w:val="28"/>
        </w:rPr>
        <w:t xml:space="preserve"> универсума, проблема всеобщей сущности человека, униве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сальных методов познания, общих принципов истории. </w:t>
      </w:r>
      <w:r w:rsidRPr="00676666">
        <w:rPr>
          <w:rFonts w:ascii="Times New Roman" w:hAnsi="Times New Roman"/>
          <w:i/>
          <w:sz w:val="28"/>
          <w:szCs w:val="28"/>
        </w:rPr>
        <w:t>Неклассическая фил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софия</w:t>
      </w:r>
      <w:r w:rsidRPr="00676666">
        <w:rPr>
          <w:rFonts w:ascii="Times New Roman" w:hAnsi="Times New Roman"/>
          <w:sz w:val="28"/>
          <w:szCs w:val="28"/>
        </w:rPr>
        <w:t xml:space="preserve"> стремится подчеркнуть </w:t>
      </w:r>
      <w:r w:rsidRPr="00676666">
        <w:rPr>
          <w:rFonts w:ascii="Times New Roman" w:hAnsi="Times New Roman"/>
          <w:i/>
          <w:sz w:val="28"/>
          <w:szCs w:val="28"/>
        </w:rPr>
        <w:t>неповторимость, многогранность</w:t>
      </w:r>
      <w:r w:rsidRPr="00676666">
        <w:rPr>
          <w:rFonts w:ascii="Times New Roman" w:hAnsi="Times New Roman"/>
          <w:sz w:val="28"/>
          <w:szCs w:val="28"/>
        </w:rPr>
        <w:t xml:space="preserve"> различных сторон бытия, отдельных его фрагментов.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Классика оказывается не у дел, по мере того, как человечество </w:t>
      </w:r>
      <w:r w:rsidRPr="00676666">
        <w:rPr>
          <w:rFonts w:ascii="Times New Roman" w:hAnsi="Times New Roman"/>
          <w:i/>
          <w:sz w:val="28"/>
          <w:szCs w:val="28"/>
        </w:rPr>
        <w:t>от о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>крытия и преобразования форм естественного мира, переходит к проникнов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нию вглубь материи</w:t>
      </w:r>
      <w:r w:rsidRPr="00676666">
        <w:rPr>
          <w:rFonts w:ascii="Times New Roman" w:hAnsi="Times New Roman"/>
          <w:sz w:val="28"/>
          <w:szCs w:val="28"/>
        </w:rPr>
        <w:t xml:space="preserve"> и изображению искусственной реальности. Происходит замена </w:t>
      </w:r>
      <w:r w:rsidRPr="00676666">
        <w:rPr>
          <w:rFonts w:ascii="Times New Roman" w:hAnsi="Times New Roman"/>
          <w:i/>
          <w:sz w:val="28"/>
          <w:szCs w:val="28"/>
        </w:rPr>
        <w:t>природы техникой</w:t>
      </w:r>
      <w:r w:rsidRPr="00676666">
        <w:rPr>
          <w:rFonts w:ascii="Times New Roman" w:hAnsi="Times New Roman"/>
          <w:sz w:val="28"/>
          <w:szCs w:val="28"/>
        </w:rPr>
        <w:t xml:space="preserve">, </w:t>
      </w:r>
      <w:r w:rsidRPr="00676666">
        <w:rPr>
          <w:rFonts w:ascii="Times New Roman" w:hAnsi="Times New Roman"/>
          <w:i/>
          <w:sz w:val="28"/>
          <w:szCs w:val="28"/>
        </w:rPr>
        <w:t>вещно-событийной среды информационно-знаковой,</w:t>
      </w:r>
      <w:r w:rsidRPr="00676666">
        <w:rPr>
          <w:rFonts w:ascii="Times New Roman" w:hAnsi="Times New Roman"/>
          <w:sz w:val="28"/>
          <w:szCs w:val="28"/>
        </w:rPr>
        <w:t xml:space="preserve"> а </w:t>
      </w:r>
      <w:r w:rsidRPr="00676666">
        <w:rPr>
          <w:rFonts w:ascii="Times New Roman" w:hAnsi="Times New Roman"/>
          <w:i/>
          <w:sz w:val="28"/>
          <w:szCs w:val="28"/>
        </w:rPr>
        <w:t>образов и понятий знаками и символами.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Согласно классической философии, между </w:t>
      </w:r>
      <w:r w:rsidRPr="00676666">
        <w:rPr>
          <w:rFonts w:ascii="Times New Roman" w:hAnsi="Times New Roman"/>
          <w:i/>
          <w:sz w:val="28"/>
          <w:szCs w:val="28"/>
        </w:rPr>
        <w:t>знаниями</w:t>
      </w:r>
      <w:r w:rsidRPr="00676666">
        <w:rPr>
          <w:rFonts w:ascii="Times New Roman" w:hAnsi="Times New Roman"/>
          <w:sz w:val="28"/>
          <w:szCs w:val="28"/>
        </w:rPr>
        <w:t xml:space="preserve">, выраженными в чёткой логической форме, </w:t>
      </w:r>
      <w:r w:rsidRPr="00676666">
        <w:rPr>
          <w:rFonts w:ascii="Times New Roman" w:hAnsi="Times New Roman"/>
          <w:i/>
          <w:sz w:val="28"/>
          <w:szCs w:val="28"/>
        </w:rPr>
        <w:t>и окружающей действительностью</w:t>
      </w:r>
      <w:r w:rsidRPr="00676666">
        <w:rPr>
          <w:rFonts w:ascii="Times New Roman" w:hAnsi="Times New Roman"/>
          <w:sz w:val="28"/>
          <w:szCs w:val="28"/>
        </w:rPr>
        <w:t xml:space="preserve"> существует </w:t>
      </w:r>
      <w:r w:rsidRPr="00676666">
        <w:rPr>
          <w:rFonts w:ascii="Times New Roman" w:hAnsi="Times New Roman"/>
          <w:i/>
          <w:sz w:val="28"/>
          <w:szCs w:val="28"/>
        </w:rPr>
        <w:t>внутренняя взаимосвязь</w:t>
      </w:r>
      <w:r w:rsidRPr="00676666">
        <w:rPr>
          <w:rFonts w:ascii="Times New Roman" w:hAnsi="Times New Roman"/>
          <w:sz w:val="28"/>
          <w:szCs w:val="28"/>
        </w:rPr>
        <w:t xml:space="preserve">, которая </w:t>
      </w:r>
      <w:r w:rsidRPr="00676666">
        <w:rPr>
          <w:rFonts w:ascii="Times New Roman" w:hAnsi="Times New Roman"/>
          <w:i/>
          <w:sz w:val="28"/>
          <w:szCs w:val="28"/>
        </w:rPr>
        <w:t xml:space="preserve">зафиксирована </w:t>
      </w:r>
      <w:r w:rsidRPr="00676666">
        <w:rPr>
          <w:rFonts w:ascii="Times New Roman" w:hAnsi="Times New Roman"/>
          <w:sz w:val="28"/>
          <w:szCs w:val="28"/>
        </w:rPr>
        <w:t xml:space="preserve">в познавательном процессе. Достаточно найти </w:t>
      </w:r>
      <w:r w:rsidRPr="00676666">
        <w:rPr>
          <w:rFonts w:ascii="Times New Roman" w:hAnsi="Times New Roman"/>
          <w:i/>
          <w:sz w:val="28"/>
          <w:szCs w:val="28"/>
        </w:rPr>
        <w:t>универсальные методы познания</w:t>
      </w:r>
      <w:r w:rsidRPr="00676666">
        <w:rPr>
          <w:rFonts w:ascii="Times New Roman" w:hAnsi="Times New Roman"/>
          <w:sz w:val="28"/>
          <w:szCs w:val="28"/>
        </w:rPr>
        <w:t xml:space="preserve">, и согласованность между объектом и субъектом будет </w:t>
      </w:r>
      <w:r w:rsidRPr="00676666">
        <w:rPr>
          <w:rFonts w:ascii="Times New Roman" w:hAnsi="Times New Roman"/>
          <w:i/>
          <w:sz w:val="28"/>
          <w:szCs w:val="28"/>
        </w:rPr>
        <w:t>достигнута</w:t>
      </w:r>
      <w:r w:rsidRPr="00676666">
        <w:rPr>
          <w:rFonts w:ascii="Times New Roman" w:hAnsi="Times New Roman"/>
          <w:sz w:val="28"/>
          <w:szCs w:val="28"/>
        </w:rPr>
        <w:t>. Для неклассической философии х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рактерен иной подход: мир и знания о нём </w:t>
      </w:r>
      <w:r w:rsidRPr="00676666">
        <w:rPr>
          <w:rFonts w:ascii="Times New Roman" w:hAnsi="Times New Roman"/>
          <w:i/>
          <w:sz w:val="28"/>
          <w:szCs w:val="28"/>
        </w:rPr>
        <w:t>внутренне не связаны</w:t>
      </w:r>
      <w:r w:rsidRPr="00676666">
        <w:rPr>
          <w:rFonts w:ascii="Times New Roman" w:hAnsi="Times New Roman"/>
          <w:sz w:val="28"/>
          <w:szCs w:val="28"/>
        </w:rPr>
        <w:t xml:space="preserve">, </w:t>
      </w:r>
      <w:r w:rsidRPr="00676666">
        <w:rPr>
          <w:rFonts w:ascii="Times New Roman" w:hAnsi="Times New Roman"/>
          <w:i/>
          <w:sz w:val="28"/>
          <w:szCs w:val="28"/>
        </w:rPr>
        <w:t>универсал</w:t>
      </w:r>
      <w:r w:rsidRPr="00676666">
        <w:rPr>
          <w:rFonts w:ascii="Times New Roman" w:hAnsi="Times New Roman"/>
          <w:i/>
          <w:sz w:val="28"/>
          <w:szCs w:val="28"/>
        </w:rPr>
        <w:t>ь</w:t>
      </w:r>
      <w:r w:rsidRPr="00676666">
        <w:rPr>
          <w:rFonts w:ascii="Times New Roman" w:hAnsi="Times New Roman"/>
          <w:i/>
          <w:sz w:val="28"/>
          <w:szCs w:val="28"/>
        </w:rPr>
        <w:t>ные</w:t>
      </w:r>
      <w:r w:rsidRPr="00676666">
        <w:rPr>
          <w:rFonts w:ascii="Times New Roman" w:hAnsi="Times New Roman"/>
          <w:sz w:val="28"/>
          <w:szCs w:val="28"/>
        </w:rPr>
        <w:t xml:space="preserve"> методы познания </w:t>
      </w:r>
      <w:r w:rsidRPr="00676666">
        <w:rPr>
          <w:rFonts w:ascii="Times New Roman" w:hAnsi="Times New Roman"/>
          <w:i/>
          <w:sz w:val="28"/>
          <w:szCs w:val="28"/>
        </w:rPr>
        <w:t>отсутствуют</w:t>
      </w:r>
      <w:r w:rsidRPr="00676666">
        <w:rPr>
          <w:rFonts w:ascii="Times New Roman" w:hAnsi="Times New Roman"/>
          <w:sz w:val="28"/>
          <w:szCs w:val="28"/>
        </w:rPr>
        <w:t>. Неклассическая философия вместо и</w:t>
      </w:r>
      <w:r w:rsidRPr="00676666">
        <w:rPr>
          <w:rFonts w:ascii="Times New Roman" w:hAnsi="Times New Roman"/>
          <w:i/>
          <w:sz w:val="28"/>
          <w:szCs w:val="28"/>
        </w:rPr>
        <w:t>ст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ны</w:t>
      </w:r>
      <w:r w:rsidRPr="00676666">
        <w:rPr>
          <w:rFonts w:ascii="Times New Roman" w:hAnsi="Times New Roman"/>
          <w:sz w:val="28"/>
          <w:szCs w:val="28"/>
        </w:rPr>
        <w:t xml:space="preserve"> акцентирует внимание на </w:t>
      </w:r>
      <w:r w:rsidRPr="00676666">
        <w:rPr>
          <w:rFonts w:ascii="Times New Roman" w:hAnsi="Times New Roman"/>
          <w:i/>
          <w:sz w:val="28"/>
          <w:szCs w:val="28"/>
        </w:rPr>
        <w:t>информации и коммуникации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Для классической философии характерна </w:t>
      </w:r>
      <w:r w:rsidRPr="00676666">
        <w:rPr>
          <w:rFonts w:ascii="Times New Roman" w:hAnsi="Times New Roman"/>
          <w:i/>
          <w:sz w:val="28"/>
          <w:szCs w:val="28"/>
        </w:rPr>
        <w:t xml:space="preserve">безмерная вера </w:t>
      </w:r>
      <w:r w:rsidRPr="00676666">
        <w:rPr>
          <w:rFonts w:ascii="Times New Roman" w:hAnsi="Times New Roman"/>
          <w:sz w:val="28"/>
          <w:szCs w:val="28"/>
        </w:rPr>
        <w:t xml:space="preserve">в человеческий разум и </w:t>
      </w:r>
      <w:r w:rsidRPr="00676666">
        <w:rPr>
          <w:rFonts w:ascii="Times New Roman" w:hAnsi="Times New Roman"/>
          <w:i/>
          <w:sz w:val="28"/>
          <w:szCs w:val="28"/>
        </w:rPr>
        <w:t>прогресс наук</w:t>
      </w:r>
      <w:r w:rsidRPr="00676666">
        <w:rPr>
          <w:rFonts w:ascii="Times New Roman" w:hAnsi="Times New Roman"/>
          <w:sz w:val="28"/>
          <w:szCs w:val="28"/>
        </w:rPr>
        <w:t>. Неклассическая философия оценивает могущество раз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ма </w:t>
      </w:r>
      <w:r w:rsidRPr="00676666">
        <w:rPr>
          <w:rFonts w:ascii="Times New Roman" w:hAnsi="Times New Roman"/>
          <w:i/>
          <w:sz w:val="28"/>
          <w:szCs w:val="28"/>
        </w:rPr>
        <w:t>более взвешенно</w:t>
      </w:r>
      <w:r w:rsidRPr="00676666">
        <w:rPr>
          <w:rFonts w:ascii="Times New Roman" w:hAnsi="Times New Roman"/>
          <w:sz w:val="28"/>
          <w:szCs w:val="28"/>
        </w:rPr>
        <w:t xml:space="preserve">, выявляет </w:t>
      </w:r>
      <w:r w:rsidRPr="00676666">
        <w:rPr>
          <w:rFonts w:ascii="Times New Roman" w:hAnsi="Times New Roman"/>
          <w:i/>
          <w:sz w:val="28"/>
          <w:szCs w:val="28"/>
        </w:rPr>
        <w:t>границы</w:t>
      </w:r>
      <w:r w:rsidRPr="00676666">
        <w:rPr>
          <w:rFonts w:ascii="Times New Roman" w:hAnsi="Times New Roman"/>
          <w:sz w:val="28"/>
          <w:szCs w:val="28"/>
        </w:rPr>
        <w:t xml:space="preserve"> познания, обращает внимание на </w:t>
      </w:r>
      <w:r w:rsidRPr="00676666">
        <w:rPr>
          <w:rFonts w:ascii="Times New Roman" w:hAnsi="Times New Roman"/>
          <w:i/>
          <w:sz w:val="28"/>
          <w:szCs w:val="28"/>
        </w:rPr>
        <w:t>внер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циональное постижение мира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Переход к неклассической философии связан с </w:t>
      </w:r>
      <w:r w:rsidRPr="00676666">
        <w:rPr>
          <w:rFonts w:ascii="Times New Roman" w:hAnsi="Times New Roman"/>
          <w:i/>
          <w:sz w:val="28"/>
          <w:szCs w:val="28"/>
        </w:rPr>
        <w:t>языковой революцией.</w:t>
      </w:r>
      <w:r w:rsidRPr="00676666">
        <w:rPr>
          <w:rFonts w:ascii="Times New Roman" w:hAnsi="Times New Roman"/>
          <w:sz w:val="28"/>
          <w:szCs w:val="28"/>
        </w:rPr>
        <w:t xml:space="preserve">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нятие </w:t>
      </w:r>
      <w:r w:rsidRPr="00676666">
        <w:rPr>
          <w:rFonts w:ascii="Times New Roman" w:hAnsi="Times New Roman"/>
          <w:i/>
          <w:sz w:val="28"/>
          <w:szCs w:val="28"/>
        </w:rPr>
        <w:t>истинности</w:t>
      </w:r>
      <w:r w:rsidRPr="00676666">
        <w:rPr>
          <w:rFonts w:ascii="Times New Roman" w:hAnsi="Times New Roman"/>
          <w:sz w:val="28"/>
          <w:szCs w:val="28"/>
        </w:rPr>
        <w:t xml:space="preserve"> заменяется понятием </w:t>
      </w:r>
      <w:r w:rsidRPr="00676666">
        <w:rPr>
          <w:rFonts w:ascii="Times New Roman" w:hAnsi="Times New Roman"/>
          <w:i/>
          <w:sz w:val="28"/>
          <w:szCs w:val="28"/>
        </w:rPr>
        <w:t>осмысленности</w:t>
      </w:r>
      <w:r w:rsidRPr="00676666">
        <w:rPr>
          <w:rFonts w:ascii="Times New Roman" w:hAnsi="Times New Roman"/>
          <w:sz w:val="28"/>
          <w:szCs w:val="28"/>
        </w:rPr>
        <w:t>, язык рассматривается как предельное онтологическое основание мышления и деятельности.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Произошёл поворот </w:t>
      </w:r>
      <w:r w:rsidRPr="00676666">
        <w:rPr>
          <w:rFonts w:ascii="Times New Roman" w:hAnsi="Times New Roman"/>
          <w:i/>
          <w:sz w:val="28"/>
          <w:szCs w:val="28"/>
        </w:rPr>
        <w:t>от рационализма к философии жизни</w:t>
      </w:r>
      <w:r w:rsidRPr="00676666">
        <w:rPr>
          <w:rFonts w:ascii="Times New Roman" w:hAnsi="Times New Roman"/>
          <w:sz w:val="28"/>
          <w:szCs w:val="28"/>
        </w:rPr>
        <w:t xml:space="preserve">. </w:t>
      </w:r>
    </w:p>
    <w:p w:rsidR="00787313" w:rsidRPr="00AB4E39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4E39">
        <w:rPr>
          <w:rFonts w:ascii="Times New Roman" w:hAnsi="Times New Roman"/>
          <w:spacing w:val="-6"/>
          <w:sz w:val="28"/>
          <w:szCs w:val="28"/>
        </w:rPr>
        <w:t xml:space="preserve">Для неклассической философии характерно осознание </w:t>
      </w:r>
      <w:r w:rsidRPr="00AB4E39">
        <w:rPr>
          <w:rFonts w:ascii="Times New Roman" w:hAnsi="Times New Roman"/>
          <w:i/>
          <w:spacing w:val="-6"/>
          <w:sz w:val="28"/>
          <w:szCs w:val="28"/>
        </w:rPr>
        <w:t>кризисности</w:t>
      </w:r>
      <w:r w:rsidRPr="00AB4E39">
        <w:rPr>
          <w:rFonts w:ascii="Times New Roman" w:hAnsi="Times New Roman"/>
          <w:spacing w:val="-6"/>
          <w:sz w:val="28"/>
          <w:szCs w:val="28"/>
        </w:rPr>
        <w:t xml:space="preserve"> челов</w:t>
      </w:r>
      <w:r w:rsidRPr="00AB4E39">
        <w:rPr>
          <w:rFonts w:ascii="Times New Roman" w:hAnsi="Times New Roman"/>
          <w:spacing w:val="-6"/>
          <w:sz w:val="28"/>
          <w:szCs w:val="28"/>
        </w:rPr>
        <w:t>е</w:t>
      </w:r>
      <w:r w:rsidRPr="00AB4E39">
        <w:rPr>
          <w:rFonts w:ascii="Times New Roman" w:hAnsi="Times New Roman"/>
          <w:spacing w:val="-6"/>
          <w:sz w:val="28"/>
          <w:szCs w:val="28"/>
        </w:rPr>
        <w:t xml:space="preserve">ческого существования, выявление его неукоренённости, признание его творческих возможностей и, одновременно, понимание ограниченности и разрушительности его притязаний. Субъект действия должен нести </w:t>
      </w:r>
      <w:r w:rsidRPr="00AB4E39">
        <w:rPr>
          <w:rFonts w:ascii="Times New Roman" w:hAnsi="Times New Roman"/>
          <w:i/>
          <w:spacing w:val="-6"/>
          <w:sz w:val="28"/>
          <w:szCs w:val="28"/>
        </w:rPr>
        <w:t xml:space="preserve">ответственность </w:t>
      </w:r>
      <w:r w:rsidRPr="00AB4E39">
        <w:rPr>
          <w:rFonts w:ascii="Times New Roman" w:hAnsi="Times New Roman"/>
          <w:spacing w:val="-6"/>
          <w:sz w:val="28"/>
          <w:szCs w:val="28"/>
        </w:rPr>
        <w:t>за его после</w:t>
      </w:r>
      <w:r w:rsidRPr="00AB4E39">
        <w:rPr>
          <w:rFonts w:ascii="Times New Roman" w:hAnsi="Times New Roman"/>
          <w:spacing w:val="-6"/>
          <w:sz w:val="28"/>
          <w:szCs w:val="28"/>
        </w:rPr>
        <w:t>д</w:t>
      </w:r>
      <w:r w:rsidRPr="00AB4E39">
        <w:rPr>
          <w:rFonts w:ascii="Times New Roman" w:hAnsi="Times New Roman"/>
          <w:spacing w:val="-6"/>
          <w:sz w:val="28"/>
          <w:szCs w:val="28"/>
        </w:rPr>
        <w:t>ствия, действовать самостоятельно, а не как «винтик» огромного механизма.</w:t>
      </w:r>
    </w:p>
    <w:p w:rsidR="00787313" w:rsidRPr="007E12DE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7E12DE">
        <w:rPr>
          <w:rFonts w:ascii="Times New Roman" w:hAnsi="Times New Roman"/>
          <w:spacing w:val="-6"/>
          <w:sz w:val="28"/>
          <w:szCs w:val="28"/>
        </w:rPr>
        <w:t xml:space="preserve">В неклассической философии диалектика трансформируется в синергетику. На смену монологу мыслителя, 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>готовых</w:t>
      </w:r>
      <w:r w:rsidRPr="007E12DE">
        <w:rPr>
          <w:rFonts w:ascii="Times New Roman" w:hAnsi="Times New Roman"/>
          <w:spacing w:val="-6"/>
          <w:sz w:val="28"/>
          <w:szCs w:val="28"/>
        </w:rPr>
        <w:t xml:space="preserve"> результатов деятельности сознания прих</w:t>
      </w:r>
      <w:r w:rsidRPr="007E12DE">
        <w:rPr>
          <w:rFonts w:ascii="Times New Roman" w:hAnsi="Times New Roman"/>
          <w:spacing w:val="-6"/>
          <w:sz w:val="28"/>
          <w:szCs w:val="28"/>
        </w:rPr>
        <w:t>о</w:t>
      </w:r>
      <w:r w:rsidRPr="007E12DE">
        <w:rPr>
          <w:rFonts w:ascii="Times New Roman" w:hAnsi="Times New Roman"/>
          <w:spacing w:val="-6"/>
          <w:sz w:val="28"/>
          <w:szCs w:val="28"/>
        </w:rPr>
        <w:t>дят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 xml:space="preserve"> неопределённость</w:t>
      </w:r>
      <w:r w:rsidRPr="007E12DE">
        <w:rPr>
          <w:rFonts w:ascii="Times New Roman" w:hAnsi="Times New Roman"/>
          <w:spacing w:val="-6"/>
          <w:sz w:val="28"/>
          <w:szCs w:val="28"/>
        </w:rPr>
        <w:t xml:space="preserve">, «внутренний диалог сознания», где оно анализирует свои внутренние структуры и процессы, которые ведут к определённым результатам. Происходит 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>перемещение</w:t>
      </w:r>
      <w:r w:rsidRPr="007E12DE">
        <w:rPr>
          <w:rFonts w:ascii="Times New Roman" w:hAnsi="Times New Roman"/>
          <w:spacing w:val="-6"/>
          <w:sz w:val="28"/>
          <w:szCs w:val="28"/>
        </w:rPr>
        <w:t xml:space="preserve"> фокуса интереса с 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 xml:space="preserve">объективного мира </w:t>
      </w:r>
      <w:r w:rsidRPr="007E12DE">
        <w:rPr>
          <w:rFonts w:ascii="Times New Roman" w:hAnsi="Times New Roman"/>
          <w:spacing w:val="-6"/>
          <w:sz w:val="28"/>
          <w:szCs w:val="28"/>
        </w:rPr>
        <w:t xml:space="preserve">на 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>воспринима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>ю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>щего, переживающего его</w:t>
      </w:r>
      <w:r w:rsidRPr="007E12DE">
        <w:rPr>
          <w:rFonts w:ascii="Times New Roman" w:hAnsi="Times New Roman"/>
          <w:spacing w:val="-6"/>
          <w:sz w:val="28"/>
          <w:szCs w:val="28"/>
        </w:rPr>
        <w:t xml:space="preserve">, а, в конечном счёте, </w:t>
      </w:r>
      <w:r w:rsidRPr="007E12DE">
        <w:rPr>
          <w:rFonts w:ascii="Times New Roman" w:hAnsi="Times New Roman"/>
          <w:i/>
          <w:spacing w:val="-6"/>
          <w:sz w:val="28"/>
          <w:szCs w:val="28"/>
        </w:rPr>
        <w:t>погружённого в себя субъекта.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Неклассическая философия </w:t>
      </w:r>
      <w:r w:rsidRPr="00676666">
        <w:rPr>
          <w:rFonts w:ascii="Times New Roman" w:hAnsi="Times New Roman"/>
          <w:i/>
          <w:sz w:val="28"/>
          <w:szCs w:val="28"/>
        </w:rPr>
        <w:t xml:space="preserve">ориентирует </w:t>
      </w:r>
      <w:r w:rsidRPr="00676666">
        <w:rPr>
          <w:rFonts w:ascii="Times New Roman" w:hAnsi="Times New Roman"/>
          <w:sz w:val="28"/>
          <w:szCs w:val="28"/>
        </w:rPr>
        <w:t xml:space="preserve">человечество не на изменение мира, а на сохранение цивилизации, становится </w:t>
      </w:r>
      <w:r w:rsidRPr="00676666">
        <w:rPr>
          <w:rFonts w:ascii="Times New Roman" w:hAnsi="Times New Roman"/>
          <w:i/>
          <w:sz w:val="28"/>
          <w:szCs w:val="28"/>
        </w:rPr>
        <w:t>экологически ориентированной</w:t>
      </w:r>
      <w:r w:rsidRPr="00676666">
        <w:rPr>
          <w:rFonts w:ascii="Times New Roman" w:hAnsi="Times New Roman"/>
          <w:sz w:val="28"/>
          <w:szCs w:val="28"/>
        </w:rPr>
        <w:t xml:space="preserve">. Человек представляется не как властелин природы и центр мироздания, а как существо, включённое в многообразие жизни, соотносящееся с различными частями живого не на основе </w:t>
      </w:r>
      <w:r w:rsidRPr="00676666">
        <w:rPr>
          <w:rFonts w:ascii="Times New Roman" w:hAnsi="Times New Roman"/>
          <w:i/>
          <w:sz w:val="28"/>
          <w:szCs w:val="28"/>
        </w:rPr>
        <w:t>господства и подчинения</w:t>
      </w:r>
      <w:r w:rsidRPr="00676666">
        <w:rPr>
          <w:rFonts w:ascii="Times New Roman" w:hAnsi="Times New Roman"/>
          <w:sz w:val="28"/>
          <w:szCs w:val="28"/>
        </w:rPr>
        <w:t xml:space="preserve">, а на принципах </w:t>
      </w:r>
      <w:r w:rsidRPr="00676666">
        <w:rPr>
          <w:rFonts w:ascii="Times New Roman" w:hAnsi="Times New Roman"/>
          <w:i/>
          <w:sz w:val="28"/>
          <w:szCs w:val="28"/>
        </w:rPr>
        <w:t>взаи</w:t>
      </w:r>
      <w:r w:rsidRPr="00676666">
        <w:rPr>
          <w:rFonts w:ascii="Times New Roman" w:hAnsi="Times New Roman"/>
          <w:i/>
          <w:sz w:val="28"/>
          <w:szCs w:val="28"/>
        </w:rPr>
        <w:t>м</w:t>
      </w:r>
      <w:r w:rsidRPr="00676666">
        <w:rPr>
          <w:rFonts w:ascii="Times New Roman" w:hAnsi="Times New Roman"/>
          <w:i/>
          <w:sz w:val="28"/>
          <w:szCs w:val="28"/>
        </w:rPr>
        <w:t>ности и сотрудничества.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Неклассическая философия представлена рядом направлений: феномен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логия, позитивизм, экзистенциализм, иррационализм, герменевтика, постм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дернизм и др. Рассмотрим основные положения некоторых из них.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Ведущее направление в западной философии науки – </w:t>
      </w:r>
      <w:r w:rsidRPr="00676666">
        <w:rPr>
          <w:rFonts w:ascii="Times New Roman" w:hAnsi="Times New Roman"/>
          <w:i/>
          <w:sz w:val="28"/>
          <w:szCs w:val="28"/>
        </w:rPr>
        <w:t>позитивизм</w:t>
      </w:r>
      <w:r w:rsidRPr="00676666">
        <w:rPr>
          <w:rFonts w:ascii="Times New Roman" w:hAnsi="Times New Roman"/>
          <w:sz w:val="28"/>
          <w:szCs w:val="28"/>
        </w:rPr>
        <w:t>. 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нято выделять формы позитивизма: классический позитивизм (О. Конт, 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Милль, Г. Спенсер), эмпириокритицизм (Э. Мах, Р. Авенариус), неопозит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визм (Б. Рассел, Л. Витгенштейн, М. Шлик и др.), постпозитивизм (И. Лакатос, Т. Кун, П. Фейерабенд и др.).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Основатель классического позитивизма – </w:t>
      </w:r>
      <w:r w:rsidRPr="00676666">
        <w:rPr>
          <w:rFonts w:ascii="Times New Roman" w:hAnsi="Times New Roman"/>
          <w:i/>
          <w:sz w:val="28"/>
          <w:szCs w:val="28"/>
        </w:rPr>
        <w:t>Огюст Конт</w:t>
      </w:r>
      <w:r w:rsidRPr="00676666">
        <w:rPr>
          <w:rFonts w:ascii="Times New Roman" w:hAnsi="Times New Roman"/>
          <w:sz w:val="28"/>
          <w:szCs w:val="28"/>
        </w:rPr>
        <w:t xml:space="preserve"> (1798 – 1857). И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торию человечества он разделил на три стадии: теологическую, метафизич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скую и позитивную.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 </w:t>
      </w:r>
      <w:r w:rsidRPr="00676666">
        <w:rPr>
          <w:rFonts w:ascii="Times New Roman" w:hAnsi="Times New Roman"/>
          <w:i/>
          <w:sz w:val="28"/>
          <w:szCs w:val="28"/>
        </w:rPr>
        <w:t xml:space="preserve">теологической </w:t>
      </w:r>
      <w:r w:rsidRPr="00676666">
        <w:rPr>
          <w:rFonts w:ascii="Times New Roman" w:hAnsi="Times New Roman"/>
          <w:sz w:val="28"/>
          <w:szCs w:val="28"/>
        </w:rPr>
        <w:t xml:space="preserve">стадии господствует религия. Все явления объясняются действием сверхъестественных сил. На </w:t>
      </w:r>
      <w:r w:rsidRPr="00676666">
        <w:rPr>
          <w:rFonts w:ascii="Times New Roman" w:hAnsi="Times New Roman"/>
          <w:i/>
          <w:sz w:val="28"/>
          <w:szCs w:val="28"/>
        </w:rPr>
        <w:t>метафизической</w:t>
      </w:r>
      <w:r w:rsidRPr="00676666">
        <w:rPr>
          <w:rFonts w:ascii="Times New Roman" w:hAnsi="Times New Roman"/>
          <w:sz w:val="28"/>
          <w:szCs w:val="28"/>
        </w:rPr>
        <w:t xml:space="preserve"> стадии философия п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 xml:space="preserve">тается раскрыть тайны сущего, объяснить смысл жизни человека, постичь ход истории и т.д. Положительное (позитивное), то есть </w:t>
      </w:r>
      <w:r w:rsidRPr="00676666">
        <w:rPr>
          <w:rFonts w:ascii="Times New Roman" w:hAnsi="Times New Roman"/>
          <w:i/>
          <w:sz w:val="28"/>
          <w:szCs w:val="28"/>
        </w:rPr>
        <w:t>новое</w:t>
      </w:r>
      <w:r w:rsidRPr="00676666">
        <w:rPr>
          <w:rFonts w:ascii="Times New Roman" w:hAnsi="Times New Roman"/>
          <w:sz w:val="28"/>
          <w:szCs w:val="28"/>
        </w:rPr>
        <w:t xml:space="preserve"> знание философия, по Конту, дать не может. Это могут лишь отдельны науки или их синтез. Зад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чами новой </w:t>
      </w:r>
      <w:r w:rsidRPr="00676666">
        <w:rPr>
          <w:rFonts w:ascii="Times New Roman" w:hAnsi="Times New Roman"/>
          <w:i/>
          <w:sz w:val="28"/>
          <w:szCs w:val="28"/>
        </w:rPr>
        <w:t xml:space="preserve">позитивной </w:t>
      </w:r>
      <w:r w:rsidRPr="00676666">
        <w:rPr>
          <w:rFonts w:ascii="Times New Roman" w:hAnsi="Times New Roman"/>
          <w:sz w:val="28"/>
          <w:szCs w:val="28"/>
        </w:rPr>
        <w:t xml:space="preserve">философии Конт назвал систематизацию конкретно-научного знания на основе рациональной классификации наук. Он предложил свою классификацию, в которой расположил науки по степени их </w:t>
      </w:r>
      <w:r w:rsidRPr="00676666">
        <w:rPr>
          <w:rFonts w:ascii="Times New Roman" w:hAnsi="Times New Roman"/>
          <w:i/>
          <w:sz w:val="28"/>
          <w:szCs w:val="28"/>
        </w:rPr>
        <w:t>метафизи</w:t>
      </w:r>
      <w:r w:rsidRPr="00676666">
        <w:rPr>
          <w:rFonts w:ascii="Times New Roman" w:hAnsi="Times New Roman"/>
          <w:i/>
          <w:sz w:val="28"/>
          <w:szCs w:val="28"/>
        </w:rPr>
        <w:t>ч</w:t>
      </w:r>
      <w:r w:rsidRPr="00676666">
        <w:rPr>
          <w:rFonts w:ascii="Times New Roman" w:hAnsi="Times New Roman"/>
          <w:i/>
          <w:sz w:val="28"/>
          <w:szCs w:val="28"/>
        </w:rPr>
        <w:t>ности</w:t>
      </w:r>
      <w:r w:rsidRPr="00676666">
        <w:rPr>
          <w:rFonts w:ascii="Times New Roman" w:hAnsi="Times New Roman"/>
          <w:sz w:val="28"/>
          <w:szCs w:val="28"/>
        </w:rPr>
        <w:t>. Самыми «чистыми» от метафизики у Конта являются математика и а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трономия, а самой метафизичной – история, которую он предложил заменить социологией – наукой об общих законах развития общества.</w:t>
      </w:r>
    </w:p>
    <w:p w:rsidR="00787313" w:rsidRPr="000E647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E6476">
        <w:rPr>
          <w:rFonts w:ascii="Times New Roman" w:hAnsi="Times New Roman"/>
          <w:i/>
          <w:spacing w:val="-8"/>
          <w:sz w:val="28"/>
          <w:szCs w:val="28"/>
        </w:rPr>
        <w:t xml:space="preserve">Неопозитивизм 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предстаёт в нескольких формах. Основной его вариант – 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ан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а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литическая философия.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 Представитель её 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Бертран Рассел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 (1872 – 1970). В филос</w:t>
      </w:r>
      <w:r w:rsidRPr="000E6476">
        <w:rPr>
          <w:rFonts w:ascii="Times New Roman" w:hAnsi="Times New Roman"/>
          <w:spacing w:val="-8"/>
          <w:sz w:val="28"/>
          <w:szCs w:val="28"/>
        </w:rPr>
        <w:t>о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фии он больше всего ценил 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логику</w:t>
      </w:r>
      <w:r w:rsidRPr="000E6476">
        <w:rPr>
          <w:rFonts w:ascii="Times New Roman" w:hAnsi="Times New Roman"/>
          <w:spacing w:val="-8"/>
          <w:sz w:val="28"/>
          <w:szCs w:val="28"/>
        </w:rPr>
        <w:t>. По Расселу, логика даёт метод исследования ф</w:t>
      </w:r>
      <w:r w:rsidRPr="000E6476">
        <w:rPr>
          <w:rFonts w:ascii="Times New Roman" w:hAnsi="Times New Roman"/>
          <w:spacing w:val="-8"/>
          <w:sz w:val="28"/>
          <w:szCs w:val="28"/>
        </w:rPr>
        <w:t>и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лософии так же, как математика даёт метод физике. Логический анализ языковых предложений позволяет выявить 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неадекватность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 их употребления. В языке Рассел выделил имена собственные и описания. 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>Имена собственные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 указывают на конкре</w:t>
      </w:r>
      <w:r w:rsidRPr="000E6476">
        <w:rPr>
          <w:rFonts w:ascii="Times New Roman" w:hAnsi="Times New Roman"/>
          <w:spacing w:val="-8"/>
          <w:sz w:val="28"/>
          <w:szCs w:val="28"/>
        </w:rPr>
        <w:t>т</w:t>
      </w:r>
      <w:r w:rsidRPr="000E6476">
        <w:rPr>
          <w:rFonts w:ascii="Times New Roman" w:hAnsi="Times New Roman"/>
          <w:spacing w:val="-8"/>
          <w:sz w:val="28"/>
          <w:szCs w:val="28"/>
        </w:rPr>
        <w:t xml:space="preserve">ного носителя. Они значимы сами по себе и не нуждаются в контекстах. </w:t>
      </w:r>
      <w:r w:rsidRPr="000E6476">
        <w:rPr>
          <w:rFonts w:ascii="Times New Roman" w:hAnsi="Times New Roman"/>
          <w:i/>
          <w:spacing w:val="-8"/>
          <w:sz w:val="28"/>
          <w:szCs w:val="28"/>
        </w:rPr>
        <w:t xml:space="preserve">Описания </w:t>
      </w:r>
      <w:r w:rsidRPr="000E6476">
        <w:rPr>
          <w:rFonts w:ascii="Times New Roman" w:hAnsi="Times New Roman"/>
          <w:spacing w:val="-8"/>
          <w:sz w:val="28"/>
          <w:szCs w:val="28"/>
        </w:rPr>
        <w:t>обозначают признаки и абстракции и существуют только в целом предложении.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По Расселу, </w:t>
      </w:r>
      <w:r w:rsidRPr="00676666">
        <w:rPr>
          <w:rFonts w:ascii="Times New Roman" w:hAnsi="Times New Roman"/>
          <w:i/>
          <w:sz w:val="28"/>
          <w:szCs w:val="28"/>
        </w:rPr>
        <w:t>предмет философии</w:t>
      </w:r>
      <w:r w:rsidRPr="00676666">
        <w:rPr>
          <w:rFonts w:ascii="Times New Roman" w:hAnsi="Times New Roman"/>
          <w:sz w:val="28"/>
          <w:szCs w:val="28"/>
        </w:rPr>
        <w:t xml:space="preserve"> – </w:t>
      </w:r>
      <w:r w:rsidRPr="00676666">
        <w:rPr>
          <w:rFonts w:ascii="Times New Roman" w:hAnsi="Times New Roman"/>
          <w:i/>
          <w:sz w:val="28"/>
          <w:szCs w:val="28"/>
        </w:rPr>
        <w:t>логический анализ</w:t>
      </w:r>
      <w:r w:rsidRPr="00676666">
        <w:rPr>
          <w:rFonts w:ascii="Times New Roman" w:hAnsi="Times New Roman"/>
          <w:sz w:val="28"/>
          <w:szCs w:val="28"/>
        </w:rPr>
        <w:t xml:space="preserve"> наук с целью обн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ружения конечных структур их материала в виде </w:t>
      </w:r>
      <w:r w:rsidRPr="00676666">
        <w:rPr>
          <w:rFonts w:ascii="Times New Roman" w:hAnsi="Times New Roman"/>
          <w:i/>
          <w:sz w:val="28"/>
          <w:szCs w:val="28"/>
        </w:rPr>
        <w:t>атомарных</w:t>
      </w:r>
      <w:r w:rsidRPr="00676666">
        <w:rPr>
          <w:rFonts w:ascii="Times New Roman" w:hAnsi="Times New Roman"/>
          <w:sz w:val="28"/>
          <w:szCs w:val="28"/>
        </w:rPr>
        <w:t xml:space="preserve"> (неделимых) </w:t>
      </w:r>
      <w:r w:rsidRPr="00676666">
        <w:rPr>
          <w:rFonts w:ascii="Times New Roman" w:hAnsi="Times New Roman"/>
          <w:i/>
          <w:sz w:val="28"/>
          <w:szCs w:val="28"/>
        </w:rPr>
        <w:t>фактов,</w:t>
      </w:r>
      <w:r w:rsidRPr="00676666">
        <w:rPr>
          <w:rFonts w:ascii="Times New Roman" w:hAnsi="Times New Roman"/>
          <w:sz w:val="28"/>
          <w:szCs w:val="28"/>
        </w:rPr>
        <w:t xml:space="preserve"> образующих элементарные предложения. На базе таких атомарных фактов при помощи логически совершенного языка необходимо </w:t>
      </w:r>
      <w:r w:rsidRPr="00676666">
        <w:rPr>
          <w:rFonts w:ascii="Times New Roman" w:hAnsi="Times New Roman"/>
          <w:i/>
          <w:sz w:val="28"/>
          <w:szCs w:val="28"/>
        </w:rPr>
        <w:t>построить н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вую научную картину мира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2461B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461B6">
        <w:rPr>
          <w:rFonts w:ascii="Times New Roman" w:hAnsi="Times New Roman"/>
          <w:spacing w:val="-6"/>
          <w:sz w:val="28"/>
          <w:szCs w:val="28"/>
        </w:rPr>
        <w:t>В 70-х годах ХХ века возникает постпозитивизм. Как и неопозитивисты, постпозитивисты заняты, в основном, исследованием науки и её языка. Но если неопозитивизм обращал преимущественное внимание на изучение структуры н</w:t>
      </w:r>
      <w:r w:rsidRPr="002461B6">
        <w:rPr>
          <w:rFonts w:ascii="Times New Roman" w:hAnsi="Times New Roman"/>
          <w:spacing w:val="-6"/>
          <w:sz w:val="28"/>
          <w:szCs w:val="28"/>
        </w:rPr>
        <w:t>а</w:t>
      </w:r>
      <w:r w:rsidRPr="002461B6">
        <w:rPr>
          <w:rFonts w:ascii="Times New Roman" w:hAnsi="Times New Roman"/>
          <w:spacing w:val="-6"/>
          <w:sz w:val="28"/>
          <w:szCs w:val="28"/>
        </w:rPr>
        <w:t>учного знания, противопоставлял эмпирический и теоретический уровни знания, придерживался линейного подхода к истории науки (считалось, что знания нака</w:t>
      </w:r>
      <w:r w:rsidRPr="002461B6">
        <w:rPr>
          <w:rFonts w:ascii="Times New Roman" w:hAnsi="Times New Roman"/>
          <w:spacing w:val="-6"/>
          <w:sz w:val="28"/>
          <w:szCs w:val="28"/>
        </w:rPr>
        <w:t>п</w:t>
      </w:r>
      <w:r w:rsidRPr="002461B6">
        <w:rPr>
          <w:rFonts w:ascii="Times New Roman" w:hAnsi="Times New Roman"/>
          <w:spacing w:val="-6"/>
          <w:sz w:val="28"/>
          <w:szCs w:val="28"/>
        </w:rPr>
        <w:t>ливаются постепенно), отграничивал науку от философии, то постпозитивизм дел</w:t>
      </w:r>
      <w:r w:rsidRPr="002461B6">
        <w:rPr>
          <w:rFonts w:ascii="Times New Roman" w:hAnsi="Times New Roman"/>
          <w:spacing w:val="-6"/>
          <w:sz w:val="28"/>
          <w:szCs w:val="28"/>
        </w:rPr>
        <w:t>а</w:t>
      </w:r>
      <w:r w:rsidRPr="002461B6">
        <w:rPr>
          <w:rFonts w:ascii="Times New Roman" w:hAnsi="Times New Roman"/>
          <w:spacing w:val="-6"/>
          <w:sz w:val="28"/>
          <w:szCs w:val="28"/>
        </w:rPr>
        <w:t>ет упор на динамику научного знания, взаимопроникновение эмпирического и те</w:t>
      </w:r>
      <w:r w:rsidRPr="002461B6">
        <w:rPr>
          <w:rFonts w:ascii="Times New Roman" w:hAnsi="Times New Roman"/>
          <w:spacing w:val="-6"/>
          <w:sz w:val="28"/>
          <w:szCs w:val="28"/>
        </w:rPr>
        <w:t>о</w:t>
      </w:r>
      <w:r w:rsidRPr="002461B6">
        <w:rPr>
          <w:rFonts w:ascii="Times New Roman" w:hAnsi="Times New Roman"/>
          <w:spacing w:val="-6"/>
          <w:sz w:val="28"/>
          <w:szCs w:val="28"/>
        </w:rPr>
        <w:t>ретического уровней знания, исследование роли научных революций, включение в научно-исследовательские программы философских обоснований.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Ведущее антропологическое направление в западной философии – </w:t>
      </w:r>
      <w:r w:rsidRPr="00676666">
        <w:rPr>
          <w:rFonts w:ascii="Times New Roman" w:hAnsi="Times New Roman"/>
          <w:i/>
          <w:sz w:val="28"/>
          <w:szCs w:val="28"/>
        </w:rPr>
        <w:t>экз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стенциализм.</w:t>
      </w:r>
      <w:r w:rsidRPr="00676666">
        <w:rPr>
          <w:rFonts w:ascii="Times New Roman" w:hAnsi="Times New Roman"/>
          <w:sz w:val="28"/>
          <w:szCs w:val="28"/>
        </w:rPr>
        <w:t xml:space="preserve"> О нём более подробно будет сказано при рассмотрении проблем современной антропологии.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Современная философская герменевтика – это направление, в котором </w:t>
      </w:r>
      <w:r w:rsidRPr="00676666">
        <w:rPr>
          <w:rFonts w:ascii="Times New Roman" w:hAnsi="Times New Roman"/>
          <w:i/>
          <w:sz w:val="28"/>
          <w:szCs w:val="28"/>
        </w:rPr>
        <w:t xml:space="preserve">понимание </w:t>
      </w:r>
      <w:r w:rsidRPr="00676666">
        <w:rPr>
          <w:rFonts w:ascii="Times New Roman" w:hAnsi="Times New Roman"/>
          <w:sz w:val="28"/>
          <w:szCs w:val="28"/>
        </w:rPr>
        <w:t xml:space="preserve">трактуется как условие социального бытия. Начало философской герменевтики связывают обычно с именем </w:t>
      </w:r>
      <w:r w:rsidRPr="00676666">
        <w:rPr>
          <w:rFonts w:ascii="Times New Roman" w:hAnsi="Times New Roman"/>
          <w:i/>
          <w:sz w:val="28"/>
          <w:szCs w:val="28"/>
        </w:rPr>
        <w:t>Фридриха Шлейермахера</w:t>
      </w:r>
      <w:r w:rsidRPr="00676666">
        <w:rPr>
          <w:rFonts w:ascii="Times New Roman" w:hAnsi="Times New Roman"/>
          <w:sz w:val="28"/>
          <w:szCs w:val="28"/>
        </w:rPr>
        <w:t xml:space="preserve"> (1768 – 1834). Он разработал техники реконструкции смысла текста. Основной из них является </w:t>
      </w:r>
      <w:r w:rsidRPr="00676666">
        <w:rPr>
          <w:rFonts w:ascii="Times New Roman" w:hAnsi="Times New Roman"/>
          <w:i/>
          <w:sz w:val="28"/>
          <w:szCs w:val="28"/>
        </w:rPr>
        <w:t>герменевтический круг</w:t>
      </w:r>
      <w:r w:rsidRPr="00676666">
        <w:rPr>
          <w:rFonts w:ascii="Times New Roman" w:hAnsi="Times New Roman"/>
          <w:sz w:val="28"/>
          <w:szCs w:val="28"/>
        </w:rPr>
        <w:t>. Его смысл состоит в следующем. С одно 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роны</w:t>
      </w:r>
      <w:r w:rsidRPr="00676666">
        <w:rPr>
          <w:rFonts w:ascii="Times New Roman" w:hAnsi="Times New Roman"/>
          <w:i/>
          <w:sz w:val="28"/>
          <w:szCs w:val="28"/>
        </w:rPr>
        <w:t>, часть</w:t>
      </w:r>
      <w:r w:rsidRPr="00676666">
        <w:rPr>
          <w:rFonts w:ascii="Times New Roman" w:hAnsi="Times New Roman"/>
          <w:sz w:val="28"/>
          <w:szCs w:val="28"/>
        </w:rPr>
        <w:t xml:space="preserve"> текста </w:t>
      </w:r>
      <w:r w:rsidRPr="00676666">
        <w:rPr>
          <w:rFonts w:ascii="Times New Roman" w:hAnsi="Times New Roman"/>
          <w:i/>
          <w:sz w:val="28"/>
          <w:szCs w:val="28"/>
        </w:rPr>
        <w:t>понимается из целого</w:t>
      </w:r>
      <w:r w:rsidRPr="00676666">
        <w:rPr>
          <w:rFonts w:ascii="Times New Roman" w:hAnsi="Times New Roman"/>
          <w:sz w:val="28"/>
          <w:szCs w:val="28"/>
        </w:rPr>
        <w:t xml:space="preserve">, а </w:t>
      </w:r>
      <w:r w:rsidRPr="00676666">
        <w:rPr>
          <w:rFonts w:ascii="Times New Roman" w:hAnsi="Times New Roman"/>
          <w:i/>
          <w:sz w:val="28"/>
          <w:szCs w:val="28"/>
        </w:rPr>
        <w:t>целое</w:t>
      </w:r>
      <w:r w:rsidRPr="00676666">
        <w:rPr>
          <w:rFonts w:ascii="Times New Roman" w:hAnsi="Times New Roman"/>
          <w:sz w:val="28"/>
          <w:szCs w:val="28"/>
        </w:rPr>
        <w:t xml:space="preserve"> – из </w:t>
      </w:r>
      <w:r w:rsidRPr="00676666">
        <w:rPr>
          <w:rFonts w:ascii="Times New Roman" w:hAnsi="Times New Roman"/>
          <w:i/>
          <w:sz w:val="28"/>
          <w:szCs w:val="28"/>
        </w:rPr>
        <w:t>частей</w:t>
      </w:r>
      <w:r w:rsidRPr="00676666">
        <w:rPr>
          <w:rFonts w:ascii="Times New Roman" w:hAnsi="Times New Roman"/>
          <w:sz w:val="28"/>
          <w:szCs w:val="28"/>
        </w:rPr>
        <w:t xml:space="preserve">. С другой, – в процессе понимания мы словно движемся в круге, так как </w:t>
      </w:r>
      <w:r w:rsidRPr="00676666">
        <w:rPr>
          <w:rFonts w:ascii="Times New Roman" w:hAnsi="Times New Roman"/>
          <w:i/>
          <w:sz w:val="28"/>
          <w:szCs w:val="28"/>
        </w:rPr>
        <w:t>понимание целого</w:t>
      </w:r>
      <w:r w:rsidRPr="00676666">
        <w:rPr>
          <w:rFonts w:ascii="Times New Roman" w:hAnsi="Times New Roman"/>
          <w:sz w:val="28"/>
          <w:szCs w:val="28"/>
        </w:rPr>
        <w:t xml:space="preserve"> возникает </w:t>
      </w:r>
      <w:r w:rsidRPr="00676666">
        <w:rPr>
          <w:rFonts w:ascii="Times New Roman" w:hAnsi="Times New Roman"/>
          <w:i/>
          <w:sz w:val="28"/>
          <w:szCs w:val="28"/>
        </w:rPr>
        <w:t>не из частей</w:t>
      </w:r>
      <w:r w:rsidRPr="00676666">
        <w:rPr>
          <w:rFonts w:ascii="Times New Roman" w:hAnsi="Times New Roman"/>
          <w:sz w:val="28"/>
          <w:szCs w:val="28"/>
        </w:rPr>
        <w:t xml:space="preserve">, ибо они только из уже </w:t>
      </w:r>
      <w:r w:rsidRPr="00676666">
        <w:rPr>
          <w:rFonts w:ascii="Times New Roman" w:hAnsi="Times New Roman"/>
          <w:i/>
          <w:sz w:val="28"/>
          <w:szCs w:val="28"/>
        </w:rPr>
        <w:t>понятого</w:t>
      </w:r>
      <w:r w:rsidRPr="00676666">
        <w:rPr>
          <w:rFonts w:ascii="Times New Roman" w:hAnsi="Times New Roman"/>
          <w:sz w:val="28"/>
          <w:szCs w:val="28"/>
        </w:rPr>
        <w:t>целого могут тракт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ваться как его части. Повторное возвращение от целого к части и от частей к целому помогает, по Шлейермахеру, постижению смысла.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Вильгельм Дильтей</w:t>
      </w:r>
      <w:r w:rsidRPr="00676666">
        <w:rPr>
          <w:rFonts w:ascii="Times New Roman" w:hAnsi="Times New Roman"/>
          <w:sz w:val="28"/>
          <w:szCs w:val="28"/>
        </w:rPr>
        <w:t xml:space="preserve"> (1833 – 1911) перенёс филологическую модель пон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мания на историческую науку. По его мнению, </w:t>
      </w:r>
      <w:r w:rsidRPr="00676666">
        <w:rPr>
          <w:rFonts w:ascii="Times New Roman" w:hAnsi="Times New Roman"/>
          <w:i/>
          <w:sz w:val="28"/>
          <w:szCs w:val="28"/>
        </w:rPr>
        <w:t>понять смысл</w:t>
      </w:r>
      <w:r w:rsidRPr="00676666">
        <w:rPr>
          <w:rFonts w:ascii="Times New Roman" w:hAnsi="Times New Roman"/>
          <w:sz w:val="28"/>
          <w:szCs w:val="28"/>
        </w:rPr>
        <w:t xml:space="preserve"> исторического события можно при помощи </w:t>
      </w:r>
      <w:r w:rsidRPr="00676666">
        <w:rPr>
          <w:rFonts w:ascii="Times New Roman" w:hAnsi="Times New Roman"/>
          <w:i/>
          <w:sz w:val="28"/>
          <w:szCs w:val="28"/>
        </w:rPr>
        <w:t>постижения замысла</w:t>
      </w:r>
      <w:r w:rsidRPr="00676666">
        <w:rPr>
          <w:rFonts w:ascii="Times New Roman" w:hAnsi="Times New Roman"/>
          <w:sz w:val="28"/>
          <w:szCs w:val="28"/>
        </w:rPr>
        <w:t xml:space="preserve"> его действующих лиц. Это возможно через </w:t>
      </w:r>
      <w:r w:rsidRPr="00676666">
        <w:rPr>
          <w:rFonts w:ascii="Times New Roman" w:hAnsi="Times New Roman"/>
          <w:i/>
          <w:sz w:val="28"/>
          <w:szCs w:val="28"/>
        </w:rPr>
        <w:t>эмпатию</w:t>
      </w:r>
      <w:r w:rsidRPr="00676666">
        <w:rPr>
          <w:rFonts w:ascii="Times New Roman" w:hAnsi="Times New Roman"/>
          <w:sz w:val="28"/>
          <w:szCs w:val="28"/>
        </w:rPr>
        <w:t xml:space="preserve"> (вчувствование, сопереживание, постановку себя на место другого).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Наиболее авторитетными представителями современной герменевтики являются </w:t>
      </w:r>
      <w:r w:rsidRPr="00676666">
        <w:rPr>
          <w:rFonts w:ascii="Times New Roman" w:hAnsi="Times New Roman"/>
          <w:i/>
          <w:sz w:val="28"/>
          <w:szCs w:val="28"/>
        </w:rPr>
        <w:t>Мартин Хайдеггер</w:t>
      </w:r>
      <w:r w:rsidRPr="00676666">
        <w:rPr>
          <w:rFonts w:ascii="Times New Roman" w:hAnsi="Times New Roman"/>
          <w:sz w:val="28"/>
          <w:szCs w:val="28"/>
        </w:rPr>
        <w:t xml:space="preserve"> (1889 – 1976) и </w:t>
      </w:r>
      <w:r w:rsidRPr="00676666">
        <w:rPr>
          <w:rFonts w:ascii="Times New Roman" w:hAnsi="Times New Roman"/>
          <w:i/>
          <w:sz w:val="28"/>
          <w:szCs w:val="28"/>
        </w:rPr>
        <w:t>Ханс-Георг Гадамер</w:t>
      </w:r>
      <w:r w:rsidRPr="00676666">
        <w:rPr>
          <w:rFonts w:ascii="Times New Roman" w:hAnsi="Times New Roman"/>
          <w:sz w:val="28"/>
          <w:szCs w:val="28"/>
        </w:rPr>
        <w:t xml:space="preserve"> (1900 – 2002). Здесь происходит изменение в направленности интерпретации. Если прежняя (романтическая) герменевтика делала акцент на связке Автор → Текст, то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временная – на связке Текст → Интерпретатор. Хотя, так как герменевтика не приемлет строгие и категоричные суждения, то можно говорить о дополня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 xml:space="preserve">щем характере данных стратегий. Данное положение Гадамер назвал </w:t>
      </w:r>
      <w:r w:rsidRPr="00676666">
        <w:rPr>
          <w:rFonts w:ascii="Times New Roman" w:hAnsi="Times New Roman"/>
          <w:i/>
          <w:sz w:val="28"/>
          <w:szCs w:val="28"/>
        </w:rPr>
        <w:t>слиянием горизонтов</w:t>
      </w:r>
      <w:r w:rsidRPr="00676666">
        <w:rPr>
          <w:rFonts w:ascii="Times New Roman" w:hAnsi="Times New Roman"/>
          <w:sz w:val="28"/>
          <w:szCs w:val="28"/>
        </w:rPr>
        <w:t>. Понимание здесь завершается в актуализации подлежащего пон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манию текста к теперешней ситуации.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Хайдеггер отказывается от дильтеевской трактовки понимания как эмп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тии. По его мнению, человека нельзя представить как некий </w:t>
      </w:r>
      <w:r w:rsidRPr="00676666">
        <w:rPr>
          <w:rFonts w:ascii="Times New Roman" w:hAnsi="Times New Roman"/>
          <w:i/>
          <w:sz w:val="28"/>
          <w:szCs w:val="28"/>
        </w:rPr>
        <w:t>изолированный</w:t>
      </w:r>
      <w:r w:rsidRPr="00676666">
        <w:rPr>
          <w:rFonts w:ascii="Times New Roman" w:hAnsi="Times New Roman"/>
          <w:sz w:val="28"/>
          <w:szCs w:val="28"/>
        </w:rPr>
        <w:t xml:space="preserve"> от мира субъект, который понимает мир как объект. Каждый человек – это </w:t>
      </w:r>
      <w:r w:rsidRPr="00676666">
        <w:rPr>
          <w:rFonts w:ascii="Times New Roman" w:hAnsi="Times New Roman"/>
          <w:i/>
          <w:sz w:val="28"/>
          <w:szCs w:val="28"/>
        </w:rPr>
        <w:t>изн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чальное бытие в мире</w:t>
      </w:r>
      <w:r w:rsidRPr="00676666">
        <w:rPr>
          <w:rFonts w:ascii="Times New Roman" w:hAnsi="Times New Roman"/>
          <w:sz w:val="28"/>
          <w:szCs w:val="28"/>
        </w:rPr>
        <w:t xml:space="preserve">. Человек </w:t>
      </w:r>
      <w:r w:rsidRPr="00676666">
        <w:rPr>
          <w:rFonts w:ascii="Times New Roman" w:hAnsi="Times New Roman"/>
          <w:i/>
          <w:sz w:val="28"/>
          <w:szCs w:val="28"/>
        </w:rPr>
        <w:t xml:space="preserve">невозможен </w:t>
      </w:r>
      <w:r w:rsidRPr="00676666">
        <w:rPr>
          <w:rFonts w:ascii="Times New Roman" w:hAnsi="Times New Roman"/>
          <w:sz w:val="28"/>
          <w:szCs w:val="28"/>
        </w:rPr>
        <w:t>без его отношения к миру. Хайде</w:t>
      </w:r>
      <w:r w:rsidRPr="00676666">
        <w:rPr>
          <w:rFonts w:ascii="Times New Roman" w:hAnsi="Times New Roman"/>
          <w:sz w:val="28"/>
          <w:szCs w:val="28"/>
        </w:rPr>
        <w:t>г</w:t>
      </w:r>
      <w:r w:rsidRPr="00676666">
        <w:rPr>
          <w:rFonts w:ascii="Times New Roman" w:hAnsi="Times New Roman"/>
          <w:sz w:val="28"/>
          <w:szCs w:val="28"/>
        </w:rPr>
        <w:t xml:space="preserve">гер описывает два способа бытия-в-мире: </w:t>
      </w:r>
      <w:r w:rsidRPr="00676666">
        <w:rPr>
          <w:rFonts w:ascii="Times New Roman" w:hAnsi="Times New Roman"/>
          <w:sz w:val="28"/>
          <w:szCs w:val="28"/>
          <w:lang w:val="en-US"/>
        </w:rPr>
        <w:t>Befindlichkeit</w:t>
      </w:r>
      <w:r w:rsidRPr="00676666">
        <w:rPr>
          <w:rFonts w:ascii="Times New Roman" w:hAnsi="Times New Roman"/>
          <w:sz w:val="28"/>
          <w:szCs w:val="28"/>
        </w:rPr>
        <w:t xml:space="preserve"> – находимость, неп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средственность сознания и </w:t>
      </w:r>
      <w:r w:rsidRPr="00676666">
        <w:rPr>
          <w:rFonts w:ascii="Times New Roman" w:hAnsi="Times New Roman"/>
          <w:sz w:val="28"/>
          <w:szCs w:val="28"/>
          <w:lang w:val="en-US"/>
        </w:rPr>
        <w:t>Verstehen</w:t>
      </w:r>
      <w:r w:rsidRPr="00676666">
        <w:rPr>
          <w:rFonts w:ascii="Times New Roman" w:hAnsi="Times New Roman"/>
          <w:sz w:val="28"/>
          <w:szCs w:val="28"/>
        </w:rPr>
        <w:t xml:space="preserve"> – понимание. Оба они осуществляются </w:t>
      </w:r>
      <w:r w:rsidRPr="00676666">
        <w:rPr>
          <w:rFonts w:ascii="Times New Roman" w:hAnsi="Times New Roman"/>
          <w:i/>
          <w:sz w:val="28"/>
          <w:szCs w:val="28"/>
        </w:rPr>
        <w:t>одновременно.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 одной стороны, человек не является </w:t>
      </w:r>
      <w:r w:rsidRPr="00676666">
        <w:rPr>
          <w:rFonts w:ascii="Times New Roman" w:hAnsi="Times New Roman"/>
          <w:i/>
          <w:sz w:val="28"/>
          <w:szCs w:val="28"/>
        </w:rPr>
        <w:t>готовым</w:t>
      </w:r>
      <w:r w:rsidRPr="00676666">
        <w:rPr>
          <w:rFonts w:ascii="Times New Roman" w:hAnsi="Times New Roman"/>
          <w:sz w:val="28"/>
          <w:szCs w:val="28"/>
        </w:rPr>
        <w:t xml:space="preserve"> существом, которое 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жет понять все вещи во всей их определённости. Но он – существо, </w:t>
      </w:r>
      <w:r w:rsidRPr="00676666">
        <w:rPr>
          <w:rFonts w:ascii="Times New Roman" w:hAnsi="Times New Roman"/>
          <w:i/>
          <w:sz w:val="28"/>
          <w:szCs w:val="28"/>
        </w:rPr>
        <w:t>открытое будущему</w:t>
      </w:r>
      <w:r w:rsidRPr="00676666">
        <w:rPr>
          <w:rFonts w:ascii="Times New Roman" w:hAnsi="Times New Roman"/>
          <w:sz w:val="28"/>
          <w:szCs w:val="28"/>
        </w:rPr>
        <w:t>, способное развиваться. С другой, человек не может абстрагироват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 xml:space="preserve">ся от </w:t>
      </w:r>
      <w:r w:rsidRPr="00676666">
        <w:rPr>
          <w:rFonts w:ascii="Times New Roman" w:hAnsi="Times New Roman"/>
          <w:i/>
          <w:sz w:val="28"/>
          <w:szCs w:val="28"/>
        </w:rPr>
        <w:t>собственного бытия</w:t>
      </w:r>
      <w:r w:rsidRPr="00676666">
        <w:rPr>
          <w:rFonts w:ascii="Times New Roman" w:hAnsi="Times New Roman"/>
          <w:sz w:val="28"/>
          <w:szCs w:val="28"/>
        </w:rPr>
        <w:t xml:space="preserve">. Его бытие, его происхождение </w:t>
      </w:r>
      <w:r w:rsidRPr="00676666">
        <w:rPr>
          <w:rFonts w:ascii="Times New Roman" w:hAnsi="Times New Roman"/>
          <w:i/>
          <w:sz w:val="28"/>
          <w:szCs w:val="28"/>
        </w:rPr>
        <w:t>предшествуют</w:t>
      </w:r>
      <w:r w:rsidRPr="00676666">
        <w:rPr>
          <w:rFonts w:ascii="Times New Roman" w:hAnsi="Times New Roman"/>
          <w:sz w:val="28"/>
          <w:szCs w:val="28"/>
        </w:rPr>
        <w:t xml:space="preserve"> ему и </w:t>
      </w:r>
      <w:r w:rsidRPr="00676666">
        <w:rPr>
          <w:rFonts w:ascii="Times New Roman" w:hAnsi="Times New Roman"/>
          <w:i/>
          <w:sz w:val="28"/>
          <w:szCs w:val="28"/>
        </w:rPr>
        <w:t>определяют</w:t>
      </w:r>
      <w:r w:rsidRPr="00676666">
        <w:rPr>
          <w:rFonts w:ascii="Times New Roman" w:hAnsi="Times New Roman"/>
          <w:sz w:val="28"/>
          <w:szCs w:val="28"/>
        </w:rPr>
        <w:t xml:space="preserve"> его. Мы определены в нашем понимании нашим прошлым,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этому понимание не существует без </w:t>
      </w:r>
      <w:r w:rsidRPr="00676666">
        <w:rPr>
          <w:rFonts w:ascii="Times New Roman" w:hAnsi="Times New Roman"/>
          <w:i/>
          <w:sz w:val="28"/>
          <w:szCs w:val="28"/>
        </w:rPr>
        <w:t>предпонимания.</w:t>
      </w:r>
      <w:r w:rsidRPr="00676666">
        <w:rPr>
          <w:rFonts w:ascii="Times New Roman" w:hAnsi="Times New Roman"/>
          <w:sz w:val="28"/>
          <w:szCs w:val="28"/>
        </w:rPr>
        <w:t xml:space="preserve"> Такое понимание поним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ния исключает претензии на </w:t>
      </w:r>
      <w:r w:rsidRPr="00676666">
        <w:rPr>
          <w:rFonts w:ascii="Times New Roman" w:hAnsi="Times New Roman"/>
          <w:i/>
          <w:sz w:val="28"/>
          <w:szCs w:val="28"/>
        </w:rPr>
        <w:t>универсальную истину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Гадамер дополняет эти взгляды концепцией </w:t>
      </w:r>
      <w:r w:rsidRPr="00676666">
        <w:rPr>
          <w:rFonts w:ascii="Times New Roman" w:hAnsi="Times New Roman"/>
          <w:i/>
          <w:sz w:val="28"/>
          <w:szCs w:val="28"/>
        </w:rPr>
        <w:t>действенно-исторического сознания.</w:t>
      </w:r>
      <w:r w:rsidRPr="00676666">
        <w:rPr>
          <w:rFonts w:ascii="Times New Roman" w:hAnsi="Times New Roman"/>
          <w:sz w:val="28"/>
          <w:szCs w:val="28"/>
        </w:rPr>
        <w:t xml:space="preserve"> Согласно ему, историческое сознание, господствующее в западном мышлении в ХХ веке, утверждает </w:t>
      </w:r>
      <w:r w:rsidRPr="00676666">
        <w:rPr>
          <w:rFonts w:ascii="Times New Roman" w:hAnsi="Times New Roman"/>
          <w:i/>
          <w:sz w:val="28"/>
          <w:szCs w:val="28"/>
        </w:rPr>
        <w:t>историчность и относительность</w:t>
      </w:r>
      <w:r w:rsidRPr="00676666">
        <w:rPr>
          <w:rFonts w:ascii="Times New Roman" w:hAnsi="Times New Roman"/>
          <w:sz w:val="28"/>
          <w:szCs w:val="28"/>
        </w:rPr>
        <w:t xml:space="preserve"> всех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разований, </w:t>
      </w:r>
      <w:r w:rsidRPr="00676666">
        <w:rPr>
          <w:rFonts w:ascii="Times New Roman" w:hAnsi="Times New Roman"/>
          <w:i/>
          <w:sz w:val="28"/>
          <w:szCs w:val="28"/>
        </w:rPr>
        <w:t>кроме себя</w:t>
      </w:r>
      <w:r w:rsidRPr="00676666">
        <w:rPr>
          <w:rFonts w:ascii="Times New Roman" w:hAnsi="Times New Roman"/>
          <w:sz w:val="28"/>
          <w:szCs w:val="28"/>
        </w:rPr>
        <w:t xml:space="preserve">, поэтому предстаёт как </w:t>
      </w:r>
      <w:r w:rsidRPr="00676666">
        <w:rPr>
          <w:rFonts w:ascii="Times New Roman" w:hAnsi="Times New Roman"/>
          <w:i/>
          <w:sz w:val="28"/>
          <w:szCs w:val="28"/>
        </w:rPr>
        <w:t>объективное знание.</w:t>
      </w:r>
      <w:r w:rsidRPr="00676666">
        <w:rPr>
          <w:rFonts w:ascii="Times New Roman" w:hAnsi="Times New Roman"/>
          <w:sz w:val="28"/>
          <w:szCs w:val="28"/>
        </w:rPr>
        <w:t xml:space="preserve"> Действенно-историческое сознание осознаёт и свою относительность и </w:t>
      </w:r>
      <w:r w:rsidRPr="00676666">
        <w:rPr>
          <w:rFonts w:ascii="Times New Roman" w:hAnsi="Times New Roman"/>
          <w:i/>
          <w:sz w:val="28"/>
          <w:szCs w:val="28"/>
        </w:rPr>
        <w:t>конечность</w:t>
      </w:r>
      <w:r w:rsidRPr="00676666">
        <w:rPr>
          <w:rFonts w:ascii="Times New Roman" w:hAnsi="Times New Roman"/>
          <w:sz w:val="28"/>
          <w:szCs w:val="28"/>
        </w:rPr>
        <w:t>, тем с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мым подчиняясь ходу истории.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76666">
        <w:rPr>
          <w:rFonts w:ascii="Times New Roman" w:hAnsi="Times New Roman"/>
          <w:b/>
          <w:sz w:val="28"/>
          <w:szCs w:val="28"/>
        </w:rPr>
        <w:t>. Философская мысль в Беларуси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Формирование условий, подготовивших возможность возникновения ф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лософии Беларуси, следует связать с принятием христианства во времена Кие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ской Руси. Таким образом, </w:t>
      </w:r>
      <w:r w:rsidRPr="00676666">
        <w:rPr>
          <w:rFonts w:ascii="Times New Roman" w:hAnsi="Times New Roman"/>
          <w:i/>
          <w:sz w:val="28"/>
          <w:szCs w:val="28"/>
        </w:rPr>
        <w:t>первый этап</w:t>
      </w:r>
      <w:r w:rsidRPr="00676666">
        <w:rPr>
          <w:rFonts w:ascii="Times New Roman" w:hAnsi="Times New Roman"/>
          <w:sz w:val="28"/>
          <w:szCs w:val="28"/>
        </w:rPr>
        <w:t xml:space="preserve"> развития философской мысли на те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ритории Беларуси можно назвать </w:t>
      </w:r>
      <w:r w:rsidRPr="00676666">
        <w:rPr>
          <w:rFonts w:ascii="Times New Roman" w:hAnsi="Times New Roman"/>
          <w:i/>
          <w:sz w:val="28"/>
          <w:szCs w:val="28"/>
        </w:rPr>
        <w:t>древнерусским</w:t>
      </w:r>
      <w:r w:rsidRPr="00676666">
        <w:rPr>
          <w:rFonts w:ascii="Times New Roman" w:hAnsi="Times New Roman"/>
          <w:sz w:val="28"/>
          <w:szCs w:val="28"/>
        </w:rPr>
        <w:t xml:space="preserve">. Своей христианско-просветительской деятельностью широко известна полоцкая княжна Предслава, принявшая монашество под именем </w:t>
      </w:r>
      <w:r w:rsidRPr="00676666">
        <w:rPr>
          <w:rFonts w:ascii="Times New Roman" w:hAnsi="Times New Roman"/>
          <w:i/>
          <w:sz w:val="28"/>
          <w:szCs w:val="28"/>
        </w:rPr>
        <w:t>Ефросиньи (Полоцкой)</w:t>
      </w:r>
      <w:r w:rsidRPr="00676666">
        <w:rPr>
          <w:rFonts w:ascii="Times New Roman" w:hAnsi="Times New Roman"/>
          <w:sz w:val="28"/>
          <w:szCs w:val="28"/>
        </w:rPr>
        <w:t>. Наиболее извес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ным мыслителем данного периода (и не только для территории Беларуси, но для всей Руси) является </w:t>
      </w:r>
      <w:r w:rsidRPr="00676666">
        <w:rPr>
          <w:rFonts w:ascii="Times New Roman" w:hAnsi="Times New Roman"/>
          <w:i/>
          <w:sz w:val="28"/>
          <w:szCs w:val="28"/>
        </w:rPr>
        <w:t>Кирилл Туровский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богословско-философских рассуждениях отечественных просветителей преобладает </w:t>
      </w:r>
      <w:r w:rsidRPr="00676666">
        <w:rPr>
          <w:rFonts w:ascii="Times New Roman" w:hAnsi="Times New Roman"/>
          <w:i/>
          <w:sz w:val="28"/>
          <w:szCs w:val="28"/>
        </w:rPr>
        <w:t>нравственная проблематика</w:t>
      </w:r>
      <w:r w:rsidRPr="00676666">
        <w:rPr>
          <w:rFonts w:ascii="Times New Roman" w:hAnsi="Times New Roman"/>
          <w:sz w:val="28"/>
          <w:szCs w:val="28"/>
        </w:rPr>
        <w:t>. В форме притч-аллегорий, повеств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ваний и молитв они излагают сложные богословско-философские понятия до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ра и зла, свободы и смирения, духовного и материального смысла жизни чел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века и смысла вселенской истории, раскрывают причины и цели существования мира. Поэтому не только приобщение народа к книжному слову, а наставление его на христианский путь преодоления личностного зла и духовно-нравственного совершенствования – таков главный лейтмотив их трудов.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События, связанные с татаро-монгольским нашествием, формированием Великого княжества Литовского прервали развитие философской традиции на территории Беларуси. Возобновление интереса к философии наблюдается здесь в </w:t>
      </w:r>
      <w:r w:rsidRPr="00676666">
        <w:rPr>
          <w:rFonts w:ascii="Times New Roman" w:hAnsi="Times New Roman"/>
          <w:sz w:val="28"/>
          <w:szCs w:val="28"/>
          <w:lang w:val="en-US"/>
        </w:rPr>
        <w:t>XVI</w:t>
      </w:r>
      <w:r w:rsidRPr="00676666">
        <w:rPr>
          <w:rFonts w:ascii="Times New Roman" w:hAnsi="Times New Roman"/>
          <w:sz w:val="28"/>
          <w:szCs w:val="28"/>
        </w:rPr>
        <w:t xml:space="preserve"> веке. Большую роль здесь сыграла учёба белорусской молодёжи в евр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пейских университетах. Развитие территории Беларуси к этому времени до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тигло такого уровня, когда стало возможным не только усвоение гуманистич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ских идей, но и их критическая переработка: 1) </w:t>
      </w:r>
      <w:r w:rsidRPr="00676666">
        <w:rPr>
          <w:rFonts w:ascii="Times New Roman" w:hAnsi="Times New Roman"/>
          <w:i/>
          <w:sz w:val="28"/>
          <w:szCs w:val="28"/>
        </w:rPr>
        <w:t>антропоцентризм</w:t>
      </w:r>
      <w:r w:rsidRPr="00676666">
        <w:rPr>
          <w:rFonts w:ascii="Times New Roman" w:hAnsi="Times New Roman"/>
          <w:sz w:val="28"/>
          <w:szCs w:val="28"/>
        </w:rPr>
        <w:t xml:space="preserve"> – идея сам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достаточности человеческого бытия, когда в центре внимания философов в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 xml:space="preserve">ступала проблема исторического предназначения человека; 2) идея </w:t>
      </w:r>
      <w:r w:rsidRPr="00676666">
        <w:rPr>
          <w:rFonts w:ascii="Times New Roman" w:hAnsi="Times New Roman"/>
          <w:i/>
          <w:sz w:val="28"/>
          <w:szCs w:val="28"/>
        </w:rPr>
        <w:t>абсолютной духовной свободы</w:t>
      </w:r>
      <w:r w:rsidRPr="00676666">
        <w:rPr>
          <w:rFonts w:ascii="Times New Roman" w:hAnsi="Times New Roman"/>
          <w:sz w:val="28"/>
          <w:szCs w:val="28"/>
        </w:rPr>
        <w:t xml:space="preserve">, сочетавшей в себе концепцию гносеологического оптимизма с представлением о безграничных возможностях человека в деле практического преобразования природы, общества на началах разума; 3) </w:t>
      </w:r>
      <w:r w:rsidRPr="00676666">
        <w:rPr>
          <w:rFonts w:ascii="Times New Roman" w:hAnsi="Times New Roman"/>
          <w:i/>
          <w:sz w:val="28"/>
          <w:szCs w:val="28"/>
        </w:rPr>
        <w:t>натурализм</w:t>
      </w:r>
      <w:r w:rsidRPr="00676666">
        <w:rPr>
          <w:rFonts w:ascii="Times New Roman" w:hAnsi="Times New Roman"/>
          <w:sz w:val="28"/>
          <w:szCs w:val="28"/>
        </w:rPr>
        <w:t>, выст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павший в качестве основополагающего принципа интеграции мироздания и с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мого человека. Вместе с тем своеобразие социально-экономического и 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венно-политического развития Беларуси отложило свой отпечаток на развитие национальной духовной традиции, обусловило специфические черты эволюции философской мысли. Следует отметить, например, что в трактовке </w:t>
      </w:r>
      <w:r w:rsidRPr="00676666">
        <w:rPr>
          <w:rFonts w:ascii="Times New Roman" w:hAnsi="Times New Roman"/>
          <w:i/>
          <w:sz w:val="28"/>
          <w:szCs w:val="28"/>
        </w:rPr>
        <w:t>индивид</w:t>
      </w:r>
      <w:r w:rsidRPr="00676666">
        <w:rPr>
          <w:rFonts w:ascii="Times New Roman" w:hAnsi="Times New Roman"/>
          <w:i/>
          <w:sz w:val="28"/>
          <w:szCs w:val="28"/>
        </w:rPr>
        <w:t>у</w:t>
      </w:r>
      <w:r w:rsidRPr="00676666">
        <w:rPr>
          <w:rFonts w:ascii="Times New Roman" w:hAnsi="Times New Roman"/>
          <w:i/>
          <w:sz w:val="28"/>
          <w:szCs w:val="28"/>
        </w:rPr>
        <w:t>альной свободы</w:t>
      </w:r>
      <w:r w:rsidRPr="00676666">
        <w:rPr>
          <w:rFonts w:ascii="Times New Roman" w:hAnsi="Times New Roman"/>
          <w:sz w:val="28"/>
          <w:szCs w:val="28"/>
        </w:rPr>
        <w:t xml:space="preserve">, исторического предназначения человека здесь представлена идея ограничения абсолютной свободы интересами </w:t>
      </w:r>
      <w:r w:rsidRPr="00676666">
        <w:rPr>
          <w:rFonts w:ascii="Times New Roman" w:hAnsi="Times New Roman"/>
          <w:i/>
          <w:sz w:val="28"/>
          <w:szCs w:val="28"/>
        </w:rPr>
        <w:t>всеобщего блага</w:t>
      </w:r>
      <w:r w:rsidRPr="00676666">
        <w:rPr>
          <w:rFonts w:ascii="Times New Roman" w:hAnsi="Times New Roman"/>
          <w:sz w:val="28"/>
          <w:szCs w:val="28"/>
        </w:rPr>
        <w:t>. Белору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ский гуманизм не абсолютизировал свободу, но трансформировал её понимание в идею социального служения. Она конкретизировалась демократической,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светительской интенцией белорусского Ренессанса, стремлением сделать кул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турно-исторические ценности достоянием всего общества, всего народа. Этим объясняются особенности стиля изложения, практикуемого белорусскими мы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лителями, их стремление к ясному, простому, доходчивому языку (Франциск Скорина, Сымон Будный, Казимир Лыщинский). Белорусский ренессансный гуманизм развивался в тесной связи с Реформацией, широким социальным движением, захватившим самые широкие слои общества.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Следующий период развития философской мысли Беларуси – </w:t>
      </w:r>
      <w:r w:rsidRPr="00676666">
        <w:rPr>
          <w:rFonts w:ascii="Times New Roman" w:hAnsi="Times New Roman"/>
          <w:i/>
          <w:sz w:val="28"/>
          <w:szCs w:val="28"/>
        </w:rPr>
        <w:t>период Р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чи Посполитой.</w:t>
      </w:r>
      <w:r w:rsidRPr="00676666">
        <w:rPr>
          <w:rFonts w:ascii="Times New Roman" w:hAnsi="Times New Roman"/>
          <w:sz w:val="28"/>
          <w:szCs w:val="28"/>
        </w:rPr>
        <w:t xml:space="preserve"> Развитие духовной культуры Беларуси ХVII – начале ХVIII вв. проходило под знаком идейной </w:t>
      </w:r>
      <w:r w:rsidRPr="00676666">
        <w:rPr>
          <w:rFonts w:ascii="Times New Roman" w:hAnsi="Times New Roman"/>
          <w:i/>
          <w:sz w:val="28"/>
          <w:szCs w:val="28"/>
        </w:rPr>
        <w:t>борьбы православия и униатства</w:t>
      </w:r>
      <w:r w:rsidRPr="00676666">
        <w:rPr>
          <w:rFonts w:ascii="Times New Roman" w:hAnsi="Times New Roman"/>
          <w:sz w:val="28"/>
          <w:szCs w:val="28"/>
        </w:rPr>
        <w:t>. Развёртыв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лись дискуссии между представителями различных конфессий: православной (М. Ващенко, Л. Карпович, М. Смотрицкий), униатской (Л. Кревза, И. Кунц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вич), католической (Я. Альшевский, А. Баболь, Я. А. Кулеш). В конце ХVIII – начале ХIХ в. происходило становление на территории Беларуси </w:t>
      </w:r>
      <w:r w:rsidRPr="00676666">
        <w:rPr>
          <w:rFonts w:ascii="Times New Roman" w:hAnsi="Times New Roman"/>
          <w:i/>
          <w:sz w:val="28"/>
          <w:szCs w:val="28"/>
        </w:rPr>
        <w:t>классического естествознания</w:t>
      </w:r>
      <w:r w:rsidRPr="00676666">
        <w:rPr>
          <w:rFonts w:ascii="Times New Roman" w:hAnsi="Times New Roman"/>
          <w:sz w:val="28"/>
          <w:szCs w:val="28"/>
        </w:rPr>
        <w:t>, что требовало философского осмысления его оснований (М.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Почобут, Ю. Мицкевич, Я. Снядецкий).</w:t>
      </w:r>
    </w:p>
    <w:p w:rsidR="00787313" w:rsidRPr="00F504D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504D6">
        <w:rPr>
          <w:rFonts w:ascii="Times New Roman" w:hAnsi="Times New Roman"/>
          <w:spacing w:val="-4"/>
          <w:sz w:val="28"/>
          <w:szCs w:val="28"/>
        </w:rPr>
        <w:t xml:space="preserve">Следующий этап развития философской мысли в Беларуси – 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период Ро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с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сийской империи</w:t>
      </w:r>
      <w:r w:rsidRPr="00F504D6">
        <w:rPr>
          <w:rFonts w:ascii="Times New Roman" w:hAnsi="Times New Roman"/>
          <w:spacing w:val="-4"/>
          <w:sz w:val="28"/>
          <w:szCs w:val="28"/>
        </w:rPr>
        <w:t xml:space="preserve">. Здесь происходит смещение интереса общественной мысли в сторону национально-освободительной тематики. Духовный проект 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филоматов</w:t>
      </w:r>
      <w:r w:rsidRPr="00F504D6">
        <w:rPr>
          <w:rFonts w:ascii="Times New Roman" w:hAnsi="Times New Roman"/>
          <w:spacing w:val="-4"/>
          <w:sz w:val="28"/>
          <w:szCs w:val="28"/>
        </w:rPr>
        <w:t xml:space="preserve"> («стремящихся к знанию»), выдвинутый в Виленском университете, задал орие</w:t>
      </w:r>
      <w:r w:rsidRPr="00F504D6">
        <w:rPr>
          <w:rFonts w:ascii="Times New Roman" w:hAnsi="Times New Roman"/>
          <w:spacing w:val="-4"/>
          <w:sz w:val="28"/>
          <w:szCs w:val="28"/>
        </w:rPr>
        <w:t>н</w:t>
      </w:r>
      <w:r w:rsidRPr="00F504D6">
        <w:rPr>
          <w:rFonts w:ascii="Times New Roman" w:hAnsi="Times New Roman"/>
          <w:spacing w:val="-4"/>
          <w:sz w:val="28"/>
          <w:szCs w:val="28"/>
        </w:rPr>
        <w:t>тацию на идеи национально-культурного и государственного возрождения. Одн</w:t>
      </w:r>
      <w:r w:rsidRPr="00F504D6">
        <w:rPr>
          <w:rFonts w:ascii="Times New Roman" w:hAnsi="Times New Roman"/>
          <w:spacing w:val="-4"/>
          <w:sz w:val="28"/>
          <w:szCs w:val="28"/>
        </w:rPr>
        <w:t>а</w:t>
      </w:r>
      <w:r w:rsidRPr="00F504D6">
        <w:rPr>
          <w:rFonts w:ascii="Times New Roman" w:hAnsi="Times New Roman"/>
          <w:spacing w:val="-4"/>
          <w:sz w:val="28"/>
          <w:szCs w:val="28"/>
        </w:rPr>
        <w:t>ко в целом собственно философская традиция в Беларуси прерывается. Общес</w:t>
      </w:r>
      <w:r w:rsidRPr="00F504D6">
        <w:rPr>
          <w:rFonts w:ascii="Times New Roman" w:hAnsi="Times New Roman"/>
          <w:spacing w:val="-4"/>
          <w:sz w:val="28"/>
          <w:szCs w:val="28"/>
        </w:rPr>
        <w:t>т</w:t>
      </w:r>
      <w:r w:rsidRPr="00F504D6">
        <w:rPr>
          <w:rFonts w:ascii="Times New Roman" w:hAnsi="Times New Roman"/>
          <w:spacing w:val="-4"/>
          <w:sz w:val="28"/>
          <w:szCs w:val="28"/>
        </w:rPr>
        <w:t xml:space="preserve">венно-политическая мысль полнилась идеями поиска 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национальной идентифик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F504D6">
        <w:rPr>
          <w:rFonts w:ascii="Times New Roman" w:hAnsi="Times New Roman"/>
          <w:i/>
          <w:spacing w:val="-4"/>
          <w:sz w:val="28"/>
          <w:szCs w:val="28"/>
        </w:rPr>
        <w:t>ции</w:t>
      </w:r>
      <w:r w:rsidRPr="00F504D6">
        <w:rPr>
          <w:rFonts w:ascii="Times New Roman" w:hAnsi="Times New Roman"/>
          <w:spacing w:val="-4"/>
          <w:sz w:val="28"/>
          <w:szCs w:val="28"/>
        </w:rPr>
        <w:t>, причём чаще в польском духе (правда, с «литвинским» патриотизмом).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Большая роль в постижении «отдельности» белорусов принадлежала э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нографическими исследованиями. С середины ХIХ в. осмысление этого круга идей осуществлялось в художественной литературе (А. Мицкевич, Я. Чечет, У.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Сырокомля, Я. Барщевский, В. Дунин-Мартинкевич, Я. Лучина, Ф. Богуш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вич). В ХХ в. эта традиция была продолжена Я. Купалой, Я. Коласом, М. Б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гдановичем, М. Горецким. В связи с этим, целесообразно выделить конец ХІХ – начало ХХ века в особый период развития философской мысли Беларуси – </w:t>
      </w:r>
      <w:r w:rsidRPr="00676666">
        <w:rPr>
          <w:rFonts w:ascii="Times New Roman" w:hAnsi="Times New Roman"/>
          <w:i/>
          <w:sz w:val="28"/>
          <w:szCs w:val="28"/>
        </w:rPr>
        <w:t>п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риод национального возрождения</w:t>
      </w:r>
      <w:r w:rsidRPr="00676666">
        <w:rPr>
          <w:rFonts w:ascii="Times New Roman" w:hAnsi="Times New Roman"/>
          <w:sz w:val="28"/>
          <w:szCs w:val="28"/>
        </w:rPr>
        <w:t xml:space="preserve">. Заканчивается он в конце 20-х гг. ХХ века. Яркий представитель данного периода – Игнат Абдиралович (Кончевский) (1896 – 1923). В своём произведении «Адвечным шляхам» обращает внимание на такую особенность исторической жизни Беларуси, как её </w:t>
      </w:r>
      <w:r w:rsidRPr="00676666">
        <w:rPr>
          <w:rFonts w:ascii="Times New Roman" w:hAnsi="Times New Roman"/>
          <w:i/>
          <w:sz w:val="28"/>
          <w:szCs w:val="28"/>
        </w:rPr>
        <w:t>срединное геогр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фическое положение между Востоком и Западом</w:t>
      </w:r>
      <w:r w:rsidRPr="00676666">
        <w:rPr>
          <w:rFonts w:ascii="Times New Roman" w:hAnsi="Times New Roman"/>
          <w:sz w:val="28"/>
          <w:szCs w:val="28"/>
        </w:rPr>
        <w:t>. Он обращает внимание ч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тателя на то, что белорусы, украинцы и балканские славяне полностью не примкнули ни к Востоку, ни к Западу. Второй особенностью белорусского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рода является </w:t>
      </w:r>
      <w:r w:rsidRPr="00676666">
        <w:rPr>
          <w:rFonts w:ascii="Times New Roman" w:hAnsi="Times New Roman"/>
          <w:i/>
          <w:sz w:val="28"/>
          <w:szCs w:val="28"/>
        </w:rPr>
        <w:t>негативная роль в его истории интеллигенции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Абдиралович констатирует, что в результате утраты связей с чаяниями простых людей, (в давние времена – шляхты, в последнее время – интеллиге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ции) народ остался сам по себе. Однако, несмотря на это, народ сумел сохр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нить свой дух. У Абдираловича не возникает иллюзий относительно роли Зап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да в белорусской истории. Автор говорит, что история свидетельствует о том, что когда западный человек делает вам приятное, это ещё не значит, что с его стороны не будет неприятностей, его поцелуй свидетельствует не только о бл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госклонности и любви к вам, но и о возможности предательства.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Восток душил Беларусь во имя соединения всех славян, объединения пролетариев всех стран. Для преодоления западного и восточного влияния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обходимо создать </w:t>
      </w:r>
      <w:r w:rsidRPr="00676666">
        <w:rPr>
          <w:rFonts w:ascii="Times New Roman" w:hAnsi="Times New Roman"/>
          <w:i/>
          <w:sz w:val="28"/>
          <w:szCs w:val="28"/>
        </w:rPr>
        <w:t>белорусские формы жизни</w:t>
      </w:r>
      <w:r w:rsidRPr="00676666">
        <w:rPr>
          <w:rFonts w:ascii="Times New Roman" w:hAnsi="Times New Roman"/>
          <w:sz w:val="28"/>
          <w:szCs w:val="28"/>
        </w:rPr>
        <w:t>. Сами формы должны быть тек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чи, изменчивы. Чтобы формы не довлели над жизнью, необходимо высокое развитие у человека духовности. Абдиралович в этой связи критикует европе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ский образ жизни, который он называет духовным мещанством – за приве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женность к установленным формам (конституциям, законам, морали и т.д.),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смотря на то, отвечают или нет они самому человеку и его совести.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Культура духовного мещанства основывается на моде и дисциплине, 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торые являют собой цепи, опутавшие человека. Поэтому «не мертвые формы, а сам человек – хозяин своей жизни». Формы зависят от человека, а не он от них. Несмотря на тотальную критику существующих и устоявшихся форм 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венной, государственной, нравственной и религиозной жизни, Абдиралович приходит к выводу, что формы необходимы, так как они представляют собой сущность материального бытия. Но форма всегда должна соответствовать св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ему вечно изменяющемуся содержанию. В этом направлении необходимо ос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ществлять поиск индивидуального и общественного идеала.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Абдиралович предупреждает, что предлагаемый им путь нелёгок, а, ск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рее, труден, преодолеть его можно только </w:t>
      </w:r>
      <w:r w:rsidRPr="00676666">
        <w:rPr>
          <w:rFonts w:ascii="Times New Roman" w:hAnsi="Times New Roman"/>
          <w:i/>
          <w:sz w:val="28"/>
          <w:szCs w:val="28"/>
        </w:rPr>
        <w:t>творчеством</w:t>
      </w:r>
      <w:r w:rsidRPr="00676666">
        <w:rPr>
          <w:rFonts w:ascii="Times New Roman" w:hAnsi="Times New Roman"/>
          <w:sz w:val="28"/>
          <w:szCs w:val="28"/>
        </w:rPr>
        <w:t xml:space="preserve">, в основе которого – отсутствие всякого самодовольства, самоуспокоения, вечный поиск, вечное стремление проникнуть в глубины жизни. Подлинное социальное творчество может осуществиться </w:t>
      </w:r>
      <w:r w:rsidRPr="00676666">
        <w:rPr>
          <w:rFonts w:ascii="Times New Roman" w:hAnsi="Times New Roman"/>
          <w:i/>
          <w:sz w:val="28"/>
          <w:szCs w:val="28"/>
        </w:rPr>
        <w:t>только вне политики и вне партий</w:t>
      </w:r>
      <w:r w:rsidRPr="00676666">
        <w:rPr>
          <w:rFonts w:ascii="Times New Roman" w:hAnsi="Times New Roman"/>
          <w:sz w:val="28"/>
          <w:szCs w:val="28"/>
        </w:rPr>
        <w:t>, для которых всегда характерно несоответствие хороших слов последующим делам. Они выражают интересы, прежде всего, своих классов и постоянно воспроизводят духовное мещанство. Поэтому к социальному творчеству неспособна всякая партия, стоящая на классовых позициях.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Социальное творчество возможно только при отсутствии чужого вмеш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тельства, а для него необходима политическая независимость. Что касается и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торической перспективы, то в будущем должно исчезнуть принуждение, а гр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ждане объединятся в общества, похожие на кооперативы, где производство, торговля, просвещение и хозяйственные потребности удовлетворяются свобо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ными объединениями потребителей и производителей. Принуждение должно исчезнуть из жизни. Только в этих условиях возможно творчество как личн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сти, так и общества. Но существующий порядок должен преодолеваться не с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лой, а человеческим творчеством.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Далее развитие философии протекало в контексте советской марксис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ской мысли (</w:t>
      </w:r>
      <w:r w:rsidRPr="00676666">
        <w:rPr>
          <w:rFonts w:ascii="Times New Roman" w:hAnsi="Times New Roman"/>
          <w:i/>
          <w:sz w:val="28"/>
          <w:szCs w:val="28"/>
        </w:rPr>
        <w:t>советский или марксистский период</w:t>
      </w:r>
      <w:r w:rsidRPr="00676666">
        <w:rPr>
          <w:rFonts w:ascii="Times New Roman" w:hAnsi="Times New Roman"/>
          <w:sz w:val="28"/>
          <w:szCs w:val="28"/>
        </w:rPr>
        <w:t>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1921 г. в Минске открывается Государственный университет, а в 1922 – Институт белорусской культуры, преобразованный в 1929 году в Академию Наук БССР. В её структуре в 1931 г. создается Научно-исследовательский и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ститут философии (позднее Институт философии и права, ныне – Институт ф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лософии НАН). Белгосуниверситет и академический Институт философии ст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новятся центрами философской мысли в БССР.</w:t>
      </w:r>
    </w:p>
    <w:p w:rsidR="00787313" w:rsidRPr="00AA3DC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3DC3">
        <w:rPr>
          <w:rFonts w:ascii="Times New Roman" w:hAnsi="Times New Roman"/>
          <w:spacing w:val="-6"/>
          <w:sz w:val="28"/>
          <w:szCs w:val="28"/>
        </w:rPr>
        <w:t xml:space="preserve">В эти годы в Беларуси, как и в остальных республиках Советского Союза, философы целенаправленно исследуют проблемы 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общественного развития, соц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и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ально-классовых отношений в обществе, пропагандируют идеи пролетарского и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н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тернационализма, с марксистских позиций анализируют и критикуют буржуа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з</w:t>
      </w:r>
      <w:r w:rsidRPr="00AA3DC3">
        <w:rPr>
          <w:rFonts w:ascii="Times New Roman" w:hAnsi="Times New Roman"/>
          <w:i/>
          <w:spacing w:val="-6"/>
          <w:sz w:val="28"/>
          <w:szCs w:val="28"/>
        </w:rPr>
        <w:t>ную философию</w:t>
      </w:r>
      <w:r w:rsidRPr="00AA3DC3">
        <w:rPr>
          <w:rFonts w:ascii="Times New Roman" w:hAnsi="Times New Roman"/>
          <w:spacing w:val="-6"/>
          <w:sz w:val="28"/>
          <w:szCs w:val="28"/>
        </w:rPr>
        <w:t xml:space="preserve"> (Б. Быховский, С. Вольфсон, С. Каценбоген, Н. Никольский).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борьбе с «нацдемами» И. Лёсиком, В. Ластовским и другими предав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лись забвению столпы белорусской культуры Ефросинья Полоцкая, Франциск Скорина, Кирилл Туровский – лишь за то, что они не принадлежали к «труд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щимся массам».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Вульгарный социологизм философской мысли 20 – 30-х гг. XX вв. в Б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ларуси в некоторой мере </w:t>
      </w:r>
      <w:r w:rsidRPr="00676666">
        <w:rPr>
          <w:rFonts w:ascii="Times New Roman" w:hAnsi="Times New Roman"/>
          <w:i/>
          <w:sz w:val="28"/>
          <w:szCs w:val="28"/>
        </w:rPr>
        <w:t>начинает преодолеваться</w:t>
      </w:r>
      <w:r w:rsidRPr="00676666">
        <w:rPr>
          <w:rFonts w:ascii="Times New Roman" w:hAnsi="Times New Roman"/>
          <w:sz w:val="28"/>
          <w:szCs w:val="28"/>
        </w:rPr>
        <w:t xml:space="preserve"> уже в послевоенное время. В 1947 г. в БГУ создается отделение философии. Это положительно сказалось на развитии отечественной философской мысли во второй половине XX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в. Большую организационно-педагогическую работу по подготовке философских кадров проводили М. Иовчук, К. Буслов, В. Степанов, И. Лущицкий, И. Иль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>шин. Постепенно круг проблем и тем, требующих философского осмысления, расширялся.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Уже в начале 50-х гг. XX столетия белорусские ученые приступают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изучению истории философской мысли в Беларуси (И. Лущицкий, А. Кру</w:t>
      </w:r>
      <w:r w:rsidRPr="00676666">
        <w:rPr>
          <w:rFonts w:ascii="Times New Roman" w:hAnsi="Times New Roman"/>
          <w:sz w:val="28"/>
          <w:szCs w:val="28"/>
        </w:rPr>
        <w:t>г</w:t>
      </w:r>
      <w:r w:rsidRPr="00676666">
        <w:rPr>
          <w:rFonts w:ascii="Times New Roman" w:hAnsi="Times New Roman"/>
          <w:sz w:val="28"/>
          <w:szCs w:val="28"/>
        </w:rPr>
        <w:t>лов, В. Молоков Н. Алексютович, Э. Дорошевич, А. Коршунов, Н. Купчин, Е.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Прокошина, В. Протасевич, В. Пузиков, В. Сербента, В. Конон, Т. Короткая, 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Майхрович, Н. Мохнач, С. Подокшин, И. Саверченко и др.).</w:t>
      </w:r>
    </w:p>
    <w:p w:rsidR="00787313" w:rsidRPr="00676666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ab/>
        <w:t xml:space="preserve">Проблемами </w:t>
      </w:r>
      <w:r w:rsidRPr="00676666">
        <w:rPr>
          <w:rFonts w:ascii="Times New Roman" w:hAnsi="Times New Roman"/>
          <w:i/>
          <w:sz w:val="28"/>
          <w:szCs w:val="28"/>
        </w:rPr>
        <w:t>природы, человека и экологии занимаются</w:t>
      </w:r>
      <w:r w:rsidRPr="00676666">
        <w:rPr>
          <w:rFonts w:ascii="Times New Roman" w:hAnsi="Times New Roman"/>
          <w:sz w:val="28"/>
          <w:szCs w:val="28"/>
        </w:rPr>
        <w:t xml:space="preserve">: П. Водопьянов, А. Зеленков, В. Крисаченко; вопросами </w:t>
      </w:r>
      <w:r w:rsidRPr="00676666">
        <w:rPr>
          <w:rFonts w:ascii="Times New Roman" w:hAnsi="Times New Roman"/>
          <w:i/>
          <w:sz w:val="28"/>
          <w:szCs w:val="28"/>
        </w:rPr>
        <w:t>логики и познания</w:t>
      </w:r>
      <w:r w:rsidRPr="00676666">
        <w:rPr>
          <w:rFonts w:ascii="Times New Roman" w:hAnsi="Times New Roman"/>
          <w:sz w:val="28"/>
          <w:szCs w:val="28"/>
        </w:rPr>
        <w:t xml:space="preserve"> – В. Стёпин, В. Бе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ков, А. Елсуков, И. Жбанкова, A. Зеленков, Г. Левин, B. Лукашевич; </w:t>
      </w:r>
      <w:r w:rsidRPr="00676666">
        <w:rPr>
          <w:rFonts w:ascii="Times New Roman" w:hAnsi="Times New Roman"/>
          <w:i/>
          <w:sz w:val="28"/>
          <w:szCs w:val="28"/>
        </w:rPr>
        <w:t>филосо</w:t>
      </w:r>
      <w:r w:rsidRPr="00676666">
        <w:rPr>
          <w:rFonts w:ascii="Times New Roman" w:hAnsi="Times New Roman"/>
          <w:i/>
          <w:sz w:val="28"/>
          <w:szCs w:val="28"/>
        </w:rPr>
        <w:t>ф</w:t>
      </w:r>
      <w:r w:rsidRPr="00676666">
        <w:rPr>
          <w:rFonts w:ascii="Times New Roman" w:hAnsi="Times New Roman"/>
          <w:i/>
          <w:sz w:val="28"/>
          <w:szCs w:val="28"/>
        </w:rPr>
        <w:t>скими проблемами естествознания</w:t>
      </w:r>
      <w:r w:rsidRPr="00676666">
        <w:rPr>
          <w:rFonts w:ascii="Times New Roman" w:hAnsi="Times New Roman"/>
          <w:sz w:val="28"/>
          <w:szCs w:val="28"/>
        </w:rPr>
        <w:t xml:space="preserve"> – А. Манеев, Е. Петушкова; </w:t>
      </w:r>
      <w:r w:rsidRPr="00676666">
        <w:rPr>
          <w:rFonts w:ascii="Times New Roman" w:hAnsi="Times New Roman"/>
          <w:i/>
          <w:sz w:val="28"/>
          <w:szCs w:val="28"/>
        </w:rPr>
        <w:t>вопросы соц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альной диалектики</w:t>
      </w:r>
      <w:r w:rsidRPr="00676666">
        <w:rPr>
          <w:rFonts w:ascii="Times New Roman" w:hAnsi="Times New Roman"/>
          <w:sz w:val="28"/>
          <w:szCs w:val="28"/>
        </w:rPr>
        <w:t xml:space="preserve"> разрабатывают Ю. Харин, В. Калмыков. Одним из приор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тетных направлений становится тема </w:t>
      </w:r>
      <w:r w:rsidRPr="00676666">
        <w:rPr>
          <w:rFonts w:ascii="Times New Roman" w:hAnsi="Times New Roman"/>
          <w:i/>
          <w:sz w:val="28"/>
          <w:szCs w:val="28"/>
        </w:rPr>
        <w:t>философии культуры</w:t>
      </w:r>
      <w:r w:rsidRPr="00676666">
        <w:rPr>
          <w:rFonts w:ascii="Times New Roman" w:hAnsi="Times New Roman"/>
          <w:sz w:val="28"/>
          <w:szCs w:val="28"/>
        </w:rPr>
        <w:t>. Данная проблем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тика исследовалась А. Головнёвым, С. Марцелевым, Т. Адуло. Н. Жуков у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пешно разрабатывает </w:t>
      </w:r>
      <w:r w:rsidRPr="00676666">
        <w:rPr>
          <w:rFonts w:ascii="Times New Roman" w:hAnsi="Times New Roman"/>
          <w:i/>
          <w:sz w:val="28"/>
          <w:szCs w:val="28"/>
        </w:rPr>
        <w:t>философские проблемы информации, кибернетики, м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тематики, сознания</w:t>
      </w:r>
      <w:r w:rsidRPr="00676666">
        <w:rPr>
          <w:rFonts w:ascii="Times New Roman" w:hAnsi="Times New Roman"/>
          <w:sz w:val="28"/>
          <w:szCs w:val="28"/>
        </w:rPr>
        <w:t xml:space="preserve">. Проблемы </w:t>
      </w:r>
      <w:r w:rsidRPr="00676666">
        <w:rPr>
          <w:rFonts w:ascii="Times New Roman" w:hAnsi="Times New Roman"/>
          <w:i/>
          <w:sz w:val="28"/>
          <w:szCs w:val="28"/>
        </w:rPr>
        <w:t>диалектической логики</w:t>
      </w:r>
      <w:r w:rsidRPr="00676666">
        <w:rPr>
          <w:rFonts w:ascii="Times New Roman" w:hAnsi="Times New Roman"/>
          <w:sz w:val="28"/>
          <w:szCs w:val="28"/>
        </w:rPr>
        <w:t xml:space="preserve"> исследованы Д. Шир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кановым. Н. Крюковский исследует </w:t>
      </w:r>
      <w:r w:rsidRPr="00676666">
        <w:rPr>
          <w:rFonts w:ascii="Times New Roman" w:hAnsi="Times New Roman"/>
          <w:i/>
          <w:sz w:val="28"/>
          <w:szCs w:val="28"/>
        </w:rPr>
        <w:t>проблемы эстетики</w:t>
      </w:r>
      <w:r w:rsidRPr="00676666">
        <w:rPr>
          <w:rFonts w:ascii="Times New Roman" w:hAnsi="Times New Roman"/>
          <w:sz w:val="28"/>
          <w:szCs w:val="28"/>
        </w:rPr>
        <w:t>. А. Михайлов иссл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дует </w:t>
      </w:r>
      <w:r w:rsidRPr="00676666">
        <w:rPr>
          <w:rFonts w:ascii="Times New Roman" w:hAnsi="Times New Roman"/>
          <w:i/>
          <w:sz w:val="28"/>
          <w:szCs w:val="28"/>
        </w:rPr>
        <w:t>проблемы западноевропейской философии</w:t>
      </w:r>
      <w:r w:rsidRPr="00676666">
        <w:rPr>
          <w:rFonts w:ascii="Times New Roman" w:hAnsi="Times New Roman"/>
          <w:sz w:val="28"/>
          <w:szCs w:val="28"/>
        </w:rPr>
        <w:t xml:space="preserve">. Е. Бабосов работает в области </w:t>
      </w:r>
      <w:r w:rsidRPr="00676666">
        <w:rPr>
          <w:rFonts w:ascii="Times New Roman" w:hAnsi="Times New Roman"/>
          <w:i/>
          <w:sz w:val="28"/>
          <w:szCs w:val="28"/>
        </w:rPr>
        <w:t>социальной философии.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Распад Советского Союза и образование суверенной Республики Бел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русь (</w:t>
      </w:r>
      <w:r w:rsidRPr="00676666">
        <w:rPr>
          <w:rFonts w:ascii="Times New Roman" w:hAnsi="Times New Roman"/>
          <w:i/>
          <w:sz w:val="28"/>
          <w:szCs w:val="28"/>
        </w:rPr>
        <w:t>современный период</w:t>
      </w:r>
      <w:r w:rsidRPr="00676666">
        <w:rPr>
          <w:rFonts w:ascii="Times New Roman" w:hAnsi="Times New Roman"/>
          <w:sz w:val="28"/>
          <w:szCs w:val="28"/>
        </w:rPr>
        <w:t xml:space="preserve">) дали новые импульсы поискам </w:t>
      </w:r>
      <w:r w:rsidRPr="00676666">
        <w:rPr>
          <w:rFonts w:ascii="Times New Roman" w:hAnsi="Times New Roman"/>
          <w:i/>
          <w:sz w:val="28"/>
          <w:szCs w:val="28"/>
        </w:rPr>
        <w:t>национальной иде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тификации белорусов</w:t>
      </w:r>
      <w:r w:rsidRPr="00676666">
        <w:rPr>
          <w:rFonts w:ascii="Times New Roman" w:hAnsi="Times New Roman"/>
          <w:sz w:val="28"/>
          <w:szCs w:val="28"/>
        </w:rPr>
        <w:t>, стимулировали обращение к национальной духовной традиции, освоению ценностей, выработанных в белорусской философской культуре. Рубеж ХХ и ХХI в. оказался переломным временем в развитии 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вой цивилизации. Радикальные трансформации охватили буквально все сферы общественной жизни. В особой мере это характерно для стран посткоммун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стического мира, вступающих в новый период своей истории. На новом этапе своего развития отечественная философия призвана осуществить свою мир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воззренческую функцию, отвечая на вопрос о том, </w:t>
      </w:r>
      <w:r w:rsidRPr="00676666">
        <w:rPr>
          <w:rFonts w:ascii="Times New Roman" w:hAnsi="Times New Roman"/>
          <w:i/>
          <w:sz w:val="28"/>
          <w:szCs w:val="28"/>
        </w:rPr>
        <w:t>как устроен современный мир, какие из набирающих силу социальных тенденций соответствуют реш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нию глобальных проблем, связанных с выживанием человечества, а какие сл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дует оценить как угрожающие, негативные.</w:t>
      </w:r>
      <w:r w:rsidRPr="00676666">
        <w:rPr>
          <w:rFonts w:ascii="Times New Roman" w:hAnsi="Times New Roman"/>
          <w:sz w:val="28"/>
          <w:szCs w:val="28"/>
        </w:rPr>
        <w:t xml:space="preserve"> Отечественная философия стоит </w:t>
      </w:r>
      <w:r w:rsidRPr="00827FB2">
        <w:rPr>
          <w:rFonts w:ascii="Times New Roman" w:hAnsi="Times New Roman"/>
          <w:spacing w:val="-2"/>
          <w:sz w:val="28"/>
          <w:szCs w:val="28"/>
        </w:rPr>
        <w:t xml:space="preserve">перед необходимостью осмысления </w:t>
      </w:r>
      <w:r w:rsidRPr="00827FB2">
        <w:rPr>
          <w:rFonts w:ascii="Times New Roman" w:hAnsi="Times New Roman"/>
          <w:i/>
          <w:spacing w:val="-2"/>
          <w:sz w:val="28"/>
          <w:szCs w:val="28"/>
        </w:rPr>
        <w:t>процессов глобализации</w:t>
      </w:r>
      <w:r w:rsidRPr="00827FB2">
        <w:rPr>
          <w:rFonts w:ascii="Times New Roman" w:hAnsi="Times New Roman"/>
          <w:spacing w:val="-2"/>
          <w:sz w:val="28"/>
          <w:szCs w:val="28"/>
        </w:rPr>
        <w:t>, идущих в совр</w:t>
      </w:r>
      <w:r w:rsidRPr="00827FB2">
        <w:rPr>
          <w:rFonts w:ascii="Times New Roman" w:hAnsi="Times New Roman"/>
          <w:spacing w:val="-2"/>
          <w:sz w:val="28"/>
          <w:szCs w:val="28"/>
        </w:rPr>
        <w:t>е</w:t>
      </w:r>
      <w:r w:rsidRPr="00827FB2">
        <w:rPr>
          <w:rFonts w:ascii="Times New Roman" w:hAnsi="Times New Roman"/>
          <w:spacing w:val="-2"/>
          <w:sz w:val="28"/>
          <w:szCs w:val="28"/>
        </w:rPr>
        <w:t xml:space="preserve">менном мире. В контексте этих процессов необходимо </w:t>
      </w:r>
      <w:r w:rsidRPr="00827FB2">
        <w:rPr>
          <w:rFonts w:ascii="Times New Roman" w:hAnsi="Times New Roman"/>
          <w:i/>
          <w:spacing w:val="-2"/>
          <w:sz w:val="28"/>
          <w:szCs w:val="28"/>
        </w:rPr>
        <w:t>сохранение национальной идентичности</w:t>
      </w:r>
      <w:r w:rsidRPr="00827FB2">
        <w:rPr>
          <w:rFonts w:ascii="Times New Roman" w:hAnsi="Times New Roman"/>
          <w:spacing w:val="-2"/>
          <w:sz w:val="28"/>
          <w:szCs w:val="28"/>
        </w:rPr>
        <w:t xml:space="preserve"> отдельных стран, народов, регионов. Решение </w:t>
      </w:r>
      <w:r w:rsidRPr="00827FB2">
        <w:rPr>
          <w:rFonts w:ascii="Times New Roman" w:hAnsi="Times New Roman"/>
          <w:i/>
          <w:spacing w:val="-2"/>
          <w:sz w:val="28"/>
          <w:szCs w:val="28"/>
        </w:rPr>
        <w:t>экологической пр</w:t>
      </w:r>
      <w:r w:rsidRPr="00827FB2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827FB2">
        <w:rPr>
          <w:rFonts w:ascii="Times New Roman" w:hAnsi="Times New Roman"/>
          <w:i/>
          <w:spacing w:val="-2"/>
          <w:sz w:val="28"/>
          <w:szCs w:val="28"/>
        </w:rPr>
        <w:t xml:space="preserve">блемы </w:t>
      </w:r>
      <w:r w:rsidRPr="00827FB2">
        <w:rPr>
          <w:rFonts w:ascii="Times New Roman" w:hAnsi="Times New Roman"/>
          <w:spacing w:val="-2"/>
          <w:sz w:val="28"/>
          <w:szCs w:val="28"/>
        </w:rPr>
        <w:t>также входит в круг интересов национальной философской культуры.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44670D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27FB2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Анохина, В.В. Пропедевтика. Исторические типы классической философии: учеб.-метод. комплекс / В.В. Анохина. – Минск, 2006.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Антология мировой философии: в 4 т. – М., 1969–1972.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Больнов, О.Ф. Философия экзистенциализма / О.Ф. Больнов. – СПб., 1999.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Бэкон, Ф. Новый Органон / Ф. Бэкон // Сочинения: в 2 т. / Ф. Бэкон. – М., 1978. –Т. 2.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Витгенштейн, Л. Логико-философский трактат / Л. Витгенштейн //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софские работы: в 2 ч. – М., 1994.– Ч. 1. 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Гадамер, Х.-Г. Истина и метод. Основы философской герменевтики / Х.-Г. Гадамер. – М., 1988.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Гегель, Г.В.Ф. Наука логики / Г.В.Ф. Гегель // Энциклопедия философских наук: в 3 т. – М., 1974. –Т.1. 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Гулыга, А.В. Немецкая классическая философия / А.В. Гулыга. – М., 1986.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Декарт, Р. Рассуждения о методе / Р. Декарт // Сочинения: в 2 т. / Р. 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карт.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 xml:space="preserve">– М., 1989.– Т.1. 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Западная философия: итоги тысячелетия: антология. – М., 1997.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История современной зарубежной философии: компаративистский подход: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2 т. – СПб., 1998.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История философии: учебник / Ч.С. Кирвель [и др.]; под ред. Ч.С. Кирвеля. – Минск, 2001.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Камю, А. Миф о Сизифе / А. Камю // Творчество и свобода / А. Камю. – М., 1990.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Кант, И. Пролегомены ко всякой будущей метафизике, которая может по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виться как наука / И. Кант // Собрание сочинений: в 8 т. / И. Кант – М., 1994.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 xml:space="preserve">– Т. 4. 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Кассирер, Э. Жизнь и учение Канта / Э. Кассирер. – СПб., 1997.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Кун, Т. Структура научных революций / Т. Кун. – М., 1975.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Мамардашвили, М.К. Классика и современность: две эпохи в развитии бу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жуазной философии / М.К. Мамардашвили, Э.Ю. Соловьев, В.С. Швырёв // Философия в современном мире. Философия и наука. – М., 1972.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Маркс, К. К критике политической экономики. Предисловие / К. Маркс, Ф.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Энгельс // Сочинения: в 50 т. / К. Маркс, Ф. Энгельс. – М., 1985. – Т. 13.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Маркс, К. Тезисы о Фейербахе / К. Маркс, Ф. Энгельс // Сочинения: в 46 т. / К. Маркс, Ф. Энгельс. – 2-е изд. – М., 1950. – Т. 3.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Мир философии: в 2 ч. – М., 1991.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Основы философии: от классики к современности. Учеб.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пособие. – М., 1998.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Поппер, К. Логика и рост научного знания / К. Поппер. – М., 1983.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Путь в философию: антология. – М., 2001.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Реале, Дж. Западная философия от истоков до наших дней / Дж. Реале, 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Антисери // Сочинения: в 4 т. – СПб., 1994–1997.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Рикёр, П. Герменевтика. Этика. Политика / П. Рикер. – М., 1995.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Сартр, Ж.-П. Экзистенциализм – это гуманизм / Ж.-П. Сартр // Сумерки б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гов / Ж.-П. Сартр. – М., 1989.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Скирбекк, Г. История философии / Г. Скирбекк, Н. Гилве. – М., 2001.</w:t>
      </w:r>
    </w:p>
    <w:p w:rsidR="00787313" w:rsidRPr="00D728FC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8"/>
          <w:szCs w:val="28"/>
        </w:rPr>
      </w:pPr>
      <w:r w:rsidRPr="00D728FC">
        <w:rPr>
          <w:rFonts w:ascii="Times New Roman" w:hAnsi="Times New Roman"/>
          <w:spacing w:val="-6"/>
          <w:sz w:val="28"/>
          <w:szCs w:val="28"/>
        </w:rPr>
        <w:t>Соколов, В.В. Европейская философия XV – XVII вв. / В.В. Соколов. – М., 1984.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Соколов, В.В. Европейская философия X</w:t>
      </w:r>
      <w:r w:rsidRPr="00676666">
        <w:rPr>
          <w:rFonts w:ascii="Times New Roman" w:hAnsi="Times New Roman"/>
          <w:sz w:val="28"/>
          <w:szCs w:val="28"/>
          <w:lang w:val="en-US"/>
        </w:rPr>
        <w:t>V</w:t>
      </w:r>
      <w:r w:rsidRPr="00676666">
        <w:rPr>
          <w:rFonts w:ascii="Times New Roman" w:hAnsi="Times New Roman"/>
          <w:sz w:val="28"/>
          <w:szCs w:val="28"/>
        </w:rPr>
        <w:t xml:space="preserve"> – X</w:t>
      </w:r>
      <w:r w:rsidRPr="00676666">
        <w:rPr>
          <w:rFonts w:ascii="Times New Roman" w:hAnsi="Times New Roman"/>
          <w:sz w:val="28"/>
          <w:szCs w:val="28"/>
          <w:lang w:val="en-US"/>
        </w:rPr>
        <w:t>V</w:t>
      </w:r>
      <w:r w:rsidRPr="00676666">
        <w:rPr>
          <w:rFonts w:ascii="Times New Roman" w:hAnsi="Times New Roman"/>
          <w:sz w:val="28"/>
          <w:szCs w:val="28"/>
        </w:rPr>
        <w:t>III веков: учебник / В.В.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колов. – 2-е изд., испр. и доп. – М., 1996.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Фейерабенд, П. Избранные труды по методологии науки / Ф. Фейерабенд. – М., 1986.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эпохи постмодерна. – Минск, 1996.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Хайдеггер, М. Бытие и время / М. Хайдеггер. – М., 1997.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Хрестоматия по философии: учеб.</w:t>
      </w:r>
      <w:r w:rsidRPr="0044670D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для высш. учеб. заведений. – Ро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тов на Дону, 2002.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Чуешов, В.И. Введение в современную философию / В.И. Чуешов. – Минск, 1998.</w:t>
      </w:r>
    </w:p>
    <w:p w:rsidR="00787313" w:rsidRPr="00642818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Энгельс, Ф. Людвиг Фейербах и конец классической немецкой философии / Ф. Энгельс // Сочинения: в 50 т. / К. Маркс, Ф. Энгельс. – 2-е изд. – М., 1965.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– Т. 21.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Аналитическая философия: становление и развитие: антология. – М., 1998.</w:t>
      </w:r>
    </w:p>
    <w:p w:rsidR="00787313" w:rsidRPr="0092000A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Ясперс, К. Смысл и назначение истории / К. Ясперс. – М., 1994.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Абдзіраловіч, І. Адвечным шляхам: дасьледзіны</w:t>
      </w:r>
      <w:r w:rsidRPr="00A27E5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беларускага</w:t>
      </w:r>
      <w:r w:rsidRPr="00A27E5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сьветагляду / І.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>Абдзіраловіч. – Мінск, 1993.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Гісторыя</w:t>
      </w:r>
      <w:r w:rsidRPr="00C168A1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філасофскай і грамадска-палітычнай</w:t>
      </w:r>
      <w:r w:rsidRPr="00A27E5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думкі</w:t>
      </w:r>
      <w:r w:rsidRPr="00A27E5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Беларусі: у 6 т. Т. 1. Эпоха Сярэднявечча / В.Б. Евароўскі [і інш.]. – Мінск, 2008.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Гісторыя</w:t>
      </w:r>
      <w:r w:rsidRPr="00C168A1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філасофскай і грамадска-палітычный</w:t>
      </w:r>
      <w:r w:rsidRPr="00A27E5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думкі</w:t>
      </w:r>
      <w:r w:rsidRPr="00A27E5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Беларусі: у 6 т. Т. 2. Протарэнесанс і Адраджэнне / С.І. Санько [і інш.]. – Мінск, 2010.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История общественной и философской мысли в Беларуси: раннее и развитое Возрождение: хрестоматия: пособие / Авт.-сост. В.В. Старостенко. – Мог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лев, 2010.</w:t>
      </w:r>
    </w:p>
    <w:p w:rsidR="00787313" w:rsidRPr="00A27E57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  <w:sz w:val="28"/>
          <w:szCs w:val="28"/>
        </w:rPr>
      </w:pPr>
      <w:r w:rsidRPr="00A27E57">
        <w:rPr>
          <w:rFonts w:ascii="Times New Roman" w:hAnsi="Times New Roman"/>
          <w:spacing w:val="-4"/>
          <w:sz w:val="28"/>
          <w:szCs w:val="28"/>
        </w:rPr>
        <w:t>История общественной и философской мысли в Беларуси: эпоха Средневек</w:t>
      </w:r>
      <w:r w:rsidRPr="00A27E57">
        <w:rPr>
          <w:rFonts w:ascii="Times New Roman" w:hAnsi="Times New Roman"/>
          <w:spacing w:val="-4"/>
          <w:sz w:val="28"/>
          <w:szCs w:val="28"/>
        </w:rPr>
        <w:t>о</w:t>
      </w:r>
      <w:r w:rsidRPr="00A27E57">
        <w:rPr>
          <w:rFonts w:ascii="Times New Roman" w:hAnsi="Times New Roman"/>
          <w:spacing w:val="-4"/>
          <w:sz w:val="28"/>
          <w:szCs w:val="28"/>
        </w:rPr>
        <w:t>вья: Хрестоматия; пособие / Авт.-сост. В.В. Старостенко. – Могилев, 2009.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История философии: учебник / Ч.С. Кирвель [и др.]; под ред. Ч.С. Кирвеля. – Минск, 2001.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Козел, А.А. История философской мысли в Беларуси (XII-XX вв.): Учеб.</w:t>
      </w:r>
      <w:r w:rsidRPr="00D728F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собие / А.А. Козел.– Минск, 1998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Майхрович, А.С. Поиск истинного бытия и человека: Из истории философии и культуры Беларуси / А.С. Майхрович. – Минск, 1992.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Майхрович, А.С. Янка Купала и Якуб Колас: Вопросы мировоззрения / А.С. Майхрович. – Минск, 1987.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Падокшын, С.А. Беларуская думка ў кантэксцегісторыі і культуры / С.А. П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докшын. – Мінск, 2003.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Падокшын, С.А. Філасофская думка эпохi</w:t>
      </w:r>
      <w:r w:rsidRPr="00A87A5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Адраджэння ў Беларусi: Ад Фра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цыска</w:t>
      </w:r>
      <w:r w:rsidRPr="00A87A5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Скарыны да Сiмяона</w:t>
      </w:r>
      <w:r w:rsidRPr="00A87A5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Полацкага / С.А. Падокшын. – Мінск, 1990.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Скарына, Ф. Прадмовы і пасляслоўі / Ф. Скарына. – Мінск, 1969.</w:t>
      </w:r>
    </w:p>
    <w:p w:rsidR="00787313" w:rsidRPr="00676666" w:rsidRDefault="00787313" w:rsidP="0092000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Старостенко, В.В. Общественная и философская мысль в Беларуси X – XVII вв.: учебное пособие / В.В. Старостенко. – Могилев, 2005.</w:t>
      </w:r>
    </w:p>
    <w:p w:rsidR="00787313" w:rsidRPr="00676666" w:rsidRDefault="00787313" w:rsidP="0092000A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3. ФИЛОСОФИЯ БЫТИЯ</w:t>
      </w: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1</w:t>
      </w: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Основные философские концепции бытия.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Понятие материи в философии и науке.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3. Пространственно-временная и динамическая организация бытия.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Основн</w:t>
      </w:r>
      <w:r>
        <w:rPr>
          <w:rFonts w:ascii="Times New Roman" w:hAnsi="Times New Roman"/>
          <w:b/>
          <w:sz w:val="28"/>
          <w:szCs w:val="28"/>
        </w:rPr>
        <w:t>ые философские концепции бытия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Раздел философии, который изучает бытие, называется </w:t>
      </w:r>
      <w:r w:rsidRPr="00676666">
        <w:rPr>
          <w:rFonts w:ascii="Times New Roman" w:hAnsi="Times New Roman"/>
          <w:i/>
          <w:sz w:val="28"/>
          <w:szCs w:val="28"/>
        </w:rPr>
        <w:t>онтология</w:t>
      </w:r>
      <w:r w:rsidRPr="00676666">
        <w:rPr>
          <w:rFonts w:ascii="Times New Roman" w:hAnsi="Times New Roman"/>
          <w:sz w:val="28"/>
          <w:szCs w:val="28"/>
        </w:rPr>
        <w:t>.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блема бытия интересовала философию издревле. Можно сказать, что европе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ская философия зародилась как онтология. Первые известные нам философы стремились объяснить устройство мира, из чего всё состоит, что лежит в основе всего. Сначала в качестве первоосновы мира предлагались конкретные стихии природы (у Фалеса – вода, у Анаксимена – воздух, у Гераклита – огонь).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софы элейской школы впервые стали говорить о </w:t>
      </w:r>
      <w:r w:rsidRPr="00676666">
        <w:rPr>
          <w:rFonts w:ascii="Times New Roman" w:hAnsi="Times New Roman"/>
          <w:i/>
          <w:sz w:val="28"/>
          <w:szCs w:val="28"/>
        </w:rPr>
        <w:t>бытии как таковом</w:t>
      </w:r>
      <w:r w:rsidRPr="00676666">
        <w:rPr>
          <w:rFonts w:ascii="Times New Roman" w:hAnsi="Times New Roman"/>
          <w:sz w:val="28"/>
          <w:szCs w:val="28"/>
        </w:rPr>
        <w:t>. Согласно Пармениду, бытие есть, небытия нет. Бытие наполняет собой всё. Демокрит считал, что бытие – это нечто материальное, далее неделимое (</w:t>
      </w:r>
      <w:r w:rsidRPr="00676666">
        <w:rPr>
          <w:rFonts w:ascii="Times New Roman" w:hAnsi="Times New Roman"/>
          <w:i/>
          <w:sz w:val="28"/>
          <w:szCs w:val="28"/>
        </w:rPr>
        <w:t>атом</w:t>
      </w:r>
      <w:r w:rsidRPr="00676666">
        <w:rPr>
          <w:rFonts w:ascii="Times New Roman" w:hAnsi="Times New Roman"/>
          <w:sz w:val="28"/>
          <w:szCs w:val="28"/>
        </w:rPr>
        <w:t>), из кот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рого всё состоит. И если атом – это бытие, то пустота (в которой атомы пост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янно движутся) – это небытие. Платон, наоборот, считал, что истинное бытие не может быть чем-то материальным. Бытие вечно и неизменно. Вещи же со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даются и разрушаются. Поэтому бытие, по Платону, – это </w:t>
      </w:r>
      <w:r w:rsidRPr="00676666">
        <w:rPr>
          <w:rFonts w:ascii="Times New Roman" w:hAnsi="Times New Roman"/>
          <w:i/>
          <w:sz w:val="28"/>
          <w:szCs w:val="28"/>
        </w:rPr>
        <w:t>идеи</w:t>
      </w:r>
      <w:r w:rsidRPr="00676666">
        <w:rPr>
          <w:rFonts w:ascii="Times New Roman" w:hAnsi="Times New Roman"/>
          <w:sz w:val="28"/>
          <w:szCs w:val="28"/>
        </w:rPr>
        <w:t>. Благодаря 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му, что в некоем умопостигаемом мире существуют идеи, в чувственно воспр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нимаемом мире существуют предметы, которые эти идеи обозначают.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средневековой христианской философии истинное бытие (или полная осуществлённость) – это Бог. Мир – это бытие, сотворённое Богом, поэтому полностью зависимое от него.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философии Нового Времени на передний план выходят проблемы гн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сеологии, а онтология утрачивает роль центра философских размышлений. Тем не менее, онтологическая проблематика является важной и в наше время.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Размышления философов на тему бытия условно можно объединить в три основные концепции. </w:t>
      </w:r>
      <w:r w:rsidRPr="00676666">
        <w:rPr>
          <w:rFonts w:ascii="Times New Roman" w:hAnsi="Times New Roman"/>
          <w:i/>
          <w:sz w:val="28"/>
          <w:szCs w:val="28"/>
        </w:rPr>
        <w:t>Монизм</w:t>
      </w:r>
      <w:r w:rsidRPr="00676666">
        <w:rPr>
          <w:rFonts w:ascii="Times New Roman" w:hAnsi="Times New Roman"/>
          <w:sz w:val="28"/>
          <w:szCs w:val="28"/>
        </w:rPr>
        <w:t xml:space="preserve"> признаёт какой-то один вид реальности. Напр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мер, так называемые вульгарные материалисты (от латинского</w:t>
      </w:r>
      <w:r w:rsidRPr="00A87A5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  <w:lang w:val="en-US"/>
        </w:rPr>
        <w:t>vulgares</w:t>
      </w:r>
      <w:r w:rsidRPr="00676666">
        <w:rPr>
          <w:rFonts w:ascii="Times New Roman" w:hAnsi="Times New Roman"/>
          <w:sz w:val="28"/>
          <w:szCs w:val="28"/>
        </w:rPr>
        <w:t xml:space="preserve"> –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стой, упрощённый) считали всё материальным. По их мнению, мозг производит мысли примерно так же, как печень желчь (К. Фохт, Л. Бюхнер). </w:t>
      </w:r>
      <w:r w:rsidRPr="00676666">
        <w:rPr>
          <w:rFonts w:ascii="Times New Roman" w:hAnsi="Times New Roman"/>
          <w:i/>
          <w:sz w:val="28"/>
          <w:szCs w:val="28"/>
        </w:rPr>
        <w:t>Дуализм</w:t>
      </w:r>
      <w:r w:rsidRPr="00676666">
        <w:rPr>
          <w:rFonts w:ascii="Times New Roman" w:hAnsi="Times New Roman"/>
          <w:sz w:val="28"/>
          <w:szCs w:val="28"/>
        </w:rPr>
        <w:t xml:space="preserve"> 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знаёт две реальности, как правило, материальную и идеальную (духовную). Идеальная реальность с </w:t>
      </w:r>
      <w:r w:rsidRPr="00676666">
        <w:rPr>
          <w:rFonts w:ascii="Times New Roman" w:hAnsi="Times New Roman"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века, фактически, стала отождествляться с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держанием сознания человека. В итоге, получилась классическая дуальная сх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ма «материя – сознание». Был даже сформулирован так называемый «основной вопрос философии»: что первично, материя или сознание? </w:t>
      </w:r>
      <w:r w:rsidRPr="00676666">
        <w:rPr>
          <w:rFonts w:ascii="Times New Roman" w:hAnsi="Times New Roman"/>
          <w:i/>
          <w:sz w:val="28"/>
          <w:szCs w:val="28"/>
        </w:rPr>
        <w:t>Плюрализм</w:t>
      </w:r>
      <w:r w:rsidRPr="00676666">
        <w:rPr>
          <w:rFonts w:ascii="Times New Roman" w:hAnsi="Times New Roman"/>
          <w:sz w:val="28"/>
          <w:szCs w:val="28"/>
        </w:rPr>
        <w:t xml:space="preserve"> рассу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дает о множественности бытия. Дуальные схемы бытия рассматриваются им как значительное упрощение и огрубление реальности. Так, в материальную действительность входят физические, химические, биологические, астроном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ческие и др. процессы и явления, которые слишком различаются между собой, чтобы их объединять. С точки зрения плюрализма, видов реальности столько, сколько существует наук, если верно предположение, что все виды реальности попали в поле зрения науки.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A87A5C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76666">
        <w:rPr>
          <w:rFonts w:ascii="Times New Roman" w:hAnsi="Times New Roman"/>
          <w:b/>
          <w:sz w:val="28"/>
          <w:szCs w:val="28"/>
        </w:rPr>
        <w:t>Поня</w:t>
      </w:r>
      <w:r>
        <w:rPr>
          <w:rFonts w:ascii="Times New Roman" w:hAnsi="Times New Roman"/>
          <w:b/>
          <w:sz w:val="28"/>
          <w:szCs w:val="28"/>
        </w:rPr>
        <w:t>тие материи в философии и науке</w:t>
      </w:r>
    </w:p>
    <w:p w:rsidR="00787313" w:rsidRPr="00A87A5C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истории формирования философского понимания материи </w:t>
      </w:r>
      <w:r>
        <w:rPr>
          <w:rFonts w:ascii="Times New Roman" w:hAnsi="Times New Roman"/>
          <w:sz w:val="28"/>
          <w:szCs w:val="28"/>
        </w:rPr>
        <w:t>можно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делить</w:t>
      </w:r>
      <w:r w:rsidRPr="00A87A5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три</w:t>
      </w:r>
      <w:r w:rsidRPr="00676666">
        <w:rPr>
          <w:rFonts w:ascii="Times New Roman" w:hAnsi="Times New Roman"/>
          <w:sz w:val="28"/>
          <w:szCs w:val="28"/>
        </w:rPr>
        <w:t xml:space="preserve"> основных стадии: размышления о материи в античной философии, понимание материи механицистами и диалектическая трактовка материи.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Древние материалисты</w:t>
      </w:r>
      <w:r w:rsidRPr="00676666">
        <w:rPr>
          <w:rFonts w:ascii="Times New Roman" w:hAnsi="Times New Roman"/>
          <w:sz w:val="28"/>
          <w:szCs w:val="28"/>
        </w:rPr>
        <w:t>, рассуждая об устройстве мира и выказывая 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териалистические, по сути, взгляды, слово «материя» долго не употребляли. Яркий пример – учение Демокрита об атомах. Термин «материя» в философию ввёл Платон. Он разделили действительность на два мира: мир идей и мир чу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ственно воспринимаемых вещей. И если идеи (истинное бытие) вечны и </w:t>
      </w:r>
      <w:r w:rsidRPr="00676666">
        <w:rPr>
          <w:rFonts w:ascii="Times New Roman" w:hAnsi="Times New Roman"/>
          <w:i/>
          <w:sz w:val="28"/>
          <w:szCs w:val="28"/>
        </w:rPr>
        <w:t>неи</w:t>
      </w:r>
      <w:r w:rsidRPr="00676666">
        <w:rPr>
          <w:rFonts w:ascii="Times New Roman" w:hAnsi="Times New Roman"/>
          <w:i/>
          <w:sz w:val="28"/>
          <w:szCs w:val="28"/>
        </w:rPr>
        <w:t>з</w:t>
      </w:r>
      <w:r w:rsidRPr="00676666">
        <w:rPr>
          <w:rFonts w:ascii="Times New Roman" w:hAnsi="Times New Roman"/>
          <w:i/>
          <w:sz w:val="28"/>
          <w:szCs w:val="28"/>
        </w:rPr>
        <w:t>менны</w:t>
      </w:r>
      <w:r w:rsidRPr="00676666">
        <w:rPr>
          <w:rFonts w:ascii="Times New Roman" w:hAnsi="Times New Roman"/>
          <w:sz w:val="28"/>
          <w:szCs w:val="28"/>
        </w:rPr>
        <w:t xml:space="preserve">, то вещи и предметы </w:t>
      </w:r>
      <w:r w:rsidRPr="00676666">
        <w:rPr>
          <w:rFonts w:ascii="Times New Roman" w:hAnsi="Times New Roman"/>
          <w:i/>
          <w:sz w:val="28"/>
          <w:szCs w:val="28"/>
        </w:rPr>
        <w:t>изменчивы</w:t>
      </w:r>
      <w:r w:rsidRPr="00676666">
        <w:rPr>
          <w:rFonts w:ascii="Times New Roman" w:hAnsi="Times New Roman"/>
          <w:sz w:val="28"/>
          <w:szCs w:val="28"/>
        </w:rPr>
        <w:t>. Для объяснения многообразия вещей чувственно воспринимаемого мира Платон и вводит понятие материи. Материя у него – это первичный материал, то, из чего сделаны чувственно существу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 xml:space="preserve">щие вещи. </w:t>
      </w:r>
      <w:r w:rsidRPr="00676666">
        <w:rPr>
          <w:rFonts w:ascii="Times New Roman" w:hAnsi="Times New Roman"/>
          <w:i/>
          <w:sz w:val="28"/>
          <w:szCs w:val="28"/>
        </w:rPr>
        <w:t>Материя</w:t>
      </w:r>
      <w:r w:rsidRPr="00676666">
        <w:rPr>
          <w:rFonts w:ascii="Times New Roman" w:hAnsi="Times New Roman"/>
          <w:sz w:val="28"/>
          <w:szCs w:val="28"/>
        </w:rPr>
        <w:t xml:space="preserve"> может принимать любую форму, так как она </w:t>
      </w:r>
      <w:r w:rsidRPr="00676666">
        <w:rPr>
          <w:rFonts w:ascii="Times New Roman" w:hAnsi="Times New Roman"/>
          <w:i/>
          <w:sz w:val="28"/>
          <w:szCs w:val="28"/>
        </w:rPr>
        <w:t>совершенно бесформенна</w:t>
      </w:r>
      <w:r w:rsidRPr="00676666">
        <w:rPr>
          <w:rFonts w:ascii="Times New Roman" w:hAnsi="Times New Roman"/>
          <w:sz w:val="28"/>
          <w:szCs w:val="28"/>
        </w:rPr>
        <w:t>. Аристотель также считал материю чем-то бесформенным, наз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 xml:space="preserve">вал пассивной возможностью становления. Любой существующий предмет, по Аристотелю, – это </w:t>
      </w:r>
      <w:r w:rsidRPr="00676666">
        <w:rPr>
          <w:rFonts w:ascii="Times New Roman" w:hAnsi="Times New Roman"/>
          <w:i/>
          <w:sz w:val="28"/>
          <w:szCs w:val="28"/>
        </w:rPr>
        <w:t>оформленная материя</w:t>
      </w:r>
      <w:r w:rsidRPr="00676666">
        <w:rPr>
          <w:rFonts w:ascii="Times New Roman" w:hAnsi="Times New Roman"/>
          <w:sz w:val="28"/>
          <w:szCs w:val="28"/>
        </w:rPr>
        <w:t>, то есть материя, обретшая форму.</w:t>
      </w:r>
    </w:p>
    <w:p w:rsidR="00787313" w:rsidRPr="00A87A5C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87A5C">
        <w:rPr>
          <w:rFonts w:ascii="Times New Roman" w:hAnsi="Times New Roman"/>
          <w:spacing w:val="-4"/>
          <w:sz w:val="28"/>
          <w:szCs w:val="28"/>
        </w:rPr>
        <w:t xml:space="preserve">Французские материалисты </w:t>
      </w:r>
      <w:r w:rsidRPr="00A87A5C">
        <w:rPr>
          <w:rFonts w:ascii="Times New Roman" w:hAnsi="Times New Roman"/>
          <w:spacing w:val="-4"/>
          <w:sz w:val="28"/>
          <w:szCs w:val="28"/>
          <w:lang w:val="en-US"/>
        </w:rPr>
        <w:t>XVIII</w:t>
      </w:r>
      <w:r w:rsidRPr="00A87A5C">
        <w:rPr>
          <w:rFonts w:ascii="Times New Roman" w:hAnsi="Times New Roman"/>
          <w:spacing w:val="-4"/>
          <w:sz w:val="28"/>
          <w:szCs w:val="28"/>
        </w:rPr>
        <w:t xml:space="preserve"> века (Ламетри, Дидро, Гельвеций и Гол</w:t>
      </w:r>
      <w:r w:rsidRPr="00A87A5C">
        <w:rPr>
          <w:rFonts w:ascii="Times New Roman" w:hAnsi="Times New Roman"/>
          <w:spacing w:val="-4"/>
          <w:sz w:val="28"/>
          <w:szCs w:val="28"/>
        </w:rPr>
        <w:t>ь</w:t>
      </w:r>
      <w:r w:rsidRPr="00A87A5C">
        <w:rPr>
          <w:rFonts w:ascii="Times New Roman" w:hAnsi="Times New Roman"/>
          <w:spacing w:val="-4"/>
          <w:sz w:val="28"/>
          <w:szCs w:val="28"/>
        </w:rPr>
        <w:t xml:space="preserve">бах) доказывали, что природа никем не создана, существует вечно и подчиняется естественным причинам и закономерностям. Материя – </w:t>
      </w:r>
      <w:r w:rsidRPr="00A87A5C">
        <w:rPr>
          <w:rFonts w:ascii="Times New Roman" w:hAnsi="Times New Roman"/>
          <w:i/>
          <w:spacing w:val="-4"/>
          <w:sz w:val="28"/>
          <w:szCs w:val="28"/>
        </w:rPr>
        <w:t>сущность, первооснова и первоначало</w:t>
      </w:r>
      <w:r w:rsidRPr="00A87A5C">
        <w:rPr>
          <w:rFonts w:ascii="Times New Roman" w:hAnsi="Times New Roman"/>
          <w:spacing w:val="-4"/>
          <w:sz w:val="28"/>
          <w:szCs w:val="28"/>
        </w:rPr>
        <w:t xml:space="preserve"> всякого бытия, а движение – необходимый результат существования материи. Д. Дидро высказал догадку о том, что на определённом этапе развития произошёл переход от неощущающей материи к ощущающей. Так материя стала рассматриваться в отношении к сознанию. Таким образом, материя понимается здесь как своего рода субстрат всего существующего.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Классики диалектического материализма рассматривали материю как бесконечно развивающееся многообразие объектов материального мира. Ф. Э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гельс отмечал, что материя как таковая </w:t>
      </w:r>
      <w:r w:rsidRPr="00676666">
        <w:rPr>
          <w:rFonts w:ascii="Times New Roman" w:hAnsi="Times New Roman"/>
          <w:i/>
          <w:sz w:val="28"/>
          <w:szCs w:val="28"/>
        </w:rPr>
        <w:t>не является</w:t>
      </w:r>
      <w:r w:rsidRPr="00676666">
        <w:rPr>
          <w:rFonts w:ascii="Times New Roman" w:hAnsi="Times New Roman"/>
          <w:sz w:val="28"/>
          <w:szCs w:val="28"/>
        </w:rPr>
        <w:t xml:space="preserve"> чем-то </w:t>
      </w:r>
      <w:r w:rsidRPr="00676666">
        <w:rPr>
          <w:rFonts w:ascii="Times New Roman" w:hAnsi="Times New Roman"/>
          <w:i/>
          <w:sz w:val="28"/>
          <w:szCs w:val="28"/>
        </w:rPr>
        <w:t>чувственно сущес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>вующим.</w:t>
      </w:r>
      <w:r w:rsidRPr="00676666">
        <w:rPr>
          <w:rFonts w:ascii="Times New Roman" w:hAnsi="Times New Roman"/>
          <w:sz w:val="28"/>
          <w:szCs w:val="28"/>
        </w:rPr>
        <w:t xml:space="preserve"> В. И. Ленин дал следующее определение материи. «Материя есть </w:t>
      </w:r>
      <w:r w:rsidRPr="00676666">
        <w:rPr>
          <w:rFonts w:ascii="Times New Roman" w:hAnsi="Times New Roman"/>
          <w:i/>
          <w:sz w:val="28"/>
          <w:szCs w:val="28"/>
        </w:rPr>
        <w:t>ф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лософская категория</w:t>
      </w:r>
      <w:r w:rsidRPr="00676666">
        <w:rPr>
          <w:rFonts w:ascii="Times New Roman" w:hAnsi="Times New Roman"/>
          <w:sz w:val="28"/>
          <w:szCs w:val="28"/>
        </w:rPr>
        <w:t xml:space="preserve"> для </w:t>
      </w:r>
      <w:r w:rsidRPr="00676666">
        <w:rPr>
          <w:rFonts w:ascii="Times New Roman" w:hAnsi="Times New Roman"/>
          <w:i/>
          <w:sz w:val="28"/>
          <w:szCs w:val="28"/>
        </w:rPr>
        <w:t>обозначения объективной реальности</w:t>
      </w:r>
      <w:r w:rsidRPr="00676666">
        <w:rPr>
          <w:rFonts w:ascii="Times New Roman" w:hAnsi="Times New Roman"/>
          <w:sz w:val="28"/>
          <w:szCs w:val="28"/>
        </w:rPr>
        <w:t xml:space="preserve">, которая… отображается нашими ощущениями, существуя </w:t>
      </w:r>
      <w:r w:rsidRPr="00676666">
        <w:rPr>
          <w:rFonts w:ascii="Times New Roman" w:hAnsi="Times New Roman"/>
          <w:i/>
          <w:sz w:val="28"/>
          <w:szCs w:val="28"/>
        </w:rPr>
        <w:t>независимо</w:t>
      </w:r>
      <w:r w:rsidRPr="00676666">
        <w:rPr>
          <w:rFonts w:ascii="Times New Roman" w:hAnsi="Times New Roman"/>
          <w:sz w:val="28"/>
          <w:szCs w:val="28"/>
        </w:rPr>
        <w:t xml:space="preserve"> от них».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Выделяются свойства материи: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объективность;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движение;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пространство;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время;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структурность;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несотворимость;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неуничтожимость;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отражение.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Впервые вопрос о бесконечности материи был поставлен древнегреч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ским философом Анаксагором. По его мнению, как бы ни мала была первоо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нова всех природных явлений, она содержит в себе всё многообразие матер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ального мира. Мысль о бесконечности переросла в идею </w:t>
      </w:r>
      <w:r w:rsidRPr="00676666">
        <w:rPr>
          <w:rFonts w:ascii="Times New Roman" w:hAnsi="Times New Roman"/>
          <w:i/>
          <w:sz w:val="28"/>
          <w:szCs w:val="28"/>
        </w:rPr>
        <w:t>неисчерпаемости м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терии</w:t>
      </w:r>
      <w:r w:rsidRPr="00676666">
        <w:rPr>
          <w:rFonts w:ascii="Times New Roman" w:hAnsi="Times New Roman"/>
          <w:sz w:val="28"/>
          <w:szCs w:val="28"/>
        </w:rPr>
        <w:t>. Онтологический аспект неисчерпаемости означает бесконечность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личных сторон, свойств и отношений материального мира. Гносеологический аспект неисчерпаемости означает невозможность всеобъемлющего знания о любом предмете в любой момент времени.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152788" w:rsidRDefault="00787313" w:rsidP="00676666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3. Пространственно-временная и динамическая организация бытия</w:t>
      </w:r>
    </w:p>
    <w:p w:rsidR="00787313" w:rsidRPr="002F4787" w:rsidRDefault="00787313" w:rsidP="00676666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истории философии сложились два основных подхода в понимании пространства и времени: </w:t>
      </w:r>
      <w:r w:rsidRPr="00676666">
        <w:rPr>
          <w:rFonts w:ascii="Times New Roman" w:hAnsi="Times New Roman"/>
          <w:i/>
          <w:sz w:val="28"/>
          <w:szCs w:val="28"/>
        </w:rPr>
        <w:t xml:space="preserve">субстанциональный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реляционный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Субстанциональный подход рассматривает пространство и время как самосто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тельные субстанции, существующие наряду с материей (Демокрит, Эвклид, Ньютон)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Реляционный подход рассматривает пространство и время как формы существования вещей (Аристотель, Декарт, Энгельс, Эйнштейн и др.). Данный подход принят в современной философии и науке.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Пространство</w:t>
      </w:r>
      <w:r w:rsidRPr="00676666">
        <w:rPr>
          <w:rFonts w:ascii="Times New Roman" w:hAnsi="Times New Roman"/>
          <w:sz w:val="28"/>
          <w:szCs w:val="28"/>
        </w:rPr>
        <w:t xml:space="preserve"> – это форма бытия материи, которая характеризует её структурированность, дифференцированность, а также взаимное расположение, протяжённость, объём, величину, форму тел мира.</w:t>
      </w:r>
    </w:p>
    <w:p w:rsidR="00787313" w:rsidRPr="0015278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52788">
        <w:rPr>
          <w:rFonts w:ascii="Times New Roman" w:hAnsi="Times New Roman"/>
          <w:i/>
          <w:spacing w:val="-4"/>
          <w:sz w:val="28"/>
          <w:szCs w:val="28"/>
        </w:rPr>
        <w:t xml:space="preserve">Время </w:t>
      </w:r>
      <w:r w:rsidRPr="00152788">
        <w:rPr>
          <w:rFonts w:ascii="Times New Roman" w:hAnsi="Times New Roman"/>
          <w:spacing w:val="-4"/>
          <w:sz w:val="28"/>
          <w:szCs w:val="28"/>
        </w:rPr>
        <w:t>– это форма бытия материи, характеризующая преимущественно её изменчивость, длительность существования процессов и последовательность см</w:t>
      </w:r>
      <w:r w:rsidRPr="00152788">
        <w:rPr>
          <w:rFonts w:ascii="Times New Roman" w:hAnsi="Times New Roman"/>
          <w:spacing w:val="-4"/>
          <w:sz w:val="28"/>
          <w:szCs w:val="28"/>
        </w:rPr>
        <w:t>е</w:t>
      </w:r>
      <w:r w:rsidRPr="00152788">
        <w:rPr>
          <w:rFonts w:ascii="Times New Roman" w:hAnsi="Times New Roman"/>
          <w:spacing w:val="-4"/>
          <w:sz w:val="28"/>
          <w:szCs w:val="28"/>
        </w:rPr>
        <w:t>ны их состояний. Время имеет три модуса (прошлое, настоящее и будущее) и н</w:t>
      </w:r>
      <w:r w:rsidRPr="00152788">
        <w:rPr>
          <w:rFonts w:ascii="Times New Roman" w:hAnsi="Times New Roman"/>
          <w:spacing w:val="-4"/>
          <w:sz w:val="28"/>
          <w:szCs w:val="28"/>
        </w:rPr>
        <w:t>е</w:t>
      </w:r>
      <w:r w:rsidRPr="00152788">
        <w:rPr>
          <w:rFonts w:ascii="Times New Roman" w:hAnsi="Times New Roman"/>
          <w:spacing w:val="-4"/>
          <w:sz w:val="28"/>
          <w:szCs w:val="28"/>
        </w:rPr>
        <w:t>прерывно течёт в одном направлении: из прошлого через настоящее в будущее.</w:t>
      </w:r>
    </w:p>
    <w:p w:rsidR="00787313" w:rsidRPr="0015278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52788">
        <w:rPr>
          <w:rFonts w:ascii="Times New Roman" w:hAnsi="Times New Roman"/>
          <w:spacing w:val="-4"/>
          <w:sz w:val="28"/>
          <w:szCs w:val="28"/>
        </w:rPr>
        <w:t>Различают реальное (объективное), субъективное (реальное, отражённое в сознании человека) и концептуальное пространство и время. Последнее – это ра</w:t>
      </w:r>
      <w:r w:rsidRPr="00152788">
        <w:rPr>
          <w:rFonts w:ascii="Times New Roman" w:hAnsi="Times New Roman"/>
          <w:spacing w:val="-4"/>
          <w:sz w:val="28"/>
          <w:szCs w:val="28"/>
        </w:rPr>
        <w:t>з</w:t>
      </w:r>
      <w:r w:rsidRPr="00152788">
        <w:rPr>
          <w:rFonts w:ascii="Times New Roman" w:hAnsi="Times New Roman"/>
          <w:spacing w:val="-4"/>
          <w:sz w:val="28"/>
          <w:szCs w:val="28"/>
        </w:rPr>
        <w:t>личные теоретические модели описания реального пространства и времени. Н</w:t>
      </w:r>
      <w:r w:rsidRPr="00152788">
        <w:rPr>
          <w:rFonts w:ascii="Times New Roman" w:hAnsi="Times New Roman"/>
          <w:spacing w:val="-4"/>
          <w:sz w:val="28"/>
          <w:szCs w:val="28"/>
        </w:rPr>
        <w:t>а</w:t>
      </w:r>
      <w:r w:rsidRPr="00152788">
        <w:rPr>
          <w:rFonts w:ascii="Times New Roman" w:hAnsi="Times New Roman"/>
          <w:spacing w:val="-4"/>
          <w:sz w:val="28"/>
          <w:szCs w:val="28"/>
        </w:rPr>
        <w:t>пример, трёхмерное эвклидово пространство, четырёхмерное пространство-время теории относительности, различные гипотетические многомерные модели.</w:t>
      </w:r>
    </w:p>
    <w:p w:rsidR="00787313" w:rsidRPr="0015278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52788">
        <w:rPr>
          <w:rFonts w:ascii="Times New Roman" w:hAnsi="Times New Roman"/>
          <w:spacing w:val="-2"/>
          <w:sz w:val="28"/>
          <w:szCs w:val="28"/>
        </w:rPr>
        <w:t>В нашем макромире актуально трёхмерное пространство, основные хара</w:t>
      </w:r>
      <w:r w:rsidRPr="00152788">
        <w:rPr>
          <w:rFonts w:ascii="Times New Roman" w:hAnsi="Times New Roman"/>
          <w:spacing w:val="-2"/>
          <w:sz w:val="28"/>
          <w:szCs w:val="28"/>
        </w:rPr>
        <w:t>к</w:t>
      </w:r>
      <w:r w:rsidRPr="00152788">
        <w:rPr>
          <w:rFonts w:ascii="Times New Roman" w:hAnsi="Times New Roman"/>
          <w:spacing w:val="-2"/>
          <w:sz w:val="28"/>
          <w:szCs w:val="28"/>
        </w:rPr>
        <w:t xml:space="preserve">теристики которого – </w:t>
      </w:r>
      <w:r w:rsidRPr="00152788">
        <w:rPr>
          <w:rFonts w:ascii="Times New Roman" w:hAnsi="Times New Roman"/>
          <w:i/>
          <w:spacing w:val="-2"/>
          <w:sz w:val="28"/>
          <w:szCs w:val="28"/>
        </w:rPr>
        <w:t>длина, ширина и высота</w:t>
      </w:r>
      <w:r w:rsidRPr="00152788">
        <w:rPr>
          <w:rFonts w:ascii="Times New Roman" w:hAnsi="Times New Roman"/>
          <w:spacing w:val="-2"/>
          <w:sz w:val="28"/>
          <w:szCs w:val="28"/>
        </w:rPr>
        <w:t>. В масштабах галактик и метаг</w:t>
      </w:r>
      <w:r w:rsidRPr="00152788">
        <w:rPr>
          <w:rFonts w:ascii="Times New Roman" w:hAnsi="Times New Roman"/>
          <w:spacing w:val="-2"/>
          <w:sz w:val="28"/>
          <w:szCs w:val="28"/>
        </w:rPr>
        <w:t>а</w:t>
      </w:r>
      <w:r w:rsidRPr="00152788">
        <w:rPr>
          <w:rFonts w:ascii="Times New Roman" w:hAnsi="Times New Roman"/>
          <w:spacing w:val="-2"/>
          <w:sz w:val="28"/>
          <w:szCs w:val="28"/>
        </w:rPr>
        <w:t>лактики существенную роль играют кривизна пространства-времени, вызванная огромными скоростями и взаимодействием больших тяготеющих масс.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Важен также субъективный образ пространства и времени. В ходе ист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рии представления о них менялись. В древности время представлялось </w:t>
      </w:r>
      <w:r w:rsidRPr="00676666">
        <w:rPr>
          <w:rFonts w:ascii="Times New Roman" w:hAnsi="Times New Roman"/>
          <w:i/>
          <w:sz w:val="28"/>
          <w:szCs w:val="28"/>
        </w:rPr>
        <w:t>цикли</w:t>
      </w:r>
      <w:r w:rsidRPr="00676666">
        <w:rPr>
          <w:rFonts w:ascii="Times New Roman" w:hAnsi="Times New Roman"/>
          <w:i/>
          <w:sz w:val="28"/>
          <w:szCs w:val="28"/>
        </w:rPr>
        <w:t>ч</w:t>
      </w:r>
      <w:r w:rsidRPr="00676666">
        <w:rPr>
          <w:rFonts w:ascii="Times New Roman" w:hAnsi="Times New Roman"/>
          <w:i/>
          <w:sz w:val="28"/>
          <w:szCs w:val="28"/>
        </w:rPr>
        <w:t>ным</w:t>
      </w:r>
      <w:r w:rsidRPr="00676666">
        <w:rPr>
          <w:rFonts w:ascii="Times New Roman" w:hAnsi="Times New Roman"/>
          <w:sz w:val="28"/>
          <w:szCs w:val="28"/>
        </w:rPr>
        <w:t>, что связано со сменяемостью пор года, неспешностью ритма жизни. Хр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стианство «придало» времени направленность и линейность: от сотворения 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ра к Страшному суду.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Для человечества важно </w:t>
      </w:r>
      <w:r w:rsidRPr="00676666">
        <w:rPr>
          <w:rFonts w:ascii="Times New Roman" w:hAnsi="Times New Roman"/>
          <w:i/>
          <w:sz w:val="28"/>
          <w:szCs w:val="28"/>
        </w:rPr>
        <w:t>социальное пространство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время.</w:t>
      </w:r>
      <w:r w:rsidRPr="00676666">
        <w:rPr>
          <w:rFonts w:ascii="Times New Roman" w:hAnsi="Times New Roman"/>
          <w:sz w:val="28"/>
          <w:szCs w:val="28"/>
        </w:rPr>
        <w:t xml:space="preserve"> Социальное пространство вписано в пространство биосферы и космоса и обладает особым человеческим смыслом, налагаемом культурой. Оно включает в себя </w:t>
      </w:r>
      <w:r w:rsidRPr="00676666">
        <w:rPr>
          <w:rFonts w:ascii="Times New Roman" w:hAnsi="Times New Roman"/>
          <w:i/>
          <w:sz w:val="28"/>
          <w:szCs w:val="28"/>
        </w:rPr>
        <w:t>предме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>ный мир</w:t>
      </w:r>
      <w:r w:rsidRPr="00676666">
        <w:rPr>
          <w:rFonts w:ascii="Times New Roman" w:hAnsi="Times New Roman"/>
          <w:sz w:val="28"/>
          <w:szCs w:val="28"/>
        </w:rPr>
        <w:t xml:space="preserve">, создаваемый и обновляемый человеком в его деятельности, самого </w:t>
      </w:r>
      <w:r w:rsidRPr="00676666">
        <w:rPr>
          <w:rFonts w:ascii="Times New Roman" w:hAnsi="Times New Roman"/>
          <w:i/>
          <w:sz w:val="28"/>
          <w:szCs w:val="28"/>
        </w:rPr>
        <w:t>ч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ловека и его отношения</w:t>
      </w:r>
      <w:r w:rsidRPr="00676666">
        <w:rPr>
          <w:rFonts w:ascii="Times New Roman" w:hAnsi="Times New Roman"/>
          <w:sz w:val="28"/>
          <w:szCs w:val="28"/>
        </w:rPr>
        <w:t xml:space="preserve"> к другим людям, </w:t>
      </w:r>
      <w:r w:rsidRPr="00676666">
        <w:rPr>
          <w:rFonts w:ascii="Times New Roman" w:hAnsi="Times New Roman"/>
          <w:i/>
          <w:sz w:val="28"/>
          <w:szCs w:val="28"/>
        </w:rPr>
        <w:t>состояния человеческого сознания</w:t>
      </w:r>
      <w:r w:rsidRPr="00676666">
        <w:rPr>
          <w:rFonts w:ascii="Times New Roman" w:hAnsi="Times New Roman"/>
          <w:sz w:val="28"/>
          <w:szCs w:val="28"/>
        </w:rPr>
        <w:t>, регулирующие деятельность. Социальное время является внутренним временем общественной жизни и вписано во время природных процессов.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Выделяется также </w:t>
      </w:r>
      <w:r w:rsidRPr="00676666">
        <w:rPr>
          <w:rFonts w:ascii="Times New Roman" w:hAnsi="Times New Roman"/>
          <w:i/>
          <w:sz w:val="28"/>
          <w:szCs w:val="28"/>
        </w:rPr>
        <w:t>время индивидуального бытия человека</w:t>
      </w:r>
      <w:r w:rsidRPr="00676666">
        <w:rPr>
          <w:rFonts w:ascii="Times New Roman" w:hAnsi="Times New Roman"/>
          <w:sz w:val="28"/>
          <w:szCs w:val="28"/>
        </w:rPr>
        <w:t>, которое опр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деляется протеканием различных индивидуально и социально значимых для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го событий. Мы успеваем тем больше, чем мы активнее и любознательнее. Чем выше напряжённость деятельности у человека, тем больше единиц психолог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ческого времени расходуется в одном интервале.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Мысль о необходимости взаимосвязи материи и движения высказывалась уже в древней философии. Зенон Элейский даже отождествил эти понятия. Представитель британской школы материализма эпохи Просвещения Д. Толанд выдвинул идею о самодвижении материи. Согласно ему, любой объект материи как вещь существует благодаря тому, что в нём воспроизводятся определённые типы движения.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Механистический материализм высшие формы движения сводил к ни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шим. Например, Ламетри рассматривал человека как особый механизм, Гол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бах стремился объяснить процессы общественной жизни действием сил прит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жения и отталкивания.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Диалектический материализм исходит из того, что </w:t>
      </w:r>
      <w:r w:rsidRPr="00676666">
        <w:rPr>
          <w:rFonts w:ascii="Times New Roman" w:hAnsi="Times New Roman"/>
          <w:i/>
          <w:sz w:val="28"/>
          <w:szCs w:val="28"/>
        </w:rPr>
        <w:t>движение – это сп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соб существования материи</w:t>
      </w:r>
      <w:r w:rsidRPr="00676666">
        <w:rPr>
          <w:rFonts w:ascii="Times New Roman" w:hAnsi="Times New Roman"/>
          <w:sz w:val="28"/>
          <w:szCs w:val="28"/>
        </w:rPr>
        <w:t xml:space="preserve">, где взаимопроникают и переходят друг в друга </w:t>
      </w:r>
      <w:r w:rsidRPr="00676666">
        <w:rPr>
          <w:rFonts w:ascii="Times New Roman" w:hAnsi="Times New Roman"/>
          <w:i/>
          <w:sz w:val="28"/>
          <w:szCs w:val="28"/>
        </w:rPr>
        <w:t>самодвижение</w:t>
      </w:r>
      <w:r w:rsidRPr="00676666">
        <w:rPr>
          <w:rFonts w:ascii="Times New Roman" w:hAnsi="Times New Roman"/>
          <w:sz w:val="28"/>
          <w:szCs w:val="28"/>
        </w:rPr>
        <w:t xml:space="preserve"> (импульс любого изменения и деятельности), </w:t>
      </w:r>
      <w:r w:rsidRPr="00676666">
        <w:rPr>
          <w:rFonts w:ascii="Times New Roman" w:hAnsi="Times New Roman"/>
          <w:i/>
          <w:sz w:val="28"/>
          <w:szCs w:val="28"/>
        </w:rPr>
        <w:t>действие</w:t>
      </w:r>
      <w:r w:rsidRPr="00676666">
        <w:rPr>
          <w:rFonts w:ascii="Times New Roman" w:hAnsi="Times New Roman"/>
          <w:sz w:val="28"/>
          <w:szCs w:val="28"/>
        </w:rPr>
        <w:t xml:space="preserve"> (соо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щённое или приобретённое движение) и </w:t>
      </w:r>
      <w:r w:rsidRPr="00676666">
        <w:rPr>
          <w:rFonts w:ascii="Times New Roman" w:hAnsi="Times New Roman"/>
          <w:i/>
          <w:sz w:val="28"/>
          <w:szCs w:val="28"/>
        </w:rPr>
        <w:t>отражение</w:t>
      </w:r>
      <w:r w:rsidRPr="00676666">
        <w:rPr>
          <w:rFonts w:ascii="Times New Roman" w:hAnsi="Times New Roman"/>
          <w:sz w:val="28"/>
          <w:szCs w:val="28"/>
        </w:rPr>
        <w:t xml:space="preserve"> (взаимодействие матер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альных объектов).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Несмотря на всеобщность движения, в мире существует также сила ине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ции, сопротивления изменению, что характеризуется понятием </w:t>
      </w:r>
      <w:r w:rsidRPr="00676666">
        <w:rPr>
          <w:rFonts w:ascii="Times New Roman" w:hAnsi="Times New Roman"/>
          <w:i/>
          <w:sz w:val="28"/>
          <w:szCs w:val="28"/>
        </w:rPr>
        <w:t>покой</w:t>
      </w:r>
      <w:r w:rsidRPr="00676666">
        <w:rPr>
          <w:rFonts w:ascii="Times New Roman" w:hAnsi="Times New Roman"/>
          <w:sz w:val="28"/>
          <w:szCs w:val="28"/>
        </w:rPr>
        <w:t>, состо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нием относительной стабильности. Если внешнее воздействие не превышает определённую меру, оно не изменяет предмет воздействия.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истории философии о соотношении устойчивости и изменчивости в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>сказывались противоположные мнения. Так, античный философ Кратил абс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лютизировал изменчивость. Согласно ему, ни о какой вещи нельзя высказать истинного суждения, так как пока мы это делаем, вещь уже изменилась. Фра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цузский мыслитель А. Бергсон в некоторой степени преувеличивал роль усто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чивости. По его мнению, при всей динамике жизни, она всё же состоит из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дельных фрагментов, подобно кадрам в киноплёнке.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Диалектический материализм покой рассматривает как момент движения, как условие дифференциации материи. </w:t>
      </w:r>
      <w:r w:rsidRPr="00676666">
        <w:rPr>
          <w:rFonts w:ascii="Times New Roman" w:hAnsi="Times New Roman"/>
          <w:i/>
          <w:sz w:val="28"/>
          <w:szCs w:val="28"/>
        </w:rPr>
        <w:t>Покой относителен</w:t>
      </w:r>
      <w:r w:rsidRPr="00676666">
        <w:rPr>
          <w:rFonts w:ascii="Times New Roman" w:hAnsi="Times New Roman"/>
          <w:sz w:val="28"/>
          <w:szCs w:val="28"/>
        </w:rPr>
        <w:t xml:space="preserve"> по месту и врем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ни, а </w:t>
      </w:r>
      <w:r w:rsidRPr="00676666">
        <w:rPr>
          <w:rFonts w:ascii="Times New Roman" w:hAnsi="Times New Roman"/>
          <w:i/>
          <w:sz w:val="28"/>
          <w:szCs w:val="28"/>
        </w:rPr>
        <w:t>движение абсолютно</w:t>
      </w:r>
      <w:r w:rsidRPr="00676666">
        <w:rPr>
          <w:rFonts w:ascii="Times New Roman" w:hAnsi="Times New Roman"/>
          <w:sz w:val="28"/>
          <w:szCs w:val="28"/>
        </w:rPr>
        <w:t xml:space="preserve"> как способ бытия материи.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Выделяются основные формы движения: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1) механическое – перемещение тел в пространстве по некоторой трае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тории;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2) физическое – электромагнетизм, гравитация, теплота, звук;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3) химическое – превращение атомов и молекул различных веществ;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4) биологическое – обмен веществ, рост организмов;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5) социальное – общественные изменения;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6) геологическое – перемещения в земной коре, движение континентов;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7) астрономическое – движение планет, звёзд, галактик, Вселенной.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23FD">
        <w:rPr>
          <w:rFonts w:ascii="Times New Roman" w:hAnsi="Times New Roman"/>
          <w:b/>
          <w:i/>
          <w:sz w:val="28"/>
          <w:szCs w:val="28"/>
        </w:rPr>
        <w:t>Рекомендуемая литератур</w:t>
      </w:r>
      <w:r w:rsidRPr="00676666">
        <w:rPr>
          <w:rFonts w:ascii="Times New Roman" w:hAnsi="Times New Roman"/>
          <w:i/>
          <w:sz w:val="28"/>
          <w:szCs w:val="28"/>
        </w:rPr>
        <w:t>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Аристотель. Метафизика / Аристотель // Сочинения: в 4 т. / Аристотель. – М., 1976. – Т.1.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Вишневский, М.И. Философия: учеб.</w:t>
      </w:r>
      <w:r w:rsidRPr="006122C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М.И. Вишневский. – Минск, 2008.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Губин, В.Д. Онтология. Проблема бытия в современной европейской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софии / В.Д. Губин. – Минск, 1998.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Доброхотов, А.Л. Категория бытия в классической и западноевропейской философии / А.Л. Доброхотов. – М.,1986.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 w:rsidRPr="006122CC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</w:t>
      </w:r>
      <w:r w:rsidRPr="006122CC">
        <w:rPr>
          <w:rFonts w:ascii="Times New Roman" w:hAnsi="Times New Roman"/>
          <w:sz w:val="28"/>
          <w:szCs w:val="28"/>
        </w:rPr>
        <w:t>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2023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7. Философия: учеб.</w:t>
      </w:r>
      <w:r w:rsidRPr="00612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/ В.К. Лукашевич [и др.]; под общ. ред. В.К. Лукашевича. - Минск, 2012.</w:t>
      </w:r>
    </w:p>
    <w:p w:rsidR="00787313" w:rsidRPr="00676666" w:rsidRDefault="00787313" w:rsidP="002023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8. Философия: учеб.</w:t>
      </w:r>
      <w:r w:rsidRPr="004D5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</w:t>
      </w:r>
      <w:r w:rsidRPr="00676666">
        <w:rPr>
          <w:rFonts w:ascii="Times New Roman" w:hAnsi="Times New Roman"/>
          <w:sz w:val="28"/>
          <w:szCs w:val="28"/>
          <w:lang w:eastAsia="ru-RU"/>
        </w:rPr>
        <w:t>с</w:t>
      </w:r>
      <w:r w:rsidRPr="00676666">
        <w:rPr>
          <w:rFonts w:ascii="Times New Roman" w:hAnsi="Times New Roman"/>
          <w:sz w:val="28"/>
          <w:szCs w:val="28"/>
          <w:lang w:eastAsia="ru-RU"/>
        </w:rPr>
        <w:t>кевич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2023F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2F4787" w:rsidRDefault="00787313" w:rsidP="00612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F4787" w:rsidRDefault="00787313" w:rsidP="00612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3. ФИЛОСОФИЯ БЫТИЯ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2</w:t>
      </w: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Диалектика как философская теория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Понятие природы; естественная и искусственная природа.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676666">
        <w:rPr>
          <w:rFonts w:ascii="Times New Roman" w:hAnsi="Times New Roman"/>
          <w:i/>
          <w:sz w:val="28"/>
          <w:szCs w:val="28"/>
        </w:rPr>
        <w:t>. Основные идеи и принципы синергетики.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 xml:space="preserve">1. Диалектика </w:t>
      </w:r>
      <w:r>
        <w:rPr>
          <w:rFonts w:ascii="Times New Roman" w:hAnsi="Times New Roman"/>
          <w:b/>
          <w:sz w:val="28"/>
          <w:szCs w:val="28"/>
        </w:rPr>
        <w:t>как философская теория развития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истории философии можно выделить два основных типа понимания диалектики: как способ нахождения истины и как теория развития мира. Оба они зародились в Древней Греции.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Исторически первой появляется диалектика как способ объяснения мира. Традиционно считается, что родоначальником диалектики является </w:t>
      </w:r>
      <w:r w:rsidRPr="00676666">
        <w:rPr>
          <w:rFonts w:ascii="Times New Roman" w:hAnsi="Times New Roman"/>
          <w:i/>
          <w:sz w:val="28"/>
          <w:szCs w:val="28"/>
        </w:rPr>
        <w:t>Гераклит</w:t>
      </w:r>
      <w:r w:rsidRPr="00676666">
        <w:rPr>
          <w:rFonts w:ascii="Times New Roman" w:hAnsi="Times New Roman"/>
          <w:sz w:val="28"/>
          <w:szCs w:val="28"/>
        </w:rPr>
        <w:t>. Мир, по Гераклиту – это нечто упорядоченное, подчиняющееся всеобщей зак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номерности (логосу). А основу логоса составляет всеобщая изменчивость,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щая текучесть вещей и явлений природы. Постоянное движение мира опирае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ся, по Гераклиту, на борьбу (войну) противоположных сторон и тенденций. На основе борьбы противоположностей устанавливается гармония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Сам термин «диалектика» впервые употребил Сократ. Так он называл способ нахождения истины путём столкновения различных, иногда и против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положных мнений. Диалектику в этом смысле слова активно развивал Платон. Аристотель, наоборот, считал, что диалектика имеет дело не с истинным, а с вероятностным знанием. В качестве метода нахождения истины Аристотель разработал формальную логику.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Вторым этапом развития диалектики как философской теории развития является </w:t>
      </w:r>
      <w:r w:rsidRPr="00676666">
        <w:rPr>
          <w:rFonts w:ascii="Times New Roman" w:hAnsi="Times New Roman"/>
          <w:i/>
          <w:sz w:val="28"/>
          <w:szCs w:val="28"/>
        </w:rPr>
        <w:t>идеалистическая диалектика Г. Гегеля</w:t>
      </w:r>
      <w:r w:rsidRPr="00676666">
        <w:rPr>
          <w:rFonts w:ascii="Times New Roman" w:hAnsi="Times New Roman"/>
          <w:sz w:val="28"/>
          <w:szCs w:val="28"/>
        </w:rPr>
        <w:t>. Гегель дал развёрнутый ди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лектический анализ важнейших категорий философии, сформулировал осно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ные принципы и законы диалектики. Гегелевская система подчиняла диалект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ческому развитию весь мир. По Гегелю, источник развития заключён в сам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развитии понятия, то есть имеет духовную природу.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Третий этап развития диалектики – </w:t>
      </w:r>
      <w:r w:rsidRPr="00676666">
        <w:rPr>
          <w:rFonts w:ascii="Times New Roman" w:hAnsi="Times New Roman"/>
          <w:i/>
          <w:sz w:val="28"/>
          <w:szCs w:val="28"/>
        </w:rPr>
        <w:t>материалистическая диалектика марксизма</w:t>
      </w:r>
      <w:r w:rsidRPr="00676666">
        <w:rPr>
          <w:rFonts w:ascii="Times New Roman" w:hAnsi="Times New Roman"/>
          <w:sz w:val="28"/>
          <w:szCs w:val="28"/>
        </w:rPr>
        <w:t xml:space="preserve"> или диалектический материализм. Маркс впервые в истории соед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нил материализм и диалектический стиль мышления. По Марксу, идеальное – это «не что иное, как материальное, пересаженное в человеческую голову и преобразованное в ней».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Суть диалектики составляют </w:t>
      </w:r>
      <w:r w:rsidRPr="00676666">
        <w:rPr>
          <w:rFonts w:ascii="Times New Roman" w:hAnsi="Times New Roman"/>
          <w:i/>
          <w:sz w:val="28"/>
          <w:szCs w:val="28"/>
        </w:rPr>
        <w:t>принципы всеобщей связи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развития</w:t>
      </w:r>
      <w:r w:rsidRPr="00676666">
        <w:rPr>
          <w:rFonts w:ascii="Times New Roman" w:hAnsi="Times New Roman"/>
          <w:sz w:val="28"/>
          <w:szCs w:val="28"/>
        </w:rPr>
        <w:t>, а та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 xml:space="preserve">же </w:t>
      </w:r>
      <w:r w:rsidRPr="00676666">
        <w:rPr>
          <w:rFonts w:ascii="Times New Roman" w:hAnsi="Times New Roman"/>
          <w:i/>
          <w:sz w:val="28"/>
          <w:szCs w:val="28"/>
        </w:rPr>
        <w:t>три закона</w:t>
      </w:r>
      <w:r w:rsidRPr="00676666">
        <w:rPr>
          <w:rFonts w:ascii="Times New Roman" w:hAnsi="Times New Roman"/>
          <w:sz w:val="28"/>
          <w:szCs w:val="28"/>
        </w:rPr>
        <w:t xml:space="preserve"> диалектики: </w:t>
      </w:r>
      <w:r w:rsidRPr="00676666">
        <w:rPr>
          <w:rFonts w:ascii="Times New Roman" w:hAnsi="Times New Roman"/>
          <w:i/>
          <w:sz w:val="28"/>
          <w:szCs w:val="28"/>
        </w:rPr>
        <w:t>закон взаимного перехода количественных и кач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ственных изменений, закон единства и борьбы противоположностей и закон отрицания отрицания.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Согласно принципам диалектики, мир в целом и все его части постоянно находятся в состоянии развития, движения, усложнения. При этом все элеме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ты мира находятся в состоянии взаимосвязи, изменения в одних сферах бытия тянут за собой изменения во всех иных сферах бытия.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Законы диалектики более конкретно объясняют процесс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u w:val="single"/>
        </w:rPr>
        <w:t>Закон взаимного перехода количественных и качественных изменений</w:t>
      </w:r>
      <w:r w:rsidRPr="00676666">
        <w:rPr>
          <w:rFonts w:ascii="Times New Roman" w:hAnsi="Times New Roman"/>
          <w:sz w:val="28"/>
          <w:szCs w:val="28"/>
        </w:rPr>
        <w:t xml:space="preserve"> описывает механизм развития. </w:t>
      </w:r>
      <w:r w:rsidRPr="00676666">
        <w:rPr>
          <w:rFonts w:ascii="Times New Roman" w:hAnsi="Times New Roman"/>
          <w:i/>
          <w:sz w:val="28"/>
          <w:szCs w:val="28"/>
        </w:rPr>
        <w:t xml:space="preserve">Качество </w:t>
      </w:r>
      <w:r w:rsidRPr="00676666">
        <w:rPr>
          <w:rFonts w:ascii="Times New Roman" w:hAnsi="Times New Roman"/>
          <w:sz w:val="28"/>
          <w:szCs w:val="28"/>
        </w:rPr>
        <w:t>– это внутренняя определённость предмета или явления, характеризующая предмет или явление в целом. Качес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во определяется через свойства – способность предмета определённым образом соотносится с иными предметами. </w:t>
      </w:r>
      <w:r w:rsidRPr="00676666">
        <w:rPr>
          <w:rFonts w:ascii="Times New Roman" w:hAnsi="Times New Roman"/>
          <w:i/>
          <w:sz w:val="28"/>
          <w:szCs w:val="28"/>
        </w:rPr>
        <w:t>Количество</w:t>
      </w:r>
      <w:r w:rsidRPr="00676666">
        <w:rPr>
          <w:rFonts w:ascii="Times New Roman" w:hAnsi="Times New Roman"/>
          <w:sz w:val="28"/>
          <w:szCs w:val="28"/>
        </w:rPr>
        <w:t xml:space="preserve"> – это внешняя определённость объекта, нечто относительно для него безразличное (например, независимо от размеров все собаки имеют одинаковые органы, выполняющие одни и те же функции). </w:t>
      </w:r>
      <w:r w:rsidRPr="00676666">
        <w:rPr>
          <w:rFonts w:ascii="Times New Roman" w:hAnsi="Times New Roman"/>
          <w:i/>
          <w:sz w:val="28"/>
          <w:szCs w:val="28"/>
        </w:rPr>
        <w:t>Мера</w:t>
      </w:r>
      <w:r w:rsidRPr="00676666">
        <w:rPr>
          <w:rFonts w:ascii="Times New Roman" w:hAnsi="Times New Roman"/>
          <w:sz w:val="28"/>
          <w:szCs w:val="28"/>
        </w:rPr>
        <w:t xml:space="preserve"> – это единство качества и количества, показатель того, что о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ному качеству соответствует некоторый диапазон количественных характер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стик. </w:t>
      </w:r>
      <w:r w:rsidRPr="00676666">
        <w:rPr>
          <w:rFonts w:ascii="Times New Roman" w:hAnsi="Times New Roman"/>
          <w:i/>
          <w:sz w:val="28"/>
          <w:szCs w:val="28"/>
        </w:rPr>
        <w:t>Границы меры</w:t>
      </w:r>
      <w:r w:rsidRPr="00676666">
        <w:rPr>
          <w:rFonts w:ascii="Times New Roman" w:hAnsi="Times New Roman"/>
          <w:sz w:val="28"/>
          <w:szCs w:val="28"/>
        </w:rPr>
        <w:t xml:space="preserve"> – это предельные количественные значения, которые 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жет принять данное качество.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Некоторый объект может изменяться количественно. Если эти изменения не превышают границы меры, то его качество остаётся прежним. Если же изм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нения выходят за границы меры, то изменяется качество объекта – </w:t>
      </w:r>
      <w:r w:rsidRPr="00676666">
        <w:rPr>
          <w:rFonts w:ascii="Times New Roman" w:hAnsi="Times New Roman"/>
          <w:i/>
          <w:sz w:val="28"/>
          <w:szCs w:val="28"/>
        </w:rPr>
        <w:t>количество переходит в новое качество.</w:t>
      </w:r>
      <w:r w:rsidRPr="00676666">
        <w:rPr>
          <w:rFonts w:ascii="Times New Roman" w:hAnsi="Times New Roman"/>
          <w:sz w:val="28"/>
          <w:szCs w:val="28"/>
        </w:rPr>
        <w:t xml:space="preserve"> Это новое качество означает новую меру, то есть новый диапазон количественных изменений. Пример действия закона – изм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нения агрегатного состояния воды, когда при достижении определённой темп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ратуры вода превращается или в лёд, или в пар.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Переход от одного качества к другому есть всегда </w:t>
      </w:r>
      <w:r w:rsidRPr="00676666">
        <w:rPr>
          <w:rFonts w:ascii="Times New Roman" w:hAnsi="Times New Roman"/>
          <w:i/>
          <w:sz w:val="28"/>
          <w:szCs w:val="28"/>
        </w:rPr>
        <w:t>скачок</w:t>
      </w:r>
      <w:r w:rsidRPr="00676666">
        <w:rPr>
          <w:rFonts w:ascii="Times New Roman" w:hAnsi="Times New Roman"/>
          <w:sz w:val="28"/>
          <w:szCs w:val="28"/>
        </w:rPr>
        <w:t xml:space="preserve"> – перерыв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степенного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u w:val="single"/>
        </w:rPr>
        <w:t>Закон единства и борьбы противоположностей</w:t>
      </w:r>
      <w:r w:rsidRPr="00676666">
        <w:rPr>
          <w:rFonts w:ascii="Times New Roman" w:hAnsi="Times New Roman"/>
          <w:sz w:val="28"/>
          <w:szCs w:val="28"/>
        </w:rPr>
        <w:t xml:space="preserve"> вскрывает источник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вития. Причиной развития объявляется борьба противоположных сторон и те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денций того или иного явления или процесса.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Тождество</w:t>
      </w:r>
      <w:r w:rsidRPr="00676666">
        <w:rPr>
          <w:rFonts w:ascii="Times New Roman" w:hAnsi="Times New Roman"/>
          <w:sz w:val="28"/>
          <w:szCs w:val="28"/>
        </w:rPr>
        <w:t xml:space="preserve"> – это категория, выражающая равенство объекта самому себе или нескольких объектов друг другу. </w:t>
      </w:r>
      <w:r w:rsidRPr="00676666">
        <w:rPr>
          <w:rFonts w:ascii="Times New Roman" w:hAnsi="Times New Roman"/>
          <w:i/>
          <w:sz w:val="28"/>
          <w:szCs w:val="28"/>
        </w:rPr>
        <w:t>Противоположности</w:t>
      </w:r>
      <w:r w:rsidRPr="00676666">
        <w:rPr>
          <w:rFonts w:ascii="Times New Roman" w:hAnsi="Times New Roman"/>
          <w:sz w:val="28"/>
          <w:szCs w:val="28"/>
        </w:rPr>
        <w:t xml:space="preserve"> – это категория,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ражающая взаимоотношения таких сторон объекта или объектов друг с другом, которые </w:t>
      </w:r>
      <w:r w:rsidRPr="00676666">
        <w:rPr>
          <w:rFonts w:ascii="Times New Roman" w:hAnsi="Times New Roman"/>
          <w:i/>
          <w:sz w:val="28"/>
          <w:szCs w:val="28"/>
        </w:rPr>
        <w:t>коренным образом</w:t>
      </w:r>
      <w:r w:rsidRPr="00676666">
        <w:rPr>
          <w:rFonts w:ascii="Times New Roman" w:hAnsi="Times New Roman"/>
          <w:sz w:val="28"/>
          <w:szCs w:val="28"/>
        </w:rPr>
        <w:t xml:space="preserve"> отличаются друг от друга. </w:t>
      </w:r>
      <w:r w:rsidRPr="00676666">
        <w:rPr>
          <w:rFonts w:ascii="Times New Roman" w:hAnsi="Times New Roman"/>
          <w:i/>
          <w:sz w:val="28"/>
          <w:szCs w:val="28"/>
        </w:rPr>
        <w:t xml:space="preserve">Противоречие </w:t>
      </w:r>
      <w:r w:rsidRPr="00676666">
        <w:rPr>
          <w:rFonts w:ascii="Times New Roman" w:hAnsi="Times New Roman"/>
          <w:sz w:val="28"/>
          <w:szCs w:val="28"/>
        </w:rPr>
        <w:t>– это процесс взаимопроникновения и взаимоотрицания противоположностей.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Диалектические противоположности находятся, с одной стороны, в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стоянии </w:t>
      </w:r>
      <w:r w:rsidRPr="00676666">
        <w:rPr>
          <w:rFonts w:ascii="Times New Roman" w:hAnsi="Times New Roman"/>
          <w:i/>
          <w:sz w:val="28"/>
          <w:szCs w:val="28"/>
        </w:rPr>
        <w:t>единства</w:t>
      </w:r>
      <w:r w:rsidRPr="00676666">
        <w:rPr>
          <w:rFonts w:ascii="Times New Roman" w:hAnsi="Times New Roman"/>
          <w:sz w:val="28"/>
          <w:szCs w:val="28"/>
        </w:rPr>
        <w:t>, так как не могут существовать друг без друга (пример,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люса магнита), с другой – в состоянии </w:t>
      </w:r>
      <w:r w:rsidRPr="00676666">
        <w:rPr>
          <w:rFonts w:ascii="Times New Roman" w:hAnsi="Times New Roman"/>
          <w:i/>
          <w:sz w:val="28"/>
          <w:szCs w:val="28"/>
        </w:rPr>
        <w:t>борьбы, взаимоотрицания, взаимоота</w:t>
      </w:r>
      <w:r w:rsidRPr="00676666">
        <w:rPr>
          <w:rFonts w:ascii="Times New Roman" w:hAnsi="Times New Roman"/>
          <w:i/>
          <w:sz w:val="28"/>
          <w:szCs w:val="28"/>
        </w:rPr>
        <w:t>л</w:t>
      </w:r>
      <w:r w:rsidRPr="00676666">
        <w:rPr>
          <w:rFonts w:ascii="Times New Roman" w:hAnsi="Times New Roman"/>
          <w:i/>
          <w:sz w:val="28"/>
          <w:szCs w:val="28"/>
        </w:rPr>
        <w:t>кивания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Каждый объект существует первоначально как тождество самому себе, в котором существуют некоторые отличия. Вначале отличия носят несуществе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ный характер, затем становятся существенными и, наконец, переходят в прот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воположности. Развитие противоположностей достигает стадии противоречия, которая характеризуется конфликтом, </w:t>
      </w:r>
      <w:r w:rsidRPr="00676666">
        <w:rPr>
          <w:rFonts w:ascii="Times New Roman" w:hAnsi="Times New Roman"/>
          <w:i/>
          <w:sz w:val="28"/>
          <w:szCs w:val="28"/>
        </w:rPr>
        <w:t>противостоянием</w:t>
      </w:r>
      <w:r w:rsidRPr="00676666">
        <w:rPr>
          <w:rFonts w:ascii="Times New Roman" w:hAnsi="Times New Roman"/>
          <w:sz w:val="28"/>
          <w:szCs w:val="28"/>
        </w:rPr>
        <w:t xml:space="preserve"> сторон и тенденций и разрешается </w:t>
      </w:r>
      <w:r w:rsidRPr="00676666">
        <w:rPr>
          <w:rFonts w:ascii="Times New Roman" w:hAnsi="Times New Roman"/>
          <w:i/>
          <w:sz w:val="28"/>
          <w:szCs w:val="28"/>
        </w:rPr>
        <w:t xml:space="preserve">переходом </w:t>
      </w:r>
      <w:r w:rsidRPr="00676666">
        <w:rPr>
          <w:rFonts w:ascii="Times New Roman" w:hAnsi="Times New Roman"/>
          <w:sz w:val="28"/>
          <w:szCs w:val="28"/>
        </w:rPr>
        <w:t xml:space="preserve">противоположностей не только друг в друга, но и </w:t>
      </w:r>
      <w:r w:rsidRPr="00676666">
        <w:rPr>
          <w:rFonts w:ascii="Times New Roman" w:hAnsi="Times New Roman"/>
          <w:i/>
          <w:sz w:val="28"/>
          <w:szCs w:val="28"/>
        </w:rPr>
        <w:t>в б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 xml:space="preserve">лее высокую форму </w:t>
      </w:r>
      <w:r w:rsidRPr="00676666">
        <w:rPr>
          <w:rFonts w:ascii="Times New Roman" w:hAnsi="Times New Roman"/>
          <w:sz w:val="28"/>
          <w:szCs w:val="28"/>
        </w:rPr>
        <w:t>развития объекта.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u w:val="single"/>
        </w:rPr>
        <w:t>Закон отрицания отрицания</w:t>
      </w:r>
      <w:r w:rsidRPr="00676666">
        <w:rPr>
          <w:rFonts w:ascii="Times New Roman" w:hAnsi="Times New Roman"/>
          <w:sz w:val="28"/>
          <w:szCs w:val="28"/>
        </w:rPr>
        <w:t xml:space="preserve"> показывает </w:t>
      </w:r>
      <w:r w:rsidRPr="00676666">
        <w:rPr>
          <w:rFonts w:ascii="Times New Roman" w:hAnsi="Times New Roman"/>
          <w:i/>
          <w:sz w:val="28"/>
          <w:szCs w:val="28"/>
        </w:rPr>
        <w:t>направленность</w:t>
      </w:r>
      <w:r w:rsidRPr="00676666">
        <w:rPr>
          <w:rFonts w:ascii="Times New Roman" w:hAnsi="Times New Roman"/>
          <w:sz w:val="28"/>
          <w:szCs w:val="28"/>
        </w:rPr>
        <w:t xml:space="preserve"> процесса разв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тия. </w:t>
      </w:r>
      <w:r w:rsidRPr="00676666">
        <w:rPr>
          <w:rFonts w:ascii="Times New Roman" w:hAnsi="Times New Roman"/>
          <w:i/>
          <w:sz w:val="28"/>
          <w:szCs w:val="28"/>
        </w:rPr>
        <w:t>Отрицание</w:t>
      </w:r>
      <w:r w:rsidRPr="00676666">
        <w:rPr>
          <w:rFonts w:ascii="Times New Roman" w:hAnsi="Times New Roman"/>
          <w:sz w:val="28"/>
          <w:szCs w:val="28"/>
        </w:rPr>
        <w:t xml:space="preserve"> – это уничтожение старого качества новым. </w:t>
      </w:r>
      <w:r w:rsidRPr="00676666">
        <w:rPr>
          <w:rFonts w:ascii="Times New Roman" w:hAnsi="Times New Roman"/>
          <w:i/>
          <w:sz w:val="28"/>
          <w:szCs w:val="28"/>
        </w:rPr>
        <w:t>Диалектическое отрицание</w:t>
      </w:r>
      <w:r w:rsidRPr="00676666">
        <w:rPr>
          <w:rFonts w:ascii="Times New Roman" w:hAnsi="Times New Roman"/>
          <w:sz w:val="28"/>
          <w:szCs w:val="28"/>
        </w:rPr>
        <w:t xml:space="preserve"> представляет собой единство трёх моментов: уничтожение старого, преемственность в развитии и утверждение нового. </w:t>
      </w:r>
      <w:r w:rsidRPr="00676666">
        <w:rPr>
          <w:rFonts w:ascii="Times New Roman" w:hAnsi="Times New Roman"/>
          <w:i/>
          <w:sz w:val="28"/>
          <w:szCs w:val="28"/>
        </w:rPr>
        <w:t>Отрицание отрицания</w:t>
      </w:r>
      <w:r w:rsidRPr="00676666">
        <w:rPr>
          <w:rFonts w:ascii="Times New Roman" w:hAnsi="Times New Roman"/>
          <w:sz w:val="28"/>
          <w:szCs w:val="28"/>
        </w:rPr>
        <w:t xml:space="preserve">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держит в себе эти моменты и характеризует </w:t>
      </w:r>
      <w:r w:rsidRPr="00676666">
        <w:rPr>
          <w:rFonts w:ascii="Times New Roman" w:hAnsi="Times New Roman"/>
          <w:i/>
          <w:sz w:val="28"/>
          <w:szCs w:val="28"/>
        </w:rPr>
        <w:t>цикличность</w:t>
      </w:r>
      <w:r w:rsidRPr="00676666">
        <w:rPr>
          <w:rFonts w:ascii="Times New Roman" w:hAnsi="Times New Roman"/>
          <w:sz w:val="28"/>
          <w:szCs w:val="28"/>
        </w:rPr>
        <w:t xml:space="preserve"> развития. В процессе развития выделяется три стадии: 1) утверждение, положение, тезис; 2) отриц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ние, противоположение, антитезис; 3) отрицание отрицания, снятие противоп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ложностей, синтез.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Согласно данному закону, в ходе развития постоянно происходят 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вращения к прежнему состоянию, якобы к старому, но </w:t>
      </w:r>
      <w:r w:rsidRPr="00676666">
        <w:rPr>
          <w:rFonts w:ascii="Times New Roman" w:hAnsi="Times New Roman"/>
          <w:i/>
          <w:sz w:val="28"/>
          <w:szCs w:val="28"/>
        </w:rPr>
        <w:t>на более высоком кач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ственном уровне</w:t>
      </w:r>
      <w:r w:rsidRPr="00676666">
        <w:rPr>
          <w:rFonts w:ascii="Times New Roman" w:hAnsi="Times New Roman"/>
          <w:sz w:val="28"/>
          <w:szCs w:val="28"/>
        </w:rPr>
        <w:t>. Поэтому процесс развития носит поступательный характер и графически может быть представлен в виде расширяющейся спирали.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A620C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2. Понятие природы; естественная и искусственная природа</w:t>
      </w:r>
    </w:p>
    <w:p w:rsidR="00787313" w:rsidRPr="004A61DF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Природа – это </w:t>
      </w:r>
      <w:r w:rsidRPr="00676666">
        <w:rPr>
          <w:rFonts w:ascii="Times New Roman" w:hAnsi="Times New Roman"/>
          <w:i/>
          <w:sz w:val="28"/>
          <w:szCs w:val="28"/>
        </w:rPr>
        <w:t>совокупность естественных условий</w:t>
      </w:r>
      <w:r w:rsidRPr="00676666">
        <w:rPr>
          <w:rFonts w:ascii="Times New Roman" w:hAnsi="Times New Roman"/>
          <w:sz w:val="28"/>
          <w:szCs w:val="28"/>
        </w:rPr>
        <w:t xml:space="preserve"> существования чел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века, окружающий человека динамический мир </w:t>
      </w:r>
      <w:r w:rsidRPr="00676666">
        <w:rPr>
          <w:rFonts w:ascii="Times New Roman" w:hAnsi="Times New Roman"/>
          <w:i/>
          <w:sz w:val="28"/>
          <w:szCs w:val="28"/>
        </w:rPr>
        <w:t>во всём многообразии своих проявлений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Природа является извечной темой размышления философов. Европейская философия зародилась именно как натурфилософия (философия природы). Уже первые философы (Фалес, Анаксимандр, Анаксимен, Гераклит) стремились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стичь устройство природы. В целом, для античной философии характерно </w:t>
      </w:r>
      <w:r w:rsidRPr="00676666">
        <w:rPr>
          <w:rFonts w:ascii="Times New Roman" w:hAnsi="Times New Roman"/>
          <w:i/>
          <w:sz w:val="28"/>
          <w:szCs w:val="28"/>
        </w:rPr>
        <w:t>стремление жить в согласии с природой</w:t>
      </w:r>
      <w:r w:rsidRPr="00676666">
        <w:rPr>
          <w:rFonts w:ascii="Times New Roman" w:hAnsi="Times New Roman"/>
          <w:sz w:val="28"/>
          <w:szCs w:val="28"/>
        </w:rPr>
        <w:t>. В средневековой европейской фил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софии природа ставится </w:t>
      </w:r>
      <w:r w:rsidRPr="00676666">
        <w:rPr>
          <w:rFonts w:ascii="Times New Roman" w:hAnsi="Times New Roman"/>
          <w:i/>
          <w:sz w:val="28"/>
          <w:szCs w:val="28"/>
        </w:rPr>
        <w:t>ниже</w:t>
      </w:r>
      <w:r w:rsidRPr="00676666">
        <w:rPr>
          <w:rFonts w:ascii="Times New Roman" w:hAnsi="Times New Roman"/>
          <w:sz w:val="28"/>
          <w:szCs w:val="28"/>
        </w:rPr>
        <w:t xml:space="preserve"> человека. Как образ и подобие Бога человек я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ляется царём природы, существом, призванным господствовать на земле. Ф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лософия Нового Времени поставила задачу </w:t>
      </w:r>
      <w:r w:rsidRPr="00676666">
        <w:rPr>
          <w:rFonts w:ascii="Times New Roman" w:hAnsi="Times New Roman"/>
          <w:i/>
          <w:sz w:val="28"/>
          <w:szCs w:val="28"/>
        </w:rPr>
        <w:t>изучить</w:t>
      </w:r>
      <w:r w:rsidRPr="00676666">
        <w:rPr>
          <w:rFonts w:ascii="Times New Roman" w:hAnsi="Times New Roman"/>
          <w:sz w:val="28"/>
          <w:szCs w:val="28"/>
        </w:rPr>
        <w:t xml:space="preserve"> природу и </w:t>
      </w:r>
      <w:r w:rsidRPr="00676666">
        <w:rPr>
          <w:rFonts w:ascii="Times New Roman" w:hAnsi="Times New Roman"/>
          <w:i/>
          <w:sz w:val="28"/>
          <w:szCs w:val="28"/>
        </w:rPr>
        <w:t>поставить её на службу</w:t>
      </w:r>
      <w:r w:rsidRPr="00676666">
        <w:rPr>
          <w:rFonts w:ascii="Times New Roman" w:hAnsi="Times New Roman"/>
          <w:sz w:val="28"/>
          <w:szCs w:val="28"/>
        </w:rPr>
        <w:t xml:space="preserve"> человеку. Как разумное существо человек должен подчинить природу, использовать её ресурсы для удовлетворения своих потребностей. Экологич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ский кризис привёл к необходимости пересмотра роли человека на планете. В середине ХХ века утверждается идея </w:t>
      </w:r>
      <w:r w:rsidRPr="00676666">
        <w:rPr>
          <w:rFonts w:ascii="Times New Roman" w:hAnsi="Times New Roman"/>
          <w:i/>
          <w:sz w:val="28"/>
          <w:szCs w:val="28"/>
        </w:rPr>
        <w:t>коэволюции</w:t>
      </w:r>
      <w:r w:rsidRPr="00676666">
        <w:rPr>
          <w:rFonts w:ascii="Times New Roman" w:hAnsi="Times New Roman"/>
          <w:sz w:val="28"/>
          <w:szCs w:val="28"/>
        </w:rPr>
        <w:t xml:space="preserve"> – совместного развития чел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века и природы. Здесь человек рассматривается не как властелин мира, а как существо, вынужденное выживать </w:t>
      </w:r>
      <w:r w:rsidRPr="00676666">
        <w:rPr>
          <w:rFonts w:ascii="Times New Roman" w:hAnsi="Times New Roman"/>
          <w:i/>
          <w:sz w:val="28"/>
          <w:szCs w:val="28"/>
        </w:rPr>
        <w:t>совместно</w:t>
      </w:r>
      <w:r w:rsidRPr="00676666">
        <w:rPr>
          <w:rFonts w:ascii="Times New Roman" w:hAnsi="Times New Roman"/>
          <w:sz w:val="28"/>
          <w:szCs w:val="28"/>
        </w:rPr>
        <w:t xml:space="preserve"> с другими частями природы.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Как естественная среда обитания природа существует по своим собстве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ным, независимым от человека основаниям и законам. С точки зрения науки, возникновение земной жизни – это результат развития нашей планеты как эл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мента Космоса. Жизнь характеризуется преобладанием организованности над хаосом. Это более высокая организация материи, которая обладает свойством уменьшения энергоотдачи в окружающую среду и увеличения притока энергии из неё. Выделяются стадии зарождения живого: появление углеродистых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единений, белковых веществ и нуклеиновых кислот; их соединения, </w:t>
      </w:r>
      <w:r w:rsidRPr="006A620C">
        <w:rPr>
          <w:rFonts w:ascii="Times New Roman" w:hAnsi="Times New Roman"/>
          <w:spacing w:val="-2"/>
          <w:sz w:val="28"/>
          <w:szCs w:val="28"/>
        </w:rPr>
        <w:t>породи</w:t>
      </w:r>
      <w:r w:rsidRPr="006A620C">
        <w:rPr>
          <w:rFonts w:ascii="Times New Roman" w:hAnsi="Times New Roman"/>
          <w:spacing w:val="-2"/>
          <w:sz w:val="28"/>
          <w:szCs w:val="28"/>
        </w:rPr>
        <w:t>в</w:t>
      </w:r>
      <w:r w:rsidRPr="006A620C">
        <w:rPr>
          <w:rFonts w:ascii="Times New Roman" w:hAnsi="Times New Roman"/>
          <w:spacing w:val="-2"/>
          <w:sz w:val="28"/>
          <w:szCs w:val="28"/>
        </w:rPr>
        <w:t>шие коллоидные капельки, обладавшие первыми признаками жизни; возникн</w:t>
      </w:r>
      <w:r w:rsidRPr="006A620C">
        <w:rPr>
          <w:rFonts w:ascii="Times New Roman" w:hAnsi="Times New Roman"/>
          <w:spacing w:val="-2"/>
          <w:sz w:val="28"/>
          <w:szCs w:val="28"/>
        </w:rPr>
        <w:t>о</w:t>
      </w:r>
      <w:r w:rsidRPr="006A620C">
        <w:rPr>
          <w:rFonts w:ascii="Times New Roman" w:hAnsi="Times New Roman"/>
          <w:spacing w:val="-2"/>
          <w:sz w:val="28"/>
          <w:szCs w:val="28"/>
        </w:rPr>
        <w:t>вение белковых тел; появление одноклеточных и многоклеточных организмов.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Первые признаки жизни на Земле появились не позднее 3,8 млрд. лет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зад. 2 млрд. лет назад появились клетки, использовавшие солнечный свет для химических реакций, в результате которых выделяется кислород. Стала форм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роваться биосфера Земли.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Развитие живых организмов происходит </w:t>
      </w:r>
      <w:r w:rsidRPr="00676666">
        <w:rPr>
          <w:rFonts w:ascii="Times New Roman" w:hAnsi="Times New Roman"/>
          <w:i/>
          <w:sz w:val="28"/>
          <w:szCs w:val="28"/>
        </w:rPr>
        <w:t>эволюционно-революционным</w:t>
      </w:r>
      <w:r w:rsidRPr="00676666">
        <w:rPr>
          <w:rFonts w:ascii="Times New Roman" w:hAnsi="Times New Roman"/>
          <w:sz w:val="28"/>
          <w:szCs w:val="28"/>
        </w:rPr>
        <w:t xml:space="preserve"> путём: возникают новые качества внутри старого вида организмов, которые з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тем распространяются, образуя новый вид.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Появление человека положило начало формированию </w:t>
      </w:r>
      <w:r w:rsidRPr="00676666">
        <w:rPr>
          <w:rFonts w:ascii="Times New Roman" w:hAnsi="Times New Roman"/>
          <w:i/>
          <w:sz w:val="28"/>
          <w:szCs w:val="28"/>
        </w:rPr>
        <w:t>ноосферы</w:t>
      </w:r>
      <w:r w:rsidRPr="00676666">
        <w:rPr>
          <w:rFonts w:ascii="Times New Roman" w:hAnsi="Times New Roman"/>
          <w:sz w:val="28"/>
          <w:szCs w:val="28"/>
        </w:rPr>
        <w:t xml:space="preserve"> (сферы духа, разума). Также вместе с человеком появляется «вторая природа» – </w:t>
      </w:r>
      <w:r w:rsidRPr="00676666">
        <w:rPr>
          <w:rFonts w:ascii="Times New Roman" w:hAnsi="Times New Roman"/>
          <w:i/>
          <w:sz w:val="28"/>
          <w:szCs w:val="28"/>
        </w:rPr>
        <w:t>иску</w:t>
      </w:r>
      <w:r w:rsidRPr="00676666">
        <w:rPr>
          <w:rFonts w:ascii="Times New Roman" w:hAnsi="Times New Roman"/>
          <w:i/>
          <w:sz w:val="28"/>
          <w:szCs w:val="28"/>
        </w:rPr>
        <w:t>с</w:t>
      </w:r>
      <w:r w:rsidRPr="00676666">
        <w:rPr>
          <w:rFonts w:ascii="Times New Roman" w:hAnsi="Times New Roman"/>
          <w:i/>
          <w:sz w:val="28"/>
          <w:szCs w:val="28"/>
        </w:rPr>
        <w:t>ственная среда обитания</w:t>
      </w:r>
      <w:r w:rsidRPr="00676666">
        <w:rPr>
          <w:rFonts w:ascii="Times New Roman" w:hAnsi="Times New Roman"/>
          <w:sz w:val="28"/>
          <w:szCs w:val="28"/>
        </w:rPr>
        <w:t>. Это освоенная, возделанная и преобразованная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ловеком природа, вещи и явление, созданные самим человеком.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 взаимоотношении природы и культуры (созданного человеком) выск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зывались различные мнения. С одной стороны, как нечто неорганизованное, неразумное природа уступает культуре, из чего вытекает необходимость го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подства человека над природой. С другой, в природе существует естественная необходимость, поэтому природа – образец совершенства.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A61DF">
        <w:rPr>
          <w:rFonts w:ascii="Times New Roman" w:hAnsi="Times New Roman"/>
          <w:spacing w:val="-4"/>
          <w:sz w:val="28"/>
          <w:szCs w:val="28"/>
        </w:rPr>
        <w:t>Как разумное существо человек ответственен за сохранение земной жизни.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76666">
        <w:rPr>
          <w:rFonts w:ascii="Times New Roman" w:hAnsi="Times New Roman"/>
          <w:b/>
          <w:sz w:val="28"/>
          <w:szCs w:val="28"/>
        </w:rPr>
        <w:t>. Основные идеи и принципы синергетики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Синергетика (от др.-греч. συν- – приставка со значением совместности и </w:t>
      </w:r>
      <w:r w:rsidRPr="00676666">
        <w:rPr>
          <w:rFonts w:ascii="Tahoma" w:hAnsi="Tahoma" w:cs="Tahoma"/>
          <w:sz w:val="28"/>
          <w:szCs w:val="28"/>
        </w:rPr>
        <w:t>ἔ</w:t>
      </w:r>
      <w:r w:rsidRPr="00676666">
        <w:rPr>
          <w:rFonts w:ascii="Times New Roman" w:hAnsi="Times New Roman"/>
          <w:sz w:val="28"/>
          <w:szCs w:val="28"/>
        </w:rPr>
        <w:t xml:space="preserve">ργον – «деятельность»), или теория сложных систем – это междисциплинарное направление науки, изучающее </w:t>
      </w:r>
      <w:r w:rsidRPr="00676666">
        <w:rPr>
          <w:rFonts w:ascii="Times New Roman" w:hAnsi="Times New Roman"/>
          <w:i/>
          <w:sz w:val="28"/>
          <w:szCs w:val="28"/>
        </w:rPr>
        <w:t>саморазвитие</w:t>
      </w:r>
      <w:r w:rsidRPr="00676666">
        <w:rPr>
          <w:rFonts w:ascii="Times New Roman" w:hAnsi="Times New Roman"/>
          <w:sz w:val="28"/>
          <w:szCs w:val="28"/>
        </w:rPr>
        <w:t xml:space="preserve"> сложных, нелинейных, </w:t>
      </w:r>
      <w:r w:rsidRPr="00676666">
        <w:rPr>
          <w:rFonts w:ascii="Times New Roman" w:hAnsi="Times New Roman"/>
          <w:i/>
          <w:sz w:val="28"/>
          <w:szCs w:val="28"/>
        </w:rPr>
        <w:t>откр</w:t>
      </w:r>
      <w:r w:rsidRPr="00676666">
        <w:rPr>
          <w:rFonts w:ascii="Times New Roman" w:hAnsi="Times New Roman"/>
          <w:i/>
          <w:sz w:val="28"/>
          <w:szCs w:val="28"/>
        </w:rPr>
        <w:t>ы</w:t>
      </w:r>
      <w:r w:rsidRPr="00676666">
        <w:rPr>
          <w:rFonts w:ascii="Times New Roman" w:hAnsi="Times New Roman"/>
          <w:i/>
          <w:sz w:val="28"/>
          <w:szCs w:val="28"/>
        </w:rPr>
        <w:t>тых систем</w:t>
      </w:r>
      <w:r w:rsidRPr="00676666">
        <w:rPr>
          <w:rFonts w:ascii="Times New Roman" w:hAnsi="Times New Roman"/>
          <w:sz w:val="28"/>
          <w:szCs w:val="28"/>
        </w:rPr>
        <w:t xml:space="preserve">, то есть систем, имеющих </w:t>
      </w:r>
      <w:r w:rsidRPr="00676666">
        <w:rPr>
          <w:rFonts w:ascii="Times New Roman" w:hAnsi="Times New Roman"/>
          <w:i/>
          <w:sz w:val="28"/>
          <w:szCs w:val="28"/>
        </w:rPr>
        <w:t>источники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стоки</w:t>
      </w:r>
      <w:r w:rsidRPr="00676666">
        <w:rPr>
          <w:rFonts w:ascii="Times New Roman" w:hAnsi="Times New Roman"/>
          <w:sz w:val="28"/>
          <w:szCs w:val="28"/>
        </w:rPr>
        <w:t xml:space="preserve"> энергии, вещества и информации, взаимодействующих с окружающей средой.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Основное понятие синергетики – определение </w:t>
      </w:r>
      <w:r w:rsidRPr="00676666">
        <w:rPr>
          <w:rFonts w:ascii="Times New Roman" w:hAnsi="Times New Roman"/>
          <w:i/>
          <w:sz w:val="28"/>
          <w:szCs w:val="28"/>
        </w:rPr>
        <w:t>структуры</w:t>
      </w:r>
      <w:r w:rsidRPr="00676666">
        <w:rPr>
          <w:rFonts w:ascii="Times New Roman" w:hAnsi="Times New Roman"/>
          <w:sz w:val="28"/>
          <w:szCs w:val="28"/>
        </w:rPr>
        <w:t xml:space="preserve"> как состояния, возникающего в результате многовариантного и неоднозначного поведения 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ких многоэлементных структур или многофакторных сред, которые не деград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руют к стандартному для замкнутых систем усреднению термодинамического типа, а </w:t>
      </w:r>
      <w:r w:rsidRPr="00676666">
        <w:rPr>
          <w:rFonts w:ascii="Times New Roman" w:hAnsi="Times New Roman"/>
          <w:i/>
          <w:sz w:val="28"/>
          <w:szCs w:val="28"/>
        </w:rPr>
        <w:t>развиваются</w:t>
      </w:r>
      <w:r w:rsidRPr="00676666">
        <w:rPr>
          <w:rFonts w:ascii="Times New Roman" w:hAnsi="Times New Roman"/>
          <w:sz w:val="28"/>
          <w:szCs w:val="28"/>
        </w:rPr>
        <w:t xml:space="preserve"> вследствие открытости, притока энергии извне, нелине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ности внутренних процессов, появления особых режимов с обострением и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личия более одного устойчивого состояния. 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Основные школы синергетики – это </w:t>
      </w:r>
      <w:r w:rsidRPr="00676666">
        <w:rPr>
          <w:rFonts w:ascii="Times New Roman" w:hAnsi="Times New Roman"/>
          <w:i/>
          <w:sz w:val="28"/>
          <w:szCs w:val="28"/>
        </w:rPr>
        <w:t>школа</w:t>
      </w:r>
      <w:r w:rsidRPr="004A61DF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Германа Хакена</w:t>
      </w:r>
      <w:r w:rsidRPr="00676666">
        <w:rPr>
          <w:rFonts w:ascii="Times New Roman" w:hAnsi="Times New Roman"/>
          <w:sz w:val="28"/>
          <w:szCs w:val="28"/>
        </w:rPr>
        <w:t xml:space="preserve">, и </w:t>
      </w:r>
      <w:r w:rsidRPr="00676666">
        <w:rPr>
          <w:rFonts w:ascii="Times New Roman" w:hAnsi="Times New Roman"/>
          <w:i/>
          <w:sz w:val="28"/>
          <w:szCs w:val="28"/>
        </w:rPr>
        <w:t>школа Ильи Пригожина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Основные положения синергетики: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Природа иерархически структурирована в несколько видов открытых 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линейных систем разных уровней организации: в </w:t>
      </w:r>
      <w:r w:rsidRPr="00676666">
        <w:rPr>
          <w:rFonts w:ascii="Times New Roman" w:hAnsi="Times New Roman"/>
          <w:i/>
          <w:sz w:val="28"/>
          <w:szCs w:val="28"/>
        </w:rPr>
        <w:t>динамически стабильные</w:t>
      </w:r>
      <w:r w:rsidRPr="00676666">
        <w:rPr>
          <w:rFonts w:ascii="Times New Roman" w:hAnsi="Times New Roman"/>
          <w:sz w:val="28"/>
          <w:szCs w:val="28"/>
        </w:rPr>
        <w:t xml:space="preserve">, в </w:t>
      </w:r>
      <w:r w:rsidRPr="00676666">
        <w:rPr>
          <w:rFonts w:ascii="Times New Roman" w:hAnsi="Times New Roman"/>
          <w:i/>
          <w:sz w:val="28"/>
          <w:szCs w:val="28"/>
        </w:rPr>
        <w:t>адаптивные</w:t>
      </w:r>
      <w:r w:rsidRPr="00676666">
        <w:rPr>
          <w:rFonts w:ascii="Times New Roman" w:hAnsi="Times New Roman"/>
          <w:sz w:val="28"/>
          <w:szCs w:val="28"/>
        </w:rPr>
        <w:t xml:space="preserve">, и наиболее сложные – </w:t>
      </w:r>
      <w:r w:rsidRPr="00676666">
        <w:rPr>
          <w:rFonts w:ascii="Times New Roman" w:hAnsi="Times New Roman"/>
          <w:i/>
          <w:sz w:val="28"/>
          <w:szCs w:val="28"/>
        </w:rPr>
        <w:t>эволюционирующие</w:t>
      </w:r>
      <w:r w:rsidRPr="00676666">
        <w:rPr>
          <w:rFonts w:ascii="Times New Roman" w:hAnsi="Times New Roman"/>
          <w:sz w:val="28"/>
          <w:szCs w:val="28"/>
        </w:rPr>
        <w:t xml:space="preserve"> системы. Связь между ними осуществляется через </w:t>
      </w:r>
      <w:r w:rsidRPr="00676666">
        <w:rPr>
          <w:rFonts w:ascii="Times New Roman" w:hAnsi="Times New Roman"/>
          <w:i/>
          <w:sz w:val="28"/>
          <w:szCs w:val="28"/>
        </w:rPr>
        <w:t xml:space="preserve">хаотическое, неравновесное состояние </w:t>
      </w:r>
      <w:r w:rsidRPr="00676666">
        <w:rPr>
          <w:rFonts w:ascii="Times New Roman" w:hAnsi="Times New Roman"/>
          <w:sz w:val="28"/>
          <w:szCs w:val="28"/>
        </w:rPr>
        <w:t xml:space="preserve"> систем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седствующих уровней. Неравновесность является необходимым условием </w:t>
      </w:r>
      <w:r w:rsidRPr="00676666">
        <w:rPr>
          <w:rFonts w:ascii="Times New Roman" w:hAnsi="Times New Roman"/>
          <w:i/>
          <w:sz w:val="28"/>
          <w:szCs w:val="28"/>
        </w:rPr>
        <w:t>поя</w:t>
      </w:r>
      <w:r w:rsidRPr="00676666">
        <w:rPr>
          <w:rFonts w:ascii="Times New Roman" w:hAnsi="Times New Roman"/>
          <w:i/>
          <w:sz w:val="28"/>
          <w:szCs w:val="28"/>
        </w:rPr>
        <w:t>в</w:t>
      </w:r>
      <w:r w:rsidRPr="00676666">
        <w:rPr>
          <w:rFonts w:ascii="Times New Roman" w:hAnsi="Times New Roman"/>
          <w:i/>
          <w:sz w:val="28"/>
          <w:szCs w:val="28"/>
        </w:rPr>
        <w:t>ления новой</w:t>
      </w:r>
      <w:r w:rsidRPr="00676666">
        <w:rPr>
          <w:rFonts w:ascii="Times New Roman" w:hAnsi="Times New Roman"/>
          <w:sz w:val="28"/>
          <w:szCs w:val="28"/>
        </w:rPr>
        <w:t xml:space="preserve"> организации, нового порядка, новых систем, то есть – </w:t>
      </w:r>
      <w:r w:rsidRPr="00676666">
        <w:rPr>
          <w:rFonts w:ascii="Times New Roman" w:hAnsi="Times New Roman"/>
          <w:i/>
          <w:sz w:val="28"/>
          <w:szCs w:val="28"/>
        </w:rPr>
        <w:t>развития</w:t>
      </w:r>
      <w:r w:rsidRPr="00676666">
        <w:rPr>
          <w:rFonts w:ascii="Times New Roman" w:hAnsi="Times New Roman"/>
          <w:sz w:val="28"/>
          <w:szCs w:val="28"/>
        </w:rPr>
        <w:t xml:space="preserve">. Когда нелинейные динамические системы объединяются, новое образование </w:t>
      </w:r>
      <w:r w:rsidRPr="00676666">
        <w:rPr>
          <w:rFonts w:ascii="Times New Roman" w:hAnsi="Times New Roman"/>
          <w:i/>
          <w:sz w:val="28"/>
          <w:szCs w:val="28"/>
        </w:rPr>
        <w:t>не равно сумме частей</w:t>
      </w:r>
      <w:r w:rsidRPr="00676666">
        <w:rPr>
          <w:rFonts w:ascii="Times New Roman" w:hAnsi="Times New Roman"/>
          <w:sz w:val="28"/>
          <w:szCs w:val="28"/>
        </w:rPr>
        <w:t xml:space="preserve">, а образует систему </w:t>
      </w:r>
      <w:r w:rsidRPr="00676666">
        <w:rPr>
          <w:rFonts w:ascii="Times New Roman" w:hAnsi="Times New Roman"/>
          <w:i/>
          <w:sz w:val="28"/>
          <w:szCs w:val="28"/>
        </w:rPr>
        <w:t>иного уровня</w:t>
      </w:r>
      <w:r w:rsidRPr="00676666">
        <w:rPr>
          <w:rFonts w:ascii="Times New Roman" w:hAnsi="Times New Roman"/>
          <w:sz w:val="28"/>
          <w:szCs w:val="28"/>
        </w:rPr>
        <w:t>. Переход от неупоряд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ченного состояния (</w:t>
      </w:r>
      <w:r w:rsidRPr="00676666">
        <w:rPr>
          <w:rFonts w:ascii="Times New Roman" w:hAnsi="Times New Roman"/>
          <w:i/>
          <w:sz w:val="28"/>
          <w:szCs w:val="28"/>
        </w:rPr>
        <w:t>точки бифуркации</w:t>
      </w:r>
      <w:r w:rsidRPr="00676666">
        <w:rPr>
          <w:rFonts w:ascii="Times New Roman" w:hAnsi="Times New Roman"/>
          <w:sz w:val="28"/>
          <w:szCs w:val="28"/>
        </w:rPr>
        <w:t>) к состоянию порядка (</w:t>
      </w:r>
      <w:r w:rsidRPr="00676666">
        <w:rPr>
          <w:rFonts w:ascii="Times New Roman" w:hAnsi="Times New Roman"/>
          <w:i/>
          <w:sz w:val="28"/>
          <w:szCs w:val="28"/>
        </w:rPr>
        <w:t>аттрактору</w:t>
      </w:r>
      <w:r w:rsidRPr="00676666">
        <w:rPr>
          <w:rFonts w:ascii="Times New Roman" w:hAnsi="Times New Roman"/>
          <w:sz w:val="28"/>
          <w:szCs w:val="28"/>
        </w:rPr>
        <w:t>) для всех развивающихся систем происходит по одним законам.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Развивающиеся системы всегда </w:t>
      </w:r>
      <w:r w:rsidRPr="00676666">
        <w:rPr>
          <w:rFonts w:ascii="Times New Roman" w:hAnsi="Times New Roman"/>
          <w:i/>
          <w:sz w:val="28"/>
          <w:szCs w:val="28"/>
        </w:rPr>
        <w:t>открыты</w:t>
      </w:r>
      <w:r w:rsidRPr="00676666">
        <w:rPr>
          <w:rFonts w:ascii="Times New Roman" w:hAnsi="Times New Roman"/>
          <w:sz w:val="28"/>
          <w:szCs w:val="28"/>
        </w:rPr>
        <w:t xml:space="preserve"> и обмениваются энергией и веществом с внешней средой, за счёт чего и происходят процессы локальной упорядоченности и самоорганизации. В точках бифуркации системы начинают воспринимать те факторы воздействия извне, которые они бы не восприняли в более равновесном состоянии. Заранее </w:t>
      </w:r>
      <w:r w:rsidRPr="00676666">
        <w:rPr>
          <w:rFonts w:ascii="Times New Roman" w:hAnsi="Times New Roman"/>
          <w:sz w:val="28"/>
          <w:szCs w:val="28"/>
          <w:u w:val="single"/>
        </w:rPr>
        <w:t>невозможно</w:t>
      </w:r>
      <w:r w:rsidRPr="00676666">
        <w:rPr>
          <w:rFonts w:ascii="Times New Roman" w:hAnsi="Times New Roman"/>
          <w:sz w:val="28"/>
          <w:szCs w:val="28"/>
        </w:rPr>
        <w:t xml:space="preserve"> предсказать, какой из 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можных аттракторов займёт система.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Синергетика объясняет </w:t>
      </w:r>
      <w:r w:rsidRPr="00676666">
        <w:rPr>
          <w:rFonts w:ascii="Times New Roman" w:hAnsi="Times New Roman"/>
          <w:i/>
          <w:sz w:val="28"/>
          <w:szCs w:val="28"/>
        </w:rPr>
        <w:t>процесс самоорганизации</w:t>
      </w:r>
      <w:r w:rsidRPr="00676666">
        <w:rPr>
          <w:rFonts w:ascii="Times New Roman" w:hAnsi="Times New Roman"/>
          <w:sz w:val="28"/>
          <w:szCs w:val="28"/>
        </w:rPr>
        <w:t xml:space="preserve"> в сложных системах следующим образом: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Система должна быть </w:t>
      </w:r>
      <w:r w:rsidRPr="00676666">
        <w:rPr>
          <w:rFonts w:ascii="Times New Roman" w:hAnsi="Times New Roman"/>
          <w:i/>
          <w:sz w:val="28"/>
          <w:szCs w:val="28"/>
        </w:rPr>
        <w:t>открытой</w:t>
      </w:r>
      <w:r w:rsidRPr="00676666">
        <w:rPr>
          <w:rFonts w:ascii="Times New Roman" w:hAnsi="Times New Roman"/>
          <w:sz w:val="28"/>
          <w:szCs w:val="28"/>
        </w:rPr>
        <w:t>. Закрытая система в соответствии с з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конами термодинамики должна в конечном итоге прийти к состоянию с макс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мальной энтропией и прекратить любые эволюции.</w:t>
      </w:r>
    </w:p>
    <w:p w:rsidR="00787313" w:rsidRPr="00782A81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81">
        <w:rPr>
          <w:rFonts w:ascii="Times New Roman" w:hAnsi="Times New Roman"/>
          <w:spacing w:val="-4"/>
          <w:sz w:val="28"/>
          <w:szCs w:val="28"/>
        </w:rPr>
        <w:t>Открытая система должна быть достаточно далека от точки термодинам</w:t>
      </w:r>
      <w:r w:rsidRPr="00782A81">
        <w:rPr>
          <w:rFonts w:ascii="Times New Roman" w:hAnsi="Times New Roman"/>
          <w:spacing w:val="-4"/>
          <w:sz w:val="28"/>
          <w:szCs w:val="28"/>
        </w:rPr>
        <w:t>и</w:t>
      </w:r>
      <w:r w:rsidRPr="00782A81">
        <w:rPr>
          <w:rFonts w:ascii="Times New Roman" w:hAnsi="Times New Roman"/>
          <w:spacing w:val="-4"/>
          <w:sz w:val="28"/>
          <w:szCs w:val="28"/>
        </w:rPr>
        <w:t>ческого равновесия, так как там она не способна к какой-либо самоорганизации.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Фундаментальным принципом самоорганизации служит возникновение нового порядка и усложнение систем через </w:t>
      </w:r>
      <w:r w:rsidRPr="00676666">
        <w:rPr>
          <w:rFonts w:ascii="Times New Roman" w:hAnsi="Times New Roman"/>
          <w:i/>
          <w:sz w:val="28"/>
          <w:szCs w:val="28"/>
        </w:rPr>
        <w:t>флуктуации</w:t>
      </w:r>
      <w:r w:rsidRPr="00782A81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(случайные отклон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ния)</w:t>
      </w:r>
      <w:r w:rsidRPr="00676666">
        <w:rPr>
          <w:rFonts w:ascii="Times New Roman" w:hAnsi="Times New Roman"/>
          <w:sz w:val="28"/>
          <w:szCs w:val="28"/>
        </w:rPr>
        <w:t xml:space="preserve"> состояний их элементов и подсистем. Благодаря притоку энергии извне и усилению неравновесности, отклонения со временем </w:t>
      </w:r>
      <w:r w:rsidRPr="00676666">
        <w:rPr>
          <w:rFonts w:ascii="Times New Roman" w:hAnsi="Times New Roman"/>
          <w:i/>
          <w:sz w:val="28"/>
          <w:szCs w:val="28"/>
        </w:rPr>
        <w:t>возрастают, накаплив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ются</w:t>
      </w:r>
      <w:r w:rsidRPr="00676666">
        <w:rPr>
          <w:rFonts w:ascii="Times New Roman" w:hAnsi="Times New Roman"/>
          <w:sz w:val="28"/>
          <w:szCs w:val="28"/>
        </w:rPr>
        <w:t>, и, в конце концов, приводят к «расшатыванию» прежнего порядка и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рез относительно кратковременное хаотическое состояние системы приводят либо к </w:t>
      </w:r>
      <w:r w:rsidRPr="00676666">
        <w:rPr>
          <w:rFonts w:ascii="Times New Roman" w:hAnsi="Times New Roman"/>
          <w:i/>
          <w:sz w:val="28"/>
          <w:szCs w:val="28"/>
        </w:rPr>
        <w:t>разрушению</w:t>
      </w:r>
      <w:r w:rsidRPr="00676666">
        <w:rPr>
          <w:rFonts w:ascii="Times New Roman" w:hAnsi="Times New Roman"/>
          <w:sz w:val="28"/>
          <w:szCs w:val="28"/>
        </w:rPr>
        <w:t xml:space="preserve"> прежней структуры, либо к </w:t>
      </w:r>
      <w:r w:rsidRPr="00676666">
        <w:rPr>
          <w:rFonts w:ascii="Times New Roman" w:hAnsi="Times New Roman"/>
          <w:i/>
          <w:sz w:val="28"/>
          <w:szCs w:val="28"/>
        </w:rPr>
        <w:t>возникновению</w:t>
      </w:r>
      <w:r w:rsidRPr="00676666">
        <w:rPr>
          <w:rFonts w:ascii="Times New Roman" w:hAnsi="Times New Roman"/>
          <w:sz w:val="28"/>
          <w:szCs w:val="28"/>
        </w:rPr>
        <w:t xml:space="preserve"> нового порядка. Поскольку флуктуации носят случайный характер, то состояние системы после бифуркации обусловлено действием суммы случайных факторов.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самоорганизующейся системе возникшие изменения не устраняются, а накапливаются и усиливаются вследствие общей положительной реактивности системы, что может привести к возникновению нового порядка и новых стру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тур, образованных из элементов прежней, разрушенной системы.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Самоорганизация в сложных системах, переходы от одних структур к другим, возникновение новых уровней организации материи сопровождаются </w:t>
      </w:r>
      <w:r w:rsidRPr="00676666">
        <w:rPr>
          <w:rFonts w:ascii="Times New Roman" w:hAnsi="Times New Roman"/>
          <w:i/>
          <w:sz w:val="28"/>
          <w:szCs w:val="28"/>
        </w:rPr>
        <w:t>нарушением симметрии</w:t>
      </w:r>
      <w:r w:rsidRPr="00676666">
        <w:rPr>
          <w:rFonts w:ascii="Times New Roman" w:hAnsi="Times New Roman"/>
          <w:sz w:val="28"/>
          <w:szCs w:val="28"/>
        </w:rPr>
        <w:t>. При описании эволюционных процессов необходимо отказаться от симметрии времени, характерной для полностью детерминир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ванных и обратимых процессов в классической механике. Самоорганизация в сложных и открытых системах, к которым относится и жизнь, и разум, прив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дят к необратимому разрушению старых и к возникновению новых структур и систем.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B41679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82A81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Бек, У. Что такое глобализация? / У. Бек. – М., 2001.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Вернадский, В.И. Биосфера и ноосфера / В.И. Вернадский. – М., 1989.</w:t>
      </w:r>
    </w:p>
    <w:p w:rsidR="00787313" w:rsidRPr="00F00DAD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8"/>
          <w:sz w:val="28"/>
          <w:szCs w:val="28"/>
        </w:rPr>
      </w:pPr>
      <w:r w:rsidRPr="00F00DAD">
        <w:rPr>
          <w:rFonts w:ascii="Times New Roman" w:hAnsi="Times New Roman"/>
          <w:spacing w:val="-8"/>
          <w:sz w:val="28"/>
          <w:szCs w:val="28"/>
        </w:rPr>
        <w:t>Вишневский, М.И. Философия: учеб. пособие / М.И. Вишневский. – Минск, 2008.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Водопьянов, П.А. Великий день гнева: экология и эсхатология / П.А. Вод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пьянов, В.С. Крисаченко. – Минск, 1993.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Глобальный эволюционизм. – М.,1994.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Данилов-Данильян, В.И. Экологический вызов и устойчивое развитие / В.И. Данилов-Данильян, А.С. Лосев. – М.,2000.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Зеленков, А.И. Динамика биосферы и социокультурные традиции /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ленков, П.А. Водопьянов. – Минск, 1987. 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 w:rsidRPr="00F00DAD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В.Н. Калмыков. – Минск,</w:t>
      </w:r>
      <w:r>
        <w:rPr>
          <w:rFonts w:ascii="Times New Roman" w:hAnsi="Times New Roman"/>
          <w:sz w:val="28"/>
          <w:szCs w:val="28"/>
        </w:rPr>
        <w:t xml:space="preserve"> 201</w:t>
      </w:r>
      <w:r w:rsidRPr="00F00DAD">
        <w:rPr>
          <w:rFonts w:ascii="Times New Roman" w:hAnsi="Times New Roman"/>
          <w:sz w:val="28"/>
          <w:szCs w:val="28"/>
        </w:rPr>
        <w:t>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Карпинская, Р.С. Философия природы: коэволюционная стратегия / Р.С. Карпинская, И.К. Лисеев, А.П. Огурцов. – М., 1995.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Моисеев, Н.Н. Человек и ноосфера / Н.Н. Моисеев. – М.,1990.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Национальная стратегия устойчивого развития Республики Беларусь. – М.,1997.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Стёпин, В.С. Эпоха перемен и сценарии будущего / В.С. Степин. – М.,1996.</w:t>
      </w:r>
    </w:p>
    <w:p w:rsidR="00787313" w:rsidRPr="00676666" w:rsidRDefault="00787313" w:rsidP="00782A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0737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  <w:lang w:eastAsia="ru-RU"/>
        </w:rPr>
        <w:t>у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кашевича. </w:t>
      </w:r>
      <w:r w:rsidRPr="00073719">
        <w:rPr>
          <w:rFonts w:ascii="Times New Roman" w:hAnsi="Times New Roman"/>
          <w:sz w:val="28"/>
          <w:szCs w:val="28"/>
          <w:lang w:eastAsia="ru-RU"/>
        </w:rPr>
        <w:t>–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 Минск, 2012.</w:t>
      </w:r>
    </w:p>
    <w:p w:rsidR="00787313" w:rsidRPr="00676666" w:rsidRDefault="00787313" w:rsidP="00782A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F00D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6"/>
          <w:szCs w:val="26"/>
          <w:lang w:eastAsia="ru-RU"/>
        </w:rPr>
        <w:t>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782A8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782A81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87313" w:rsidRPr="003D2AF9" w:rsidRDefault="00787313" w:rsidP="00676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4. ФИЛОСОФСКАЯ АНТРОПОЛОГИЯ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1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Проблема человека в философии: основные концепции и направления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2. Основные идеи философской антропологии в </w:t>
      </w:r>
      <w:r w:rsidRPr="00676666">
        <w:rPr>
          <w:rFonts w:ascii="Times New Roman" w:hAnsi="Times New Roman"/>
          <w:i/>
          <w:sz w:val="28"/>
          <w:szCs w:val="28"/>
          <w:lang w:val="be-BY"/>
        </w:rPr>
        <w:t xml:space="preserve">ХХ – ХХІ </w:t>
      </w:r>
      <w:r w:rsidRPr="00676666">
        <w:rPr>
          <w:rFonts w:ascii="Times New Roman" w:hAnsi="Times New Roman"/>
          <w:i/>
          <w:sz w:val="28"/>
          <w:szCs w:val="28"/>
        </w:rPr>
        <w:t>веках.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3D2AF9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Проблема человека в философии: основные концепции и напра</w:t>
      </w:r>
      <w:r w:rsidRPr="0067666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ления исследования</w:t>
      </w:r>
    </w:p>
    <w:p w:rsidR="00787313" w:rsidRPr="003D2AF9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Проблема человека разрабатывается со времён древности. Древневосто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>ная философия почти полностью посвящена решению данной проблемы.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пример, </w:t>
      </w:r>
      <w:r w:rsidRPr="00676666">
        <w:rPr>
          <w:rFonts w:ascii="Times New Roman" w:hAnsi="Times New Roman"/>
          <w:i/>
          <w:sz w:val="28"/>
          <w:szCs w:val="28"/>
        </w:rPr>
        <w:t>Конфуций</w:t>
      </w:r>
      <w:r w:rsidRPr="00676666">
        <w:rPr>
          <w:rFonts w:ascii="Times New Roman" w:hAnsi="Times New Roman"/>
          <w:sz w:val="28"/>
          <w:szCs w:val="28"/>
        </w:rPr>
        <w:t xml:space="preserve"> считал, что человек, живя в обществе, государстве, должен беспрекословно выполнять порученные ему функции. В государстве все дол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ны заниматься своим делом: император властвовать, чиновники управлять, 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тальные подчиняться. Для конфуцианства характерен упор на выполнение норм </w:t>
      </w:r>
      <w:r w:rsidRPr="00676666">
        <w:rPr>
          <w:rFonts w:ascii="Times New Roman" w:hAnsi="Times New Roman"/>
          <w:i/>
          <w:sz w:val="28"/>
          <w:szCs w:val="28"/>
        </w:rPr>
        <w:t>сяо</w:t>
      </w:r>
      <w:r w:rsidRPr="00676666">
        <w:rPr>
          <w:rFonts w:ascii="Times New Roman" w:hAnsi="Times New Roman"/>
          <w:sz w:val="28"/>
          <w:szCs w:val="28"/>
        </w:rPr>
        <w:t xml:space="preserve"> – почитание старших по возрасту и положению в обществе.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европейскую философию проблему человека привнёс </w:t>
      </w:r>
      <w:r w:rsidRPr="00676666">
        <w:rPr>
          <w:rFonts w:ascii="Times New Roman" w:hAnsi="Times New Roman"/>
          <w:i/>
          <w:sz w:val="28"/>
          <w:szCs w:val="28"/>
        </w:rPr>
        <w:t>Сократ</w:t>
      </w:r>
      <w:r w:rsidRPr="00676666">
        <w:rPr>
          <w:rFonts w:ascii="Times New Roman" w:hAnsi="Times New Roman"/>
          <w:sz w:val="28"/>
          <w:szCs w:val="28"/>
        </w:rPr>
        <w:t>. В отл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чие от своих предшественников, он считал, что пытаться постичь природу – значит вмешиваться в дела богов. Единственным предметом философских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мышлений поэтому должен стать человек. Сократ стремился обосновать пол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жения </w:t>
      </w:r>
      <w:r w:rsidRPr="00676666">
        <w:rPr>
          <w:rFonts w:ascii="Times New Roman" w:hAnsi="Times New Roman"/>
          <w:i/>
          <w:sz w:val="28"/>
          <w:szCs w:val="28"/>
        </w:rPr>
        <w:t>этического рационализма</w:t>
      </w:r>
      <w:r w:rsidRPr="00676666">
        <w:rPr>
          <w:rFonts w:ascii="Times New Roman" w:hAnsi="Times New Roman"/>
          <w:sz w:val="28"/>
          <w:szCs w:val="28"/>
        </w:rPr>
        <w:t>: добродетели должны строиться на знании, а моральные убеждения – не просто приниматься на веру, а быть выведены из 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зума. Только разум даёт общеобязательное знание. В качестве основных чел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веческих добродетелей Сократ называл </w:t>
      </w:r>
      <w:r w:rsidRPr="00676666">
        <w:rPr>
          <w:rFonts w:ascii="Times New Roman" w:hAnsi="Times New Roman"/>
          <w:i/>
          <w:sz w:val="28"/>
          <w:szCs w:val="28"/>
        </w:rPr>
        <w:t xml:space="preserve">умеренность, храбрость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справедл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вость</w:t>
      </w:r>
      <w:r w:rsidRPr="00676666">
        <w:rPr>
          <w:rFonts w:ascii="Times New Roman" w:hAnsi="Times New Roman"/>
          <w:sz w:val="28"/>
          <w:szCs w:val="28"/>
        </w:rPr>
        <w:t>, то есть качества полезные не только отдельному человеку, но и 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ву в целом. Платон и Аристотель также не отделяли человека от общества (г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сударства). Платон считал, что для процветания государства каждый </w:t>
      </w:r>
      <w:r w:rsidRPr="00676666">
        <w:rPr>
          <w:rFonts w:ascii="Times New Roman" w:hAnsi="Times New Roman"/>
          <w:i/>
          <w:sz w:val="28"/>
          <w:szCs w:val="28"/>
        </w:rPr>
        <w:t>должен делать</w:t>
      </w:r>
      <w:r w:rsidRPr="00676666">
        <w:rPr>
          <w:rFonts w:ascii="Times New Roman" w:hAnsi="Times New Roman"/>
          <w:sz w:val="28"/>
          <w:szCs w:val="28"/>
        </w:rPr>
        <w:t xml:space="preserve"> только то, к чему </w:t>
      </w:r>
      <w:r w:rsidRPr="00676666">
        <w:rPr>
          <w:rFonts w:ascii="Times New Roman" w:hAnsi="Times New Roman"/>
          <w:i/>
          <w:sz w:val="28"/>
          <w:szCs w:val="28"/>
        </w:rPr>
        <w:t>имеет способность</w:t>
      </w:r>
      <w:r w:rsidRPr="00676666">
        <w:rPr>
          <w:rFonts w:ascii="Times New Roman" w:hAnsi="Times New Roman"/>
          <w:sz w:val="28"/>
          <w:szCs w:val="28"/>
        </w:rPr>
        <w:t xml:space="preserve">. Процветание государства будет способствовать и счастливой жизни его граждан. Аристотель также полагал, что </w:t>
      </w:r>
      <w:r w:rsidRPr="00676666">
        <w:rPr>
          <w:rFonts w:ascii="Times New Roman" w:hAnsi="Times New Roman"/>
          <w:i/>
          <w:sz w:val="28"/>
          <w:szCs w:val="28"/>
        </w:rPr>
        <w:t>полноценно человек может жить только в обществе</w:t>
      </w:r>
      <w:r w:rsidRPr="00676666">
        <w:rPr>
          <w:rFonts w:ascii="Times New Roman" w:hAnsi="Times New Roman"/>
          <w:sz w:val="28"/>
          <w:szCs w:val="28"/>
        </w:rPr>
        <w:t>. Наилучшим гос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дарственным устройством, в отличие от Платона, Аристотель считал не гипот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тическое государство, а </w:t>
      </w:r>
      <w:r w:rsidRPr="00676666">
        <w:rPr>
          <w:rFonts w:ascii="Times New Roman" w:hAnsi="Times New Roman"/>
          <w:i/>
          <w:sz w:val="28"/>
          <w:szCs w:val="28"/>
        </w:rPr>
        <w:t>аристократию как власть лучших</w:t>
      </w:r>
      <w:r w:rsidRPr="00676666">
        <w:rPr>
          <w:rFonts w:ascii="Times New Roman" w:hAnsi="Times New Roman"/>
          <w:sz w:val="28"/>
          <w:szCs w:val="28"/>
        </w:rPr>
        <w:t>. В отличие от мы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лителей классического периода, в эллинистической философии проводится идея о том, что для обретения счастья </w:t>
      </w:r>
      <w:r w:rsidRPr="00676666">
        <w:rPr>
          <w:rFonts w:ascii="Times New Roman" w:hAnsi="Times New Roman"/>
          <w:i/>
          <w:sz w:val="28"/>
          <w:szCs w:val="28"/>
        </w:rPr>
        <w:t>жить</w:t>
      </w:r>
      <w:r w:rsidRPr="00676666">
        <w:rPr>
          <w:rFonts w:ascii="Times New Roman" w:hAnsi="Times New Roman"/>
          <w:sz w:val="28"/>
          <w:szCs w:val="28"/>
        </w:rPr>
        <w:t xml:space="preserve"> нужно </w:t>
      </w:r>
      <w:r w:rsidRPr="00676666">
        <w:rPr>
          <w:rFonts w:ascii="Times New Roman" w:hAnsi="Times New Roman"/>
          <w:i/>
          <w:sz w:val="28"/>
          <w:szCs w:val="28"/>
        </w:rPr>
        <w:t>незаметно</w:t>
      </w:r>
      <w:r w:rsidRPr="00676666">
        <w:rPr>
          <w:rFonts w:ascii="Times New Roman" w:hAnsi="Times New Roman"/>
          <w:sz w:val="28"/>
          <w:szCs w:val="28"/>
        </w:rPr>
        <w:t>, особенно не вмешиваться в сферу политики (например, воззрения Эпикура).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Средние века человек рассматривался как образ и подобие Бога, коне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 xml:space="preserve">ная цель творения мира. Только человек способен </w:t>
      </w:r>
      <w:r w:rsidRPr="00676666">
        <w:rPr>
          <w:rFonts w:ascii="Times New Roman" w:hAnsi="Times New Roman"/>
          <w:i/>
          <w:sz w:val="28"/>
          <w:szCs w:val="28"/>
        </w:rPr>
        <w:t>высказывать суждения, ра</w:t>
      </w:r>
      <w:r w:rsidRPr="00676666">
        <w:rPr>
          <w:rFonts w:ascii="Times New Roman" w:hAnsi="Times New Roman"/>
          <w:i/>
          <w:sz w:val="28"/>
          <w:szCs w:val="28"/>
        </w:rPr>
        <w:t>з</w:t>
      </w:r>
      <w:r w:rsidRPr="00676666">
        <w:rPr>
          <w:rFonts w:ascii="Times New Roman" w:hAnsi="Times New Roman"/>
          <w:i/>
          <w:sz w:val="28"/>
          <w:szCs w:val="28"/>
        </w:rPr>
        <w:t>личать добро и зло</w:t>
      </w:r>
      <w:r w:rsidRPr="00676666">
        <w:rPr>
          <w:rFonts w:ascii="Times New Roman" w:hAnsi="Times New Roman"/>
          <w:sz w:val="28"/>
          <w:szCs w:val="28"/>
        </w:rPr>
        <w:t>. Однако первородный грех, присущий всем людям приводит к тому, что они становятся рабами своих страстей и желаний. Для спасения д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ши, на которое должны быть направлены основные усилия людей, </w:t>
      </w:r>
      <w:r w:rsidRPr="00676666">
        <w:rPr>
          <w:rFonts w:ascii="Times New Roman" w:hAnsi="Times New Roman"/>
          <w:i/>
          <w:sz w:val="28"/>
          <w:szCs w:val="28"/>
        </w:rPr>
        <w:t>необходима помощь Бога</w:t>
      </w:r>
      <w:r w:rsidRPr="00676666">
        <w:rPr>
          <w:rFonts w:ascii="Times New Roman" w:hAnsi="Times New Roman"/>
          <w:sz w:val="28"/>
          <w:szCs w:val="28"/>
        </w:rPr>
        <w:t xml:space="preserve"> – действие божественной благодати. Человечество направляется Богом к сверхъестественной судьбе: соединению с Богом в божьем царстве.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эпохи Возрождения «подняла» человека до уровня Бога.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ловек стал рассматриваться как центр мира. В своей деятельности и замыслах он не может быть ничем ограничен. </w:t>
      </w:r>
      <w:r w:rsidRPr="00676666">
        <w:rPr>
          <w:rFonts w:ascii="Times New Roman" w:hAnsi="Times New Roman"/>
          <w:i/>
          <w:sz w:val="28"/>
          <w:szCs w:val="28"/>
        </w:rPr>
        <w:t>Человек может всё</w:t>
      </w:r>
      <w:r w:rsidRPr="00676666">
        <w:rPr>
          <w:rFonts w:ascii="Times New Roman" w:hAnsi="Times New Roman"/>
          <w:sz w:val="28"/>
          <w:szCs w:val="28"/>
        </w:rPr>
        <w:t>. Гуманизм провозгл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шал свободу человека, его достоинство, могущество разума.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Новое время стали обращать преимущественное внимание на внутре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ний мир человека. </w:t>
      </w:r>
      <w:r w:rsidRPr="00676666">
        <w:rPr>
          <w:rFonts w:ascii="Times New Roman" w:hAnsi="Times New Roman"/>
          <w:i/>
          <w:sz w:val="28"/>
          <w:szCs w:val="28"/>
        </w:rPr>
        <w:t>Человек как разумное существо</w:t>
      </w:r>
      <w:r w:rsidRPr="00676666">
        <w:rPr>
          <w:rFonts w:ascii="Times New Roman" w:hAnsi="Times New Roman"/>
          <w:sz w:val="28"/>
          <w:szCs w:val="28"/>
        </w:rPr>
        <w:t xml:space="preserve"> должен подчинить своим интересам природу и перестроить общественные отношения на разумных осн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ваниях. Также философы пытались раскрыть природные основы человека. Так, по мнению </w:t>
      </w:r>
      <w:r w:rsidRPr="00676666">
        <w:rPr>
          <w:rFonts w:ascii="Times New Roman" w:hAnsi="Times New Roman"/>
          <w:i/>
          <w:sz w:val="28"/>
          <w:szCs w:val="28"/>
        </w:rPr>
        <w:t>Гоббса</w:t>
      </w:r>
      <w:r w:rsidRPr="00676666">
        <w:rPr>
          <w:rFonts w:ascii="Times New Roman" w:hAnsi="Times New Roman"/>
          <w:sz w:val="28"/>
          <w:szCs w:val="28"/>
        </w:rPr>
        <w:t xml:space="preserve">, «природа человека есть </w:t>
      </w:r>
      <w:r w:rsidRPr="00676666">
        <w:rPr>
          <w:rFonts w:ascii="Times New Roman" w:hAnsi="Times New Roman"/>
          <w:i/>
          <w:sz w:val="28"/>
          <w:szCs w:val="28"/>
        </w:rPr>
        <w:t>сумма его природных способностей</w:t>
      </w:r>
      <w:r w:rsidRPr="00676666">
        <w:rPr>
          <w:rFonts w:ascii="Times New Roman" w:hAnsi="Times New Roman"/>
          <w:sz w:val="28"/>
          <w:szCs w:val="28"/>
        </w:rPr>
        <w:t xml:space="preserve"> и сил», основная из которых – это способность </w:t>
      </w:r>
      <w:r w:rsidRPr="00676666">
        <w:rPr>
          <w:rFonts w:ascii="Times New Roman" w:hAnsi="Times New Roman"/>
          <w:i/>
          <w:sz w:val="28"/>
          <w:szCs w:val="28"/>
        </w:rPr>
        <w:t>мыслить</w:t>
      </w:r>
      <w:r w:rsidRPr="00676666">
        <w:rPr>
          <w:rFonts w:ascii="Times New Roman" w:hAnsi="Times New Roman"/>
          <w:sz w:val="28"/>
          <w:szCs w:val="28"/>
        </w:rPr>
        <w:t xml:space="preserve">. Локк придавал особое значение формированию </w:t>
      </w:r>
      <w:r w:rsidRPr="00676666">
        <w:rPr>
          <w:rFonts w:ascii="Times New Roman" w:hAnsi="Times New Roman"/>
          <w:i/>
          <w:sz w:val="28"/>
          <w:szCs w:val="28"/>
        </w:rPr>
        <w:t>гармонии физического и духовного начал</w:t>
      </w:r>
      <w:r w:rsidRPr="00676666">
        <w:rPr>
          <w:rFonts w:ascii="Times New Roman" w:hAnsi="Times New Roman"/>
          <w:sz w:val="28"/>
          <w:szCs w:val="28"/>
        </w:rPr>
        <w:t xml:space="preserve"> личности. </w:t>
      </w:r>
      <w:r w:rsidRPr="00676666">
        <w:rPr>
          <w:rFonts w:ascii="Times New Roman" w:hAnsi="Times New Roman"/>
          <w:i/>
          <w:sz w:val="28"/>
          <w:szCs w:val="28"/>
        </w:rPr>
        <w:t xml:space="preserve">Французские материалисты </w:t>
      </w:r>
      <w:r w:rsidRPr="00676666">
        <w:rPr>
          <w:rFonts w:ascii="Times New Roman" w:hAnsi="Times New Roman"/>
          <w:i/>
          <w:sz w:val="28"/>
          <w:szCs w:val="28"/>
          <w:lang w:val="en-US"/>
        </w:rPr>
        <w:t>XVIII</w:t>
      </w:r>
      <w:r w:rsidRPr="00676666">
        <w:rPr>
          <w:rFonts w:ascii="Times New Roman" w:hAnsi="Times New Roman"/>
          <w:sz w:val="28"/>
          <w:szCs w:val="28"/>
        </w:rPr>
        <w:t xml:space="preserve"> века стремились представить человека как единство материи и сознания, однако, в силу неразвитости природоведческих наук, строили свои рассуждения с опорой на механику, поэтому допускали зн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чительные упрощения. Например, </w:t>
      </w:r>
      <w:r w:rsidRPr="00676666">
        <w:rPr>
          <w:rFonts w:ascii="Times New Roman" w:hAnsi="Times New Roman"/>
          <w:i/>
          <w:sz w:val="28"/>
          <w:szCs w:val="28"/>
        </w:rPr>
        <w:t>Гольбах</w:t>
      </w:r>
      <w:r w:rsidRPr="00676666">
        <w:rPr>
          <w:rFonts w:ascii="Times New Roman" w:hAnsi="Times New Roman"/>
          <w:sz w:val="28"/>
          <w:szCs w:val="28"/>
        </w:rPr>
        <w:t xml:space="preserve">, опираясь на незыблемость законов природы, был вынужден построить </w:t>
      </w:r>
      <w:r w:rsidRPr="00676666">
        <w:rPr>
          <w:rFonts w:ascii="Times New Roman" w:hAnsi="Times New Roman"/>
          <w:i/>
          <w:sz w:val="28"/>
          <w:szCs w:val="28"/>
        </w:rPr>
        <w:t>фаталистическую теорию</w:t>
      </w:r>
      <w:r w:rsidRPr="00676666">
        <w:rPr>
          <w:rFonts w:ascii="Times New Roman" w:hAnsi="Times New Roman"/>
          <w:sz w:val="28"/>
          <w:szCs w:val="28"/>
        </w:rPr>
        <w:t>, отрицавшую свободу выбора.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Представители немецкой классической философии стремились преод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леть механицистское понимание человека. Согласно </w:t>
      </w:r>
      <w:r w:rsidRPr="00676666">
        <w:rPr>
          <w:rFonts w:ascii="Times New Roman" w:hAnsi="Times New Roman"/>
          <w:i/>
          <w:sz w:val="28"/>
          <w:szCs w:val="28"/>
        </w:rPr>
        <w:t>Гегелю</w:t>
      </w:r>
      <w:r w:rsidRPr="00676666">
        <w:rPr>
          <w:rFonts w:ascii="Times New Roman" w:hAnsi="Times New Roman"/>
          <w:sz w:val="28"/>
          <w:szCs w:val="28"/>
        </w:rPr>
        <w:t xml:space="preserve">, человек реализует свою духовную сущность, </w:t>
      </w:r>
      <w:r w:rsidRPr="00676666">
        <w:rPr>
          <w:rFonts w:ascii="Times New Roman" w:hAnsi="Times New Roman"/>
          <w:i/>
          <w:sz w:val="28"/>
          <w:szCs w:val="28"/>
        </w:rPr>
        <w:t>преодолевая природность</w:t>
      </w:r>
      <w:r w:rsidRPr="00676666">
        <w:rPr>
          <w:rFonts w:ascii="Times New Roman" w:hAnsi="Times New Roman"/>
          <w:sz w:val="28"/>
          <w:szCs w:val="28"/>
        </w:rPr>
        <w:t>, через включение в мног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образие отношений общественной жизни (семья, государство, право и т.п.).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оборот, согласно Фейербаху, сущность человека определяется его телом. Чел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век – это </w:t>
      </w:r>
      <w:r w:rsidRPr="00676666">
        <w:rPr>
          <w:rFonts w:ascii="Times New Roman" w:hAnsi="Times New Roman"/>
          <w:i/>
          <w:sz w:val="28"/>
          <w:szCs w:val="28"/>
        </w:rPr>
        <w:t>целостный</w:t>
      </w:r>
      <w:r w:rsidRPr="00676666">
        <w:rPr>
          <w:rFonts w:ascii="Times New Roman" w:hAnsi="Times New Roman"/>
          <w:sz w:val="28"/>
          <w:szCs w:val="28"/>
        </w:rPr>
        <w:t xml:space="preserve"> материально-духовный субъект. Его главной характер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стикой у Фейербаха выступает чувственность, которая синтезирует телесность, разум, волю и чувства.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EE2B65">
        <w:rPr>
          <w:rFonts w:ascii="Times New Roman" w:hAnsi="Times New Roman"/>
          <w:spacing w:val="4"/>
          <w:sz w:val="28"/>
          <w:szCs w:val="28"/>
        </w:rPr>
        <w:t xml:space="preserve">Философия марксизма выдвинула </w:t>
      </w:r>
      <w:r w:rsidRPr="00EE2B65">
        <w:rPr>
          <w:rFonts w:ascii="Times New Roman" w:hAnsi="Times New Roman"/>
          <w:i/>
          <w:spacing w:val="4"/>
          <w:sz w:val="28"/>
          <w:szCs w:val="28"/>
        </w:rPr>
        <w:t>деятельную парадигму</w:t>
      </w:r>
      <w:r w:rsidRPr="00EE2B65">
        <w:rPr>
          <w:rFonts w:ascii="Times New Roman" w:hAnsi="Times New Roman"/>
          <w:spacing w:val="4"/>
          <w:sz w:val="28"/>
          <w:szCs w:val="28"/>
        </w:rPr>
        <w:t xml:space="preserve"> человека. Ч</w:t>
      </w:r>
      <w:r w:rsidRPr="00EE2B65">
        <w:rPr>
          <w:rFonts w:ascii="Times New Roman" w:hAnsi="Times New Roman"/>
          <w:spacing w:val="4"/>
          <w:sz w:val="28"/>
          <w:szCs w:val="28"/>
        </w:rPr>
        <w:t>е</w:t>
      </w:r>
      <w:r w:rsidRPr="00EE2B65">
        <w:rPr>
          <w:rFonts w:ascii="Times New Roman" w:hAnsi="Times New Roman"/>
          <w:spacing w:val="4"/>
          <w:sz w:val="28"/>
          <w:szCs w:val="28"/>
        </w:rPr>
        <w:t xml:space="preserve">ловек, </w:t>
      </w:r>
      <w:r w:rsidRPr="00EE2B65">
        <w:rPr>
          <w:rFonts w:ascii="Times New Roman" w:hAnsi="Times New Roman"/>
          <w:i/>
          <w:spacing w:val="4"/>
          <w:sz w:val="28"/>
          <w:szCs w:val="28"/>
        </w:rPr>
        <w:t>по Марксу</w:t>
      </w:r>
      <w:r w:rsidRPr="00EE2B65">
        <w:rPr>
          <w:rFonts w:ascii="Times New Roman" w:hAnsi="Times New Roman"/>
          <w:spacing w:val="4"/>
          <w:sz w:val="28"/>
          <w:szCs w:val="28"/>
        </w:rPr>
        <w:t xml:space="preserve">, обладает </w:t>
      </w:r>
      <w:r w:rsidRPr="00EE2B65">
        <w:rPr>
          <w:rFonts w:ascii="Times New Roman" w:hAnsi="Times New Roman"/>
          <w:i/>
          <w:spacing w:val="4"/>
          <w:sz w:val="28"/>
          <w:szCs w:val="28"/>
        </w:rPr>
        <w:t>творческой универсальной сущностью</w:t>
      </w:r>
      <w:r w:rsidRPr="00EE2B65">
        <w:rPr>
          <w:rFonts w:ascii="Times New Roman" w:hAnsi="Times New Roman"/>
          <w:spacing w:val="4"/>
          <w:sz w:val="28"/>
          <w:szCs w:val="28"/>
        </w:rPr>
        <w:t>, реализ</w:t>
      </w:r>
      <w:r w:rsidRPr="00EE2B65">
        <w:rPr>
          <w:rFonts w:ascii="Times New Roman" w:hAnsi="Times New Roman"/>
          <w:spacing w:val="4"/>
          <w:sz w:val="28"/>
          <w:szCs w:val="28"/>
        </w:rPr>
        <w:t>о</w:t>
      </w:r>
      <w:r w:rsidRPr="00EE2B65">
        <w:rPr>
          <w:rFonts w:ascii="Times New Roman" w:hAnsi="Times New Roman"/>
          <w:spacing w:val="4"/>
          <w:sz w:val="28"/>
          <w:szCs w:val="28"/>
        </w:rPr>
        <w:t>вать которую мешают различные виды человеческого отчуждения. В услов</w:t>
      </w:r>
      <w:r w:rsidRPr="00EE2B65">
        <w:rPr>
          <w:rFonts w:ascii="Times New Roman" w:hAnsi="Times New Roman"/>
          <w:spacing w:val="4"/>
          <w:sz w:val="28"/>
          <w:szCs w:val="28"/>
        </w:rPr>
        <w:t>и</w:t>
      </w:r>
      <w:r w:rsidRPr="00EE2B65">
        <w:rPr>
          <w:rFonts w:ascii="Times New Roman" w:hAnsi="Times New Roman"/>
          <w:spacing w:val="4"/>
          <w:sz w:val="28"/>
          <w:szCs w:val="28"/>
        </w:rPr>
        <w:t>ях свободного труда будут формироваться универсально развитые личности, взаимно обогащающие друг друга. Подчёркивает активный, деятельный х</w:t>
      </w:r>
      <w:r w:rsidRPr="00EE2B65">
        <w:rPr>
          <w:rFonts w:ascii="Times New Roman" w:hAnsi="Times New Roman"/>
          <w:spacing w:val="4"/>
          <w:sz w:val="28"/>
          <w:szCs w:val="28"/>
        </w:rPr>
        <w:t>а</w:t>
      </w:r>
      <w:r w:rsidRPr="00EE2B65">
        <w:rPr>
          <w:rFonts w:ascii="Times New Roman" w:hAnsi="Times New Roman"/>
          <w:spacing w:val="4"/>
          <w:sz w:val="28"/>
          <w:szCs w:val="28"/>
        </w:rPr>
        <w:t xml:space="preserve">рактер человеческого бытия в философии марксизма понятие </w:t>
      </w:r>
      <w:r w:rsidRPr="00EE2B65">
        <w:rPr>
          <w:rFonts w:ascii="Times New Roman" w:hAnsi="Times New Roman"/>
          <w:i/>
          <w:spacing w:val="4"/>
          <w:sz w:val="28"/>
          <w:szCs w:val="28"/>
        </w:rPr>
        <w:t>практики</w:t>
      </w:r>
      <w:r w:rsidRPr="00EE2B65">
        <w:rPr>
          <w:rFonts w:ascii="Times New Roman" w:hAnsi="Times New Roman"/>
          <w:spacing w:val="4"/>
          <w:sz w:val="28"/>
          <w:szCs w:val="28"/>
        </w:rPr>
        <w:t xml:space="preserve"> как совокупной деятельности человека по преобразованию условий, обсто</w:t>
      </w:r>
      <w:r w:rsidRPr="00EE2B65">
        <w:rPr>
          <w:rFonts w:ascii="Times New Roman" w:hAnsi="Times New Roman"/>
          <w:spacing w:val="4"/>
          <w:sz w:val="28"/>
          <w:szCs w:val="28"/>
        </w:rPr>
        <w:t>я</w:t>
      </w:r>
      <w:r w:rsidRPr="00EE2B65">
        <w:rPr>
          <w:rFonts w:ascii="Times New Roman" w:hAnsi="Times New Roman"/>
          <w:spacing w:val="4"/>
          <w:sz w:val="28"/>
          <w:szCs w:val="28"/>
        </w:rPr>
        <w:t>тельств и самих себя.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87">
        <w:rPr>
          <w:rFonts w:ascii="Times New Roman" w:hAnsi="Times New Roman"/>
          <w:sz w:val="28"/>
          <w:szCs w:val="28"/>
        </w:rPr>
        <w:br w:type="page"/>
      </w:r>
    </w:p>
    <w:p w:rsidR="00787313" w:rsidRPr="002F4787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 xml:space="preserve">2. Основные идеи философской антропологии в </w:t>
      </w:r>
      <w:r w:rsidRPr="00676666">
        <w:rPr>
          <w:rFonts w:ascii="Times New Roman" w:hAnsi="Times New Roman"/>
          <w:b/>
          <w:sz w:val="28"/>
          <w:szCs w:val="28"/>
          <w:lang w:val="be-BY"/>
        </w:rPr>
        <w:t xml:space="preserve">ХХ – ХХІ </w:t>
      </w:r>
      <w:r w:rsidRPr="00676666">
        <w:rPr>
          <w:rFonts w:ascii="Times New Roman" w:hAnsi="Times New Roman"/>
          <w:b/>
          <w:sz w:val="28"/>
          <w:szCs w:val="28"/>
        </w:rPr>
        <w:t>веках</w:t>
      </w:r>
    </w:p>
    <w:p w:rsidR="00787313" w:rsidRPr="002F4787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Наиболее значительным антропологическим</w:t>
      </w:r>
      <w:r w:rsidRPr="003D2AF9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направлением западной ф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лософии ХХ века является экзистенциализм. Он возник после Первой мировой войны в Германии (представители – </w:t>
      </w:r>
      <w:r w:rsidRPr="00676666">
        <w:rPr>
          <w:rFonts w:ascii="Times New Roman" w:hAnsi="Times New Roman"/>
          <w:i/>
          <w:sz w:val="28"/>
          <w:szCs w:val="28"/>
        </w:rPr>
        <w:t>Карл Ясперс</w:t>
      </w:r>
      <w:r w:rsidRPr="00676666">
        <w:rPr>
          <w:rFonts w:ascii="Times New Roman" w:hAnsi="Times New Roman"/>
          <w:sz w:val="28"/>
          <w:szCs w:val="28"/>
        </w:rPr>
        <w:t xml:space="preserve"> (1883 – 1969), </w:t>
      </w:r>
      <w:r w:rsidRPr="00676666">
        <w:rPr>
          <w:rFonts w:ascii="Times New Roman" w:hAnsi="Times New Roman"/>
          <w:i/>
          <w:sz w:val="28"/>
          <w:szCs w:val="28"/>
        </w:rPr>
        <w:t>Мартин Ха</w:t>
      </w:r>
      <w:r w:rsidRPr="00676666">
        <w:rPr>
          <w:rFonts w:ascii="Times New Roman" w:hAnsi="Times New Roman"/>
          <w:i/>
          <w:sz w:val="28"/>
          <w:szCs w:val="28"/>
        </w:rPr>
        <w:t>й</w:t>
      </w:r>
      <w:r w:rsidRPr="00676666">
        <w:rPr>
          <w:rFonts w:ascii="Times New Roman" w:hAnsi="Times New Roman"/>
          <w:i/>
          <w:sz w:val="28"/>
          <w:szCs w:val="28"/>
        </w:rPr>
        <w:t>деггер</w:t>
      </w:r>
      <w:r w:rsidRPr="00676666">
        <w:rPr>
          <w:rFonts w:ascii="Times New Roman" w:hAnsi="Times New Roman"/>
          <w:sz w:val="28"/>
          <w:szCs w:val="28"/>
        </w:rPr>
        <w:t xml:space="preserve"> (1889 – 1976)), после Второй мировой войны во Франции (представит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76666">
        <w:rPr>
          <w:rFonts w:ascii="Times New Roman" w:hAnsi="Times New Roman"/>
          <w:sz w:val="28"/>
          <w:szCs w:val="28"/>
        </w:rPr>
        <w:t xml:space="preserve">– </w:t>
      </w:r>
      <w:r w:rsidRPr="00676666">
        <w:rPr>
          <w:rFonts w:ascii="Times New Roman" w:hAnsi="Times New Roman"/>
          <w:i/>
          <w:sz w:val="28"/>
          <w:szCs w:val="28"/>
        </w:rPr>
        <w:t>Жан-Поль Сартр</w:t>
      </w:r>
      <w:r w:rsidRPr="00676666">
        <w:rPr>
          <w:rFonts w:ascii="Times New Roman" w:hAnsi="Times New Roman"/>
          <w:sz w:val="28"/>
          <w:szCs w:val="28"/>
        </w:rPr>
        <w:t xml:space="preserve"> (1905 – 1980) и </w:t>
      </w:r>
      <w:r w:rsidRPr="00676666">
        <w:rPr>
          <w:rFonts w:ascii="Times New Roman" w:hAnsi="Times New Roman"/>
          <w:i/>
          <w:sz w:val="28"/>
          <w:szCs w:val="28"/>
        </w:rPr>
        <w:t>Альбер Камю</w:t>
      </w:r>
      <w:r w:rsidRPr="00676666">
        <w:rPr>
          <w:rFonts w:ascii="Times New Roman" w:hAnsi="Times New Roman"/>
          <w:sz w:val="28"/>
          <w:szCs w:val="28"/>
        </w:rPr>
        <w:t xml:space="preserve"> (1913 – 1960)).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Экзистенциализм </w:t>
      </w:r>
      <w:r w:rsidRPr="00676666">
        <w:rPr>
          <w:rFonts w:ascii="Times New Roman" w:hAnsi="Times New Roman"/>
          <w:sz w:val="28"/>
          <w:szCs w:val="28"/>
        </w:rPr>
        <w:t>– это философия конкретного человека, появившаяся как реакция на обесценивание человеческой жизни, стандартизацию в 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ве, обезличивание личности.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Термин «экзистенция» (существование) ещё в </w:t>
      </w:r>
      <w:r w:rsidRPr="00676666">
        <w:rPr>
          <w:rFonts w:ascii="Times New Roman" w:hAnsi="Times New Roman"/>
          <w:sz w:val="28"/>
          <w:szCs w:val="28"/>
          <w:lang w:val="en-US"/>
        </w:rPr>
        <w:t>XIX</w:t>
      </w:r>
      <w:r w:rsidRPr="00676666">
        <w:rPr>
          <w:rFonts w:ascii="Times New Roman" w:hAnsi="Times New Roman"/>
          <w:sz w:val="28"/>
          <w:szCs w:val="28"/>
        </w:rPr>
        <w:t xml:space="preserve"> веке ввёл датский ф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лософ Сёрен Кьеркегор. Экзистенция означает </w:t>
      </w:r>
      <w:r w:rsidRPr="00676666">
        <w:rPr>
          <w:rFonts w:ascii="Times New Roman" w:hAnsi="Times New Roman"/>
          <w:i/>
          <w:sz w:val="28"/>
          <w:szCs w:val="28"/>
        </w:rPr>
        <w:t>глубинную основу, первозда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ность, сущность</w:t>
      </w:r>
      <w:r w:rsidRPr="00676666">
        <w:rPr>
          <w:rFonts w:ascii="Times New Roman" w:hAnsi="Times New Roman"/>
          <w:sz w:val="28"/>
          <w:szCs w:val="28"/>
        </w:rPr>
        <w:t xml:space="preserve"> существования, </w:t>
      </w:r>
      <w:r w:rsidRPr="00676666">
        <w:rPr>
          <w:rFonts w:ascii="Times New Roman" w:hAnsi="Times New Roman"/>
          <w:i/>
          <w:sz w:val="28"/>
          <w:szCs w:val="28"/>
        </w:rPr>
        <w:t>неповторимость и уникальность</w:t>
      </w:r>
      <w:r w:rsidRPr="00676666">
        <w:rPr>
          <w:rFonts w:ascii="Times New Roman" w:hAnsi="Times New Roman"/>
          <w:sz w:val="28"/>
          <w:szCs w:val="28"/>
        </w:rPr>
        <w:t xml:space="preserve"> человека и его судьбы. Она недоступна рациональному познанию и дана только непосре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ственному переживанию.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Существование означает наличие </w:t>
      </w:r>
      <w:r w:rsidRPr="00676666">
        <w:rPr>
          <w:rFonts w:ascii="Times New Roman" w:hAnsi="Times New Roman"/>
          <w:i/>
          <w:sz w:val="28"/>
          <w:szCs w:val="28"/>
        </w:rPr>
        <w:t>здесь и теперь</w:t>
      </w:r>
      <w:r w:rsidRPr="00676666">
        <w:rPr>
          <w:rFonts w:ascii="Times New Roman" w:hAnsi="Times New Roman"/>
          <w:sz w:val="28"/>
          <w:szCs w:val="28"/>
        </w:rPr>
        <w:t xml:space="preserve"> через внутреннее соо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несение себя с собой. Существование человека – это реальное течение его жи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ни, подвластное времени. В доэкзистенциальной философии значение времени определяющим для человека не считалось. Во </w:t>
      </w:r>
      <w:r w:rsidRPr="00676666">
        <w:rPr>
          <w:rFonts w:ascii="Times New Roman" w:hAnsi="Times New Roman"/>
          <w:i/>
          <w:sz w:val="28"/>
          <w:szCs w:val="28"/>
        </w:rPr>
        <w:t>временности</w:t>
      </w:r>
      <w:r w:rsidRPr="00676666">
        <w:rPr>
          <w:rFonts w:ascii="Times New Roman" w:hAnsi="Times New Roman"/>
          <w:sz w:val="28"/>
          <w:szCs w:val="28"/>
        </w:rPr>
        <w:t xml:space="preserve"> Хайдеггер видит </w:t>
      </w:r>
      <w:r w:rsidRPr="00676666">
        <w:rPr>
          <w:rFonts w:ascii="Times New Roman" w:hAnsi="Times New Roman"/>
          <w:i/>
          <w:sz w:val="28"/>
          <w:szCs w:val="28"/>
        </w:rPr>
        <w:t>самую фундаментальную</w:t>
      </w:r>
      <w:r w:rsidRPr="00676666">
        <w:rPr>
          <w:rFonts w:ascii="Times New Roman" w:hAnsi="Times New Roman"/>
          <w:sz w:val="28"/>
          <w:szCs w:val="28"/>
        </w:rPr>
        <w:t xml:space="preserve"> характеристику человеческого бытия. Основные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стояния сознания человека – это </w:t>
      </w:r>
      <w:r w:rsidRPr="00676666">
        <w:rPr>
          <w:rFonts w:ascii="Times New Roman" w:hAnsi="Times New Roman"/>
          <w:i/>
          <w:sz w:val="28"/>
          <w:szCs w:val="28"/>
        </w:rPr>
        <w:t>заброшенность, забота, вина, ответстве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ность, страх смерти.</w:t>
      </w:r>
      <w:r w:rsidRPr="00676666">
        <w:rPr>
          <w:rFonts w:ascii="Times New Roman" w:hAnsi="Times New Roman"/>
          <w:sz w:val="28"/>
          <w:szCs w:val="28"/>
        </w:rPr>
        <w:t xml:space="preserve"> Через них человек выходит на реальность.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Экзистенциалисты признают, что мир существует вне и независимо от человека. Но </w:t>
      </w:r>
      <w:r w:rsidRPr="00676666">
        <w:rPr>
          <w:rFonts w:ascii="Times New Roman" w:hAnsi="Times New Roman"/>
          <w:i/>
          <w:sz w:val="28"/>
          <w:szCs w:val="28"/>
        </w:rPr>
        <w:t>мир для человека</w:t>
      </w:r>
      <w:r w:rsidRPr="00676666">
        <w:rPr>
          <w:rFonts w:ascii="Times New Roman" w:hAnsi="Times New Roman"/>
          <w:sz w:val="28"/>
          <w:szCs w:val="28"/>
        </w:rPr>
        <w:t xml:space="preserve"> существует лишь постольку, поскольку он, идя от своего бытия, </w:t>
      </w:r>
      <w:r w:rsidRPr="00676666">
        <w:rPr>
          <w:rFonts w:ascii="Times New Roman" w:hAnsi="Times New Roman"/>
          <w:i/>
          <w:sz w:val="28"/>
          <w:szCs w:val="28"/>
        </w:rPr>
        <w:t>придаёт миру смысл</w:t>
      </w:r>
      <w:r w:rsidRPr="00676666">
        <w:rPr>
          <w:rFonts w:ascii="Times New Roman" w:hAnsi="Times New Roman"/>
          <w:sz w:val="28"/>
          <w:szCs w:val="28"/>
        </w:rPr>
        <w:t xml:space="preserve">, взаимодействует с миром. Человек </w:t>
      </w:r>
      <w:r w:rsidRPr="00676666">
        <w:rPr>
          <w:rFonts w:ascii="Times New Roman" w:hAnsi="Times New Roman"/>
          <w:i/>
          <w:sz w:val="28"/>
          <w:szCs w:val="28"/>
        </w:rPr>
        <w:t>з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брошен</w:t>
      </w:r>
      <w:r w:rsidRPr="00676666">
        <w:rPr>
          <w:rFonts w:ascii="Times New Roman" w:hAnsi="Times New Roman"/>
          <w:sz w:val="28"/>
          <w:szCs w:val="28"/>
        </w:rPr>
        <w:t xml:space="preserve"> в этот мир. Мы не выбираем ни место, ни время своего рождения, да и сам факт нашего рождения происходит без нашего желания. </w:t>
      </w:r>
      <w:r w:rsidRPr="00676666">
        <w:rPr>
          <w:rFonts w:ascii="Times New Roman" w:hAnsi="Times New Roman"/>
          <w:i/>
          <w:sz w:val="28"/>
          <w:szCs w:val="28"/>
        </w:rPr>
        <w:t xml:space="preserve">Изначальная суть </w:t>
      </w:r>
      <w:r w:rsidRPr="00676666">
        <w:rPr>
          <w:rFonts w:ascii="Times New Roman" w:hAnsi="Times New Roman"/>
          <w:sz w:val="28"/>
          <w:szCs w:val="28"/>
        </w:rPr>
        <w:t xml:space="preserve">существования состоит в </w:t>
      </w:r>
      <w:r w:rsidRPr="00676666">
        <w:rPr>
          <w:rFonts w:ascii="Times New Roman" w:hAnsi="Times New Roman"/>
          <w:i/>
          <w:sz w:val="28"/>
          <w:szCs w:val="28"/>
        </w:rPr>
        <w:t>страхе</w:t>
      </w:r>
      <w:r w:rsidRPr="00676666">
        <w:rPr>
          <w:rFonts w:ascii="Times New Roman" w:hAnsi="Times New Roman"/>
          <w:sz w:val="28"/>
          <w:szCs w:val="28"/>
        </w:rPr>
        <w:t xml:space="preserve"> перед чуждым и враждебным миром, перед смертью.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Сартр отмечает, что обычно </w:t>
      </w:r>
      <w:r w:rsidRPr="00676666">
        <w:rPr>
          <w:rFonts w:ascii="Times New Roman" w:hAnsi="Times New Roman"/>
          <w:i/>
          <w:sz w:val="28"/>
          <w:szCs w:val="28"/>
        </w:rPr>
        <w:t xml:space="preserve">сущность предшествует </w:t>
      </w:r>
      <w:r w:rsidRPr="00676666">
        <w:rPr>
          <w:rFonts w:ascii="Times New Roman" w:hAnsi="Times New Roman"/>
          <w:sz w:val="28"/>
          <w:szCs w:val="28"/>
        </w:rPr>
        <w:t>существованию. Но в случае с человеком всё наоборот: человек сначала рождается, а затем, на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тяжении жизни, </w:t>
      </w:r>
      <w:r w:rsidRPr="00676666">
        <w:rPr>
          <w:rFonts w:ascii="Times New Roman" w:hAnsi="Times New Roman"/>
          <w:i/>
          <w:sz w:val="28"/>
          <w:szCs w:val="28"/>
        </w:rPr>
        <w:t>приобретает качества</w:t>
      </w:r>
      <w:r w:rsidRPr="00676666">
        <w:rPr>
          <w:rFonts w:ascii="Times New Roman" w:hAnsi="Times New Roman"/>
          <w:sz w:val="28"/>
          <w:szCs w:val="28"/>
        </w:rPr>
        <w:t>, делающие из него человека.</w:t>
      </w:r>
    </w:p>
    <w:p w:rsidR="00787313" w:rsidRPr="00676666" w:rsidRDefault="00787313" w:rsidP="00676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Каждый человек уникален и неповторим. Но в реальности мы сталкив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емся с другими людьми, обществом. В связи с этим Хайдеггер различает </w:t>
      </w:r>
      <w:r w:rsidRPr="00676666">
        <w:rPr>
          <w:rFonts w:ascii="Times New Roman" w:hAnsi="Times New Roman"/>
          <w:i/>
          <w:sz w:val="28"/>
          <w:szCs w:val="28"/>
        </w:rPr>
        <w:t>непо</w:t>
      </w:r>
      <w:r w:rsidRPr="00676666">
        <w:rPr>
          <w:rFonts w:ascii="Times New Roman" w:hAnsi="Times New Roman"/>
          <w:i/>
          <w:sz w:val="28"/>
          <w:szCs w:val="28"/>
        </w:rPr>
        <w:t>д</w:t>
      </w:r>
      <w:r w:rsidRPr="00676666">
        <w:rPr>
          <w:rFonts w:ascii="Times New Roman" w:hAnsi="Times New Roman"/>
          <w:i/>
          <w:sz w:val="28"/>
          <w:szCs w:val="28"/>
        </w:rPr>
        <w:t>линное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подлинное бытия</w:t>
      </w:r>
      <w:r w:rsidRPr="00676666">
        <w:rPr>
          <w:rFonts w:ascii="Times New Roman" w:hAnsi="Times New Roman"/>
          <w:sz w:val="28"/>
          <w:szCs w:val="28"/>
        </w:rPr>
        <w:t>. Неподлинное бытие – это власть над людьми др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гих людей и вещей, обезличивание личности,</w:t>
      </w:r>
      <w:r w:rsidRPr="002F4787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превращение человека в вещь, 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гда он рассматривает </w:t>
      </w:r>
      <w:r w:rsidRPr="00676666">
        <w:rPr>
          <w:rFonts w:ascii="Times New Roman" w:hAnsi="Times New Roman"/>
          <w:i/>
          <w:sz w:val="28"/>
          <w:szCs w:val="28"/>
        </w:rPr>
        <w:t>себя по аналогии с другими</w:t>
      </w:r>
      <w:r w:rsidRPr="00676666">
        <w:rPr>
          <w:rFonts w:ascii="Times New Roman" w:hAnsi="Times New Roman"/>
          <w:sz w:val="28"/>
          <w:szCs w:val="28"/>
        </w:rPr>
        <w:t xml:space="preserve">, и становится возможной </w:t>
      </w:r>
      <w:r w:rsidRPr="00676666">
        <w:rPr>
          <w:rFonts w:ascii="Times New Roman" w:hAnsi="Times New Roman"/>
          <w:i/>
          <w:sz w:val="28"/>
          <w:szCs w:val="28"/>
        </w:rPr>
        <w:t>з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мена</w:t>
      </w:r>
      <w:r w:rsidRPr="00676666">
        <w:rPr>
          <w:rFonts w:ascii="Times New Roman" w:hAnsi="Times New Roman"/>
          <w:sz w:val="28"/>
          <w:szCs w:val="28"/>
        </w:rPr>
        <w:t xml:space="preserve"> личности </w:t>
      </w:r>
      <w:r w:rsidRPr="00676666">
        <w:rPr>
          <w:rFonts w:ascii="Times New Roman" w:hAnsi="Times New Roman"/>
          <w:i/>
          <w:sz w:val="28"/>
          <w:szCs w:val="28"/>
        </w:rPr>
        <w:t>любой другой</w:t>
      </w:r>
      <w:r w:rsidRPr="00676666">
        <w:rPr>
          <w:rFonts w:ascii="Times New Roman" w:hAnsi="Times New Roman"/>
          <w:sz w:val="28"/>
          <w:szCs w:val="28"/>
        </w:rPr>
        <w:t xml:space="preserve"> личностью. </w:t>
      </w:r>
      <w:r w:rsidRPr="00676666">
        <w:rPr>
          <w:rFonts w:ascii="Times New Roman" w:hAnsi="Times New Roman"/>
          <w:i/>
          <w:sz w:val="28"/>
          <w:szCs w:val="28"/>
        </w:rPr>
        <w:t>Неподлинный человек</w:t>
      </w:r>
      <w:r w:rsidRPr="00676666">
        <w:rPr>
          <w:rFonts w:ascii="Times New Roman" w:hAnsi="Times New Roman"/>
          <w:sz w:val="28"/>
          <w:szCs w:val="28"/>
        </w:rPr>
        <w:t xml:space="preserve"> – это человек стандартизированный, подчиняющийся власти, моде, стереотипам поведения. </w:t>
      </w:r>
      <w:r w:rsidRPr="00676666">
        <w:rPr>
          <w:rFonts w:ascii="Times New Roman" w:hAnsi="Times New Roman"/>
          <w:i/>
          <w:sz w:val="28"/>
          <w:szCs w:val="28"/>
        </w:rPr>
        <w:t xml:space="preserve">Подлинный </w:t>
      </w:r>
      <w:r w:rsidRPr="00676666">
        <w:rPr>
          <w:rFonts w:ascii="Times New Roman" w:hAnsi="Times New Roman"/>
          <w:sz w:val="28"/>
          <w:szCs w:val="28"/>
        </w:rPr>
        <w:t xml:space="preserve">способ бытия возможен через осознание человеком своей </w:t>
      </w:r>
      <w:r w:rsidRPr="00676666">
        <w:rPr>
          <w:rFonts w:ascii="Times New Roman" w:hAnsi="Times New Roman"/>
          <w:i/>
          <w:sz w:val="28"/>
          <w:szCs w:val="28"/>
        </w:rPr>
        <w:t>истори</w:t>
      </w:r>
      <w:r w:rsidRPr="00676666">
        <w:rPr>
          <w:rFonts w:ascii="Times New Roman" w:hAnsi="Times New Roman"/>
          <w:i/>
          <w:sz w:val="28"/>
          <w:szCs w:val="28"/>
        </w:rPr>
        <w:t>ч</w:t>
      </w:r>
      <w:r w:rsidRPr="00676666">
        <w:rPr>
          <w:rFonts w:ascii="Times New Roman" w:hAnsi="Times New Roman"/>
          <w:i/>
          <w:sz w:val="28"/>
          <w:szCs w:val="28"/>
        </w:rPr>
        <w:t>ности, конечности и свободы</w:t>
      </w:r>
      <w:r w:rsidRPr="00676666">
        <w:rPr>
          <w:rFonts w:ascii="Times New Roman" w:hAnsi="Times New Roman"/>
          <w:sz w:val="28"/>
          <w:szCs w:val="28"/>
        </w:rPr>
        <w:t xml:space="preserve">. Сартр отмечал, что человек не только </w:t>
      </w:r>
      <w:r w:rsidRPr="00676666">
        <w:rPr>
          <w:rFonts w:ascii="Times New Roman" w:hAnsi="Times New Roman"/>
          <w:i/>
          <w:sz w:val="28"/>
          <w:szCs w:val="28"/>
        </w:rPr>
        <w:t>находится в ситуации</w:t>
      </w:r>
      <w:r w:rsidRPr="00676666">
        <w:rPr>
          <w:rFonts w:ascii="Times New Roman" w:hAnsi="Times New Roman"/>
          <w:sz w:val="28"/>
          <w:szCs w:val="28"/>
        </w:rPr>
        <w:t xml:space="preserve">, но и </w:t>
      </w:r>
      <w:r w:rsidRPr="00676666">
        <w:rPr>
          <w:rFonts w:ascii="Times New Roman" w:hAnsi="Times New Roman"/>
          <w:i/>
          <w:sz w:val="28"/>
          <w:szCs w:val="28"/>
        </w:rPr>
        <w:t>образует ситуацию</w:t>
      </w:r>
      <w:r w:rsidRPr="00676666">
        <w:rPr>
          <w:rFonts w:ascii="Times New Roman" w:hAnsi="Times New Roman"/>
          <w:sz w:val="28"/>
          <w:szCs w:val="28"/>
        </w:rPr>
        <w:t xml:space="preserve">, придаёт ей смысл. </w:t>
      </w:r>
      <w:r w:rsidRPr="00676666">
        <w:rPr>
          <w:rFonts w:ascii="Times New Roman" w:hAnsi="Times New Roman"/>
          <w:i/>
          <w:sz w:val="28"/>
          <w:szCs w:val="28"/>
        </w:rPr>
        <w:t xml:space="preserve">Свободный </w:t>
      </w:r>
      <w:r w:rsidRPr="00676666">
        <w:rPr>
          <w:rFonts w:ascii="Times New Roman" w:hAnsi="Times New Roman"/>
          <w:sz w:val="28"/>
          <w:szCs w:val="28"/>
        </w:rPr>
        <w:t xml:space="preserve">человек всегда действует </w:t>
      </w:r>
      <w:r w:rsidRPr="00676666">
        <w:rPr>
          <w:rFonts w:ascii="Times New Roman" w:hAnsi="Times New Roman"/>
          <w:i/>
          <w:sz w:val="28"/>
          <w:szCs w:val="28"/>
        </w:rPr>
        <w:t>самостоятельно</w:t>
      </w:r>
      <w:r w:rsidRPr="00676666">
        <w:rPr>
          <w:rFonts w:ascii="Times New Roman" w:hAnsi="Times New Roman"/>
          <w:sz w:val="28"/>
          <w:szCs w:val="28"/>
        </w:rPr>
        <w:t xml:space="preserve">, а не как «винтик» огромного механизма, и осознаёт </w:t>
      </w:r>
      <w:r w:rsidRPr="00676666">
        <w:rPr>
          <w:rFonts w:ascii="Times New Roman" w:hAnsi="Times New Roman"/>
          <w:i/>
          <w:sz w:val="28"/>
          <w:szCs w:val="28"/>
        </w:rPr>
        <w:t>ответственность</w:t>
      </w:r>
      <w:r w:rsidRPr="00676666">
        <w:rPr>
          <w:rFonts w:ascii="Times New Roman" w:hAnsi="Times New Roman"/>
          <w:sz w:val="28"/>
          <w:szCs w:val="28"/>
        </w:rPr>
        <w:t xml:space="preserve"> не только за свои поступки, но и за всё, что прои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ходит в мире.</w:t>
      </w:r>
    </w:p>
    <w:p w:rsidR="00787313" w:rsidRPr="002F478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F4787">
        <w:rPr>
          <w:rFonts w:ascii="Times New Roman" w:hAnsi="Times New Roman"/>
          <w:spacing w:val="-6"/>
          <w:sz w:val="28"/>
          <w:szCs w:val="28"/>
        </w:rPr>
        <w:t>К иррационалистическим теориям человека примыкает психоанализ. Его о</w:t>
      </w:r>
      <w:r w:rsidRPr="002F4787">
        <w:rPr>
          <w:rFonts w:ascii="Times New Roman" w:hAnsi="Times New Roman"/>
          <w:spacing w:val="-6"/>
          <w:sz w:val="28"/>
          <w:szCs w:val="28"/>
        </w:rPr>
        <w:t>с</w:t>
      </w:r>
      <w:r w:rsidRPr="002F4787">
        <w:rPr>
          <w:rFonts w:ascii="Times New Roman" w:hAnsi="Times New Roman"/>
          <w:spacing w:val="-6"/>
          <w:sz w:val="28"/>
          <w:szCs w:val="28"/>
        </w:rPr>
        <w:t>нователь Зигмунд Фрейд считал, что многие функции нашего тела, связанные с деятельностью мозга, осуществляются бессознательно. «Низшее» бессознательное проявляется во снах, оговорках, описках и т.д. «Высшее» бессознательное – это творчество, механизм которого также не осознаётся. Бессознательное, по Фрейду, состоит из сексуальных инстинктов, инстинкта агрессивности, инстинкта жизни и др. Следование нормам морали и законам общества вытесняет бессознательное на периферию психики, однако и оттуда оно оказывает определяющее воздействие на поведение человека. Карл-Густав Юнг выделил индивидуальное и коллективное бессознательное. В целом, психоаналитическое направление преувеличивает знач</w:t>
      </w:r>
      <w:r w:rsidRPr="002F4787">
        <w:rPr>
          <w:rFonts w:ascii="Times New Roman" w:hAnsi="Times New Roman"/>
          <w:spacing w:val="-6"/>
          <w:sz w:val="28"/>
          <w:szCs w:val="28"/>
        </w:rPr>
        <w:t>е</w:t>
      </w:r>
      <w:r w:rsidRPr="002F4787">
        <w:rPr>
          <w:rFonts w:ascii="Times New Roman" w:hAnsi="Times New Roman"/>
          <w:spacing w:val="-6"/>
          <w:sz w:val="28"/>
          <w:szCs w:val="28"/>
        </w:rPr>
        <w:t>ние биологических факторов, недооценивая роль социальных.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Представитель направления философской антропологии Макс Шелер у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верждал, что человек является своего рода центром, из которого исходят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личные связи с миром. Он противопоставил логике интеллекта логику чувства. Подлинным персональным бытием личности выступает любовь. Любовь, по Шелеру, – это акт восхождения, который сопровождается мгновенным прозр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нием высшей ценности объекта. Любовь может быть направлена только на личность как носителя ценности, но не на ценность как таковую.</w:t>
      </w:r>
    </w:p>
    <w:p w:rsidR="00787313" w:rsidRPr="00034BC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073719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F4787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Антропологическая проблематика в западной философии. – М., 1991.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Брюнинг, В. Философская антропология. Исторические предпосылки и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временное состояние / В. Брюнинг // Западная философия: итоги тысячел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тия. – Екатеринбург; Бишкек, 1997.</w:t>
      </w:r>
    </w:p>
    <w:p w:rsidR="00787313" w:rsidRPr="00863A7C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8"/>
          <w:sz w:val="28"/>
          <w:szCs w:val="28"/>
        </w:rPr>
      </w:pPr>
      <w:r w:rsidRPr="00863A7C">
        <w:rPr>
          <w:rFonts w:ascii="Times New Roman" w:hAnsi="Times New Roman"/>
          <w:spacing w:val="-8"/>
          <w:sz w:val="28"/>
          <w:szCs w:val="28"/>
        </w:rPr>
        <w:t>Бубер, М. Проблема человека / М. Бубер // Два образа веры / М. Бубер. – М., 1995.</w:t>
      </w:r>
    </w:p>
    <w:p w:rsidR="00787313" w:rsidRPr="00D22448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8"/>
          <w:sz w:val="28"/>
          <w:szCs w:val="28"/>
        </w:rPr>
      </w:pPr>
      <w:r w:rsidRPr="00D22448">
        <w:rPr>
          <w:rFonts w:ascii="Times New Roman" w:hAnsi="Times New Roman"/>
          <w:spacing w:val="-8"/>
          <w:sz w:val="28"/>
          <w:szCs w:val="28"/>
        </w:rPr>
        <w:t>Вишневский, М.И. Философия: учеб. пособие / М.И. Вишневский. – Минск, 2008.</w:t>
      </w:r>
    </w:p>
    <w:p w:rsidR="00787313" w:rsidRPr="00D22448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8"/>
          <w:szCs w:val="28"/>
        </w:rPr>
      </w:pPr>
      <w:r w:rsidRPr="00D22448">
        <w:rPr>
          <w:rFonts w:ascii="Times New Roman" w:hAnsi="Times New Roman"/>
          <w:spacing w:val="-6"/>
          <w:sz w:val="28"/>
          <w:szCs w:val="28"/>
        </w:rPr>
        <w:t>Вязовкин, В.С. Бытие и мышление / В.С. Вязовкин, Т.М. Тузова. – Минск, 2000.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Гуревич, П.С. Философская антропология / П.С. Гуревич. – М., 1997.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 w:rsidRPr="00FA793B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</w:t>
      </w:r>
      <w:r w:rsidRPr="00FA793B">
        <w:rPr>
          <w:rFonts w:ascii="Times New Roman" w:hAnsi="Times New Roman"/>
          <w:sz w:val="28"/>
          <w:szCs w:val="28"/>
        </w:rPr>
        <w:t>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Марков, Б.В. Философская антропология: очерки истории и теории / Б.В. Марков. – СПб.,1997.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Маркузе, Г. Одномерный человек / Г. Маркузе. – М.,1994.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Проблема человека в западной философии. – М., 1988.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Стёпин, В.С. Философская антропология и философия науки / В.С. Ст</w:t>
      </w:r>
      <w:r w:rsidRPr="00676666">
        <w:rPr>
          <w:rFonts w:ascii="Times New Roman" w:hAnsi="Times New Roman"/>
          <w:sz w:val="28"/>
          <w:szCs w:val="28"/>
        </w:rPr>
        <w:t>ё</w:t>
      </w:r>
      <w:r w:rsidRPr="00676666">
        <w:rPr>
          <w:rFonts w:ascii="Times New Roman" w:hAnsi="Times New Roman"/>
          <w:sz w:val="28"/>
          <w:szCs w:val="28"/>
        </w:rPr>
        <w:t>пин.</w:t>
      </w:r>
      <w:r>
        <w:rPr>
          <w:rFonts w:ascii="Times New Roman" w:hAnsi="Times New Roman"/>
          <w:sz w:val="28"/>
          <w:szCs w:val="28"/>
        </w:rPr>
        <w:t> </w:t>
      </w:r>
      <w:r w:rsidRPr="00676666">
        <w:rPr>
          <w:rFonts w:ascii="Times New Roman" w:hAnsi="Times New Roman"/>
          <w:sz w:val="28"/>
          <w:szCs w:val="28"/>
        </w:rPr>
        <w:t>– М., 1992.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 w:rsidRPr="00FA793B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 w:rsidRPr="00FA793B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вич [и др.]; / под общ. ред. Я.С. Яскевич. – Минск: Выш. шк., 2012.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 w:rsidRPr="00FA793B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Человек. Философско-энциклопедический словарь. – М., 2000.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Человек: Мыслители прошлого и настоящего о его жизни, смерти и бессме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тии. Древний мир – эпоха Просвещения. – М.,1991.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Человек: мыслители прошлого и настоящего о его жизни, смерти и бессме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тии. XIX век. – М.,1995.</w:t>
      </w:r>
    </w:p>
    <w:p w:rsidR="00787313" w:rsidRPr="00676666" w:rsidRDefault="00787313" w:rsidP="002F4787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Это человек: антология. – М., 1995.</w:t>
      </w:r>
    </w:p>
    <w:p w:rsidR="00787313" w:rsidRPr="00676666" w:rsidRDefault="00787313" w:rsidP="002F4787">
      <w:pPr>
        <w:spacing w:after="0" w:line="240" w:lineRule="auto"/>
        <w:ind w:left="357" w:hanging="357"/>
        <w:jc w:val="center"/>
        <w:rPr>
          <w:rFonts w:ascii="Times New Roman" w:hAnsi="Times New Roman"/>
          <w:i/>
          <w:sz w:val="28"/>
          <w:szCs w:val="28"/>
        </w:rPr>
      </w:pPr>
    </w:p>
    <w:p w:rsidR="00787313" w:rsidRPr="00FA793B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4. ФИЛОСОФСКАЯ АНТРОПОЛОГИЯ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2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Проблема сознания и основные стратегии его исследования.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676666">
        <w:rPr>
          <w:rFonts w:ascii="Times New Roman" w:hAnsi="Times New Roman"/>
          <w:i/>
          <w:sz w:val="28"/>
          <w:szCs w:val="28"/>
        </w:rPr>
        <w:t>. Сознание и психика человека; сознание и бессознательное.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313" w:rsidRPr="00FA793B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Проблема сознания и основные стратегии его исследования</w:t>
      </w:r>
    </w:p>
    <w:p w:rsidR="00787313" w:rsidRPr="00FA793B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Сознание – это фундаментальное философское понятие, характеризу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>щее сложный и многомерный феномен, представляющий собой системный компонент человеческой психики и включающий в себя мир человеческих чувств, мыслей, переживаний и других духовно-эмоциональных состояний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ловека. В развитии классической философии сложилось несколько традиций осмысления проблемы сознания.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Истоки исторически первого </w:t>
      </w:r>
      <w:r w:rsidRPr="00676666">
        <w:rPr>
          <w:rFonts w:ascii="Times New Roman" w:hAnsi="Times New Roman"/>
          <w:i/>
          <w:sz w:val="28"/>
          <w:szCs w:val="28"/>
        </w:rPr>
        <w:t>субстанциального</w:t>
      </w:r>
      <w:r w:rsidRPr="00676666">
        <w:rPr>
          <w:rFonts w:ascii="Times New Roman" w:hAnsi="Times New Roman"/>
          <w:sz w:val="28"/>
          <w:szCs w:val="28"/>
        </w:rPr>
        <w:t xml:space="preserve"> подхода к анализу созн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ния, трактующего его как </w:t>
      </w:r>
      <w:r w:rsidRPr="00676666">
        <w:rPr>
          <w:rFonts w:ascii="Times New Roman" w:hAnsi="Times New Roman"/>
          <w:i/>
          <w:sz w:val="28"/>
          <w:szCs w:val="28"/>
        </w:rPr>
        <w:t>внутренний духовный мир человека</w:t>
      </w:r>
      <w:r w:rsidRPr="00676666">
        <w:rPr>
          <w:rFonts w:ascii="Times New Roman" w:hAnsi="Times New Roman"/>
          <w:sz w:val="28"/>
          <w:szCs w:val="28"/>
        </w:rPr>
        <w:t>, уходят в анти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>ность (Платон, Аристотель). В рамках этого подхода в философии Нового вр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мени сознание предстаёт в качестве замкнутой в себе субъективности, особой субстанции (Г. Лейбниц, Р. Декарт). Субстанциальный подход, несмотря на свою ограниченность, позволил выявить сложную структуру субъективной 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альности, мира идеальных феноменов.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Натуралистически-функциональный</w:t>
      </w:r>
      <w:r w:rsidRPr="00676666">
        <w:rPr>
          <w:rFonts w:ascii="Times New Roman" w:hAnsi="Times New Roman"/>
          <w:sz w:val="28"/>
          <w:szCs w:val="28"/>
        </w:rPr>
        <w:t xml:space="preserve"> подход к анализу сознания берёт своё начало в философии Нового времени. Согласно этому подходу, (Ж. Л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метри, П. Гольбах, П. Кабанис) сознание – это особая функция мозга человека, благодаря которой он оказывается в состоянии познавать окружающий мир и самого себя.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Социокультурный</w:t>
      </w:r>
      <w:r w:rsidRPr="00676666">
        <w:rPr>
          <w:rFonts w:ascii="Times New Roman" w:hAnsi="Times New Roman"/>
          <w:sz w:val="28"/>
          <w:szCs w:val="28"/>
        </w:rPr>
        <w:t xml:space="preserve"> подход к детерминации сознания представлен в ист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рии философии двумя версиями. Первая из них разработана в немецкой класс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ческой философии (</w:t>
      </w:r>
      <w:r w:rsidRPr="00676666">
        <w:rPr>
          <w:rFonts w:ascii="Times New Roman" w:hAnsi="Times New Roman"/>
          <w:i/>
          <w:sz w:val="28"/>
          <w:szCs w:val="28"/>
        </w:rPr>
        <w:t>И. Кант, Г. Гегель</w:t>
      </w:r>
      <w:r w:rsidRPr="00676666">
        <w:rPr>
          <w:rFonts w:ascii="Times New Roman" w:hAnsi="Times New Roman"/>
          <w:sz w:val="28"/>
          <w:szCs w:val="28"/>
        </w:rPr>
        <w:t>). Было показано влияние мира культуры на формирование феноменов индивидуального сознания (воли, воображения, ценностей). Здесь было разграничено индивидуальное и надындивидуальное сознание. Вторая версия этого подхода была заявлена философией марксизма (</w:t>
      </w:r>
      <w:r w:rsidRPr="00676666">
        <w:rPr>
          <w:rFonts w:ascii="Times New Roman" w:hAnsi="Times New Roman"/>
          <w:i/>
          <w:sz w:val="28"/>
          <w:szCs w:val="28"/>
        </w:rPr>
        <w:t>К. Маркс, Ф. Энгельс</w:t>
      </w:r>
      <w:r w:rsidRPr="00676666">
        <w:rPr>
          <w:rFonts w:ascii="Times New Roman" w:hAnsi="Times New Roman"/>
          <w:sz w:val="28"/>
          <w:szCs w:val="28"/>
        </w:rPr>
        <w:t>), не признававшей субстанциональности сознания. В рамках диалектико-материалистической философии была детально проанал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зирована проблема генезиса и развития сознания под воздействием социокул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турных факторов и выявлены механизмы связи надындивидуального (общес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венного) сознания со сферой практически-предметной деятельности людей.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Неклассические варианты философского осмысления проблемы сознания заданы главным образом в рамках </w:t>
      </w:r>
      <w:r w:rsidRPr="00676666">
        <w:rPr>
          <w:rFonts w:ascii="Times New Roman" w:hAnsi="Times New Roman"/>
          <w:i/>
          <w:sz w:val="28"/>
          <w:szCs w:val="28"/>
        </w:rPr>
        <w:t xml:space="preserve">экзистенциально-феноменологической 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 xml:space="preserve"> пс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хоаналитической</w:t>
      </w:r>
      <w:r w:rsidRPr="00676666">
        <w:rPr>
          <w:rFonts w:ascii="Times New Roman" w:hAnsi="Times New Roman"/>
          <w:sz w:val="28"/>
          <w:szCs w:val="28"/>
        </w:rPr>
        <w:t xml:space="preserve"> традиций. Первая из них (Э. Гуссерль, Ж. П. Сартр) в тра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товке сознания отказывается от характерной для философской классики опп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зиции «субъект – объект» и исходит из рассмотрения </w:t>
      </w:r>
      <w:r w:rsidRPr="00676666">
        <w:rPr>
          <w:rFonts w:ascii="Times New Roman" w:hAnsi="Times New Roman"/>
          <w:i/>
          <w:sz w:val="28"/>
          <w:szCs w:val="28"/>
        </w:rPr>
        <w:t xml:space="preserve">субъективности </w:t>
      </w:r>
      <w:r w:rsidRPr="00676666">
        <w:rPr>
          <w:rFonts w:ascii="Times New Roman" w:hAnsi="Times New Roman"/>
          <w:sz w:val="28"/>
          <w:szCs w:val="28"/>
        </w:rPr>
        <w:t>как сп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цифического бытия. Для неё в мире имеет место не мышление о бытии, а бытие мышления. Феноменологию интересует не бытие предметов как таковых, а многообразие способов их данности, явления себя человеку.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Психоаналитическая</w:t>
      </w:r>
      <w:r w:rsidRPr="00676666">
        <w:rPr>
          <w:rFonts w:ascii="Times New Roman" w:hAnsi="Times New Roman"/>
          <w:sz w:val="28"/>
          <w:szCs w:val="28"/>
        </w:rPr>
        <w:t xml:space="preserve"> традиция (З. Фрейд, К. Юнг, Э. Фромм) </w:t>
      </w:r>
      <w:r>
        <w:rPr>
          <w:rFonts w:ascii="Times New Roman" w:hAnsi="Times New Roman"/>
          <w:sz w:val="28"/>
          <w:szCs w:val="28"/>
        </w:rPr>
        <w:t>зада</w:t>
      </w:r>
      <w:r w:rsidRPr="00676666"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ему </w:t>
      </w:r>
      <w:r w:rsidRPr="00676666">
        <w:rPr>
          <w:rFonts w:ascii="Times New Roman" w:hAnsi="Times New Roman"/>
          <w:i/>
          <w:sz w:val="28"/>
          <w:szCs w:val="28"/>
        </w:rPr>
        <w:t>бессознательного</w:t>
      </w:r>
      <w:r w:rsidRPr="00676666">
        <w:rPr>
          <w:rFonts w:ascii="Times New Roman" w:hAnsi="Times New Roman"/>
          <w:sz w:val="28"/>
          <w:szCs w:val="28"/>
        </w:rPr>
        <w:t>, то есть проблему существования скрытых детерминант со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нания, не представленных в нём самом. Наряду с признанием </w:t>
      </w:r>
      <w:r w:rsidRPr="00676666">
        <w:rPr>
          <w:rFonts w:ascii="Times New Roman" w:hAnsi="Times New Roman"/>
          <w:i/>
          <w:sz w:val="28"/>
          <w:szCs w:val="28"/>
        </w:rPr>
        <w:t>персонального бессознательного</w:t>
      </w:r>
      <w:r w:rsidRPr="00676666">
        <w:rPr>
          <w:rFonts w:ascii="Times New Roman" w:hAnsi="Times New Roman"/>
          <w:sz w:val="28"/>
          <w:szCs w:val="28"/>
        </w:rPr>
        <w:t xml:space="preserve"> она ввела представление о </w:t>
      </w:r>
      <w:r w:rsidRPr="00676666">
        <w:rPr>
          <w:rFonts w:ascii="Times New Roman" w:hAnsi="Times New Roman"/>
          <w:i/>
          <w:sz w:val="28"/>
          <w:szCs w:val="28"/>
        </w:rPr>
        <w:t>коллективном бессознательном</w:t>
      </w:r>
      <w:r w:rsidRPr="00676666">
        <w:rPr>
          <w:rFonts w:ascii="Times New Roman" w:hAnsi="Times New Roman"/>
          <w:sz w:val="28"/>
          <w:szCs w:val="28"/>
        </w:rPr>
        <w:t>, символизирующем наследие опыта предшествующих поколений людей в инд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видуальной психике человека.</w:t>
      </w:r>
    </w:p>
    <w:p w:rsidR="00787313" w:rsidRPr="009200E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Наряду с перечисленными традициями неклассическая философия в лице </w:t>
      </w:r>
      <w:r w:rsidRPr="00676666">
        <w:rPr>
          <w:rFonts w:ascii="Times New Roman" w:hAnsi="Times New Roman"/>
          <w:i/>
          <w:sz w:val="28"/>
          <w:szCs w:val="28"/>
        </w:rPr>
        <w:t>структурализма</w:t>
      </w:r>
      <w:r w:rsidRPr="00676666">
        <w:rPr>
          <w:rFonts w:ascii="Times New Roman" w:hAnsi="Times New Roman"/>
          <w:sz w:val="28"/>
          <w:szCs w:val="28"/>
        </w:rPr>
        <w:t xml:space="preserve"> (М. Фуко, Р. Барт) и философской </w:t>
      </w:r>
      <w:r w:rsidRPr="00676666">
        <w:rPr>
          <w:rFonts w:ascii="Times New Roman" w:hAnsi="Times New Roman"/>
          <w:i/>
          <w:sz w:val="28"/>
          <w:szCs w:val="28"/>
        </w:rPr>
        <w:t>герменевтики</w:t>
      </w:r>
      <w:r w:rsidRPr="00676666">
        <w:rPr>
          <w:rFonts w:ascii="Times New Roman" w:hAnsi="Times New Roman"/>
          <w:sz w:val="28"/>
          <w:szCs w:val="28"/>
        </w:rPr>
        <w:t xml:space="preserve"> (М. Хайде</w:t>
      </w:r>
      <w:r w:rsidRPr="00676666">
        <w:rPr>
          <w:rFonts w:ascii="Times New Roman" w:hAnsi="Times New Roman"/>
          <w:sz w:val="28"/>
          <w:szCs w:val="28"/>
        </w:rPr>
        <w:t>г</w:t>
      </w:r>
      <w:r w:rsidRPr="00676666">
        <w:rPr>
          <w:rFonts w:ascii="Times New Roman" w:hAnsi="Times New Roman"/>
          <w:sz w:val="28"/>
          <w:szCs w:val="28"/>
        </w:rPr>
        <w:t xml:space="preserve">гер, Г. Гадамер) стремится представить бытие сознания через структуры языка. В концепциях философии </w:t>
      </w:r>
      <w:r w:rsidRPr="00676666">
        <w:rPr>
          <w:rFonts w:ascii="Times New Roman" w:hAnsi="Times New Roman"/>
          <w:i/>
          <w:sz w:val="28"/>
          <w:szCs w:val="28"/>
        </w:rPr>
        <w:t>постмодерна</w:t>
      </w:r>
      <w:r w:rsidRPr="00676666">
        <w:rPr>
          <w:rFonts w:ascii="Times New Roman" w:hAnsi="Times New Roman"/>
          <w:sz w:val="28"/>
          <w:szCs w:val="28"/>
        </w:rPr>
        <w:t xml:space="preserve"> сознание трактуется как процесс рече- и текстопорождения, призванный продуцировать и транслировать безадресные сообщения по каналам коммуникации.</w:t>
      </w:r>
    </w:p>
    <w:p w:rsidR="00787313" w:rsidRPr="009200E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25082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76666">
        <w:rPr>
          <w:rFonts w:ascii="Times New Roman" w:hAnsi="Times New Roman"/>
          <w:b/>
          <w:sz w:val="28"/>
          <w:szCs w:val="28"/>
        </w:rPr>
        <w:t>. Сознание и психика челов</w:t>
      </w:r>
      <w:r>
        <w:rPr>
          <w:rFonts w:ascii="Times New Roman" w:hAnsi="Times New Roman"/>
          <w:b/>
          <w:sz w:val="28"/>
          <w:szCs w:val="28"/>
        </w:rPr>
        <w:t>ека; сознание и бессознательное</w:t>
      </w:r>
    </w:p>
    <w:p w:rsidR="00787313" w:rsidRPr="009200E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Психика</w:t>
      </w:r>
      <w:r w:rsidRPr="00676666">
        <w:rPr>
          <w:rFonts w:ascii="Times New Roman" w:hAnsi="Times New Roman"/>
          <w:sz w:val="28"/>
          <w:szCs w:val="28"/>
        </w:rPr>
        <w:t xml:space="preserve"> – это форма активного </w:t>
      </w:r>
      <w:r w:rsidRPr="00676666">
        <w:rPr>
          <w:rFonts w:ascii="Times New Roman" w:hAnsi="Times New Roman"/>
          <w:i/>
          <w:sz w:val="28"/>
          <w:szCs w:val="28"/>
        </w:rPr>
        <w:t>отображения</w:t>
      </w:r>
      <w:r w:rsidRPr="00676666">
        <w:rPr>
          <w:rFonts w:ascii="Times New Roman" w:hAnsi="Times New Roman"/>
          <w:sz w:val="28"/>
          <w:szCs w:val="28"/>
        </w:rPr>
        <w:t xml:space="preserve"> субъектом объективной 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альности, возникающая в процессе взаимодействия высокоорганизованных ж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вых существ с внешним миром и осуществляющая в их поведении и деятельн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сти </w:t>
      </w:r>
      <w:r w:rsidRPr="00676666">
        <w:rPr>
          <w:rFonts w:ascii="Times New Roman" w:hAnsi="Times New Roman"/>
          <w:i/>
          <w:sz w:val="28"/>
          <w:szCs w:val="28"/>
        </w:rPr>
        <w:t>регулятивную функцию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Психика человека представляет собой сложную систему, состоящую из отдельных подсистем, её элементы очень изменчивы. В ней выделяют </w:t>
      </w:r>
      <w:r w:rsidRPr="00676666">
        <w:rPr>
          <w:rFonts w:ascii="Times New Roman" w:hAnsi="Times New Roman"/>
          <w:i/>
          <w:sz w:val="28"/>
          <w:szCs w:val="28"/>
        </w:rPr>
        <w:t>психич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 xml:space="preserve">ские процессы, психические свойства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психические состояния.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Психические процессы – это процессы, происходящие в голове человека и отражающиеся в динамически изменяющихся психических явлениях. Выд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ляют </w:t>
      </w:r>
      <w:r w:rsidRPr="00676666">
        <w:rPr>
          <w:rFonts w:ascii="Times New Roman" w:hAnsi="Times New Roman"/>
          <w:i/>
          <w:sz w:val="28"/>
          <w:szCs w:val="28"/>
        </w:rPr>
        <w:t>познавательные, регулятивные</w:t>
      </w:r>
      <w:r w:rsidRPr="00676666">
        <w:rPr>
          <w:rFonts w:ascii="Times New Roman" w:hAnsi="Times New Roman"/>
          <w:sz w:val="28"/>
          <w:szCs w:val="28"/>
        </w:rPr>
        <w:t xml:space="preserve"> и</w:t>
      </w:r>
      <w:r w:rsidRPr="00676666">
        <w:rPr>
          <w:rFonts w:ascii="Times New Roman" w:hAnsi="Times New Roman"/>
          <w:i/>
          <w:sz w:val="28"/>
          <w:szCs w:val="28"/>
        </w:rPr>
        <w:t xml:space="preserve"> коммуникативные </w:t>
      </w:r>
      <w:r w:rsidRPr="00676666">
        <w:rPr>
          <w:rFonts w:ascii="Times New Roman" w:hAnsi="Times New Roman"/>
          <w:sz w:val="28"/>
          <w:szCs w:val="28"/>
        </w:rPr>
        <w:t>процессы. Познав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тельные психические процессы обеспечивают </w:t>
      </w:r>
      <w:r w:rsidRPr="00676666">
        <w:rPr>
          <w:rFonts w:ascii="Times New Roman" w:hAnsi="Times New Roman"/>
          <w:i/>
          <w:sz w:val="28"/>
          <w:szCs w:val="28"/>
        </w:rPr>
        <w:t>отражение мира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преобразов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ние информации</w:t>
      </w:r>
      <w:r w:rsidRPr="00676666">
        <w:rPr>
          <w:rFonts w:ascii="Times New Roman" w:hAnsi="Times New Roman"/>
          <w:sz w:val="28"/>
          <w:szCs w:val="28"/>
        </w:rPr>
        <w:t xml:space="preserve">. Это ощущение, восприятие, память, воображение, мышления. Процессы психической регуляции обеспечивают </w:t>
      </w:r>
      <w:r w:rsidRPr="00676666">
        <w:rPr>
          <w:rFonts w:ascii="Times New Roman" w:hAnsi="Times New Roman"/>
          <w:i/>
          <w:sz w:val="28"/>
          <w:szCs w:val="28"/>
        </w:rPr>
        <w:t>направленность, интенси</w:t>
      </w:r>
      <w:r w:rsidRPr="00676666">
        <w:rPr>
          <w:rFonts w:ascii="Times New Roman" w:hAnsi="Times New Roman"/>
          <w:i/>
          <w:sz w:val="28"/>
          <w:szCs w:val="28"/>
        </w:rPr>
        <w:t>в</w:t>
      </w:r>
      <w:r w:rsidRPr="00676666">
        <w:rPr>
          <w:rFonts w:ascii="Times New Roman" w:hAnsi="Times New Roman"/>
          <w:i/>
          <w:sz w:val="28"/>
          <w:szCs w:val="28"/>
        </w:rPr>
        <w:t>ность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временную организацию поведения</w:t>
      </w:r>
      <w:r w:rsidRPr="00676666">
        <w:rPr>
          <w:rFonts w:ascii="Times New Roman" w:hAnsi="Times New Roman"/>
          <w:sz w:val="28"/>
          <w:szCs w:val="28"/>
        </w:rPr>
        <w:t>. Это мотивация, целеполагание, принятие решений, контроль, воля, эмоциональные процессы. Коммуникати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ные процессы обеспечивают </w:t>
      </w:r>
      <w:r w:rsidRPr="00676666">
        <w:rPr>
          <w:rFonts w:ascii="Times New Roman" w:hAnsi="Times New Roman"/>
          <w:i/>
          <w:sz w:val="28"/>
          <w:szCs w:val="28"/>
        </w:rPr>
        <w:t xml:space="preserve">общение </w:t>
      </w:r>
      <w:r w:rsidRPr="00676666">
        <w:rPr>
          <w:rFonts w:ascii="Times New Roman" w:hAnsi="Times New Roman"/>
          <w:sz w:val="28"/>
          <w:szCs w:val="28"/>
        </w:rPr>
        <w:t xml:space="preserve">между людьми, </w:t>
      </w:r>
      <w:r w:rsidRPr="00676666">
        <w:rPr>
          <w:rFonts w:ascii="Times New Roman" w:hAnsi="Times New Roman"/>
          <w:i/>
          <w:sz w:val="28"/>
          <w:szCs w:val="28"/>
        </w:rPr>
        <w:t xml:space="preserve">выражение и понимание мыслей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чувств</w:t>
      </w:r>
      <w:r w:rsidRPr="00676666">
        <w:rPr>
          <w:rFonts w:ascii="Times New Roman" w:hAnsi="Times New Roman"/>
          <w:sz w:val="28"/>
          <w:szCs w:val="28"/>
        </w:rPr>
        <w:t>. Они представлены в речи и невербальном общении (мимика, позы, жесты, взгляды, интонации и т.д.).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Психические свойства – это индивидуально-психологические особенн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сти, определяющие </w:t>
      </w:r>
      <w:r w:rsidRPr="00676666">
        <w:rPr>
          <w:rFonts w:ascii="Times New Roman" w:hAnsi="Times New Roman"/>
          <w:i/>
          <w:sz w:val="28"/>
          <w:szCs w:val="28"/>
        </w:rPr>
        <w:t>постоянные способы взаимодействия</w:t>
      </w:r>
      <w:r w:rsidRPr="00676666">
        <w:rPr>
          <w:rFonts w:ascii="Times New Roman" w:hAnsi="Times New Roman"/>
          <w:sz w:val="28"/>
          <w:szCs w:val="28"/>
        </w:rPr>
        <w:t xml:space="preserve"> человека с миром. Это темперамент, характер, способности личности.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Психическое состояние – это внутренняя целостная характеристика инд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видуальной психики, относительно неизменная во времени. Выделяют такие характеристики психического состояния, как </w:t>
      </w:r>
      <w:r w:rsidRPr="00676666">
        <w:rPr>
          <w:rFonts w:ascii="Times New Roman" w:hAnsi="Times New Roman"/>
          <w:i/>
          <w:sz w:val="28"/>
          <w:szCs w:val="28"/>
        </w:rPr>
        <w:t xml:space="preserve">эмоциональные </w:t>
      </w:r>
      <w:r w:rsidRPr="00676666">
        <w:rPr>
          <w:rFonts w:ascii="Times New Roman" w:hAnsi="Times New Roman"/>
          <w:sz w:val="28"/>
          <w:szCs w:val="28"/>
        </w:rPr>
        <w:t xml:space="preserve">(тревога, радость и др.), </w:t>
      </w:r>
      <w:r w:rsidRPr="00676666">
        <w:rPr>
          <w:rFonts w:ascii="Times New Roman" w:hAnsi="Times New Roman"/>
          <w:i/>
          <w:sz w:val="28"/>
          <w:szCs w:val="28"/>
        </w:rPr>
        <w:t>активационные</w:t>
      </w:r>
      <w:r w:rsidRPr="00676666">
        <w:rPr>
          <w:rFonts w:ascii="Times New Roman" w:hAnsi="Times New Roman"/>
          <w:sz w:val="28"/>
          <w:szCs w:val="28"/>
        </w:rPr>
        <w:t xml:space="preserve"> (активность, пассивность), </w:t>
      </w:r>
      <w:r w:rsidRPr="00676666">
        <w:rPr>
          <w:rFonts w:ascii="Times New Roman" w:hAnsi="Times New Roman"/>
          <w:i/>
          <w:sz w:val="28"/>
          <w:szCs w:val="28"/>
        </w:rPr>
        <w:t>тонические</w:t>
      </w:r>
      <w:r w:rsidRPr="00676666">
        <w:rPr>
          <w:rFonts w:ascii="Times New Roman" w:hAnsi="Times New Roman"/>
          <w:sz w:val="28"/>
          <w:szCs w:val="28"/>
        </w:rPr>
        <w:t xml:space="preserve"> (бодрость, угн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тённость), </w:t>
      </w:r>
      <w:r w:rsidRPr="00676666">
        <w:rPr>
          <w:rFonts w:ascii="Times New Roman" w:hAnsi="Times New Roman"/>
          <w:i/>
          <w:sz w:val="28"/>
          <w:szCs w:val="28"/>
        </w:rPr>
        <w:t>временные</w:t>
      </w:r>
      <w:r w:rsidRPr="00676666">
        <w:rPr>
          <w:rFonts w:ascii="Times New Roman" w:hAnsi="Times New Roman"/>
          <w:sz w:val="28"/>
          <w:szCs w:val="28"/>
        </w:rPr>
        <w:t xml:space="preserve"> (длительность состояний).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Все формы психических явлений </w:t>
      </w:r>
      <w:r w:rsidRPr="00676666">
        <w:rPr>
          <w:rFonts w:ascii="Times New Roman" w:hAnsi="Times New Roman"/>
          <w:i/>
          <w:sz w:val="28"/>
          <w:szCs w:val="28"/>
        </w:rPr>
        <w:t>взаимосвязаны</w:t>
      </w:r>
      <w:r w:rsidRPr="00676666">
        <w:rPr>
          <w:rFonts w:ascii="Times New Roman" w:hAnsi="Times New Roman"/>
          <w:sz w:val="28"/>
          <w:szCs w:val="28"/>
        </w:rPr>
        <w:t xml:space="preserve"> между собой и перех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дят одна в другую.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Сознание контролирует лишь </w:t>
      </w:r>
      <w:r w:rsidRPr="00676666">
        <w:rPr>
          <w:rFonts w:ascii="Times New Roman" w:hAnsi="Times New Roman"/>
          <w:i/>
          <w:sz w:val="28"/>
          <w:szCs w:val="28"/>
        </w:rPr>
        <w:t xml:space="preserve">часть </w:t>
      </w:r>
      <w:r w:rsidRPr="00676666">
        <w:rPr>
          <w:rFonts w:ascii="Times New Roman" w:hAnsi="Times New Roman"/>
          <w:sz w:val="28"/>
          <w:szCs w:val="28"/>
        </w:rPr>
        <w:t>психики. Некоторые процессы ос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ществляется бессознательно. </w:t>
      </w:r>
      <w:r w:rsidRPr="00676666">
        <w:rPr>
          <w:rFonts w:ascii="Times New Roman" w:hAnsi="Times New Roman"/>
          <w:i/>
          <w:sz w:val="28"/>
          <w:szCs w:val="28"/>
        </w:rPr>
        <w:t>Уровни бессознательного</w:t>
      </w:r>
      <w:r w:rsidRPr="00676666">
        <w:rPr>
          <w:rFonts w:ascii="Times New Roman" w:hAnsi="Times New Roman"/>
          <w:sz w:val="28"/>
          <w:szCs w:val="28"/>
        </w:rPr>
        <w:t>:</w:t>
      </w:r>
    </w:p>
    <w:p w:rsidR="00787313" w:rsidRPr="00863A7C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63A7C">
        <w:rPr>
          <w:rFonts w:ascii="Times New Roman" w:hAnsi="Times New Roman"/>
          <w:spacing w:val="-6"/>
          <w:sz w:val="28"/>
          <w:szCs w:val="28"/>
        </w:rPr>
        <w:t>1) Неосознанный психический контроль человека за жизнью своего тела, к</w:t>
      </w:r>
      <w:r w:rsidRPr="00863A7C">
        <w:rPr>
          <w:rFonts w:ascii="Times New Roman" w:hAnsi="Times New Roman"/>
          <w:spacing w:val="-6"/>
          <w:sz w:val="28"/>
          <w:szCs w:val="28"/>
        </w:rPr>
        <w:t>о</w:t>
      </w:r>
      <w:r w:rsidRPr="00863A7C">
        <w:rPr>
          <w:rFonts w:ascii="Times New Roman" w:hAnsi="Times New Roman"/>
          <w:spacing w:val="-6"/>
          <w:sz w:val="28"/>
          <w:szCs w:val="28"/>
        </w:rPr>
        <w:t>ординация функций, удовлетворение наиболее простых нужд и потребностей тела.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2) Процессы и состояния, до определённой поры остающиеся неосозна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ными (различные переживания, рождение мысли, образа и т.д.).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3) Некоторые процессы разного рода интуиции.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Понятие </w:t>
      </w:r>
      <w:r w:rsidRPr="00676666">
        <w:rPr>
          <w:rFonts w:ascii="Times New Roman" w:hAnsi="Times New Roman"/>
          <w:i/>
          <w:sz w:val="28"/>
          <w:szCs w:val="28"/>
        </w:rPr>
        <w:t>«бессознательное»</w:t>
      </w:r>
      <w:r w:rsidRPr="00676666">
        <w:rPr>
          <w:rFonts w:ascii="Times New Roman" w:hAnsi="Times New Roman"/>
          <w:sz w:val="28"/>
          <w:szCs w:val="28"/>
        </w:rPr>
        <w:t xml:space="preserve"> ввёл в науку австрийский психолог и псих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атр </w:t>
      </w:r>
      <w:r w:rsidRPr="00676666">
        <w:rPr>
          <w:rFonts w:ascii="Times New Roman" w:hAnsi="Times New Roman"/>
          <w:i/>
          <w:sz w:val="28"/>
          <w:szCs w:val="28"/>
        </w:rPr>
        <w:t xml:space="preserve">Зигмунд Фрейд </w:t>
      </w:r>
      <w:r w:rsidRPr="00676666">
        <w:rPr>
          <w:rFonts w:ascii="Times New Roman" w:hAnsi="Times New Roman"/>
          <w:sz w:val="28"/>
          <w:szCs w:val="28"/>
        </w:rPr>
        <w:t>(1856 – 1939). В наиболее общем виде структуру психики он представлял в виде трёх уровней: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1) </w:t>
      </w:r>
      <w:r w:rsidRPr="00676666">
        <w:rPr>
          <w:rFonts w:ascii="Times New Roman" w:hAnsi="Times New Roman"/>
          <w:i/>
          <w:sz w:val="28"/>
          <w:szCs w:val="28"/>
        </w:rPr>
        <w:t>Сверхсознательное</w:t>
      </w:r>
      <w:r w:rsidRPr="00676666">
        <w:rPr>
          <w:rFonts w:ascii="Times New Roman" w:hAnsi="Times New Roman"/>
          <w:sz w:val="28"/>
          <w:szCs w:val="28"/>
        </w:rPr>
        <w:t xml:space="preserve"> – запреты, нормы, традиции, мораль, законы,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щественное мнение.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2) </w:t>
      </w:r>
      <w:r w:rsidRPr="00676666">
        <w:rPr>
          <w:rFonts w:ascii="Times New Roman" w:hAnsi="Times New Roman"/>
          <w:i/>
          <w:sz w:val="28"/>
          <w:szCs w:val="28"/>
        </w:rPr>
        <w:t>Сознание</w:t>
      </w:r>
      <w:r w:rsidRPr="00676666">
        <w:rPr>
          <w:rFonts w:ascii="Times New Roman" w:hAnsi="Times New Roman"/>
          <w:sz w:val="28"/>
          <w:szCs w:val="28"/>
        </w:rPr>
        <w:t xml:space="preserve"> – ясно осознаваемые мысли, желания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3) </w:t>
      </w:r>
      <w:r w:rsidRPr="00676666">
        <w:rPr>
          <w:rFonts w:ascii="Times New Roman" w:hAnsi="Times New Roman"/>
          <w:i/>
          <w:sz w:val="28"/>
          <w:szCs w:val="28"/>
        </w:rPr>
        <w:t>Бессознательное</w:t>
      </w:r>
      <w:r w:rsidRPr="00676666">
        <w:rPr>
          <w:rFonts w:ascii="Times New Roman" w:hAnsi="Times New Roman"/>
          <w:sz w:val="28"/>
          <w:szCs w:val="28"/>
        </w:rPr>
        <w:t xml:space="preserve"> – тайные, неосознаваемые желания, мысли, компле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сы, автоматизмы.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По Фрейду, бессознательное состоит, прежде всего, из </w:t>
      </w:r>
      <w:r w:rsidRPr="00676666">
        <w:rPr>
          <w:rFonts w:ascii="Times New Roman" w:hAnsi="Times New Roman"/>
          <w:i/>
          <w:sz w:val="28"/>
          <w:szCs w:val="28"/>
        </w:rPr>
        <w:t>сексуального и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 xml:space="preserve">стинкта, инстинкта агрессивности, инстинкта жизни </w:t>
      </w:r>
      <w:r w:rsidRPr="00676666">
        <w:rPr>
          <w:rFonts w:ascii="Times New Roman" w:hAnsi="Times New Roman"/>
          <w:sz w:val="28"/>
          <w:szCs w:val="28"/>
        </w:rPr>
        <w:t>и др. Каждый человек имеет антиобщественные желания, которые с детства учится подавлять. Но д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же подавленные и забытые желания не исчезают, а концентрируются в бессо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нательном, где ожидают своего часа. Вытесненные переживания могут соед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няться в устойчивые группы – </w:t>
      </w:r>
      <w:r w:rsidRPr="00676666">
        <w:rPr>
          <w:rFonts w:ascii="Times New Roman" w:hAnsi="Times New Roman"/>
          <w:i/>
          <w:sz w:val="28"/>
          <w:szCs w:val="28"/>
        </w:rPr>
        <w:t>комплексы</w:t>
      </w:r>
      <w:r w:rsidRPr="00676666">
        <w:rPr>
          <w:rFonts w:ascii="Times New Roman" w:hAnsi="Times New Roman"/>
          <w:sz w:val="28"/>
          <w:szCs w:val="28"/>
        </w:rPr>
        <w:t>. Человек может не осознавать их, но они проявляются в сновидениях, оговорках, юморе и т.п. Борьба между созн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тельным и бессознательным уровнями психики может привести к психическим срывам, но она же может привести к творческим озарениям через механизм </w:t>
      </w:r>
      <w:r w:rsidRPr="00676666">
        <w:rPr>
          <w:rFonts w:ascii="Times New Roman" w:hAnsi="Times New Roman"/>
          <w:i/>
          <w:sz w:val="28"/>
          <w:szCs w:val="28"/>
        </w:rPr>
        <w:t>сублимации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Швейцарский психиатр </w:t>
      </w:r>
      <w:r w:rsidRPr="00676666">
        <w:rPr>
          <w:rFonts w:ascii="Times New Roman" w:hAnsi="Times New Roman"/>
          <w:i/>
          <w:sz w:val="28"/>
          <w:szCs w:val="28"/>
        </w:rPr>
        <w:t>Карл-Густав Юнг</w:t>
      </w:r>
      <w:r w:rsidRPr="00676666">
        <w:rPr>
          <w:rFonts w:ascii="Times New Roman" w:hAnsi="Times New Roman"/>
          <w:sz w:val="28"/>
          <w:szCs w:val="28"/>
        </w:rPr>
        <w:t xml:space="preserve"> (1875 – 1961) выделил </w:t>
      </w:r>
      <w:r w:rsidRPr="00676666">
        <w:rPr>
          <w:rFonts w:ascii="Times New Roman" w:hAnsi="Times New Roman"/>
          <w:i/>
          <w:sz w:val="28"/>
          <w:szCs w:val="28"/>
        </w:rPr>
        <w:t>индив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дуальное</w:t>
      </w:r>
      <w:r w:rsidRPr="0025082A"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коллективное</w:t>
      </w:r>
      <w:r w:rsidRPr="00676666">
        <w:rPr>
          <w:rFonts w:ascii="Times New Roman" w:hAnsi="Times New Roman"/>
          <w:sz w:val="28"/>
          <w:szCs w:val="28"/>
        </w:rPr>
        <w:t xml:space="preserve"> бессознательное. Последнее – это общие для людей архетипы, представленные в мифах, легендах, сказках, притчах, где задаются основные </w:t>
      </w:r>
      <w:r w:rsidRPr="00676666">
        <w:rPr>
          <w:rFonts w:ascii="Times New Roman" w:hAnsi="Times New Roman"/>
          <w:i/>
          <w:sz w:val="28"/>
          <w:szCs w:val="28"/>
        </w:rPr>
        <w:t>образцы поведения</w:t>
      </w:r>
      <w:r w:rsidRPr="00676666">
        <w:rPr>
          <w:rFonts w:ascii="Times New Roman" w:hAnsi="Times New Roman"/>
          <w:sz w:val="28"/>
          <w:szCs w:val="28"/>
        </w:rPr>
        <w:t xml:space="preserve"> в разных ситуациях. Эти образцы усваиваются с детства, а затем автоматически, бессознательно воспроизводятся в социальной деятельности.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7313" w:rsidRPr="00A23219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129B0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129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ED08D8">
        <w:rPr>
          <w:rFonts w:ascii="Times New Roman" w:hAnsi="Times New Roman"/>
          <w:spacing w:val="-8"/>
          <w:sz w:val="28"/>
          <w:szCs w:val="28"/>
        </w:rPr>
        <w:t>Вишневский, М.И. Философия: учеб. пособие / М.И. Вишневский. – Минск, 2008.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76666">
        <w:rPr>
          <w:rFonts w:ascii="Times New Roman" w:hAnsi="Times New Roman"/>
          <w:sz w:val="28"/>
          <w:szCs w:val="28"/>
        </w:rPr>
        <w:t>Мамардашвили, М.К. Сознание как философская проблема / М.К. Мамард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швили // Вопросы философии. – 1990. – № 10. – С. 3–19.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676666">
        <w:rPr>
          <w:rFonts w:ascii="Times New Roman" w:hAnsi="Times New Roman"/>
          <w:sz w:val="28"/>
          <w:szCs w:val="28"/>
        </w:rPr>
        <w:t>Михайлов, Ф.Г. Сознание и самосознание / Ф.Г. Михайлов. – М., 1991.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76666">
        <w:rPr>
          <w:rFonts w:ascii="Times New Roman" w:hAnsi="Times New Roman"/>
          <w:sz w:val="28"/>
          <w:szCs w:val="28"/>
        </w:rPr>
        <w:t>Проблема сознания в философии и науке. – М., 1996.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676666">
        <w:rPr>
          <w:rFonts w:ascii="Times New Roman" w:hAnsi="Times New Roman"/>
          <w:sz w:val="28"/>
          <w:szCs w:val="28"/>
        </w:rPr>
        <w:t>Сознание в социокультурном измерении. – М., 1990.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76666">
        <w:rPr>
          <w:rFonts w:ascii="Times New Roman" w:hAnsi="Times New Roman"/>
          <w:sz w:val="28"/>
          <w:szCs w:val="28"/>
        </w:rPr>
        <w:t>Структура общества и массовое сознание. – М., 1999.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76666">
        <w:rPr>
          <w:rFonts w:ascii="Times New Roman" w:hAnsi="Times New Roman"/>
          <w:sz w:val="28"/>
          <w:szCs w:val="28"/>
        </w:rPr>
        <w:t>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A129B0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</w:t>
      </w: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676666">
        <w:rPr>
          <w:rFonts w:ascii="Times New Roman" w:hAnsi="Times New Roman"/>
          <w:sz w:val="28"/>
          <w:szCs w:val="28"/>
        </w:rPr>
        <w:t>Фрейд, З. Психология масс и анализ человеческого «Я» / Г. Фрейд // Псих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аналитические этюды. – Минск, 1990.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676666">
        <w:rPr>
          <w:rFonts w:ascii="Times New Roman" w:hAnsi="Times New Roman"/>
          <w:sz w:val="28"/>
          <w:szCs w:val="28"/>
        </w:rPr>
        <w:t>Юнг, К. Коллективное бессознательное / К. Юнг. – М., 1995.</w:t>
      </w:r>
    </w:p>
    <w:p w:rsidR="00787313" w:rsidRPr="00676666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87313" w:rsidRPr="00ED08D8" w:rsidRDefault="00787313" w:rsidP="00A129B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5. ТЕОРИЯ ПОЗНАНИЯ И ФИЛОСОФИЯ НАУКИ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1</w:t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Специфика познавательного отношения человека к миру.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Структура познавательного процесса.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676666">
        <w:rPr>
          <w:rFonts w:ascii="Times New Roman" w:hAnsi="Times New Roman"/>
          <w:i/>
          <w:sz w:val="28"/>
          <w:szCs w:val="28"/>
        </w:rPr>
        <w:t>. Наука как деятельность, социальный институт и система знаний.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Специфика познавательного отношения человека к миру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Познавательное отношение человека к действительности является ва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 xml:space="preserve">ным элементом всей системы его отношений к миру. Познание необходимо рассматривать как </w:t>
      </w:r>
      <w:r w:rsidRPr="00676666">
        <w:rPr>
          <w:rFonts w:ascii="Times New Roman" w:hAnsi="Times New Roman"/>
          <w:i/>
          <w:sz w:val="28"/>
          <w:szCs w:val="28"/>
        </w:rPr>
        <w:t>общественно-исторический процесс</w:t>
      </w:r>
      <w:r w:rsidRPr="00676666">
        <w:rPr>
          <w:rFonts w:ascii="Times New Roman" w:hAnsi="Times New Roman"/>
          <w:sz w:val="28"/>
          <w:szCs w:val="28"/>
        </w:rPr>
        <w:t xml:space="preserve"> деятельности человека, содержанием которого является </w:t>
      </w:r>
      <w:r w:rsidRPr="00676666">
        <w:rPr>
          <w:rFonts w:ascii="Times New Roman" w:hAnsi="Times New Roman"/>
          <w:i/>
          <w:sz w:val="28"/>
          <w:szCs w:val="28"/>
        </w:rPr>
        <w:t>отражение объективной действительности</w:t>
      </w:r>
      <w:r w:rsidRPr="00676666">
        <w:rPr>
          <w:rFonts w:ascii="Times New Roman" w:hAnsi="Times New Roman"/>
          <w:sz w:val="28"/>
          <w:szCs w:val="28"/>
        </w:rPr>
        <w:t xml:space="preserve"> в его сознании. В самом общем виде познание можно интерпретировать как де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тельность человека по приобретению знаний об окружающем мире, о самом человеке, о взаимоотношении человека и природы, человека и общества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Специфика</w:t>
      </w:r>
      <w:r w:rsidRPr="00676666">
        <w:rPr>
          <w:rFonts w:ascii="Times New Roman" w:hAnsi="Times New Roman"/>
          <w:sz w:val="28"/>
          <w:szCs w:val="28"/>
        </w:rPr>
        <w:t xml:space="preserve"> познавательного отношения человека к миру состоит в том, что в результате этого отношения объекты действительности переводятся в </w:t>
      </w:r>
      <w:r w:rsidRPr="00676666">
        <w:rPr>
          <w:rFonts w:ascii="Times New Roman" w:hAnsi="Times New Roman"/>
          <w:i/>
          <w:sz w:val="28"/>
          <w:szCs w:val="28"/>
        </w:rPr>
        <w:t>идеально-знаковую форму</w:t>
      </w:r>
      <w:r w:rsidRPr="00676666">
        <w:rPr>
          <w:rFonts w:ascii="Times New Roman" w:hAnsi="Times New Roman"/>
          <w:sz w:val="28"/>
          <w:szCs w:val="28"/>
        </w:rPr>
        <w:t xml:space="preserve">, распредмечиваются и обретают статус </w:t>
      </w:r>
      <w:r w:rsidRPr="00676666">
        <w:rPr>
          <w:rFonts w:ascii="Times New Roman" w:hAnsi="Times New Roman"/>
          <w:i/>
          <w:sz w:val="28"/>
          <w:szCs w:val="28"/>
        </w:rPr>
        <w:t>знания.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Реализация познавательного отношения человека к миру предполагает наличие развитых форм сознания, реализующихся в культуре, таким образом, становление и развитие познания необходимо рассматривать </w:t>
      </w:r>
      <w:r w:rsidRPr="00676666">
        <w:rPr>
          <w:rFonts w:ascii="Times New Roman" w:hAnsi="Times New Roman"/>
          <w:i/>
          <w:sz w:val="28"/>
          <w:szCs w:val="28"/>
        </w:rPr>
        <w:t>соотносимо</w:t>
      </w:r>
      <w:r w:rsidRPr="00676666">
        <w:rPr>
          <w:rFonts w:ascii="Times New Roman" w:hAnsi="Times New Roman"/>
          <w:sz w:val="28"/>
          <w:szCs w:val="28"/>
        </w:rPr>
        <w:t xml:space="preserve"> с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витием человеческой культуры. В связи с этим к основным формам (видам) д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ховно-теоретической и духовно-практической познавательной деятельности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ловека обычно относят </w:t>
      </w:r>
      <w:r w:rsidRPr="00676666">
        <w:rPr>
          <w:rFonts w:ascii="Times New Roman" w:hAnsi="Times New Roman"/>
          <w:i/>
          <w:sz w:val="28"/>
          <w:szCs w:val="28"/>
        </w:rPr>
        <w:t>обыденное, мифологическое, религиозное, художес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 xml:space="preserve">венно-образное, философское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научное</w:t>
      </w:r>
      <w:r w:rsidRPr="00676666">
        <w:rPr>
          <w:rFonts w:ascii="Times New Roman" w:hAnsi="Times New Roman"/>
          <w:sz w:val="28"/>
          <w:szCs w:val="28"/>
        </w:rPr>
        <w:t xml:space="preserve"> познание.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Обыденное познание формируется в процессе повседневной деятельности на основе личного опыта и обобщения, усвоения общественно-значимого зн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ния. Его специфика состоит в том, что содержание связано с информацией, прежде всего, о </w:t>
      </w:r>
      <w:r w:rsidRPr="00676666">
        <w:rPr>
          <w:rFonts w:ascii="Times New Roman" w:hAnsi="Times New Roman"/>
          <w:i/>
          <w:sz w:val="28"/>
          <w:szCs w:val="28"/>
        </w:rPr>
        <w:t>единичных</w:t>
      </w:r>
      <w:r w:rsidRPr="00676666">
        <w:rPr>
          <w:rFonts w:ascii="Times New Roman" w:hAnsi="Times New Roman"/>
          <w:sz w:val="28"/>
          <w:szCs w:val="28"/>
        </w:rPr>
        <w:t xml:space="preserve"> объектах и ситуациях. По форме оно является пр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имущественно </w:t>
      </w:r>
      <w:r w:rsidRPr="00676666">
        <w:rPr>
          <w:rFonts w:ascii="Times New Roman" w:hAnsi="Times New Roman"/>
          <w:i/>
          <w:sz w:val="28"/>
          <w:szCs w:val="28"/>
        </w:rPr>
        <w:t>образным</w:t>
      </w:r>
      <w:r w:rsidRPr="00676666">
        <w:rPr>
          <w:rFonts w:ascii="Times New Roman" w:hAnsi="Times New Roman"/>
          <w:sz w:val="28"/>
          <w:szCs w:val="28"/>
        </w:rPr>
        <w:t>, хотя и с элементами логики. Сфера обыденного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знания многообразна. Она включает здравый смысл, верования, обобщения, личный опыт, закрепляемые в традициях, преданиях и пр., а также интуити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ные убеждения и предчувствия.</w:t>
      </w:r>
    </w:p>
    <w:p w:rsidR="00787313" w:rsidRPr="00E679E5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E679E5">
        <w:rPr>
          <w:rFonts w:ascii="Times New Roman" w:hAnsi="Times New Roman"/>
          <w:spacing w:val="-8"/>
          <w:sz w:val="28"/>
          <w:szCs w:val="28"/>
        </w:rPr>
        <w:t>Обыденные знания позволяют организовать повседневную человеческую де</w:t>
      </w:r>
      <w:r w:rsidRPr="00E679E5">
        <w:rPr>
          <w:rFonts w:ascii="Times New Roman" w:hAnsi="Times New Roman"/>
          <w:spacing w:val="-8"/>
          <w:sz w:val="28"/>
          <w:szCs w:val="28"/>
        </w:rPr>
        <w:t>я</w:t>
      </w:r>
      <w:r w:rsidRPr="00E679E5">
        <w:rPr>
          <w:rFonts w:ascii="Times New Roman" w:hAnsi="Times New Roman"/>
          <w:spacing w:val="-8"/>
          <w:sz w:val="28"/>
          <w:szCs w:val="28"/>
        </w:rPr>
        <w:t>тельность и фундаментальны для человека как природно-социального существа.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Мифологическое познание играло значительную роль на начальном этапе становления человечества. Оно представляет собой </w:t>
      </w:r>
      <w:r w:rsidRPr="00676666">
        <w:rPr>
          <w:rFonts w:ascii="Times New Roman" w:hAnsi="Times New Roman"/>
          <w:i/>
          <w:sz w:val="28"/>
          <w:szCs w:val="28"/>
        </w:rPr>
        <w:t xml:space="preserve">фантастическо-художественное </w:t>
      </w:r>
      <w:r w:rsidRPr="00676666">
        <w:rPr>
          <w:rFonts w:ascii="Times New Roman" w:hAnsi="Times New Roman"/>
          <w:sz w:val="28"/>
          <w:szCs w:val="28"/>
        </w:rPr>
        <w:t>постижение реальности. В рамках мифологии человечество закрепляло первые представления о природе и человеке. Особенности мифа – метафоричность и художественная конкретность мышления, антиномичность, восприятие природы в её гармонии и циклическом развитии.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Художественно-образная форма познания (искусство) изначально тесно связана с мифологией, однако, развиваясь, выходит далеко за рамки мифа. Х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дожественно осваивая мир в разных своих видах, искусство (живопись, музыка, литература и др.) одновременно познаёт мир и «творит» его, преобразовывая мир по законам красоты. Основой художественного познания является </w:t>
      </w:r>
      <w:r w:rsidRPr="00676666">
        <w:rPr>
          <w:rFonts w:ascii="Times New Roman" w:hAnsi="Times New Roman"/>
          <w:i/>
          <w:sz w:val="28"/>
          <w:szCs w:val="28"/>
        </w:rPr>
        <w:t>худож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ственный образ</w:t>
      </w:r>
      <w:r w:rsidRPr="00676666">
        <w:rPr>
          <w:rFonts w:ascii="Times New Roman" w:hAnsi="Times New Roman"/>
          <w:sz w:val="28"/>
          <w:szCs w:val="28"/>
        </w:rPr>
        <w:t>, в котором сочетается рациональное и иррациональное, чувс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венное и телесное.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Религиозное познание обусловлено идеей противостояния мира божес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венного и мира человеческого. Религия, как и мифология, содержит в себе мн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гие знания человечества, но не воспроизводит их систематически или теорет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чески. Важнейшей для неё является проблема </w:t>
      </w:r>
      <w:r w:rsidRPr="00676666">
        <w:rPr>
          <w:rFonts w:ascii="Times New Roman" w:hAnsi="Times New Roman"/>
          <w:i/>
          <w:sz w:val="28"/>
          <w:szCs w:val="28"/>
        </w:rPr>
        <w:t>истины как откровения</w:t>
      </w:r>
      <w:r w:rsidRPr="00676666">
        <w:rPr>
          <w:rFonts w:ascii="Times New Roman" w:hAnsi="Times New Roman"/>
          <w:sz w:val="28"/>
          <w:szCs w:val="28"/>
        </w:rPr>
        <w:t>, как 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общения к божественному. Религиозное познание базируется на </w:t>
      </w:r>
      <w:r w:rsidRPr="00676666">
        <w:rPr>
          <w:rFonts w:ascii="Times New Roman" w:hAnsi="Times New Roman"/>
          <w:i/>
          <w:sz w:val="28"/>
          <w:szCs w:val="28"/>
        </w:rPr>
        <w:t>вере</w:t>
      </w:r>
      <w:r w:rsidRPr="00676666">
        <w:rPr>
          <w:rFonts w:ascii="Times New Roman" w:hAnsi="Times New Roman"/>
          <w:sz w:val="28"/>
          <w:szCs w:val="28"/>
        </w:rPr>
        <w:t>, сосред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тачивает знание в культе.</w:t>
      </w:r>
    </w:p>
    <w:p w:rsidR="00787313" w:rsidRPr="00006FFB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06FFB">
        <w:rPr>
          <w:rFonts w:ascii="Times New Roman" w:hAnsi="Times New Roman"/>
          <w:spacing w:val="-8"/>
          <w:sz w:val="28"/>
          <w:szCs w:val="28"/>
        </w:rPr>
        <w:t xml:space="preserve">Важнейший вид познавательной деятельности – научное познание. Наука в процессах и явлениях изучает </w:t>
      </w:r>
      <w:r w:rsidRPr="00006FFB">
        <w:rPr>
          <w:rFonts w:ascii="Times New Roman" w:hAnsi="Times New Roman"/>
          <w:i/>
          <w:spacing w:val="-8"/>
          <w:sz w:val="28"/>
          <w:szCs w:val="28"/>
        </w:rPr>
        <w:t xml:space="preserve">общее 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и </w:t>
      </w:r>
      <w:r w:rsidRPr="00006FFB">
        <w:rPr>
          <w:rFonts w:ascii="Times New Roman" w:hAnsi="Times New Roman"/>
          <w:i/>
          <w:spacing w:val="-8"/>
          <w:sz w:val="28"/>
          <w:szCs w:val="28"/>
        </w:rPr>
        <w:t>необходимое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, но так как общее существует только в единичном и через единичное, то </w:t>
      </w:r>
      <w:r w:rsidRPr="00006FFB">
        <w:rPr>
          <w:rFonts w:ascii="Times New Roman" w:hAnsi="Times New Roman"/>
          <w:i/>
          <w:spacing w:val="-8"/>
          <w:sz w:val="28"/>
          <w:szCs w:val="28"/>
        </w:rPr>
        <w:t xml:space="preserve">случайное 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и </w:t>
      </w:r>
      <w:r w:rsidRPr="00006FFB">
        <w:rPr>
          <w:rFonts w:ascii="Times New Roman" w:hAnsi="Times New Roman"/>
          <w:i/>
          <w:spacing w:val="-8"/>
          <w:sz w:val="28"/>
          <w:szCs w:val="28"/>
        </w:rPr>
        <w:t>единичное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 изучаются наукой как средство и путь к постижению общего и необходимого. Научное знание отличает от обыденного </w:t>
      </w:r>
      <w:r w:rsidRPr="00006FFB">
        <w:rPr>
          <w:rFonts w:ascii="Times New Roman" w:hAnsi="Times New Roman"/>
          <w:i/>
          <w:spacing w:val="-8"/>
          <w:sz w:val="28"/>
          <w:szCs w:val="28"/>
        </w:rPr>
        <w:t>логическая организованность, связанность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 выражаемой в нём ист</w:t>
      </w:r>
      <w:r w:rsidRPr="00006FFB">
        <w:rPr>
          <w:rFonts w:ascii="Times New Roman" w:hAnsi="Times New Roman"/>
          <w:spacing w:val="-8"/>
          <w:sz w:val="28"/>
          <w:szCs w:val="28"/>
        </w:rPr>
        <w:t>и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ны, а также </w:t>
      </w:r>
      <w:r w:rsidRPr="00006FFB">
        <w:rPr>
          <w:rFonts w:ascii="Times New Roman" w:hAnsi="Times New Roman"/>
          <w:i/>
          <w:spacing w:val="-8"/>
          <w:sz w:val="28"/>
          <w:szCs w:val="28"/>
        </w:rPr>
        <w:t>системность</w:t>
      </w:r>
      <w:r w:rsidRPr="00006FFB">
        <w:rPr>
          <w:rFonts w:ascii="Times New Roman" w:hAnsi="Times New Roman"/>
          <w:spacing w:val="-8"/>
          <w:sz w:val="28"/>
          <w:szCs w:val="28"/>
        </w:rPr>
        <w:t xml:space="preserve"> как демонстрация необходимости взаимосвязи его вну</w:t>
      </w:r>
      <w:r w:rsidRPr="00006FFB">
        <w:rPr>
          <w:rFonts w:ascii="Times New Roman" w:hAnsi="Times New Roman"/>
          <w:spacing w:val="-8"/>
          <w:sz w:val="28"/>
          <w:szCs w:val="28"/>
        </w:rPr>
        <w:t>т</w:t>
      </w:r>
      <w:r w:rsidRPr="00006FFB">
        <w:rPr>
          <w:rFonts w:ascii="Times New Roman" w:hAnsi="Times New Roman"/>
          <w:spacing w:val="-8"/>
          <w:sz w:val="28"/>
          <w:szCs w:val="28"/>
        </w:rPr>
        <w:t>ренних элементов. По форме научное знание сконцентрировано в общих понятиях.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Философское познание своим основным компонентом имеет </w:t>
      </w:r>
      <w:r w:rsidRPr="00676666">
        <w:rPr>
          <w:rFonts w:ascii="Times New Roman" w:hAnsi="Times New Roman"/>
          <w:i/>
          <w:sz w:val="28"/>
          <w:szCs w:val="28"/>
        </w:rPr>
        <w:t>духовно-практические ориентиры</w:t>
      </w:r>
      <w:r w:rsidRPr="00676666">
        <w:rPr>
          <w:rFonts w:ascii="Times New Roman" w:hAnsi="Times New Roman"/>
          <w:sz w:val="28"/>
          <w:szCs w:val="28"/>
        </w:rPr>
        <w:t>. Оно стремится сочетать научное и обыденно-личностное. Сочетание научно-теоретического и практически-духовного об</w:t>
      </w:r>
      <w:r w:rsidRPr="00676666">
        <w:rPr>
          <w:rFonts w:ascii="Times New Roman" w:hAnsi="Times New Roman"/>
          <w:sz w:val="28"/>
          <w:szCs w:val="28"/>
        </w:rPr>
        <w:t>ъ</w:t>
      </w:r>
      <w:r w:rsidRPr="00676666">
        <w:rPr>
          <w:rFonts w:ascii="Times New Roman" w:hAnsi="Times New Roman"/>
          <w:sz w:val="28"/>
          <w:szCs w:val="28"/>
        </w:rPr>
        <w:t xml:space="preserve">ясняет специфику философии как уникальной формы познания, цель которой – </w:t>
      </w:r>
      <w:r w:rsidRPr="00676666">
        <w:rPr>
          <w:rFonts w:ascii="Times New Roman" w:hAnsi="Times New Roman"/>
          <w:i/>
          <w:sz w:val="28"/>
          <w:szCs w:val="28"/>
        </w:rPr>
        <w:t>выработать стратегию человеческой жизни, определить место человека в окружающем мире</w:t>
      </w:r>
      <w:r w:rsidRPr="00676666">
        <w:rPr>
          <w:rFonts w:ascii="Times New Roman" w:hAnsi="Times New Roman"/>
          <w:sz w:val="28"/>
          <w:szCs w:val="28"/>
        </w:rPr>
        <w:t>. Философское познание стремится выразить смысложи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ненные и ценностные основания человеческого существования.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75FD7">
        <w:rPr>
          <w:rFonts w:ascii="Times New Roman" w:hAnsi="Times New Roman"/>
          <w:spacing w:val="-4"/>
          <w:sz w:val="28"/>
          <w:szCs w:val="28"/>
        </w:rPr>
        <w:t>Развитие познания определяется, в конечном итоге, потребностями общес</w:t>
      </w:r>
      <w:r w:rsidRPr="00E75FD7">
        <w:rPr>
          <w:rFonts w:ascii="Times New Roman" w:hAnsi="Times New Roman"/>
          <w:spacing w:val="-4"/>
          <w:sz w:val="28"/>
          <w:szCs w:val="28"/>
        </w:rPr>
        <w:t>т</w:t>
      </w:r>
      <w:r w:rsidRPr="00E75FD7">
        <w:rPr>
          <w:rFonts w:ascii="Times New Roman" w:hAnsi="Times New Roman"/>
          <w:spacing w:val="-4"/>
          <w:sz w:val="28"/>
          <w:szCs w:val="28"/>
        </w:rPr>
        <w:t>ва в целом. При этом реализация этих потребностей в свою очередь создаёт фон и базу для новых потребностей и дальнейшего наращивания знаний о мире.</w:t>
      </w:r>
    </w:p>
    <w:p w:rsidR="00787313" w:rsidRPr="00E75FD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2. Структура познавательного процесса</w:t>
      </w:r>
    </w:p>
    <w:p w:rsidR="00787313" w:rsidRPr="00006FFB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структуре познавательного процесса обычно выделяют два базовых уровня: </w:t>
      </w:r>
      <w:r w:rsidRPr="00676666">
        <w:rPr>
          <w:rFonts w:ascii="Times New Roman" w:hAnsi="Times New Roman"/>
          <w:i/>
          <w:iCs/>
          <w:sz w:val="28"/>
          <w:szCs w:val="28"/>
        </w:rPr>
        <w:t xml:space="preserve">чувственное познание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iCs/>
          <w:sz w:val="28"/>
          <w:szCs w:val="28"/>
        </w:rPr>
        <w:t>рациональное познание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На уровне чувственного познания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 xml:space="preserve">осуществляется отражение внешнего мира в наглядной образной форме в результате </w:t>
      </w:r>
      <w:r w:rsidRPr="00676666">
        <w:rPr>
          <w:rFonts w:ascii="Times New Roman" w:hAnsi="Times New Roman"/>
          <w:i/>
          <w:sz w:val="28"/>
          <w:szCs w:val="28"/>
        </w:rPr>
        <w:t>непосредственного контакта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субъекта</w:t>
      </w:r>
      <w:r w:rsidRPr="00676666">
        <w:rPr>
          <w:rFonts w:ascii="Times New Roman" w:hAnsi="Times New Roman"/>
          <w:sz w:val="28"/>
          <w:szCs w:val="28"/>
        </w:rPr>
        <w:t xml:space="preserve"> познания, обладающего органами чувств, нервной системой, мозгом, </w:t>
      </w:r>
      <w:r w:rsidRPr="00676666">
        <w:rPr>
          <w:rFonts w:ascii="Times New Roman" w:hAnsi="Times New Roman"/>
          <w:i/>
          <w:sz w:val="28"/>
          <w:szCs w:val="28"/>
        </w:rPr>
        <w:t>с объектами реальной действительности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Выделяют формы чувственного и рационального познания. </w:t>
      </w:r>
      <w:r w:rsidRPr="00676666">
        <w:rPr>
          <w:rFonts w:ascii="Times New Roman" w:hAnsi="Times New Roman"/>
          <w:i/>
          <w:sz w:val="28"/>
          <w:szCs w:val="28"/>
        </w:rPr>
        <w:t>Формы чу</w:t>
      </w:r>
      <w:r w:rsidRPr="00676666">
        <w:rPr>
          <w:rFonts w:ascii="Times New Roman" w:hAnsi="Times New Roman"/>
          <w:i/>
          <w:sz w:val="28"/>
          <w:szCs w:val="28"/>
        </w:rPr>
        <w:t>в</w:t>
      </w:r>
      <w:r w:rsidRPr="00676666">
        <w:rPr>
          <w:rFonts w:ascii="Times New Roman" w:hAnsi="Times New Roman"/>
          <w:i/>
          <w:sz w:val="28"/>
          <w:szCs w:val="28"/>
        </w:rPr>
        <w:t>ственного познания.</w:t>
      </w:r>
    </w:p>
    <w:p w:rsidR="00787313" w:rsidRPr="00025C3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25C37">
        <w:rPr>
          <w:rFonts w:ascii="Times New Roman" w:hAnsi="Times New Roman"/>
          <w:i/>
          <w:spacing w:val="-2"/>
          <w:sz w:val="28"/>
          <w:szCs w:val="28"/>
        </w:rPr>
        <w:t xml:space="preserve">Ощущение </w:t>
      </w:r>
      <w:r w:rsidRPr="00025C37">
        <w:rPr>
          <w:rFonts w:ascii="Times New Roman" w:hAnsi="Times New Roman"/>
          <w:spacing w:val="-2"/>
          <w:sz w:val="28"/>
          <w:szCs w:val="28"/>
        </w:rPr>
        <w:t xml:space="preserve">– исходный элемент чувственного познания. Оно является единственным внешним каналом, по которому человек получает информацию о мире. Каждый из органов чувств специфическим для него образом отражает </w:t>
      </w:r>
      <w:r w:rsidRPr="00025C37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025C37">
        <w:rPr>
          <w:rFonts w:ascii="Times New Roman" w:hAnsi="Times New Roman"/>
          <w:i/>
          <w:spacing w:val="-2"/>
          <w:sz w:val="28"/>
          <w:szCs w:val="28"/>
        </w:rPr>
        <w:t>т</w:t>
      </w:r>
      <w:r w:rsidRPr="00025C37">
        <w:rPr>
          <w:rFonts w:ascii="Times New Roman" w:hAnsi="Times New Roman"/>
          <w:i/>
          <w:spacing w:val="-2"/>
          <w:sz w:val="28"/>
          <w:szCs w:val="28"/>
        </w:rPr>
        <w:t>дельные свойства</w:t>
      </w:r>
      <w:r w:rsidRPr="00025C37">
        <w:rPr>
          <w:rFonts w:ascii="Times New Roman" w:hAnsi="Times New Roman"/>
          <w:spacing w:val="-2"/>
          <w:sz w:val="28"/>
          <w:szCs w:val="28"/>
        </w:rPr>
        <w:t>, стороны объектов. Таким образом, ощущение – отражение отдельных сторон познаваемого объекта одним из органов чувств человека.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Восприятие</w:t>
      </w:r>
      <w:r w:rsidRPr="00676666">
        <w:rPr>
          <w:rFonts w:ascii="Times New Roman" w:hAnsi="Times New Roman"/>
          <w:sz w:val="28"/>
          <w:szCs w:val="28"/>
        </w:rPr>
        <w:t xml:space="preserve"> – отражение свойств объекта, взятых как целое. В воспр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ятии вещь дана в её пространственной и временной обособленности от других вещей. Восприятие вещи происходит не только из данных ощущений, но и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знавательного опыта человека. Восприятия образуются благодаря анализиру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>щей и синтезирующей деятельности полушарий головного мозга.</w:t>
      </w:r>
    </w:p>
    <w:p w:rsidR="00787313" w:rsidRPr="00025C3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5C37">
        <w:rPr>
          <w:rFonts w:ascii="Times New Roman" w:hAnsi="Times New Roman"/>
          <w:i/>
          <w:spacing w:val="-4"/>
          <w:sz w:val="28"/>
          <w:szCs w:val="28"/>
        </w:rPr>
        <w:t>Представление</w:t>
      </w:r>
      <w:r w:rsidRPr="00025C37">
        <w:rPr>
          <w:rFonts w:ascii="Times New Roman" w:hAnsi="Times New Roman"/>
          <w:spacing w:val="-4"/>
          <w:sz w:val="28"/>
          <w:szCs w:val="28"/>
        </w:rPr>
        <w:t xml:space="preserve"> – это наглядный, целостный образ вещи, возникающий на основе воображения и прошлого опыта, сохраняющийся и воспроизводимый в памяти обобщённо. Таким образом, представление функционирует на основе </w:t>
      </w:r>
      <w:r w:rsidRPr="00025C37">
        <w:rPr>
          <w:rFonts w:ascii="Times New Roman" w:hAnsi="Times New Roman"/>
          <w:i/>
          <w:spacing w:val="-4"/>
          <w:sz w:val="28"/>
          <w:szCs w:val="28"/>
        </w:rPr>
        <w:t>п</w:t>
      </w:r>
      <w:r w:rsidRPr="00025C37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025C37">
        <w:rPr>
          <w:rFonts w:ascii="Times New Roman" w:hAnsi="Times New Roman"/>
          <w:i/>
          <w:spacing w:val="-4"/>
          <w:sz w:val="28"/>
          <w:szCs w:val="28"/>
        </w:rPr>
        <w:t>мяти</w:t>
      </w:r>
      <w:r w:rsidRPr="00025C37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Pr="00025C37">
        <w:rPr>
          <w:rFonts w:ascii="Times New Roman" w:hAnsi="Times New Roman"/>
          <w:i/>
          <w:spacing w:val="-4"/>
          <w:sz w:val="28"/>
          <w:szCs w:val="28"/>
        </w:rPr>
        <w:t>воображения</w:t>
      </w:r>
      <w:r w:rsidRPr="00025C37">
        <w:rPr>
          <w:rFonts w:ascii="Times New Roman" w:hAnsi="Times New Roman"/>
          <w:spacing w:val="-4"/>
          <w:sz w:val="28"/>
          <w:szCs w:val="28"/>
        </w:rPr>
        <w:t>. Нам представляется то, что в данный момент непосредс</w:t>
      </w:r>
      <w:r w:rsidRPr="00025C37">
        <w:rPr>
          <w:rFonts w:ascii="Times New Roman" w:hAnsi="Times New Roman"/>
          <w:spacing w:val="-4"/>
          <w:sz w:val="28"/>
          <w:szCs w:val="28"/>
        </w:rPr>
        <w:t>т</w:t>
      </w:r>
      <w:r w:rsidRPr="00025C37">
        <w:rPr>
          <w:rFonts w:ascii="Times New Roman" w:hAnsi="Times New Roman"/>
          <w:spacing w:val="-4"/>
          <w:sz w:val="28"/>
          <w:szCs w:val="28"/>
        </w:rPr>
        <w:t>венно не действует на наши органы чувств, либо то, что вообще не существует.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Формы рационального познания.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Понятие </w:t>
      </w:r>
      <w:r w:rsidRPr="00676666">
        <w:rPr>
          <w:rFonts w:ascii="Times New Roman" w:hAnsi="Times New Roman"/>
          <w:sz w:val="28"/>
          <w:szCs w:val="28"/>
        </w:rPr>
        <w:t>– форма мышления, в которой отражаются общие, существе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ные свойства, связи и отношения действительности. Понятия выражаются в языке в виде слов или словосочетаний, обозначающих классы объектов.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Суждение</w:t>
      </w:r>
      <w:r w:rsidRPr="00676666">
        <w:rPr>
          <w:rFonts w:ascii="Times New Roman" w:hAnsi="Times New Roman"/>
          <w:sz w:val="28"/>
          <w:szCs w:val="28"/>
        </w:rPr>
        <w:t xml:space="preserve"> – форма мысли, в которой посредством связи утверждается или отрицается что-либо о чём-либо. Суждения расчленяют и соотносят всео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щее, особенное и единичное.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Умозаключение </w:t>
      </w:r>
      <w:r w:rsidRPr="00676666">
        <w:rPr>
          <w:rFonts w:ascii="Times New Roman" w:hAnsi="Times New Roman"/>
          <w:sz w:val="28"/>
          <w:szCs w:val="28"/>
        </w:rPr>
        <w:t xml:space="preserve">– форма мысли в виде рассуждения, в ходе которого из одного или нескольких суждений (именуемых посылками) выводится новое суждение (называемое заключением или следствием). </w:t>
      </w:r>
      <w:r>
        <w:rPr>
          <w:rFonts w:ascii="Times New Roman" w:hAnsi="Times New Roman"/>
          <w:sz w:val="28"/>
          <w:szCs w:val="28"/>
        </w:rPr>
        <w:t>Умозаключение</w:t>
      </w:r>
      <w:r w:rsidRPr="00676666">
        <w:rPr>
          <w:rFonts w:ascii="Times New Roman" w:hAnsi="Times New Roman"/>
          <w:sz w:val="28"/>
          <w:szCs w:val="28"/>
        </w:rPr>
        <w:t xml:space="preserve"> может давать новое знание без обращения к чувственному материалу.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Человеческое познание – это </w:t>
      </w:r>
      <w:r w:rsidRPr="00676666">
        <w:rPr>
          <w:rFonts w:ascii="Times New Roman" w:hAnsi="Times New Roman"/>
          <w:i/>
          <w:sz w:val="28"/>
          <w:szCs w:val="28"/>
        </w:rPr>
        <w:t>единство</w:t>
      </w:r>
      <w:r w:rsidRPr="00676666">
        <w:rPr>
          <w:rFonts w:ascii="Times New Roman" w:hAnsi="Times New Roman"/>
          <w:sz w:val="28"/>
          <w:szCs w:val="28"/>
        </w:rPr>
        <w:t xml:space="preserve"> чувственного постижения и 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ционального мышления. Принято выделять два основных уровня мышления. В </w:t>
      </w:r>
      <w:r w:rsidRPr="00676666">
        <w:rPr>
          <w:rFonts w:ascii="Times New Roman" w:hAnsi="Times New Roman"/>
          <w:i/>
          <w:sz w:val="28"/>
          <w:szCs w:val="28"/>
        </w:rPr>
        <w:t>рассудке</w:t>
      </w:r>
      <w:r w:rsidRPr="00676666">
        <w:rPr>
          <w:rFonts w:ascii="Times New Roman" w:hAnsi="Times New Roman"/>
          <w:sz w:val="28"/>
          <w:szCs w:val="28"/>
        </w:rPr>
        <w:t xml:space="preserve"> оперирование абстракциями происходит в рамках шаблона, жёстких стандарта и схемы. Это позволяет чётко строить мысли и систематизировать знания. Рассудок опирается на формальную логику. </w:t>
      </w:r>
      <w:r w:rsidRPr="00676666">
        <w:rPr>
          <w:rFonts w:ascii="Times New Roman" w:hAnsi="Times New Roman"/>
          <w:i/>
          <w:sz w:val="28"/>
          <w:szCs w:val="28"/>
        </w:rPr>
        <w:t>Разум</w:t>
      </w:r>
      <w:r w:rsidRPr="00676666">
        <w:rPr>
          <w:rFonts w:ascii="Times New Roman" w:hAnsi="Times New Roman"/>
          <w:sz w:val="28"/>
          <w:szCs w:val="28"/>
        </w:rPr>
        <w:t xml:space="preserve"> – уровень раци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нального познания, отражающий вещи в их взаимосвязи, динамике, всесторо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не и конкретно, объединяющий многообразное, вплоть до синтеза противоп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ложностей и выявления коренных причин и движущих сил изучаемых явлений. Разум опирается на диалектическую логику.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76666">
        <w:rPr>
          <w:rFonts w:ascii="Times New Roman" w:hAnsi="Times New Roman"/>
          <w:b/>
          <w:sz w:val="28"/>
          <w:szCs w:val="28"/>
        </w:rPr>
        <w:t>. Наука как деятельность, социальный институт и система зна</w:t>
      </w:r>
      <w:r>
        <w:rPr>
          <w:rFonts w:ascii="Times New Roman" w:hAnsi="Times New Roman"/>
          <w:b/>
          <w:sz w:val="28"/>
          <w:szCs w:val="28"/>
        </w:rPr>
        <w:t>ний</w:t>
      </w:r>
    </w:p>
    <w:p w:rsidR="00787313" w:rsidRPr="003D2C75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Наука как познавательная деятельность</w:t>
      </w:r>
      <w:r w:rsidRPr="00676666">
        <w:rPr>
          <w:rFonts w:ascii="Times New Roman" w:hAnsi="Times New Roman"/>
          <w:sz w:val="28"/>
          <w:szCs w:val="28"/>
        </w:rPr>
        <w:t>. Наука возникает из практич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ской деятельности людей. Она является непосредственным продолжением об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 xml:space="preserve">денного, стихийно-эмпирического познания, в ходе которого люди постигали свойства и отношения необходимых им в практической жизни вещей. Такие знания опираются на так называемый </w:t>
      </w:r>
      <w:r w:rsidRPr="00676666">
        <w:rPr>
          <w:rFonts w:ascii="Times New Roman" w:hAnsi="Times New Roman"/>
          <w:i/>
          <w:sz w:val="28"/>
          <w:szCs w:val="28"/>
        </w:rPr>
        <w:t>здравый смысл</w:t>
      </w:r>
      <w:r w:rsidRPr="00676666">
        <w:rPr>
          <w:rFonts w:ascii="Times New Roman" w:hAnsi="Times New Roman"/>
          <w:sz w:val="28"/>
          <w:szCs w:val="28"/>
        </w:rPr>
        <w:t>, который в простейших случаях достаточен для обыденного познания предметов и явлений, встреча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 xml:space="preserve">щихся в повседневной практической деятельности. Но опора на здравый смысл приводит </w:t>
      </w:r>
      <w:r w:rsidRPr="00676666">
        <w:rPr>
          <w:rFonts w:ascii="Times New Roman" w:hAnsi="Times New Roman"/>
          <w:i/>
          <w:sz w:val="28"/>
          <w:szCs w:val="28"/>
        </w:rPr>
        <w:t>к ошибкам, неточностям</w:t>
      </w:r>
      <w:r w:rsidRPr="00676666">
        <w:rPr>
          <w:rFonts w:ascii="Times New Roman" w:hAnsi="Times New Roman"/>
          <w:sz w:val="28"/>
          <w:szCs w:val="28"/>
        </w:rPr>
        <w:t xml:space="preserve"> и др., а знания, основанные на нём – это бессистемный, случайный набор простейших индуктивных обобщений жите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ских наблюдений и практических результатов.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отличие от этого </w:t>
      </w:r>
      <w:r w:rsidRPr="00676666">
        <w:rPr>
          <w:rFonts w:ascii="Times New Roman" w:hAnsi="Times New Roman"/>
          <w:i/>
          <w:sz w:val="28"/>
          <w:szCs w:val="28"/>
        </w:rPr>
        <w:t>наука</w:t>
      </w:r>
      <w:r w:rsidRPr="00676666">
        <w:rPr>
          <w:rFonts w:ascii="Times New Roman" w:hAnsi="Times New Roman"/>
          <w:sz w:val="28"/>
          <w:szCs w:val="28"/>
        </w:rPr>
        <w:t>, однажды возникнув из практики, по мере дал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нейшего развития начинает постепенно опережать практику по освоению 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вых объектов реального мира. Этого она достигает благодаря тому, что вместо непосредственного исследования свойств и закономерностей явлений и пре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метов в процессе стихийно-эмпирической, практической деятельности, начин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ет строить их теоретические модели с помощью </w:t>
      </w:r>
      <w:r w:rsidRPr="00676666">
        <w:rPr>
          <w:rFonts w:ascii="Times New Roman" w:hAnsi="Times New Roman"/>
          <w:i/>
          <w:sz w:val="28"/>
          <w:szCs w:val="28"/>
        </w:rPr>
        <w:t>абстрактных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идеальных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объектов</w:t>
      </w:r>
      <w:r w:rsidRPr="00676666">
        <w:rPr>
          <w:rFonts w:ascii="Times New Roman" w:hAnsi="Times New Roman"/>
          <w:sz w:val="28"/>
          <w:szCs w:val="28"/>
        </w:rPr>
        <w:t>. Такие модели приблизительно верно отображают реальные свойства и отношения изучаемых объектов. Правильность такого отображения, или и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тинность теоретической модели проверяется не столько с помощью непосре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ственной практики, сколько посредством специально созданного для этого эк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 xml:space="preserve">периментального метода. В случае </w:t>
      </w:r>
      <w:r w:rsidRPr="00676666">
        <w:rPr>
          <w:rFonts w:ascii="Times New Roman" w:hAnsi="Times New Roman"/>
          <w:i/>
          <w:sz w:val="28"/>
          <w:szCs w:val="28"/>
        </w:rPr>
        <w:t>опровержения</w:t>
      </w:r>
      <w:r w:rsidRPr="00676666">
        <w:rPr>
          <w:rFonts w:ascii="Times New Roman" w:hAnsi="Times New Roman"/>
          <w:sz w:val="28"/>
          <w:szCs w:val="28"/>
        </w:rPr>
        <w:t xml:space="preserve"> эмпирических следствий 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дель либо </w:t>
      </w:r>
      <w:r w:rsidRPr="00676666">
        <w:rPr>
          <w:rFonts w:ascii="Times New Roman" w:hAnsi="Times New Roman"/>
          <w:i/>
          <w:sz w:val="28"/>
          <w:szCs w:val="28"/>
        </w:rPr>
        <w:t>отвергается</w:t>
      </w:r>
      <w:r w:rsidRPr="00676666">
        <w:rPr>
          <w:rFonts w:ascii="Times New Roman" w:hAnsi="Times New Roman"/>
          <w:sz w:val="28"/>
          <w:szCs w:val="28"/>
        </w:rPr>
        <w:t>, либо подлежит коренному пересмотру и исправлению. При подтверждении следствий можно говорить лишь об относительной исти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ности модели, поскольку следствия из гипотез имеют, как правило, не дост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верный, а </w:t>
      </w:r>
      <w:r w:rsidRPr="00676666">
        <w:rPr>
          <w:rFonts w:ascii="Times New Roman" w:hAnsi="Times New Roman"/>
          <w:i/>
          <w:sz w:val="28"/>
          <w:szCs w:val="28"/>
        </w:rPr>
        <w:t>лишь вероятностный</w:t>
      </w:r>
      <w:r w:rsidRPr="00676666">
        <w:rPr>
          <w:rFonts w:ascii="Times New Roman" w:hAnsi="Times New Roman"/>
          <w:sz w:val="28"/>
          <w:szCs w:val="28"/>
        </w:rPr>
        <w:t>, или правдоподобный характер.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Для поиска и проверки новых истин в науке используются специальные теоретические и эмпирические методы и материально-технические средства наблюдения и измерения (телескопы, микроскопы, фото и кинокамеры, хим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ческие реактивы, различные приборы и экспериментальные установки).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Основными системообразующими факторами, способствующими пр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вращению науки в важнейший и определяющий способ познавательной де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тельности, являются: 1) ориентация на объективный характер закономерностей изучаемых предметов, явлений и событий; 2) реальность законов исследуемых явлений позволяет чётко выделить предмет их познания; 3) возможность оп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режающего исследования объектов, не охваченных текущей практикой. Опора на объективные законы природы даёт науке возможность предсказывать и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крывать новые явления и события.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Однако чисто объективный подход оказывается ограниченным в тех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ластях исследования, где приходится учитывать субъективную сторону де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 xml:space="preserve">тельности людей, их чувства, эмоции, цели, мотивы и оценки. Именно поэтому наряду с научными методами познания существуют другие способы и приёмы, которые обычно называют </w:t>
      </w:r>
      <w:r w:rsidRPr="00676666">
        <w:rPr>
          <w:rFonts w:ascii="Times New Roman" w:hAnsi="Times New Roman"/>
          <w:i/>
          <w:sz w:val="28"/>
          <w:szCs w:val="28"/>
        </w:rPr>
        <w:t>вненаучными</w:t>
      </w:r>
      <w:r w:rsidRPr="00676666">
        <w:rPr>
          <w:rFonts w:ascii="Times New Roman" w:hAnsi="Times New Roman"/>
          <w:sz w:val="28"/>
          <w:szCs w:val="28"/>
        </w:rPr>
        <w:t>. Так, например, в экономической,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циальной, политической и других сферах человеческой деятельности наряду с соответствующими закономерностями приходится учитывать цели, интересы, стремления, волю и мотивы поведения людей. 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Наука как социальный институт</w:t>
      </w:r>
      <w:r w:rsidRPr="00676666">
        <w:rPr>
          <w:rFonts w:ascii="Times New Roman" w:hAnsi="Times New Roman"/>
          <w:sz w:val="28"/>
          <w:szCs w:val="28"/>
        </w:rPr>
        <w:t xml:space="preserve"> стала формироваться в XVII— XVIII веках, когда впервые появились </w:t>
      </w:r>
      <w:r w:rsidRPr="00676666">
        <w:rPr>
          <w:rFonts w:ascii="Times New Roman" w:hAnsi="Times New Roman"/>
          <w:i/>
          <w:sz w:val="28"/>
          <w:szCs w:val="28"/>
        </w:rPr>
        <w:t>научные общества</w:t>
      </w:r>
      <w:r w:rsidRPr="00676666">
        <w:rPr>
          <w:rFonts w:ascii="Times New Roman" w:hAnsi="Times New Roman"/>
          <w:sz w:val="28"/>
          <w:szCs w:val="28"/>
        </w:rPr>
        <w:t xml:space="preserve">, </w:t>
      </w:r>
      <w:r w:rsidRPr="00676666">
        <w:rPr>
          <w:rFonts w:ascii="Times New Roman" w:hAnsi="Times New Roman"/>
          <w:i/>
          <w:sz w:val="28"/>
          <w:szCs w:val="28"/>
        </w:rPr>
        <w:t>академии и специальные научные журналы</w:t>
      </w:r>
      <w:r w:rsidRPr="00676666">
        <w:rPr>
          <w:rFonts w:ascii="Times New Roman" w:hAnsi="Times New Roman"/>
          <w:sz w:val="28"/>
          <w:szCs w:val="28"/>
        </w:rPr>
        <w:t>. С дальнейшим развитием науки происходит неизбежный процесс дифференциации научного знания, сопровождающийся специализац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ей научного знания, возникновением новых научных дисциплин и последу</w:t>
      </w:r>
      <w:r w:rsidRPr="00676666">
        <w:rPr>
          <w:rFonts w:ascii="Times New Roman" w:hAnsi="Times New Roman"/>
          <w:sz w:val="28"/>
          <w:szCs w:val="28"/>
        </w:rPr>
        <w:t>ю</w:t>
      </w:r>
      <w:r w:rsidRPr="00676666">
        <w:rPr>
          <w:rFonts w:ascii="Times New Roman" w:hAnsi="Times New Roman"/>
          <w:sz w:val="28"/>
          <w:szCs w:val="28"/>
        </w:rPr>
        <w:t>щим разделением прежних наук на отдельные их разделы и дисциплины. Этот процесс, начавшийся в конце XVIII, привёл к дисциплинарному построению научного знания, благодаря которому каждая научная дисциплина заняла своё место в общей системе классификации наук, а самое главное – стала разрабат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>вать свои специфические приёмы и методы исследования, чтобы глубже и тщ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тельнее изучить свой предмет. На рубеже XIX – XX веков достижения науки начинают всё больше применяться в материальном производстве и социальной жизни, а во второй половине XX века наука превращается в непосредственную производительную силу, значительно ускорившую рост экономики и благосо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тояния в развитых странах мира. Именно достижения науки определили во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 xml:space="preserve">никновение </w:t>
      </w:r>
      <w:r w:rsidRPr="00676666">
        <w:rPr>
          <w:rFonts w:ascii="Times New Roman" w:hAnsi="Times New Roman"/>
          <w:i/>
          <w:sz w:val="28"/>
          <w:szCs w:val="28"/>
        </w:rPr>
        <w:t>научно-технической революции в XX веке,</w:t>
      </w:r>
      <w:r w:rsidRPr="00676666">
        <w:rPr>
          <w:rFonts w:ascii="Times New Roman" w:hAnsi="Times New Roman"/>
          <w:sz w:val="28"/>
          <w:szCs w:val="28"/>
        </w:rPr>
        <w:t xml:space="preserve"> которая коренным обр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зом изменила современную технологию производства посредством его механ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зации, автоматизации и роботизации, широкого использования компьютеров и другой информационной техники. На каждом историческом этапе развития науки менялись формы её </w:t>
      </w:r>
      <w:r w:rsidRPr="00676666">
        <w:rPr>
          <w:rFonts w:ascii="Times New Roman" w:hAnsi="Times New Roman"/>
          <w:i/>
          <w:sz w:val="28"/>
          <w:szCs w:val="28"/>
        </w:rPr>
        <w:t>институциализации</w:t>
      </w:r>
      <w:r w:rsidRPr="00676666">
        <w:rPr>
          <w:rFonts w:ascii="Times New Roman" w:hAnsi="Times New Roman"/>
          <w:sz w:val="28"/>
          <w:szCs w:val="28"/>
        </w:rPr>
        <w:t>, которые определялись осно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ными её функциями в обществе, способами организации научной деятельности и взаимосвязью с другими социальными институтами общества.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Наука как система знаний. </w:t>
      </w:r>
      <w:r w:rsidRPr="00676666">
        <w:rPr>
          <w:rFonts w:ascii="Times New Roman" w:hAnsi="Times New Roman"/>
          <w:sz w:val="28"/>
          <w:szCs w:val="28"/>
        </w:rPr>
        <w:t>Наука образует единую, взаимосвязанную, развивающуюся систему знаний о законах мира. Вместе с тем она разделяется на множество отраслей знания (</w:t>
      </w:r>
      <w:r w:rsidRPr="00676666">
        <w:rPr>
          <w:rFonts w:ascii="Times New Roman" w:hAnsi="Times New Roman"/>
          <w:i/>
          <w:sz w:val="28"/>
          <w:szCs w:val="28"/>
        </w:rPr>
        <w:t>частных наук</w:t>
      </w:r>
      <w:r w:rsidRPr="00676666">
        <w:rPr>
          <w:rFonts w:ascii="Times New Roman" w:hAnsi="Times New Roman"/>
          <w:sz w:val="28"/>
          <w:szCs w:val="28"/>
        </w:rPr>
        <w:t>), которые различаются между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бой тем, какую сторону действительности, форму движения они изучают. По предмету и методу познания можно выделить науки о природе – </w:t>
      </w:r>
      <w:r w:rsidRPr="00676666">
        <w:rPr>
          <w:rFonts w:ascii="Times New Roman" w:hAnsi="Times New Roman"/>
          <w:i/>
          <w:sz w:val="28"/>
          <w:szCs w:val="28"/>
        </w:rPr>
        <w:t>естествозн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ние</w:t>
      </w:r>
      <w:r w:rsidRPr="00676666">
        <w:rPr>
          <w:rFonts w:ascii="Times New Roman" w:hAnsi="Times New Roman"/>
          <w:sz w:val="28"/>
          <w:szCs w:val="28"/>
        </w:rPr>
        <w:t xml:space="preserve"> и обществе – </w:t>
      </w:r>
      <w:r w:rsidRPr="00676666">
        <w:rPr>
          <w:rFonts w:ascii="Times New Roman" w:hAnsi="Times New Roman"/>
          <w:i/>
          <w:sz w:val="28"/>
          <w:szCs w:val="28"/>
        </w:rPr>
        <w:t>обществознание</w:t>
      </w:r>
      <w:r w:rsidRPr="00676666">
        <w:rPr>
          <w:rFonts w:ascii="Times New Roman" w:hAnsi="Times New Roman"/>
          <w:sz w:val="28"/>
          <w:szCs w:val="28"/>
        </w:rPr>
        <w:t xml:space="preserve"> (гуманитарные, социальные науки), о </w:t>
      </w:r>
      <w:r w:rsidRPr="00676666">
        <w:rPr>
          <w:rFonts w:ascii="Times New Roman" w:hAnsi="Times New Roman"/>
          <w:i/>
          <w:sz w:val="28"/>
          <w:szCs w:val="28"/>
        </w:rPr>
        <w:t>позн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нии</w:t>
      </w:r>
      <w:r w:rsidRPr="00676666">
        <w:rPr>
          <w:rFonts w:ascii="Times New Roman" w:hAnsi="Times New Roman"/>
          <w:sz w:val="28"/>
          <w:szCs w:val="28"/>
        </w:rPr>
        <w:t xml:space="preserve">, мышлении (логика, гносеология и др.). Отдельную группу составляют </w:t>
      </w:r>
      <w:r w:rsidRPr="00676666">
        <w:rPr>
          <w:rFonts w:ascii="Times New Roman" w:hAnsi="Times New Roman"/>
          <w:i/>
          <w:sz w:val="28"/>
          <w:szCs w:val="28"/>
        </w:rPr>
        <w:t>технические</w:t>
      </w:r>
      <w:r w:rsidRPr="00676666">
        <w:rPr>
          <w:rFonts w:ascii="Times New Roman" w:hAnsi="Times New Roman"/>
          <w:sz w:val="28"/>
          <w:szCs w:val="28"/>
        </w:rPr>
        <w:t xml:space="preserve"> науки. В свою очередь каждая группа наук может быть подвергн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та более подробному членению. Так, в состав естественных наук входят мех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ника, физика, химия, геология, биология и др., каждая из которых подраздел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ется на целый ряд отдельных научных дисциплин. Наукой о наиболее общих законах действительности является философия, которую нельзя, однако, полн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стью относить только к науке.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Каждая наука как научная дисциплина включает в себя четыре необход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мых компонента в их единстве: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Субъект науки, учёный – главный элемент. Это может быть отдельный исследователь, научное сообщество, научный коллектив и, в конечном итоге, общество в целом.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Объект науки (предмет, предметная область), – то, что именно изучает данная наука или научная дисциплина.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Система методов и приёмов, характерных для наук и обусловленных их предметами.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Свой своеобразный язык – естественный или искусственный (термины, знаки, символы, математические уравнения, химические формулы и т.п.).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9755F7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BB27F5">
        <w:rPr>
          <w:rFonts w:ascii="Times New Roman" w:hAnsi="Times New Roman"/>
          <w:b/>
          <w:i/>
          <w:sz w:val="28"/>
          <w:szCs w:val="28"/>
        </w:rPr>
        <w:t>Рекоменду</w:t>
      </w:r>
      <w:r>
        <w:rPr>
          <w:rFonts w:ascii="Times New Roman" w:hAnsi="Times New Roman"/>
          <w:b/>
          <w:i/>
          <w:sz w:val="28"/>
          <w:szCs w:val="28"/>
        </w:rPr>
        <w:t>емая литература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Вишневский, М.И. 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М.И. Вишневский. – Минск, 2008.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Ильин, В.В. Теория познания. Введение. Общие проблемы / В.В. Ильин. – М., 1993.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Познание в социальном контексте. – М., 1994.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Проблема истины в современной западной философии науки. – М., 1987.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Рассел, Б. Человеческое познание, его сфера и границы / Б. Рассел. – Киев, 1997.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Теория познания: в 4 т. – М., 1991–1995.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BB27F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BB27F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br w:type="page"/>
      </w:r>
    </w:p>
    <w:p w:rsidR="00787313" w:rsidRPr="00676666" w:rsidRDefault="00787313" w:rsidP="00676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5. ТЕОРИЯ ПОЗНАНИЯ И ФИЛОСОФИЯ НАУКИ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2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676666">
        <w:rPr>
          <w:rFonts w:ascii="Times New Roman" w:hAnsi="Times New Roman"/>
          <w:i/>
          <w:sz w:val="28"/>
          <w:szCs w:val="28"/>
        </w:rPr>
        <w:t>. Функции науки в современном обществе.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676666">
        <w:rPr>
          <w:rFonts w:ascii="Times New Roman" w:hAnsi="Times New Roman"/>
          <w:i/>
          <w:sz w:val="28"/>
          <w:szCs w:val="28"/>
        </w:rPr>
        <w:t>. Ценностные аспекты современной науки.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676666">
        <w:rPr>
          <w:rFonts w:ascii="Times New Roman" w:hAnsi="Times New Roman"/>
          <w:i/>
          <w:sz w:val="28"/>
          <w:szCs w:val="28"/>
        </w:rPr>
        <w:t>. Эмпирический и теоретический уровни научного познания.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76666">
        <w:rPr>
          <w:rFonts w:ascii="Times New Roman" w:hAnsi="Times New Roman"/>
          <w:b/>
          <w:sz w:val="28"/>
          <w:szCs w:val="28"/>
        </w:rPr>
        <w:t>. Функции науки в современном обществе</w:t>
      </w:r>
    </w:p>
    <w:p w:rsidR="00787313" w:rsidRPr="00B76D81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последней трети XX века в основаниях науки произошли радикальные изменения, которые В. С. Стёпин охарактеризовал как четвёртую глобальную научную революцию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современном обществе научная деятельность </w:t>
      </w:r>
      <w:r w:rsidRPr="00676666">
        <w:rPr>
          <w:rFonts w:ascii="Times New Roman" w:hAnsi="Times New Roman"/>
          <w:i/>
          <w:sz w:val="28"/>
          <w:szCs w:val="28"/>
        </w:rPr>
        <w:t>перестала</w:t>
      </w:r>
      <w:r w:rsidRPr="00676666">
        <w:rPr>
          <w:rFonts w:ascii="Times New Roman" w:hAnsi="Times New Roman"/>
          <w:sz w:val="28"/>
          <w:szCs w:val="28"/>
        </w:rPr>
        <w:t xml:space="preserve"> быть </w:t>
      </w:r>
      <w:r w:rsidRPr="00676666">
        <w:rPr>
          <w:rFonts w:ascii="Times New Roman" w:hAnsi="Times New Roman"/>
          <w:i/>
          <w:sz w:val="28"/>
          <w:szCs w:val="28"/>
        </w:rPr>
        <w:t>частным делом</w:t>
      </w:r>
      <w:r w:rsidRPr="00676666">
        <w:rPr>
          <w:rFonts w:ascii="Times New Roman" w:hAnsi="Times New Roman"/>
          <w:sz w:val="28"/>
          <w:szCs w:val="28"/>
        </w:rPr>
        <w:t xml:space="preserve"> отдельных людей. Научные знания требуются во всех сферах социальной жизни. Потому государства и крупные корпорации планируют, регулируют, субсидируют деятельность институтов науки, подготовку научных кадров.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ответственно в определении направлений научной деятельности наряду с со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ственно познавательными целями теперь большую роль играют </w:t>
      </w:r>
      <w:r w:rsidRPr="00676666">
        <w:rPr>
          <w:rFonts w:ascii="Times New Roman" w:hAnsi="Times New Roman"/>
          <w:i/>
          <w:sz w:val="28"/>
          <w:szCs w:val="28"/>
        </w:rPr>
        <w:t>цели эконом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ческого, социального и политического характера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Благодаря крупным субсидиям создаются сложные и дорогостоящие 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борные комплексы. Произошла революция в средствах связи и вычислительной техники, которая обеспечила принципиально новый уровень обработки, пол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чения, передачи и хранения информации. Таким образом, </w:t>
      </w:r>
      <w:r w:rsidRPr="00676666">
        <w:rPr>
          <w:rFonts w:ascii="Times New Roman" w:hAnsi="Times New Roman"/>
          <w:i/>
          <w:sz w:val="28"/>
          <w:szCs w:val="28"/>
        </w:rPr>
        <w:t xml:space="preserve">возросли </w:t>
      </w:r>
      <w:r w:rsidRPr="00676666">
        <w:rPr>
          <w:rFonts w:ascii="Times New Roman" w:hAnsi="Times New Roman"/>
          <w:sz w:val="28"/>
          <w:szCs w:val="28"/>
        </w:rPr>
        <w:t>технич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ские, экономические, организационные возможности для решения крупных и комплексных научных задач.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Благодаря более мощным средствам научных исследований и «социал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ным заказам» на научные разработки стало возможным изучение более сло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ных объектов, которые представляют собой уникальные исторически разв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вающиеся системы, включающие в себя человека. Их изучение ведётся в ра</w:t>
      </w:r>
      <w:r w:rsidRPr="00676666">
        <w:rPr>
          <w:rFonts w:ascii="Times New Roman" w:hAnsi="Times New Roman"/>
          <w:sz w:val="28"/>
          <w:szCs w:val="28"/>
        </w:rPr>
        <w:t>м</w:t>
      </w:r>
      <w:r w:rsidRPr="00676666">
        <w:rPr>
          <w:rFonts w:ascii="Times New Roman" w:hAnsi="Times New Roman"/>
          <w:sz w:val="28"/>
          <w:szCs w:val="28"/>
        </w:rPr>
        <w:t xml:space="preserve">ках комплексных программ, которые сводят в единую систему теоретические и экспериментальные, прикладные и фундаментальные исследования. При этом вступают во взаимодействие </w:t>
      </w:r>
      <w:r w:rsidRPr="00676666">
        <w:rPr>
          <w:rFonts w:ascii="Times New Roman" w:hAnsi="Times New Roman"/>
          <w:i/>
          <w:sz w:val="28"/>
          <w:szCs w:val="28"/>
        </w:rPr>
        <w:t>картины мира, формирующиеся в разных науках</w:t>
      </w:r>
      <w:r w:rsidRPr="00676666">
        <w:rPr>
          <w:rFonts w:ascii="Times New Roman" w:hAnsi="Times New Roman"/>
          <w:sz w:val="28"/>
          <w:szCs w:val="28"/>
        </w:rPr>
        <w:t>. При комплексных, междисциплинарных исследованиях науке становится по силам познание таких системных свойств сложных объектов, которые при узко-дисциплинарном подходе могут быть вообще не обнаружены.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Развивающиеся системы характеризуются переходом от одного относ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тельно устойчивого состояния к другому состоянию с новой организацией эл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ментов и саморегуляцией. При переходе возникают состояния неустойчивости (точки бифуркации), когда небольшие случайные воздействия могут привести к появлению новых структур. Поэтому оказывается </w:t>
      </w:r>
      <w:r w:rsidRPr="00676666">
        <w:rPr>
          <w:rFonts w:ascii="Times New Roman" w:hAnsi="Times New Roman"/>
          <w:i/>
          <w:sz w:val="28"/>
          <w:szCs w:val="28"/>
        </w:rPr>
        <w:t>невозможным</w:t>
      </w:r>
      <w:r w:rsidRPr="00676666">
        <w:rPr>
          <w:rFonts w:ascii="Times New Roman" w:hAnsi="Times New Roman"/>
          <w:sz w:val="28"/>
          <w:szCs w:val="28"/>
        </w:rPr>
        <w:t xml:space="preserve"> такой же 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д</w:t>
      </w:r>
      <w:r w:rsidRPr="00676666">
        <w:rPr>
          <w:rFonts w:ascii="Times New Roman" w:hAnsi="Times New Roman"/>
          <w:i/>
          <w:sz w:val="28"/>
          <w:szCs w:val="28"/>
        </w:rPr>
        <w:t>нозначный просчёт</w:t>
      </w:r>
      <w:r w:rsidRPr="00676666">
        <w:rPr>
          <w:rFonts w:ascii="Times New Roman" w:hAnsi="Times New Roman"/>
          <w:sz w:val="28"/>
          <w:szCs w:val="28"/>
        </w:rPr>
        <w:t xml:space="preserve"> и прогноз </w:t>
      </w:r>
      <w:r w:rsidRPr="00676666">
        <w:rPr>
          <w:rFonts w:ascii="Times New Roman" w:hAnsi="Times New Roman"/>
          <w:i/>
          <w:sz w:val="28"/>
          <w:szCs w:val="28"/>
        </w:rPr>
        <w:t>будущего состояния системы</w:t>
      </w:r>
      <w:r w:rsidRPr="00676666">
        <w:rPr>
          <w:rFonts w:ascii="Times New Roman" w:hAnsi="Times New Roman"/>
          <w:sz w:val="28"/>
          <w:szCs w:val="28"/>
        </w:rPr>
        <w:t>, какой применим к малым закрытым механическим системам. Приходится разрабатывать сценарии возможных линий развития системы в точках бифуркации. Реализация одной из множества возможностей ведёт к необратимым последствиям. Но объект с 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кими свойствами </w:t>
      </w:r>
      <w:r w:rsidRPr="00676666">
        <w:rPr>
          <w:rFonts w:ascii="Times New Roman" w:hAnsi="Times New Roman"/>
          <w:i/>
          <w:sz w:val="28"/>
          <w:szCs w:val="28"/>
        </w:rPr>
        <w:t>принципиально отличается</w:t>
      </w:r>
      <w:r w:rsidRPr="00676666">
        <w:rPr>
          <w:rFonts w:ascii="Times New Roman" w:hAnsi="Times New Roman"/>
          <w:sz w:val="28"/>
          <w:szCs w:val="28"/>
        </w:rPr>
        <w:t xml:space="preserve"> от объектов, с которыми имело дело прежнее естествознание. Такой объект обладает свойствами тех систем, которые изучаются историческими и гуманитарными науками. Поэтому естес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вознание всё чаще обращается к </w:t>
      </w:r>
      <w:r w:rsidRPr="00676666">
        <w:rPr>
          <w:rFonts w:ascii="Times New Roman" w:hAnsi="Times New Roman"/>
          <w:i/>
          <w:sz w:val="28"/>
          <w:szCs w:val="28"/>
        </w:rPr>
        <w:t>методам исторической реконструкции</w:t>
      </w:r>
      <w:r w:rsidRPr="00676666">
        <w:rPr>
          <w:rFonts w:ascii="Times New Roman" w:hAnsi="Times New Roman"/>
          <w:sz w:val="28"/>
          <w:szCs w:val="28"/>
        </w:rPr>
        <w:t>,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пример, в современной космологии и астрофизике, которые стремятся воспр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извести этапы эволюции метагалактики как исторически развивающегося ун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кального объекта.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Ориентация современной науки на изучение сложных исторически разв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вающихся систем требует перестройки идеалов и норм исследовательской де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 xml:space="preserve">тельности. Так, </w:t>
      </w:r>
      <w:r w:rsidRPr="00676666">
        <w:rPr>
          <w:rFonts w:ascii="Times New Roman" w:hAnsi="Times New Roman"/>
          <w:i/>
          <w:sz w:val="28"/>
          <w:szCs w:val="28"/>
        </w:rPr>
        <w:t>меняются представления</w:t>
      </w:r>
      <w:r w:rsidRPr="00676666">
        <w:rPr>
          <w:rFonts w:ascii="Times New Roman" w:hAnsi="Times New Roman"/>
          <w:sz w:val="28"/>
          <w:szCs w:val="28"/>
        </w:rPr>
        <w:t xml:space="preserve"> об эксперименте и его воспроизвод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мости применительно к развивающимся системам. Эмпирическое исследование уникальных развивающихся систем может осуществляться методом </w:t>
      </w:r>
      <w:r w:rsidRPr="00676666">
        <w:rPr>
          <w:rFonts w:ascii="Times New Roman" w:hAnsi="Times New Roman"/>
          <w:i/>
          <w:sz w:val="28"/>
          <w:szCs w:val="28"/>
        </w:rPr>
        <w:t>вычисл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 xml:space="preserve">тельного эксперимента на компьютере </w:t>
      </w:r>
      <w:r w:rsidRPr="00676666">
        <w:rPr>
          <w:rFonts w:ascii="Times New Roman" w:hAnsi="Times New Roman"/>
          <w:sz w:val="28"/>
          <w:szCs w:val="28"/>
        </w:rPr>
        <w:t>и выявлять многообразие возможных структур, которые способна породить система.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Среди объектов современной науки </w:t>
      </w:r>
      <w:r w:rsidRPr="00676666">
        <w:rPr>
          <w:rFonts w:ascii="Times New Roman" w:hAnsi="Times New Roman"/>
          <w:i/>
          <w:sz w:val="28"/>
          <w:szCs w:val="28"/>
        </w:rPr>
        <w:t>особое место</w:t>
      </w:r>
      <w:r w:rsidRPr="00676666">
        <w:rPr>
          <w:rFonts w:ascii="Times New Roman" w:hAnsi="Times New Roman"/>
          <w:sz w:val="28"/>
          <w:szCs w:val="28"/>
        </w:rPr>
        <w:t xml:space="preserve"> занимают системы, включающие в себя человека, «человекоразмерные» комплексы. Таковы,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пример, медико-биологические, экологические объекты, в том числе биосфера в целом, объекты биотехнологии (в первую очередь генной инженерии), сист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мы «человек–машина» и т.п. При их изучении необходимы </w:t>
      </w:r>
      <w:r w:rsidRPr="00676666">
        <w:rPr>
          <w:rFonts w:ascii="Times New Roman" w:hAnsi="Times New Roman"/>
          <w:i/>
          <w:sz w:val="28"/>
          <w:szCs w:val="28"/>
        </w:rPr>
        <w:t>ограничения и з</w:t>
      </w:r>
      <w:r w:rsidRPr="00676666">
        <w:rPr>
          <w:rFonts w:ascii="Times New Roman" w:hAnsi="Times New Roman"/>
          <w:i/>
          <w:sz w:val="28"/>
          <w:szCs w:val="28"/>
        </w:rPr>
        <w:t>а</w:t>
      </w:r>
      <w:r w:rsidRPr="00676666">
        <w:rPr>
          <w:rFonts w:ascii="Times New Roman" w:hAnsi="Times New Roman"/>
          <w:i/>
          <w:sz w:val="28"/>
          <w:szCs w:val="28"/>
        </w:rPr>
        <w:t>преты</w:t>
      </w:r>
      <w:r w:rsidRPr="00676666">
        <w:rPr>
          <w:rFonts w:ascii="Times New Roman" w:hAnsi="Times New Roman"/>
          <w:sz w:val="28"/>
          <w:szCs w:val="28"/>
        </w:rPr>
        <w:t xml:space="preserve"> на эксперименты, затрагивающие этические, гуманистические ценности. Исследование лишается своей ценностной нейтральности. Таким образом,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временная цивилизация </w:t>
      </w:r>
      <w:r w:rsidRPr="00676666">
        <w:rPr>
          <w:rFonts w:ascii="Times New Roman" w:hAnsi="Times New Roman"/>
          <w:i/>
          <w:sz w:val="28"/>
          <w:szCs w:val="28"/>
        </w:rPr>
        <w:t>достигла</w:t>
      </w:r>
      <w:r w:rsidRPr="00676666">
        <w:rPr>
          <w:rFonts w:ascii="Times New Roman" w:hAnsi="Times New Roman"/>
          <w:sz w:val="28"/>
          <w:szCs w:val="28"/>
        </w:rPr>
        <w:t xml:space="preserve"> такой </w:t>
      </w:r>
      <w:r w:rsidRPr="00676666">
        <w:rPr>
          <w:rFonts w:ascii="Times New Roman" w:hAnsi="Times New Roman"/>
          <w:i/>
          <w:sz w:val="28"/>
          <w:szCs w:val="28"/>
        </w:rPr>
        <w:t>стадии развития</w:t>
      </w:r>
      <w:r w:rsidRPr="00676666">
        <w:rPr>
          <w:rFonts w:ascii="Times New Roman" w:hAnsi="Times New Roman"/>
          <w:sz w:val="28"/>
          <w:szCs w:val="28"/>
        </w:rPr>
        <w:t>, когда гуманистич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ские ориентиры становятся </w:t>
      </w:r>
      <w:r w:rsidRPr="00676666">
        <w:rPr>
          <w:rFonts w:ascii="Times New Roman" w:hAnsi="Times New Roman"/>
          <w:i/>
          <w:sz w:val="28"/>
          <w:szCs w:val="28"/>
        </w:rPr>
        <w:t>исходными</w:t>
      </w:r>
      <w:r w:rsidRPr="00676666">
        <w:rPr>
          <w:rFonts w:ascii="Times New Roman" w:hAnsi="Times New Roman"/>
          <w:sz w:val="28"/>
          <w:szCs w:val="28"/>
        </w:rPr>
        <w:t xml:space="preserve"> в определении направлений, методов и возможностей научных исследований.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Социальные функции науки в ходе истории изменяются. С эпохи возни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 xml:space="preserve">новения естествознания основной функцией науки является </w:t>
      </w:r>
      <w:r w:rsidRPr="00676666">
        <w:rPr>
          <w:rFonts w:ascii="Times New Roman" w:hAnsi="Times New Roman"/>
          <w:i/>
          <w:sz w:val="28"/>
          <w:szCs w:val="28"/>
        </w:rPr>
        <w:t>объяснительная</w:t>
      </w:r>
      <w:r w:rsidRPr="00676666">
        <w:rPr>
          <w:rFonts w:ascii="Times New Roman" w:hAnsi="Times New Roman"/>
          <w:sz w:val="28"/>
          <w:szCs w:val="28"/>
        </w:rPr>
        <w:t xml:space="preserve"> (выработки знаний о мире с целью усиления власти человека над природными и социальными явлениями).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Вместе с тем наука выполняет и </w:t>
      </w:r>
      <w:r w:rsidRPr="00676666">
        <w:rPr>
          <w:rFonts w:ascii="Times New Roman" w:hAnsi="Times New Roman"/>
          <w:i/>
          <w:sz w:val="28"/>
          <w:szCs w:val="28"/>
        </w:rPr>
        <w:t>мировоззренческую</w:t>
      </w:r>
      <w:r w:rsidRPr="00676666">
        <w:rPr>
          <w:rFonts w:ascii="Times New Roman" w:hAnsi="Times New Roman"/>
          <w:sz w:val="28"/>
          <w:szCs w:val="28"/>
        </w:rPr>
        <w:t xml:space="preserve"> функцию. На основ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нии исследований и открытий создаётся и развивается научная картина мира, которая претендует на то, чтобы люди соизмеряли с ней своё миропонимание и деятельность. Крупные научные открытия (гелиоцентрическая гипотеза Копе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ника, эволюционная теория Дарвина, релятивистская теория Эйнштейна и т.п.) существенно изменяют представления людей о мире и их положении в нём.</w:t>
      </w: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индустриальном и постиндустриальном обществе, особенно в ходе промышленного переворота XVIII – XIX вв. и научно-технической революции XX века, наука приобрела </w:t>
      </w:r>
      <w:r w:rsidRPr="00676666">
        <w:rPr>
          <w:rFonts w:ascii="Times New Roman" w:hAnsi="Times New Roman"/>
          <w:i/>
          <w:sz w:val="28"/>
          <w:szCs w:val="28"/>
        </w:rPr>
        <w:t>функцию непосредственной производительной силы.</w:t>
      </w:r>
      <w:r w:rsidRPr="00676666">
        <w:rPr>
          <w:rFonts w:ascii="Times New Roman" w:hAnsi="Times New Roman"/>
          <w:sz w:val="28"/>
          <w:szCs w:val="28"/>
        </w:rPr>
        <w:t xml:space="preserve"> Сфера производства ставит задачи и стимулирует научные исследования, а на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 открывает новые возможности перед производством. Научные открытия ст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новится основой конструкторских разработок, изобретений, новых технологий. Производство создаёт инструментарий для научных исследований, является л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бораторией и опытной площадкой для науки.</w:t>
      </w:r>
    </w:p>
    <w:p w:rsidR="00787313" w:rsidRPr="00B76D81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76666">
        <w:rPr>
          <w:rFonts w:ascii="Times New Roman" w:hAnsi="Times New Roman"/>
          <w:b/>
          <w:sz w:val="28"/>
          <w:szCs w:val="28"/>
        </w:rPr>
        <w:t>. Ценностные аспекты современной науки</w:t>
      </w: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Наука как часть универсума подвергается </w:t>
      </w:r>
      <w:r w:rsidRPr="00676666">
        <w:rPr>
          <w:rFonts w:ascii="Times New Roman" w:hAnsi="Times New Roman"/>
          <w:i/>
          <w:sz w:val="28"/>
          <w:szCs w:val="28"/>
        </w:rPr>
        <w:t>аксиологическим</w:t>
      </w:r>
      <w:r w:rsidRPr="00676666">
        <w:rPr>
          <w:rFonts w:ascii="Times New Roman" w:hAnsi="Times New Roman"/>
          <w:sz w:val="28"/>
          <w:szCs w:val="28"/>
        </w:rPr>
        <w:t xml:space="preserve"> изменениям (аксиология – теория ценностей). В. В. Ильин определил процесс происхожд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ния научных норм: от рефлективной, логико-концептуальной обработки знания и установления рациональности предпринятых действий к появлению эффе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тивных исследовательских способов, которые возводятся в нормы. При этом новые знания оказывают влияние на существующую ценностную шкалу. В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временных условиях всё большее значение приобретают </w:t>
      </w:r>
      <w:r w:rsidRPr="00676666">
        <w:rPr>
          <w:rFonts w:ascii="Times New Roman" w:hAnsi="Times New Roman"/>
          <w:i/>
          <w:sz w:val="28"/>
          <w:szCs w:val="28"/>
        </w:rPr>
        <w:t>социальные силы о</w:t>
      </w:r>
      <w:r w:rsidRPr="00676666">
        <w:rPr>
          <w:rFonts w:ascii="Times New Roman" w:hAnsi="Times New Roman"/>
          <w:i/>
          <w:sz w:val="28"/>
          <w:szCs w:val="28"/>
        </w:rPr>
        <w:t>б</w:t>
      </w:r>
      <w:r w:rsidRPr="00676666">
        <w:rPr>
          <w:rFonts w:ascii="Times New Roman" w:hAnsi="Times New Roman"/>
          <w:i/>
          <w:sz w:val="28"/>
          <w:szCs w:val="28"/>
        </w:rPr>
        <w:t>щества</w:t>
      </w:r>
      <w:r w:rsidRPr="00676666">
        <w:rPr>
          <w:rFonts w:ascii="Times New Roman" w:hAnsi="Times New Roman"/>
          <w:sz w:val="28"/>
          <w:szCs w:val="28"/>
        </w:rPr>
        <w:t xml:space="preserve">, которые оказывают огромное влияние на науку. Наука разрабатывает комплексные масштабные социальные и экономические </w:t>
      </w:r>
      <w:r w:rsidRPr="00676666">
        <w:rPr>
          <w:rFonts w:ascii="Times New Roman" w:hAnsi="Times New Roman"/>
          <w:i/>
          <w:sz w:val="28"/>
          <w:szCs w:val="28"/>
        </w:rPr>
        <w:t>программы развития мира</w:t>
      </w:r>
      <w:r w:rsidRPr="00676666">
        <w:rPr>
          <w:rFonts w:ascii="Times New Roman" w:hAnsi="Times New Roman"/>
          <w:sz w:val="28"/>
          <w:szCs w:val="28"/>
        </w:rPr>
        <w:t>, которые не всегда ведут к положительным результатам. В результате ценностной трансформации общества меняются не только общечеловеческие и социальные ценности, но и происходят культурные изменения ценностной шкалы в науке.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Бесспорной ценностью в науке является </w:t>
      </w:r>
      <w:r w:rsidRPr="00676666">
        <w:rPr>
          <w:rFonts w:ascii="Times New Roman" w:hAnsi="Times New Roman"/>
          <w:i/>
          <w:sz w:val="28"/>
          <w:szCs w:val="28"/>
        </w:rPr>
        <w:t>преемственность</w:t>
      </w:r>
      <w:r w:rsidRPr="00676666">
        <w:rPr>
          <w:rFonts w:ascii="Times New Roman" w:hAnsi="Times New Roman"/>
          <w:sz w:val="28"/>
          <w:szCs w:val="28"/>
        </w:rPr>
        <w:t>. Т. Кун трад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циям отводил роль конструирующего фактора в научном развитии, условия б</w:t>
      </w:r>
      <w:r w:rsidRPr="00676666">
        <w:rPr>
          <w:rFonts w:ascii="Times New Roman" w:hAnsi="Times New Roman"/>
          <w:sz w:val="28"/>
          <w:szCs w:val="28"/>
        </w:rPr>
        <w:t>ы</w:t>
      </w:r>
      <w:r w:rsidRPr="00676666">
        <w:rPr>
          <w:rFonts w:ascii="Times New Roman" w:hAnsi="Times New Roman"/>
          <w:sz w:val="28"/>
          <w:szCs w:val="28"/>
        </w:rPr>
        <w:t>строго накопления знаний.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Ещё одна ценность науки – </w:t>
      </w:r>
      <w:r w:rsidRPr="00676666">
        <w:rPr>
          <w:rFonts w:ascii="Times New Roman" w:hAnsi="Times New Roman"/>
          <w:i/>
          <w:sz w:val="28"/>
          <w:szCs w:val="28"/>
        </w:rPr>
        <w:t>польза</w:t>
      </w:r>
      <w:r w:rsidRPr="00676666">
        <w:rPr>
          <w:rFonts w:ascii="Times New Roman" w:hAnsi="Times New Roman"/>
          <w:sz w:val="28"/>
          <w:szCs w:val="28"/>
        </w:rPr>
        <w:t xml:space="preserve"> (практическая значимость). Наука, превращаясь в ведущую производительную силу общества, становится объе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том заказа со стороны общества. Современная наука стремится не просто к со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данию новых теорий, описывающих и объясняющих явления, но результаты исследования оцениваются и с точки зрения эффективности их использования в разных сферах общественного производства.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Ценностью науки является </w:t>
      </w:r>
      <w:r w:rsidRPr="00676666">
        <w:rPr>
          <w:rFonts w:ascii="Times New Roman" w:hAnsi="Times New Roman"/>
          <w:i/>
          <w:sz w:val="28"/>
          <w:szCs w:val="28"/>
        </w:rPr>
        <w:t>доказательность</w:t>
      </w:r>
      <w:r w:rsidRPr="00676666">
        <w:rPr>
          <w:rFonts w:ascii="Times New Roman" w:hAnsi="Times New Roman"/>
          <w:sz w:val="28"/>
          <w:szCs w:val="28"/>
        </w:rPr>
        <w:t xml:space="preserve">, которая связана с </w:t>
      </w:r>
      <w:r w:rsidRPr="00676666">
        <w:rPr>
          <w:rFonts w:ascii="Times New Roman" w:hAnsi="Times New Roman"/>
          <w:i/>
          <w:sz w:val="28"/>
          <w:szCs w:val="28"/>
        </w:rPr>
        <w:t>непрот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воречивостью</w:t>
      </w:r>
      <w:r w:rsidRPr="00676666">
        <w:rPr>
          <w:rFonts w:ascii="Times New Roman" w:hAnsi="Times New Roman"/>
          <w:sz w:val="28"/>
          <w:szCs w:val="28"/>
        </w:rPr>
        <w:t xml:space="preserve"> научных теорий. Она даёт возможность описывать уже извес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ные явления и предсказывать новые.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Определённой ценностью является </w:t>
      </w:r>
      <w:r w:rsidRPr="00676666">
        <w:rPr>
          <w:rFonts w:ascii="Times New Roman" w:hAnsi="Times New Roman"/>
          <w:i/>
          <w:sz w:val="28"/>
          <w:szCs w:val="28"/>
        </w:rPr>
        <w:t>красота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 xml:space="preserve">изящество </w:t>
      </w:r>
      <w:r w:rsidRPr="00676666">
        <w:rPr>
          <w:rFonts w:ascii="Times New Roman" w:hAnsi="Times New Roman"/>
          <w:sz w:val="28"/>
          <w:szCs w:val="28"/>
        </w:rPr>
        <w:t xml:space="preserve">теории, </w:t>
      </w:r>
      <w:r w:rsidRPr="00676666">
        <w:rPr>
          <w:rFonts w:ascii="Times New Roman" w:hAnsi="Times New Roman"/>
          <w:i/>
          <w:sz w:val="28"/>
          <w:szCs w:val="28"/>
        </w:rPr>
        <w:t>гарм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ничность</w:t>
      </w:r>
      <w:r w:rsidRPr="00676666">
        <w:rPr>
          <w:rFonts w:ascii="Times New Roman" w:hAnsi="Times New Roman"/>
          <w:sz w:val="28"/>
          <w:szCs w:val="28"/>
        </w:rPr>
        <w:t xml:space="preserve"> результатов. По мнению А. Пуанкаре, поиски прекрасного ведут нас тому же выбору, что и поиски полезного.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Существуют </w:t>
      </w:r>
      <w:r w:rsidRPr="00676666">
        <w:rPr>
          <w:rFonts w:ascii="Times New Roman" w:hAnsi="Times New Roman"/>
          <w:i/>
          <w:sz w:val="28"/>
          <w:szCs w:val="28"/>
        </w:rPr>
        <w:t xml:space="preserve">нравственные </w:t>
      </w:r>
      <w:r w:rsidRPr="00676666">
        <w:rPr>
          <w:rFonts w:ascii="Times New Roman" w:hAnsi="Times New Roman"/>
          <w:sz w:val="28"/>
          <w:szCs w:val="28"/>
        </w:rPr>
        <w:t>ценности науки. Г. Мертон понимает науку как комплекс ценностей и норм, воспроизводящихся от поколения к поколению учёных и являющихся обязательными для человека науки.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К </w:t>
      </w:r>
      <w:r w:rsidRPr="00676666">
        <w:rPr>
          <w:rFonts w:ascii="Times New Roman" w:hAnsi="Times New Roman"/>
          <w:i/>
          <w:sz w:val="28"/>
          <w:szCs w:val="28"/>
        </w:rPr>
        <w:t xml:space="preserve">собственно научным </w:t>
      </w:r>
      <w:r w:rsidRPr="00676666">
        <w:rPr>
          <w:rFonts w:ascii="Times New Roman" w:hAnsi="Times New Roman"/>
          <w:sz w:val="28"/>
          <w:szCs w:val="28"/>
        </w:rPr>
        <w:t xml:space="preserve">ценностям относят </w:t>
      </w:r>
      <w:r w:rsidRPr="00676666">
        <w:rPr>
          <w:rFonts w:ascii="Times New Roman" w:hAnsi="Times New Roman"/>
          <w:i/>
          <w:sz w:val="28"/>
          <w:szCs w:val="28"/>
        </w:rPr>
        <w:t xml:space="preserve">истину, новизну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оригинал</w:t>
      </w:r>
      <w:r w:rsidRPr="00676666">
        <w:rPr>
          <w:rFonts w:ascii="Times New Roman" w:hAnsi="Times New Roman"/>
          <w:i/>
          <w:sz w:val="28"/>
          <w:szCs w:val="28"/>
        </w:rPr>
        <w:t>ь</w:t>
      </w:r>
      <w:r w:rsidRPr="00676666">
        <w:rPr>
          <w:rFonts w:ascii="Times New Roman" w:hAnsi="Times New Roman"/>
          <w:i/>
          <w:sz w:val="28"/>
          <w:szCs w:val="28"/>
        </w:rPr>
        <w:t xml:space="preserve">ность, преемственность, пользу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красоту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Регулирующая функция истины в научном познании проявляется в ор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ентации учёного на истину как </w:t>
      </w:r>
      <w:r w:rsidRPr="00676666">
        <w:rPr>
          <w:rFonts w:ascii="Times New Roman" w:hAnsi="Times New Roman"/>
          <w:i/>
          <w:sz w:val="28"/>
          <w:szCs w:val="28"/>
        </w:rPr>
        <w:t>результат</w:t>
      </w:r>
      <w:r w:rsidRPr="00676666">
        <w:rPr>
          <w:rFonts w:ascii="Times New Roman" w:hAnsi="Times New Roman"/>
          <w:sz w:val="28"/>
          <w:szCs w:val="28"/>
        </w:rPr>
        <w:t xml:space="preserve"> своей деятельности. Всё должно быть установлено так, как оно есть на самом деле. Можно утверждать, что именно ценностная установка на получение истины определяет специфику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учного исследования. При этом существуют определённые проблемы в крит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риях истинности знаний, специфических отличиях истин естественных и гум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нитарных наук (правда, в последнее время здесь наблюдается некоторое их сближение, причём естественные науки вынуждены пользоваться гуманита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>ными определениями истины) и др.</w:t>
      </w: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современной науке ценность приобретает </w:t>
      </w:r>
      <w:r w:rsidRPr="00676666">
        <w:rPr>
          <w:rFonts w:ascii="Times New Roman" w:hAnsi="Times New Roman"/>
          <w:i/>
          <w:sz w:val="28"/>
          <w:szCs w:val="28"/>
        </w:rPr>
        <w:t xml:space="preserve">новизна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оригинальность</w:t>
      </w:r>
      <w:r w:rsidRPr="00676666">
        <w:rPr>
          <w:rFonts w:ascii="Times New Roman" w:hAnsi="Times New Roman"/>
          <w:sz w:val="28"/>
          <w:szCs w:val="28"/>
        </w:rPr>
        <w:t xml:space="preserve"> проблем, идей, гипотез, теорий и т.д. Новые идеи расширяют проблемное поле науки, способствуют постановке новых задач, обусловливающих направления научного познания. Оригинальные идеи особенно ценны, потому что не ка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 xml:space="preserve">дый учёный способен их выдвинуть. В то же время в науке достаточно сильны и </w:t>
      </w:r>
      <w:r w:rsidRPr="00676666">
        <w:rPr>
          <w:rFonts w:ascii="Times New Roman" w:hAnsi="Times New Roman"/>
          <w:i/>
          <w:sz w:val="28"/>
          <w:szCs w:val="28"/>
        </w:rPr>
        <w:t>консервативные тенденции</w:t>
      </w:r>
      <w:r w:rsidRPr="00676666">
        <w:rPr>
          <w:rFonts w:ascii="Times New Roman" w:hAnsi="Times New Roman"/>
          <w:sz w:val="28"/>
          <w:szCs w:val="28"/>
        </w:rPr>
        <w:t>. Именно они обеспечивают защиту от малопра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доподобных идей.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76666">
        <w:rPr>
          <w:rFonts w:ascii="Times New Roman" w:hAnsi="Times New Roman"/>
          <w:b/>
          <w:sz w:val="28"/>
          <w:szCs w:val="28"/>
        </w:rPr>
        <w:t>. Эмпирический и теоретический уровни научного познания</w:t>
      </w:r>
    </w:p>
    <w:p w:rsidR="00787313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Различают два уровня научного познания: </w:t>
      </w:r>
      <w:r w:rsidRPr="00676666">
        <w:rPr>
          <w:rFonts w:ascii="Times New Roman" w:hAnsi="Times New Roman"/>
          <w:i/>
          <w:sz w:val="28"/>
          <w:szCs w:val="28"/>
        </w:rPr>
        <w:t>эмпирический и теоретич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ский</w:t>
      </w:r>
      <w:r w:rsidRPr="00676666">
        <w:rPr>
          <w:rFonts w:ascii="Times New Roman" w:hAnsi="Times New Roman"/>
          <w:sz w:val="28"/>
          <w:szCs w:val="28"/>
        </w:rPr>
        <w:t xml:space="preserve">. Это различие имеет своим основанием </w:t>
      </w:r>
      <w:r w:rsidRPr="00676666">
        <w:rPr>
          <w:rFonts w:ascii="Times New Roman" w:hAnsi="Times New Roman"/>
          <w:i/>
          <w:sz w:val="28"/>
          <w:szCs w:val="28"/>
        </w:rPr>
        <w:t>неодинаковость</w:t>
      </w:r>
      <w:r w:rsidRPr="00676666">
        <w:rPr>
          <w:rFonts w:ascii="Times New Roman" w:hAnsi="Times New Roman"/>
          <w:sz w:val="28"/>
          <w:szCs w:val="28"/>
        </w:rPr>
        <w:t>: 1) методов самой познавательной активности; 2) характера достигаемых научных результатов. Одни общенаучные методы применяются только на эмпирическом уровне (н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блюдение, эксперимент, измерение), другие – только на теоретическом (иде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лизация, формализация), а некоторые (например, моделирование) – как на э</w:t>
      </w:r>
      <w:r w:rsidRPr="00676666">
        <w:rPr>
          <w:rFonts w:ascii="Times New Roman" w:hAnsi="Times New Roman"/>
          <w:sz w:val="28"/>
          <w:szCs w:val="28"/>
        </w:rPr>
        <w:t>м</w:t>
      </w:r>
      <w:r w:rsidRPr="00676666">
        <w:rPr>
          <w:rFonts w:ascii="Times New Roman" w:hAnsi="Times New Roman"/>
          <w:sz w:val="28"/>
          <w:szCs w:val="28"/>
        </w:rPr>
        <w:t>пирическом, так и на теоретическом уровнях.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Эмпирический уровень научного познания</w:t>
      </w:r>
      <w:r w:rsidRPr="00676666">
        <w:rPr>
          <w:rFonts w:ascii="Times New Roman" w:hAnsi="Times New Roman"/>
          <w:sz w:val="28"/>
          <w:szCs w:val="28"/>
        </w:rPr>
        <w:t xml:space="preserve"> характеризуется непосредс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венным исследованием реально существующих, чувственно воспринимаемых объектов. Особая роль эмпирии в науке заключается в том, что только на этом уровне исследования мы имеем дело с непосредственным взаимодействием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ловека с изучаемыми природными или социальными объектами. Здесь прео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ладает </w:t>
      </w:r>
      <w:r w:rsidRPr="00676666">
        <w:rPr>
          <w:rFonts w:ascii="Times New Roman" w:hAnsi="Times New Roman"/>
          <w:i/>
          <w:sz w:val="28"/>
          <w:szCs w:val="28"/>
        </w:rPr>
        <w:t>живое созерцание</w:t>
      </w:r>
      <w:r w:rsidRPr="00676666">
        <w:rPr>
          <w:rFonts w:ascii="Times New Roman" w:hAnsi="Times New Roman"/>
          <w:sz w:val="28"/>
          <w:szCs w:val="28"/>
        </w:rPr>
        <w:t xml:space="preserve"> (чувственное познание), рациональный момент и его формы (суждения, понятия и др.) здесь присутствуют, но имеют подчинённое значение. Поэтому исследуемый объект отражается преимущественно со 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роны своих внешних связей и проявлений, доступных живому созерцанию и выражающих внутренние отношения. На этом уровне осуществляется </w:t>
      </w:r>
      <w:r w:rsidRPr="00676666">
        <w:rPr>
          <w:rFonts w:ascii="Times New Roman" w:hAnsi="Times New Roman"/>
          <w:i/>
          <w:sz w:val="28"/>
          <w:szCs w:val="28"/>
        </w:rPr>
        <w:t>процесс накопления информации</w:t>
      </w:r>
      <w:r w:rsidRPr="00676666">
        <w:rPr>
          <w:rFonts w:ascii="Times New Roman" w:hAnsi="Times New Roman"/>
          <w:sz w:val="28"/>
          <w:szCs w:val="28"/>
        </w:rPr>
        <w:t xml:space="preserve"> об исследуемых объектах, явлениях путём проведения наблюдений, выполнения разнообразных измерений, постановки экспериме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тов. Здесь производится также </w:t>
      </w:r>
      <w:r w:rsidRPr="00676666">
        <w:rPr>
          <w:rFonts w:ascii="Times New Roman" w:hAnsi="Times New Roman"/>
          <w:i/>
          <w:sz w:val="28"/>
          <w:szCs w:val="28"/>
        </w:rPr>
        <w:t>первичная систематизация</w:t>
      </w:r>
      <w:r w:rsidRPr="00676666">
        <w:rPr>
          <w:rFonts w:ascii="Times New Roman" w:hAnsi="Times New Roman"/>
          <w:sz w:val="28"/>
          <w:szCs w:val="28"/>
        </w:rPr>
        <w:t xml:space="preserve"> получаемых факт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ческих данных в виде таблиц, схем, графиков и т.п. Кроме того, уже на втором уровне научного познания – как следствие обобщения научных фактов – </w:t>
      </w:r>
      <w:r w:rsidRPr="00676666">
        <w:rPr>
          <w:rFonts w:ascii="Times New Roman" w:hAnsi="Times New Roman"/>
          <w:i/>
          <w:sz w:val="28"/>
          <w:szCs w:val="28"/>
        </w:rPr>
        <w:t>во</w:t>
      </w:r>
      <w:r w:rsidRPr="00676666">
        <w:rPr>
          <w:rFonts w:ascii="Times New Roman" w:hAnsi="Times New Roman"/>
          <w:i/>
          <w:sz w:val="28"/>
          <w:szCs w:val="28"/>
        </w:rPr>
        <w:t>з</w:t>
      </w:r>
      <w:r w:rsidRPr="00676666">
        <w:rPr>
          <w:rFonts w:ascii="Times New Roman" w:hAnsi="Times New Roman"/>
          <w:i/>
          <w:sz w:val="28"/>
          <w:szCs w:val="28"/>
        </w:rPr>
        <w:t>можно формулирование некоторых эмпирических закономерностей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Теоретический уровень научного познания</w:t>
      </w:r>
      <w:r w:rsidRPr="00676666">
        <w:rPr>
          <w:rFonts w:ascii="Times New Roman" w:hAnsi="Times New Roman"/>
          <w:sz w:val="28"/>
          <w:szCs w:val="28"/>
        </w:rPr>
        <w:t xml:space="preserve"> характеризуется преобладан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ем рационального момента – понятий, теорий, законов и других форм и «мы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лительных операций». Отсутствие непосредственного практического взаим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действия с объектами обуславливает ту особенность, что объект на данном уровне научного познания может изучаться </w:t>
      </w:r>
      <w:r w:rsidRPr="00676666">
        <w:rPr>
          <w:rFonts w:ascii="Times New Roman" w:hAnsi="Times New Roman"/>
          <w:i/>
          <w:sz w:val="28"/>
          <w:szCs w:val="28"/>
        </w:rPr>
        <w:t>только опосредованно</w:t>
      </w:r>
      <w:r w:rsidRPr="00676666">
        <w:rPr>
          <w:rFonts w:ascii="Times New Roman" w:hAnsi="Times New Roman"/>
          <w:sz w:val="28"/>
          <w:szCs w:val="28"/>
        </w:rPr>
        <w:t>, в мысле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ном эксперименте, но не в реальном. Однако живое созерцание здесь не устр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няется, а становится подчинённым (но очень важным) аспектом познавательн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го процесса.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На данном уровне происходит </w:t>
      </w:r>
      <w:r w:rsidRPr="00676666">
        <w:rPr>
          <w:rFonts w:ascii="Times New Roman" w:hAnsi="Times New Roman"/>
          <w:i/>
          <w:sz w:val="28"/>
          <w:szCs w:val="28"/>
        </w:rPr>
        <w:t>раскрытие наиболее глубоких существе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ных сторон, связей, закономерностей</w:t>
      </w:r>
      <w:r w:rsidRPr="00676666">
        <w:rPr>
          <w:rFonts w:ascii="Times New Roman" w:hAnsi="Times New Roman"/>
          <w:sz w:val="28"/>
          <w:szCs w:val="28"/>
        </w:rPr>
        <w:t>, присущих изучаемым объектам, явлен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ям путём </w:t>
      </w:r>
      <w:r w:rsidRPr="00676666">
        <w:rPr>
          <w:rFonts w:ascii="Times New Roman" w:hAnsi="Times New Roman"/>
          <w:i/>
          <w:sz w:val="28"/>
          <w:szCs w:val="28"/>
        </w:rPr>
        <w:t xml:space="preserve">обработки </w:t>
      </w:r>
      <w:r w:rsidRPr="00676666">
        <w:rPr>
          <w:rFonts w:ascii="Times New Roman" w:hAnsi="Times New Roman"/>
          <w:sz w:val="28"/>
          <w:szCs w:val="28"/>
        </w:rPr>
        <w:t>данных эмпирического знания. Эта обработка осущест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ляется с помощью систем абстракций «высшего порядка» – таких как </w:t>
      </w:r>
      <w:r w:rsidRPr="00676666">
        <w:rPr>
          <w:rFonts w:ascii="Times New Roman" w:hAnsi="Times New Roman"/>
          <w:i/>
          <w:sz w:val="28"/>
          <w:szCs w:val="28"/>
        </w:rPr>
        <w:t>понятия, умозаключения, законы, категории, принципы</w:t>
      </w:r>
      <w:r w:rsidRPr="00676666">
        <w:rPr>
          <w:rFonts w:ascii="Times New Roman" w:hAnsi="Times New Roman"/>
          <w:sz w:val="28"/>
          <w:szCs w:val="28"/>
        </w:rPr>
        <w:t xml:space="preserve"> и др. Однако на теоретическом уровне мы не найдём фиксации или сокращённой сводки эмпирических да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 xml:space="preserve">ных; </w:t>
      </w:r>
      <w:r w:rsidRPr="00676666">
        <w:rPr>
          <w:rFonts w:ascii="Times New Roman" w:hAnsi="Times New Roman"/>
          <w:i/>
          <w:sz w:val="28"/>
          <w:szCs w:val="28"/>
        </w:rPr>
        <w:t>теоретическое мышление нельзя свести к суммированию эмпирически данного материала</w:t>
      </w:r>
      <w:r w:rsidRPr="00676666">
        <w:rPr>
          <w:rFonts w:ascii="Times New Roman" w:hAnsi="Times New Roman"/>
          <w:sz w:val="28"/>
          <w:szCs w:val="28"/>
        </w:rPr>
        <w:t xml:space="preserve">. Получается, что теория вырастает не из эмпирии, но </w:t>
      </w:r>
      <w:r w:rsidRPr="00676666">
        <w:rPr>
          <w:rFonts w:ascii="Times New Roman" w:hAnsi="Times New Roman"/>
          <w:i/>
          <w:sz w:val="28"/>
          <w:szCs w:val="28"/>
        </w:rPr>
        <w:t>как бы рядом с ней</w:t>
      </w:r>
      <w:r w:rsidRPr="00676666">
        <w:rPr>
          <w:rFonts w:ascii="Times New Roman" w:hAnsi="Times New Roman"/>
          <w:sz w:val="28"/>
          <w:szCs w:val="28"/>
        </w:rPr>
        <w:t xml:space="preserve">, а точнее, </w:t>
      </w:r>
      <w:r w:rsidRPr="00676666">
        <w:rPr>
          <w:rFonts w:ascii="Times New Roman" w:hAnsi="Times New Roman"/>
          <w:i/>
          <w:sz w:val="28"/>
          <w:szCs w:val="28"/>
        </w:rPr>
        <w:t>над ней и в связи с ней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Теоретический уровень – </w:t>
      </w:r>
      <w:r w:rsidRPr="00676666">
        <w:rPr>
          <w:rFonts w:ascii="Times New Roman" w:hAnsi="Times New Roman"/>
          <w:i/>
          <w:sz w:val="28"/>
          <w:szCs w:val="28"/>
        </w:rPr>
        <w:t>более высокая ступень</w:t>
      </w:r>
      <w:r w:rsidRPr="00676666">
        <w:rPr>
          <w:rFonts w:ascii="Times New Roman" w:hAnsi="Times New Roman"/>
          <w:sz w:val="28"/>
          <w:szCs w:val="28"/>
        </w:rPr>
        <w:t xml:space="preserve"> в научном познании. Он направлен на формирование теоретических законов, которые отвечают треб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ваниям всеобщности и необходимости, то есть действуют везде и всегда. 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зультатами теоретического познания становятся </w:t>
      </w:r>
      <w:r w:rsidRPr="00676666">
        <w:rPr>
          <w:rFonts w:ascii="Times New Roman" w:hAnsi="Times New Roman"/>
          <w:i/>
          <w:sz w:val="28"/>
          <w:szCs w:val="28"/>
        </w:rPr>
        <w:t>гипотезы, теории, законы.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Выделяя в научном исследовании указанные два различных уровня, не следует, однако, их отрывать друг от друга и противопоставлять. Эмпирич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ский и теоретический уровни познания </w:t>
      </w:r>
      <w:r w:rsidRPr="00676666">
        <w:rPr>
          <w:rFonts w:ascii="Times New Roman" w:hAnsi="Times New Roman"/>
          <w:i/>
          <w:sz w:val="28"/>
          <w:szCs w:val="28"/>
        </w:rPr>
        <w:t>взаимосвязаны</w:t>
      </w:r>
      <w:r w:rsidRPr="00676666">
        <w:rPr>
          <w:rFonts w:ascii="Times New Roman" w:hAnsi="Times New Roman"/>
          <w:sz w:val="28"/>
          <w:szCs w:val="28"/>
        </w:rPr>
        <w:t xml:space="preserve"> между собой. Эмпир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ческий уровень выступает в качестве основы, фундамента теоретического. Г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потезы и теории формируются в процессе теоретического осмысления научных фактов, статистических данных, получаемых на эмпирическом уровне. К тому же теоретическое мышление неизбежно опирается на чувственно-наглядные образы, с которыми имеет дело эмпирический уровень исследования. 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свою очередь, эмпирический уровень научного познания не может 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ществовать без достижений теоретического уровня. Эмпирическое исследов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ние обычно опирается на теоретическую конструкцию, которая определяет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правление этого исследования, обуславливает и обосновывает применяемые при этом методы.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Эмпирический и теоретический уровни познания взаимосвязаны, граница между ними условна и подвижна</w:t>
      </w:r>
      <w:r w:rsidRPr="00676666">
        <w:rPr>
          <w:rFonts w:ascii="Times New Roman" w:hAnsi="Times New Roman"/>
          <w:sz w:val="28"/>
          <w:szCs w:val="28"/>
        </w:rPr>
        <w:t>. Эмпирическое исследование, выявляя с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мощью наблюдений и экспериментов новые данные, стимулирует теоретич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ское познание (которое их обобщает и объясняет), ставит перед ним новые б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лее сложные задачи. С другой стороны, теоретическое познание, развивая и конкретизируя на базе эмпирии новое собственное содержание, открывает 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вые, более широкие горизонты для эмпирического познания, ориентирует и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правляет его в поисках новых фактов, способствует совершенствованию его методов и средств и т.п.</w:t>
      </w:r>
    </w:p>
    <w:p w:rsidR="00787313" w:rsidRPr="00676666" w:rsidRDefault="00787313" w:rsidP="00676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585BB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Берков, В.Ф. Философия и методология науки / В.Ф. Берков. – Минск, 2004.</w:t>
      </w:r>
    </w:p>
    <w:p w:rsidR="00787313" w:rsidRPr="00676666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Бернал, Дж. Наука в истории общества / Дж. Бернал. – М., 1956.</w:t>
      </w:r>
    </w:p>
    <w:p w:rsidR="00787313" w:rsidRPr="003B3CA0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pacing w:val="-8"/>
          <w:sz w:val="28"/>
          <w:szCs w:val="28"/>
        </w:rPr>
      </w:pPr>
      <w:r w:rsidRPr="003B3CA0">
        <w:rPr>
          <w:rFonts w:ascii="Times New Roman" w:hAnsi="Times New Roman"/>
          <w:spacing w:val="-8"/>
          <w:sz w:val="28"/>
          <w:szCs w:val="28"/>
        </w:rPr>
        <w:t>Вишневский, М.И. Философия: учеб. пособие / М.И. Вишневский. – Минск, 2008.</w:t>
      </w:r>
    </w:p>
    <w:p w:rsidR="00787313" w:rsidRPr="00676666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Границы науки / под ред. Л.А. Маркова. – М., 2000.</w:t>
      </w:r>
    </w:p>
    <w:p w:rsidR="00787313" w:rsidRPr="00676666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Лекторский, В.А. Эпистемология классическая и неклассическая / В.А. Ле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торский. – М., 2001.</w:t>
      </w:r>
    </w:p>
    <w:p w:rsidR="00787313" w:rsidRPr="003B3CA0" w:rsidRDefault="00787313" w:rsidP="00BB3AB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3B3CA0">
        <w:rPr>
          <w:rFonts w:ascii="Times New Roman" w:hAnsi="Times New Roman"/>
          <w:spacing w:val="-6"/>
          <w:sz w:val="28"/>
          <w:szCs w:val="28"/>
        </w:rPr>
        <w:t>Лешкевич, Т.Г. Философия науки: учебное пособие / Т.Г. Лешкевич. – М., 2005.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Лукашевич, В.К. Философия и методология науки: учебное пособие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В.К. Лукашевич. – Минск, 2006.</w:t>
      </w:r>
    </w:p>
    <w:p w:rsidR="00787313" w:rsidRPr="00CB4A72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pacing w:val="-10"/>
          <w:sz w:val="28"/>
          <w:szCs w:val="28"/>
        </w:rPr>
      </w:pPr>
      <w:r w:rsidRPr="00CB4A72">
        <w:rPr>
          <w:rFonts w:ascii="Times New Roman" w:hAnsi="Times New Roman"/>
          <w:spacing w:val="-10"/>
          <w:sz w:val="28"/>
          <w:szCs w:val="28"/>
        </w:rPr>
        <w:t>Микешина, Л.А. Философия науки: учебное пособие / Л.А. Микешина. – М., 2005.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Познание в социальном контексте. – М., 1994.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Проблема ценностного статуса науки на рубеже ХХI в. – СПб., 1999.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Риккерт, Г. Науки о природе и науки о культуре / Г. Риккерт. – М., 1998.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и методология науки: учебное пособие / А.И. Зеленков [и др.]; под.ред. А.И. Зеленкова. – Мн., 2007.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науки: учебное пособие / Е.Ю. Бельская [и др.]; под.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ред. Ю.В. Крянева, Л.Е. Моториной. – М., 2007.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707C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Фролов, И.Т. Этика науки / И.Т. Фролов, Б.Г. Юдин. – М., 1986.</w:t>
      </w:r>
    </w:p>
    <w:p w:rsidR="00787313" w:rsidRPr="00676666" w:rsidRDefault="00787313" w:rsidP="00707CD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Яскевич, Я.С. Философия и методология науки / Я.С Яскевич, В.К. Лукаш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вич. – Мн., 2009.</w:t>
      </w:r>
    </w:p>
    <w:p w:rsidR="00787313" w:rsidRDefault="00787313" w:rsidP="00707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7313" w:rsidRPr="007532DC" w:rsidRDefault="00787313" w:rsidP="00707C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6. СОЦИАЛЬНАЯ ФИОСОФИЯ</w:t>
      </w: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Лекция 1</w:t>
      </w: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Понятие социальной</w:t>
      </w:r>
      <w:r w:rsidRPr="00676666">
        <w:rPr>
          <w:rFonts w:ascii="Times New Roman" w:hAnsi="Times New Roman"/>
          <w:i/>
          <w:sz w:val="28"/>
          <w:szCs w:val="28"/>
        </w:rPr>
        <w:tab/>
        <w:t xml:space="preserve"> реальности и общества.</w:t>
      </w:r>
    </w:p>
    <w:p w:rsidR="00787313" w:rsidRPr="00676666" w:rsidRDefault="00787313" w:rsidP="0067666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676666">
        <w:rPr>
          <w:rFonts w:ascii="Times New Roman" w:hAnsi="Times New Roman"/>
          <w:i/>
          <w:sz w:val="28"/>
          <w:szCs w:val="28"/>
        </w:rPr>
        <w:t>. Основные сферы общественной жизни, их взаимосвязь.</w:t>
      </w:r>
    </w:p>
    <w:p w:rsidR="00787313" w:rsidRPr="00676666" w:rsidRDefault="00787313" w:rsidP="0067666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676666">
        <w:rPr>
          <w:rFonts w:ascii="Times New Roman" w:hAnsi="Times New Roman"/>
          <w:i/>
          <w:sz w:val="28"/>
          <w:szCs w:val="28"/>
        </w:rPr>
        <w:t>. Материально-производственная сфера жизни общества.</w:t>
      </w:r>
    </w:p>
    <w:p w:rsidR="00787313" w:rsidRPr="00676666" w:rsidRDefault="00787313" w:rsidP="0067666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Pr="00676666">
        <w:rPr>
          <w:rFonts w:ascii="Times New Roman" w:hAnsi="Times New Roman"/>
          <w:i/>
          <w:sz w:val="28"/>
          <w:szCs w:val="28"/>
        </w:rPr>
        <w:t>. Политика и право.</w:t>
      </w:r>
    </w:p>
    <w:p w:rsidR="00787313" w:rsidRPr="00676666" w:rsidRDefault="00787313" w:rsidP="006766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7313" w:rsidRPr="00585BB0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76666">
        <w:rPr>
          <w:rFonts w:ascii="Times New Roman" w:hAnsi="Times New Roman"/>
          <w:b/>
          <w:sz w:val="28"/>
          <w:szCs w:val="28"/>
        </w:rPr>
        <w:t>1. Понятие социальной реальности и общества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B16E74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16E74">
        <w:rPr>
          <w:rFonts w:ascii="Times New Roman" w:hAnsi="Times New Roman"/>
          <w:spacing w:val="-4"/>
          <w:sz w:val="28"/>
          <w:szCs w:val="28"/>
        </w:rPr>
        <w:t xml:space="preserve">В онтологическом смысле социальная реальность – это все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объективно с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у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 xml:space="preserve">ществующие 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общественные явления и процессы. В истории философии по этому вопросу сложились два основных подхода: индивидуалистский и позитивистский. Согласно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индивидуалистской трактовке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 социальная реальность – это результат целенаправленного или осмысленного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человеческого поведения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. Следовательно, это повседневный мир,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переживаемый и интерпретируемый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 действующими в нём людьми.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 xml:space="preserve">Позитивистская 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трактовка предлагает рассматривать социальную реальность в виде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социальных фактов</w:t>
      </w:r>
      <w:r w:rsidRPr="00B16E74">
        <w:rPr>
          <w:rFonts w:ascii="Times New Roman" w:hAnsi="Times New Roman"/>
          <w:spacing w:val="-4"/>
          <w:sz w:val="28"/>
          <w:szCs w:val="28"/>
        </w:rPr>
        <w:t>, исключающих сознание индивидов. Там, где люди вступили во взаимодействие, возникает новый уровень реальности, н</w:t>
      </w:r>
      <w:r w:rsidRPr="00B16E74">
        <w:rPr>
          <w:rFonts w:ascii="Times New Roman" w:hAnsi="Times New Roman"/>
          <w:spacing w:val="-4"/>
          <w:sz w:val="28"/>
          <w:szCs w:val="28"/>
        </w:rPr>
        <w:t>е</w:t>
      </w:r>
      <w:r w:rsidRPr="00B16E74">
        <w:rPr>
          <w:rFonts w:ascii="Times New Roman" w:hAnsi="Times New Roman"/>
          <w:spacing w:val="-4"/>
          <w:sz w:val="28"/>
          <w:szCs w:val="28"/>
        </w:rPr>
        <w:t>сводимый к сознанию индивидов, внешний по отношению к ним и осуществля</w:t>
      </w:r>
      <w:r w:rsidRPr="00B16E74">
        <w:rPr>
          <w:rFonts w:ascii="Times New Roman" w:hAnsi="Times New Roman"/>
          <w:spacing w:val="-4"/>
          <w:sz w:val="28"/>
          <w:szCs w:val="28"/>
        </w:rPr>
        <w:t>ю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щий контроль над их действием. В социальную реальность включаются, во-первых, способы действия, мышления, чувствования,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внешние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 по отношению к индивиду, обладающие силой принуждения и контролирующие индивида; во-вторых, прочие факты, не обладающие устойчивой формой, но столь же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объе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к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тивные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 и так же </w:t>
      </w:r>
      <w:r w:rsidRPr="00B16E74">
        <w:rPr>
          <w:rFonts w:ascii="Times New Roman" w:hAnsi="Times New Roman"/>
          <w:i/>
          <w:spacing w:val="-4"/>
          <w:sz w:val="28"/>
          <w:szCs w:val="28"/>
        </w:rPr>
        <w:t>господствующие</w:t>
      </w:r>
      <w:r w:rsidRPr="00B16E74">
        <w:rPr>
          <w:rFonts w:ascii="Times New Roman" w:hAnsi="Times New Roman"/>
          <w:spacing w:val="-4"/>
          <w:sz w:val="28"/>
          <w:szCs w:val="28"/>
        </w:rPr>
        <w:t xml:space="preserve"> над индивидом (социальные течения).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Позднее распространились теории, рассматривающие социальную реал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 xml:space="preserve">ность </w:t>
      </w:r>
      <w:r w:rsidRPr="00676666">
        <w:rPr>
          <w:rFonts w:ascii="Times New Roman" w:hAnsi="Times New Roman"/>
          <w:i/>
          <w:sz w:val="28"/>
          <w:szCs w:val="28"/>
        </w:rPr>
        <w:t>во всём многообразии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6666">
        <w:rPr>
          <w:rFonts w:ascii="Times New Roman" w:hAnsi="Times New Roman"/>
          <w:i/>
          <w:sz w:val="28"/>
          <w:szCs w:val="28"/>
        </w:rPr>
        <w:t>субъектно-объектных отношений</w:t>
      </w:r>
      <w:r w:rsidRPr="00676666">
        <w:rPr>
          <w:rFonts w:ascii="Times New Roman" w:hAnsi="Times New Roman"/>
          <w:sz w:val="28"/>
          <w:szCs w:val="28"/>
        </w:rPr>
        <w:t xml:space="preserve">, включающих как индивида со всеми смыслами и значениями, так и социальные структуры, организации и институты. Так называемая </w:t>
      </w:r>
      <w:r w:rsidRPr="00676666">
        <w:rPr>
          <w:rFonts w:ascii="Times New Roman" w:hAnsi="Times New Roman"/>
          <w:i/>
          <w:sz w:val="28"/>
          <w:szCs w:val="28"/>
        </w:rPr>
        <w:t>«преобразовательная»</w:t>
      </w:r>
      <w:r w:rsidRPr="00676666">
        <w:rPr>
          <w:rFonts w:ascii="Times New Roman" w:hAnsi="Times New Roman"/>
          <w:sz w:val="28"/>
          <w:szCs w:val="28"/>
        </w:rPr>
        <w:t xml:space="preserve"> модель видит в социальной реальности </w:t>
      </w:r>
      <w:r w:rsidRPr="00676666">
        <w:rPr>
          <w:rFonts w:ascii="Times New Roman" w:hAnsi="Times New Roman"/>
          <w:i/>
          <w:sz w:val="28"/>
          <w:szCs w:val="28"/>
        </w:rPr>
        <w:t>взаимосвязь</w:t>
      </w:r>
      <w:r w:rsidRPr="00676666">
        <w:rPr>
          <w:rFonts w:ascii="Times New Roman" w:hAnsi="Times New Roman"/>
          <w:sz w:val="28"/>
          <w:szCs w:val="28"/>
        </w:rPr>
        <w:t xml:space="preserve"> субъективного и объективного, общества и личности. Люди не творят общество. Оно всегда предшествует им и составл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 xml:space="preserve">ет необходимое условие для их деятельности. Общество – это </w:t>
      </w:r>
      <w:r w:rsidRPr="00676666">
        <w:rPr>
          <w:rFonts w:ascii="Times New Roman" w:hAnsi="Times New Roman"/>
          <w:i/>
          <w:sz w:val="28"/>
          <w:szCs w:val="28"/>
        </w:rPr>
        <w:t>совокупность структур, обычных практических процедур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условностей</w:t>
      </w:r>
      <w:r w:rsidRPr="00676666">
        <w:rPr>
          <w:rFonts w:ascii="Times New Roman" w:hAnsi="Times New Roman"/>
          <w:sz w:val="28"/>
          <w:szCs w:val="28"/>
        </w:rPr>
        <w:t xml:space="preserve">, которые индивиды </w:t>
      </w:r>
      <w:r w:rsidRPr="00676666">
        <w:rPr>
          <w:rFonts w:ascii="Times New Roman" w:hAnsi="Times New Roman"/>
          <w:i/>
          <w:sz w:val="28"/>
          <w:szCs w:val="28"/>
        </w:rPr>
        <w:t>воспроизводят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преобразуют</w:t>
      </w:r>
      <w:r w:rsidRPr="00676666">
        <w:rPr>
          <w:rFonts w:ascii="Times New Roman" w:hAnsi="Times New Roman"/>
          <w:sz w:val="28"/>
          <w:szCs w:val="28"/>
        </w:rPr>
        <w:t xml:space="preserve">, но которые реально </w:t>
      </w:r>
      <w:r w:rsidRPr="00676666">
        <w:rPr>
          <w:rFonts w:ascii="Times New Roman" w:hAnsi="Times New Roman"/>
          <w:i/>
          <w:sz w:val="28"/>
          <w:szCs w:val="28"/>
        </w:rPr>
        <w:t>не существовали бы</w:t>
      </w:r>
      <w:r w:rsidRPr="00676666">
        <w:rPr>
          <w:rFonts w:ascii="Times New Roman" w:hAnsi="Times New Roman"/>
          <w:sz w:val="28"/>
          <w:szCs w:val="28"/>
        </w:rPr>
        <w:t xml:space="preserve">, если бы они этого </w:t>
      </w:r>
      <w:r w:rsidRPr="00676666">
        <w:rPr>
          <w:rFonts w:ascii="Times New Roman" w:hAnsi="Times New Roman"/>
          <w:i/>
          <w:sz w:val="28"/>
          <w:szCs w:val="28"/>
        </w:rPr>
        <w:t>не делали.</w:t>
      </w:r>
      <w:r w:rsidRPr="00676666">
        <w:rPr>
          <w:rFonts w:ascii="Times New Roman" w:hAnsi="Times New Roman"/>
          <w:sz w:val="28"/>
          <w:szCs w:val="28"/>
        </w:rPr>
        <w:t xml:space="preserve"> Общество не существует независимо от человеческой деятельности, но оно и не её продукт. Таким образом, социальная реальность есть </w:t>
      </w:r>
      <w:r w:rsidRPr="00676666">
        <w:rPr>
          <w:rFonts w:ascii="Times New Roman" w:hAnsi="Times New Roman"/>
          <w:i/>
          <w:sz w:val="28"/>
          <w:szCs w:val="28"/>
        </w:rPr>
        <w:t xml:space="preserve">субъективно-объективная </w:t>
      </w:r>
      <w:r w:rsidRPr="00676666">
        <w:rPr>
          <w:rFonts w:ascii="Times New Roman" w:hAnsi="Times New Roman"/>
          <w:sz w:val="28"/>
          <w:szCs w:val="28"/>
        </w:rPr>
        <w:t>реальность. Она не существует независимо от идей и представлений субъектов о сути своей деятельности. Социальная реал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ность не может быть познана гипотетико-дедуктивными методами естестве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ных наук как «бессловесная» вещь, а предполагает иные методы, направленные на постижение смыслов и значений человеческого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Когда учёный рассматривает социальную реальность как предмет иссл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дования, говорят об </w:t>
      </w:r>
      <w:r w:rsidRPr="00676666">
        <w:rPr>
          <w:rFonts w:ascii="Times New Roman" w:hAnsi="Times New Roman"/>
          <w:i/>
          <w:sz w:val="28"/>
          <w:szCs w:val="28"/>
        </w:rPr>
        <w:t>эпистемологическом смысле</w:t>
      </w:r>
      <w:r w:rsidRPr="00676666">
        <w:rPr>
          <w:rFonts w:ascii="Times New Roman" w:hAnsi="Times New Roman"/>
          <w:sz w:val="28"/>
          <w:szCs w:val="28"/>
        </w:rPr>
        <w:t xml:space="preserve"> данного понятия. Этот смысл заключается в использовании термина для определения </w:t>
      </w:r>
      <w:r w:rsidRPr="00676666">
        <w:rPr>
          <w:rFonts w:ascii="Times New Roman" w:hAnsi="Times New Roman"/>
          <w:i/>
          <w:sz w:val="28"/>
          <w:szCs w:val="28"/>
        </w:rPr>
        <w:t>сфер социальной реал</w:t>
      </w:r>
      <w:r w:rsidRPr="00676666">
        <w:rPr>
          <w:rFonts w:ascii="Times New Roman" w:hAnsi="Times New Roman"/>
          <w:i/>
          <w:sz w:val="28"/>
          <w:szCs w:val="28"/>
        </w:rPr>
        <w:t>ь</w:t>
      </w:r>
      <w:r w:rsidRPr="00676666">
        <w:rPr>
          <w:rFonts w:ascii="Times New Roman" w:hAnsi="Times New Roman"/>
          <w:i/>
          <w:sz w:val="28"/>
          <w:szCs w:val="28"/>
        </w:rPr>
        <w:t>ности</w:t>
      </w:r>
      <w:r w:rsidRPr="00676666">
        <w:rPr>
          <w:rFonts w:ascii="Times New Roman" w:hAnsi="Times New Roman"/>
          <w:sz w:val="28"/>
          <w:szCs w:val="28"/>
        </w:rPr>
        <w:t>, являющихся предметом исследования конкретных социально-гуманитарных наук. Например, в науке выделяют историческую, психологич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скую, правовую, социологическую и другие реальности.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Общество </w:t>
      </w:r>
      <w:r w:rsidRPr="00676666">
        <w:rPr>
          <w:rFonts w:ascii="Times New Roman" w:hAnsi="Times New Roman"/>
          <w:sz w:val="28"/>
          <w:szCs w:val="28"/>
        </w:rPr>
        <w:t>– предмет социальной философии, которая рассматривает его исходя из наиболее общих представлений о мире. Общество – это обособленная от природы часть материального мира, исторически развивающаяся форм</w:t>
      </w:r>
      <w:r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 жизнедеятельности людей. Общество рассматривается как вневременное и вн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пространственное явление, как </w:t>
      </w:r>
      <w:r w:rsidRPr="00676666">
        <w:rPr>
          <w:rFonts w:ascii="Times New Roman" w:hAnsi="Times New Roman"/>
          <w:i/>
          <w:sz w:val="28"/>
          <w:szCs w:val="28"/>
        </w:rPr>
        <w:t>социум</w:t>
      </w:r>
      <w:r w:rsidRPr="00676666">
        <w:rPr>
          <w:rFonts w:ascii="Times New Roman" w:hAnsi="Times New Roman"/>
          <w:sz w:val="28"/>
          <w:szCs w:val="28"/>
        </w:rPr>
        <w:t xml:space="preserve">, особый вид бытия в мире. Общество не может мыслиться без составляющих его </w:t>
      </w:r>
      <w:r w:rsidRPr="00676666">
        <w:rPr>
          <w:rFonts w:ascii="Times New Roman" w:hAnsi="Times New Roman"/>
          <w:i/>
          <w:sz w:val="28"/>
          <w:szCs w:val="28"/>
        </w:rPr>
        <w:t>индивидов</w:t>
      </w:r>
      <w:r w:rsidRPr="00676666">
        <w:rPr>
          <w:rFonts w:ascii="Times New Roman" w:hAnsi="Times New Roman"/>
          <w:sz w:val="28"/>
          <w:szCs w:val="28"/>
        </w:rPr>
        <w:t xml:space="preserve">. В то же время общество – это не простая сумма входящих в него людей, оно обладает особым, </w:t>
      </w:r>
      <w:r w:rsidRPr="00676666">
        <w:rPr>
          <w:rFonts w:ascii="Times New Roman" w:hAnsi="Times New Roman"/>
          <w:i/>
          <w:sz w:val="28"/>
          <w:szCs w:val="28"/>
        </w:rPr>
        <w:t>надынд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видуальным способом бытия</w:t>
      </w:r>
      <w:r w:rsidRPr="00676666">
        <w:rPr>
          <w:rFonts w:ascii="Times New Roman" w:hAnsi="Times New Roman"/>
          <w:sz w:val="28"/>
          <w:szCs w:val="28"/>
        </w:rPr>
        <w:t xml:space="preserve">. Общество – это объективная реальность, так как оно существует независимо </w:t>
      </w:r>
      <w:r w:rsidRPr="00676666">
        <w:rPr>
          <w:rFonts w:ascii="Times New Roman" w:hAnsi="Times New Roman"/>
          <w:i/>
          <w:sz w:val="28"/>
          <w:szCs w:val="28"/>
        </w:rPr>
        <w:t>от каждого индивида</w:t>
      </w:r>
      <w:r w:rsidRPr="00676666">
        <w:rPr>
          <w:rFonts w:ascii="Times New Roman" w:hAnsi="Times New Roman"/>
          <w:sz w:val="28"/>
          <w:szCs w:val="28"/>
        </w:rPr>
        <w:t xml:space="preserve"> и его сознания, но </w:t>
      </w:r>
      <w:r w:rsidRPr="00676666">
        <w:rPr>
          <w:rFonts w:ascii="Times New Roman" w:hAnsi="Times New Roman"/>
          <w:i/>
          <w:sz w:val="28"/>
          <w:szCs w:val="28"/>
        </w:rPr>
        <w:t>не об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собленно</w:t>
      </w:r>
      <w:r w:rsidRPr="00676666">
        <w:rPr>
          <w:rFonts w:ascii="Times New Roman" w:hAnsi="Times New Roman"/>
          <w:sz w:val="28"/>
          <w:szCs w:val="28"/>
        </w:rPr>
        <w:t xml:space="preserve"> от существования </w:t>
      </w:r>
      <w:r w:rsidRPr="00676666">
        <w:rPr>
          <w:rFonts w:ascii="Times New Roman" w:hAnsi="Times New Roman"/>
          <w:i/>
          <w:sz w:val="28"/>
          <w:szCs w:val="28"/>
        </w:rPr>
        <w:t>всех людей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истории социальной философии существуют следующие трактовки общества.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1. Отождествление общества с организмом и попытка объяснить соц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альную жизнь биологическими законами (органицизм).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2. Концепция общества как продукта произвольного соглашения индив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дов (общественного договора).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3. Антропологический принцип рассмотрения общества и человека как частей природы (Спиноза, Дидро, Шелер и др.). Общество должно строиться, основываясь на природе человека.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4. Теория социального действия (Вебер) – общество существует через 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нимание смыслов действий людей.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5. Функционалистский подход (Парсонс, Мертон) – рассмотрение общ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ства через функционирующие в нём элементы культуры.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76666">
        <w:rPr>
          <w:rFonts w:ascii="Times New Roman" w:hAnsi="Times New Roman"/>
          <w:b/>
          <w:sz w:val="28"/>
          <w:szCs w:val="28"/>
          <w:lang w:eastAsia="ru-RU"/>
        </w:rPr>
        <w:t>. Основные сферы общ</w:t>
      </w:r>
      <w:r>
        <w:rPr>
          <w:rFonts w:ascii="Times New Roman" w:hAnsi="Times New Roman"/>
          <w:b/>
          <w:sz w:val="28"/>
          <w:szCs w:val="28"/>
          <w:lang w:eastAsia="ru-RU"/>
        </w:rPr>
        <w:t>ественной жизни, их взаимосвязь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Основными сферами жизни общества выступают </w:t>
      </w:r>
      <w:r w:rsidRPr="00676666">
        <w:rPr>
          <w:rFonts w:ascii="Times New Roman" w:hAnsi="Times New Roman"/>
          <w:i/>
          <w:sz w:val="28"/>
          <w:szCs w:val="28"/>
        </w:rPr>
        <w:t>экономическая, полит</w:t>
      </w:r>
      <w:r w:rsidRPr="00676666">
        <w:rPr>
          <w:rFonts w:ascii="Times New Roman" w:hAnsi="Times New Roman"/>
          <w:i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>ческая, социальная и духовная.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Основу экономической сферы составляет </w:t>
      </w:r>
      <w:r w:rsidRPr="00676666">
        <w:rPr>
          <w:rFonts w:ascii="Times New Roman" w:hAnsi="Times New Roman"/>
          <w:i/>
          <w:sz w:val="28"/>
          <w:szCs w:val="28"/>
        </w:rPr>
        <w:t>материальное производство</w:t>
      </w:r>
      <w:r w:rsidRPr="00676666">
        <w:rPr>
          <w:rFonts w:ascii="Times New Roman" w:hAnsi="Times New Roman"/>
          <w:sz w:val="28"/>
          <w:szCs w:val="28"/>
        </w:rPr>
        <w:t xml:space="preserve"> непосредственных жизненных благ. Философия марксизма утверждает вед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щую роль его в развитии общества в целом. Возможно, рациональное зерно здесь имеется, однако, необходимо отметить, что все сферы социума очень те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но взаимосвязаны и оказывают заметное и бесспорное влияние друг на друга.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Материальное производство выступает в конкретно-исторической форме </w:t>
      </w:r>
      <w:r w:rsidRPr="00676666">
        <w:rPr>
          <w:rFonts w:ascii="Times New Roman" w:hAnsi="Times New Roman"/>
          <w:i/>
          <w:sz w:val="28"/>
          <w:szCs w:val="28"/>
        </w:rPr>
        <w:t>способа производства,</w:t>
      </w:r>
      <w:r w:rsidRPr="00676666">
        <w:rPr>
          <w:rFonts w:ascii="Times New Roman" w:hAnsi="Times New Roman"/>
          <w:sz w:val="28"/>
          <w:szCs w:val="28"/>
        </w:rPr>
        <w:t xml:space="preserve"> который характеризуется единством </w:t>
      </w:r>
      <w:r w:rsidRPr="00676666">
        <w:rPr>
          <w:rFonts w:ascii="Times New Roman" w:hAnsi="Times New Roman"/>
          <w:i/>
          <w:sz w:val="28"/>
          <w:szCs w:val="28"/>
        </w:rPr>
        <w:t xml:space="preserve">производительных сил 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i/>
          <w:sz w:val="28"/>
          <w:szCs w:val="28"/>
        </w:rPr>
        <w:t xml:space="preserve"> производственных отношений</w:t>
      </w:r>
      <w:r w:rsidRPr="00676666">
        <w:rPr>
          <w:rFonts w:ascii="Times New Roman" w:hAnsi="Times New Roman"/>
          <w:sz w:val="28"/>
          <w:szCs w:val="28"/>
        </w:rPr>
        <w:t>. Производительные силы включают в себя средства производства (средства труда и предметы труда) и работника с его квалификацией, физической силой, трудовыми навыками, интеллектом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Производственные отношения характеризуют способ соединения средств производства с работником и включают отношения собственности, распредел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ния, обмена и потребления.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Развитие производительных сил есть эволюционно-революционный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цесс. </w:t>
      </w:r>
      <w:r w:rsidRPr="00676666">
        <w:rPr>
          <w:rFonts w:ascii="Times New Roman" w:hAnsi="Times New Roman"/>
          <w:i/>
          <w:sz w:val="28"/>
          <w:szCs w:val="28"/>
        </w:rPr>
        <w:t>Первая</w:t>
      </w:r>
      <w:r w:rsidRPr="00676666">
        <w:rPr>
          <w:rFonts w:ascii="Times New Roman" w:hAnsi="Times New Roman"/>
          <w:sz w:val="28"/>
          <w:szCs w:val="28"/>
        </w:rPr>
        <w:t xml:space="preserve"> революция в производительных силах связана с началом прои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водства не только орудий труда, но и средств существования (появление скот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водства и земледелия). На базе разделения труда и роста его производительн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сти возник прибавочный продукт, что обусловило </w:t>
      </w:r>
      <w:r>
        <w:rPr>
          <w:rFonts w:ascii="Times New Roman" w:hAnsi="Times New Roman"/>
          <w:sz w:val="28"/>
          <w:szCs w:val="28"/>
        </w:rPr>
        <w:t>появл</w:t>
      </w:r>
      <w:r w:rsidRPr="00676666">
        <w:rPr>
          <w:rFonts w:ascii="Times New Roman" w:hAnsi="Times New Roman"/>
          <w:sz w:val="28"/>
          <w:szCs w:val="28"/>
        </w:rPr>
        <w:t>ение систематического обмена и торговли, концентрацию прибавочного продукта в руках части общ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ства и возникновение </w:t>
      </w:r>
      <w:r w:rsidRPr="00676666">
        <w:rPr>
          <w:rFonts w:ascii="Times New Roman" w:hAnsi="Times New Roman"/>
          <w:i/>
          <w:sz w:val="28"/>
          <w:szCs w:val="28"/>
        </w:rPr>
        <w:t xml:space="preserve">частной собственности </w:t>
      </w:r>
      <w:r w:rsidRPr="00676666">
        <w:rPr>
          <w:rFonts w:ascii="Times New Roman" w:hAnsi="Times New Roman"/>
          <w:sz w:val="28"/>
          <w:szCs w:val="28"/>
        </w:rPr>
        <w:t xml:space="preserve">и </w:t>
      </w:r>
      <w:r w:rsidRPr="00676666">
        <w:rPr>
          <w:rFonts w:ascii="Times New Roman" w:hAnsi="Times New Roman"/>
          <w:i/>
          <w:sz w:val="28"/>
          <w:szCs w:val="28"/>
        </w:rPr>
        <w:t>эксплуатации</w:t>
      </w:r>
      <w:r w:rsidRPr="00676666">
        <w:rPr>
          <w:rFonts w:ascii="Times New Roman" w:hAnsi="Times New Roman"/>
          <w:sz w:val="28"/>
          <w:szCs w:val="28"/>
        </w:rPr>
        <w:t>. На основе эк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плуатации труд стал более напряжённым. Произошло отделение умственного труда от физического, ремесла от сельского хозяйства, происходила эконом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ческая специализация стран и регионов. </w:t>
      </w:r>
      <w:r w:rsidRPr="00676666">
        <w:rPr>
          <w:rFonts w:ascii="Times New Roman" w:hAnsi="Times New Roman"/>
          <w:i/>
          <w:sz w:val="28"/>
          <w:szCs w:val="28"/>
        </w:rPr>
        <w:t>Вторая</w:t>
      </w:r>
      <w:r w:rsidRPr="00676666">
        <w:rPr>
          <w:rFonts w:ascii="Times New Roman" w:hAnsi="Times New Roman"/>
          <w:sz w:val="28"/>
          <w:szCs w:val="28"/>
        </w:rPr>
        <w:t xml:space="preserve"> важнейшая революция – пер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ход от ручных орудий труда к машине. Стала возрастать роль научных знаний, но одновременно и практических навыков. Человек становился придатком 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шины. Одновременно происходила постепенная демократизация общества. </w:t>
      </w:r>
      <w:r w:rsidRPr="00676666">
        <w:rPr>
          <w:rFonts w:ascii="Times New Roman" w:hAnsi="Times New Roman"/>
          <w:i/>
          <w:sz w:val="28"/>
          <w:szCs w:val="28"/>
        </w:rPr>
        <w:t>Третья</w:t>
      </w:r>
      <w:r w:rsidRPr="00676666">
        <w:rPr>
          <w:rFonts w:ascii="Times New Roman" w:hAnsi="Times New Roman"/>
          <w:sz w:val="28"/>
          <w:szCs w:val="28"/>
        </w:rPr>
        <w:t xml:space="preserve"> – научно-техническая революция началась в середине прошлого века. Она характеризуется переходом от машинного производства к автоматизир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ванному, внедрением компьютерных технологий. Возрастает значение наук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ёмких производств. Научная деятельность становится звеном материального производства. Формируется качественно новый тип непрерывно обучающегося и совершенствующегося работника. В связи с экологическим кризисом возн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кает необходимость долговременного учёта широкомасштабных последствий использования науки и техники.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Изменения в производительных силах сопровождаются соответствующ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ми процессами в производственных отношениях. Товарно-денежные отнош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ния отсекают бесполезный и некачественный труд.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Таким образом, основными компонентами экономической сферы 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ва выступают производство (промышленность и сельское хозяйство), торговля, потребление.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Политическая сфера</w:t>
      </w:r>
      <w:r w:rsidRPr="00676666">
        <w:rPr>
          <w:rFonts w:ascii="Times New Roman" w:hAnsi="Times New Roman"/>
          <w:sz w:val="28"/>
          <w:szCs w:val="28"/>
        </w:rPr>
        <w:t xml:space="preserve"> общества зарождается в классовом, антагонистич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ском обществе. Политическая система тесно связана с </w:t>
      </w:r>
      <w:r w:rsidRPr="00676666">
        <w:rPr>
          <w:rFonts w:ascii="Times New Roman" w:hAnsi="Times New Roman"/>
          <w:i/>
          <w:sz w:val="28"/>
          <w:szCs w:val="28"/>
        </w:rPr>
        <w:t>политической властью</w:t>
      </w:r>
      <w:r w:rsidRPr="00676666">
        <w:rPr>
          <w:rFonts w:ascii="Times New Roman" w:hAnsi="Times New Roman"/>
          <w:sz w:val="28"/>
          <w:szCs w:val="28"/>
        </w:rPr>
        <w:t xml:space="preserve">. Власть – это способность навязывать свою волю другим людям. Средствами навязывания являются прямое насилие, убеждение, авторитет, достижение компромисса. Важнейшим компонентом политической системы выступает </w:t>
      </w:r>
      <w:r w:rsidRPr="00676666">
        <w:rPr>
          <w:rFonts w:ascii="Times New Roman" w:hAnsi="Times New Roman"/>
          <w:i/>
          <w:sz w:val="28"/>
          <w:szCs w:val="28"/>
        </w:rPr>
        <w:t>г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сударство</w:t>
      </w:r>
      <w:r w:rsidRPr="00676666">
        <w:rPr>
          <w:rFonts w:ascii="Times New Roman" w:hAnsi="Times New Roman"/>
          <w:sz w:val="28"/>
          <w:szCs w:val="28"/>
        </w:rPr>
        <w:t xml:space="preserve">. </w:t>
      </w:r>
      <w:r w:rsidRPr="00676666">
        <w:rPr>
          <w:rFonts w:ascii="Times New Roman" w:hAnsi="Times New Roman"/>
          <w:i/>
          <w:sz w:val="28"/>
          <w:szCs w:val="28"/>
        </w:rPr>
        <w:t>Функции</w:t>
      </w:r>
      <w:r w:rsidRPr="00676666">
        <w:rPr>
          <w:rFonts w:ascii="Times New Roman" w:hAnsi="Times New Roman"/>
          <w:sz w:val="28"/>
          <w:szCs w:val="28"/>
        </w:rPr>
        <w:t xml:space="preserve"> государства включают регламентацию общественных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ношений, организацию общественной жизни, принудительно-усмиряющие де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ствия, защиту прав человека на жизнь, собственность и др., регулирование о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ношений с другими государствами, решение социальных вопросов.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По мере нарастания общечеловеческих интересов усиливается значение политики, выполняющей функцию стабилизации общества, придания ему у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тойчивости и жизнеспособности гармонизации отношений.</w:t>
      </w:r>
    </w:p>
    <w:p w:rsidR="00787313" w:rsidRPr="007C034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C034A">
        <w:rPr>
          <w:rFonts w:ascii="Times New Roman" w:hAnsi="Times New Roman"/>
          <w:spacing w:val="-6"/>
          <w:sz w:val="28"/>
          <w:szCs w:val="28"/>
        </w:rPr>
        <w:t xml:space="preserve">Различают демократический, тоталитарный и авторитарный </w:t>
      </w:r>
      <w:r w:rsidRPr="007C034A">
        <w:rPr>
          <w:rFonts w:ascii="Times New Roman" w:hAnsi="Times New Roman"/>
          <w:i/>
          <w:spacing w:val="-6"/>
          <w:sz w:val="28"/>
          <w:szCs w:val="28"/>
        </w:rPr>
        <w:t>политические режимы</w:t>
      </w:r>
      <w:r w:rsidRPr="007C034A">
        <w:rPr>
          <w:rFonts w:ascii="Times New Roman" w:hAnsi="Times New Roman"/>
          <w:spacing w:val="-6"/>
          <w:sz w:val="28"/>
          <w:szCs w:val="28"/>
        </w:rPr>
        <w:t>. Тоталитарный режим контролирует все основные сферы жизнедеятел</w:t>
      </w:r>
      <w:r w:rsidRPr="007C034A">
        <w:rPr>
          <w:rFonts w:ascii="Times New Roman" w:hAnsi="Times New Roman"/>
          <w:spacing w:val="-6"/>
          <w:sz w:val="28"/>
          <w:szCs w:val="28"/>
        </w:rPr>
        <w:t>ь</w:t>
      </w:r>
      <w:r w:rsidRPr="007C034A">
        <w:rPr>
          <w:rFonts w:ascii="Times New Roman" w:hAnsi="Times New Roman"/>
          <w:spacing w:val="-6"/>
          <w:sz w:val="28"/>
          <w:szCs w:val="28"/>
        </w:rPr>
        <w:t>ности граждан, стремится к полному единообразию. Авторитарный режим также стремится к единообразию настроений, но контролирует лишь основные общес</w:t>
      </w:r>
      <w:r w:rsidRPr="007C034A">
        <w:rPr>
          <w:rFonts w:ascii="Times New Roman" w:hAnsi="Times New Roman"/>
          <w:spacing w:val="-6"/>
          <w:sz w:val="28"/>
          <w:szCs w:val="28"/>
        </w:rPr>
        <w:t>т</w:t>
      </w:r>
      <w:r w:rsidRPr="007C034A">
        <w:rPr>
          <w:rFonts w:ascii="Times New Roman" w:hAnsi="Times New Roman"/>
          <w:spacing w:val="-6"/>
          <w:sz w:val="28"/>
          <w:szCs w:val="28"/>
        </w:rPr>
        <w:t xml:space="preserve">венные сферы, держится на авторитете политического лидера. Демократический режим провозглашает и стремится обеспечить гражданские и политические права и свободы, опирается на выборность органов власти, принцип реального разделения ветвей власти (законодательная, исполнительная и судебная). Формой контроля за властью при демократии являются институты </w:t>
      </w:r>
      <w:r w:rsidRPr="007C034A">
        <w:rPr>
          <w:rFonts w:ascii="Times New Roman" w:hAnsi="Times New Roman"/>
          <w:i/>
          <w:spacing w:val="-6"/>
          <w:sz w:val="28"/>
          <w:szCs w:val="28"/>
        </w:rPr>
        <w:t>гражданского общества</w:t>
      </w:r>
      <w:r w:rsidRPr="007C034A">
        <w:rPr>
          <w:rFonts w:ascii="Times New Roman" w:hAnsi="Times New Roman"/>
          <w:spacing w:val="-6"/>
          <w:sz w:val="28"/>
          <w:szCs w:val="28"/>
        </w:rPr>
        <w:t xml:space="preserve"> – независ</w:t>
      </w:r>
      <w:r w:rsidRPr="007C034A">
        <w:rPr>
          <w:rFonts w:ascii="Times New Roman" w:hAnsi="Times New Roman"/>
          <w:spacing w:val="-6"/>
          <w:sz w:val="28"/>
          <w:szCs w:val="28"/>
        </w:rPr>
        <w:t>и</w:t>
      </w:r>
      <w:r w:rsidRPr="007C034A">
        <w:rPr>
          <w:rFonts w:ascii="Times New Roman" w:hAnsi="Times New Roman"/>
          <w:spacing w:val="-6"/>
          <w:sz w:val="28"/>
          <w:szCs w:val="28"/>
        </w:rPr>
        <w:t>мые от власти организации, имеющие авторитет и влияние в обществе.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Социальная сфера социума</w:t>
      </w:r>
      <w:r w:rsidRPr="00676666">
        <w:rPr>
          <w:rFonts w:ascii="Times New Roman" w:hAnsi="Times New Roman"/>
          <w:sz w:val="28"/>
          <w:szCs w:val="28"/>
        </w:rPr>
        <w:t xml:space="preserve"> охватывает социальное взаимодействие инд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видов и общества. При интеграции множества целей, интересов, устремлений, воль индивидуальные взаимодействия аккумулируются в массовые, происходит формирование социальной структуры. Социальные отношения включают </w:t>
      </w:r>
      <w:r w:rsidRPr="00676666">
        <w:rPr>
          <w:rFonts w:ascii="Times New Roman" w:hAnsi="Times New Roman"/>
          <w:i/>
          <w:sz w:val="28"/>
          <w:szCs w:val="28"/>
        </w:rPr>
        <w:t>платформу</w:t>
      </w:r>
      <w:r w:rsidRPr="00676666">
        <w:rPr>
          <w:rFonts w:ascii="Times New Roman" w:hAnsi="Times New Roman"/>
          <w:sz w:val="28"/>
          <w:szCs w:val="28"/>
        </w:rPr>
        <w:t xml:space="preserve"> (интерес, ориентацию, общую заинтересованность) и </w:t>
      </w:r>
      <w:r w:rsidRPr="00676666">
        <w:rPr>
          <w:rFonts w:ascii="Times New Roman" w:hAnsi="Times New Roman"/>
          <w:i/>
          <w:sz w:val="28"/>
          <w:szCs w:val="28"/>
        </w:rPr>
        <w:t>обязанности</w:t>
      </w:r>
      <w:r w:rsidRPr="00676666">
        <w:rPr>
          <w:rFonts w:ascii="Times New Roman" w:hAnsi="Times New Roman"/>
          <w:sz w:val="28"/>
          <w:szCs w:val="28"/>
        </w:rPr>
        <w:t xml:space="preserve"> между партнёрами. В социально-дифференцированном обществе выделяются нации, классы, социальные группы, первичные коллективы людей, семьи, и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дивиды. Существуют в обществе также неформальные группы (объединяются для решения каких-то общих задач), диффузные группы (временные непост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янные объединения) и др.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Теория </w:t>
      </w:r>
      <w:r w:rsidRPr="00676666">
        <w:rPr>
          <w:rFonts w:ascii="Times New Roman" w:hAnsi="Times New Roman"/>
          <w:i/>
          <w:sz w:val="28"/>
          <w:szCs w:val="28"/>
        </w:rPr>
        <w:t>стратификации</w:t>
      </w:r>
      <w:r w:rsidRPr="00676666">
        <w:rPr>
          <w:rFonts w:ascii="Times New Roman" w:hAnsi="Times New Roman"/>
          <w:sz w:val="28"/>
          <w:szCs w:val="28"/>
        </w:rPr>
        <w:t xml:space="preserve"> делит общество на группы по профессии, уровню доходов, образованию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современном обществе сосуществуют процессы социальной интегр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ции и социальной дифференциации.</w:t>
      </w:r>
    </w:p>
    <w:p w:rsidR="00787313" w:rsidRPr="00156D7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56D7A">
        <w:rPr>
          <w:rFonts w:ascii="Times New Roman" w:hAnsi="Times New Roman"/>
          <w:i/>
          <w:spacing w:val="-2"/>
          <w:sz w:val="28"/>
          <w:szCs w:val="28"/>
        </w:rPr>
        <w:t>Основными функциями духовной сферы</w:t>
      </w:r>
      <w:r w:rsidRPr="00156D7A">
        <w:rPr>
          <w:rFonts w:ascii="Times New Roman" w:hAnsi="Times New Roman"/>
          <w:spacing w:val="-2"/>
          <w:sz w:val="28"/>
          <w:szCs w:val="28"/>
        </w:rPr>
        <w:t xml:space="preserve"> общества являются познавательно-информационная, идеологическое обоснование общественных отношений, фо</w:t>
      </w:r>
      <w:r w:rsidRPr="00156D7A">
        <w:rPr>
          <w:rFonts w:ascii="Times New Roman" w:hAnsi="Times New Roman"/>
          <w:spacing w:val="-2"/>
          <w:sz w:val="28"/>
          <w:szCs w:val="28"/>
        </w:rPr>
        <w:t>р</w:t>
      </w:r>
      <w:r w:rsidRPr="00156D7A">
        <w:rPr>
          <w:rFonts w:ascii="Times New Roman" w:hAnsi="Times New Roman"/>
          <w:spacing w:val="-2"/>
          <w:sz w:val="28"/>
          <w:szCs w:val="28"/>
        </w:rPr>
        <w:t>мирование общественного идеала, проектов изменений реальности, коммуник</w:t>
      </w:r>
      <w:r w:rsidRPr="00156D7A">
        <w:rPr>
          <w:rFonts w:ascii="Times New Roman" w:hAnsi="Times New Roman"/>
          <w:spacing w:val="-2"/>
          <w:sz w:val="28"/>
          <w:szCs w:val="28"/>
        </w:rPr>
        <w:t>а</w:t>
      </w:r>
      <w:r w:rsidRPr="00156D7A">
        <w:rPr>
          <w:rFonts w:ascii="Times New Roman" w:hAnsi="Times New Roman"/>
          <w:spacing w:val="-2"/>
          <w:sz w:val="28"/>
          <w:szCs w:val="28"/>
        </w:rPr>
        <w:t>ционная, воспитательная. Однако всевозможные проектные построения могут быть реализованы только тогда, когда имеются материальные возможности для этого. С другой стороны, любое изменение в экономической, политической сф</w:t>
      </w:r>
      <w:r w:rsidRPr="00156D7A">
        <w:rPr>
          <w:rFonts w:ascii="Times New Roman" w:hAnsi="Times New Roman"/>
          <w:spacing w:val="-2"/>
          <w:sz w:val="28"/>
          <w:szCs w:val="28"/>
        </w:rPr>
        <w:t>е</w:t>
      </w:r>
      <w:r w:rsidRPr="00156D7A">
        <w:rPr>
          <w:rFonts w:ascii="Times New Roman" w:hAnsi="Times New Roman"/>
          <w:spacing w:val="-2"/>
          <w:sz w:val="28"/>
          <w:szCs w:val="28"/>
        </w:rPr>
        <w:t>рах «зарождаются» и оформляются именно в духовной сфере социума.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духовную сферу общества входит также его </w:t>
      </w:r>
      <w:r w:rsidRPr="00676666">
        <w:rPr>
          <w:rFonts w:ascii="Times New Roman" w:hAnsi="Times New Roman"/>
          <w:i/>
          <w:sz w:val="28"/>
          <w:szCs w:val="28"/>
        </w:rPr>
        <w:t>культура</w:t>
      </w:r>
      <w:r w:rsidRPr="00676666">
        <w:rPr>
          <w:rFonts w:ascii="Times New Roman" w:hAnsi="Times New Roman"/>
          <w:sz w:val="28"/>
          <w:szCs w:val="28"/>
        </w:rPr>
        <w:t xml:space="preserve"> как показатель развития. Различные виды искусства, философия наука, религия и пр. выводят человека за рамки обыденности, способствуют приданию его жизни смысла.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76666">
        <w:rPr>
          <w:rFonts w:ascii="Times New Roman" w:hAnsi="Times New Roman"/>
          <w:b/>
          <w:sz w:val="28"/>
          <w:szCs w:val="28"/>
        </w:rPr>
        <w:t>. Материально-производственная сфера жизни общест</w:t>
      </w:r>
      <w:r>
        <w:rPr>
          <w:rFonts w:ascii="Times New Roman" w:hAnsi="Times New Roman"/>
          <w:b/>
          <w:sz w:val="28"/>
          <w:szCs w:val="28"/>
        </w:rPr>
        <w:t>ва</w:t>
      </w:r>
    </w:p>
    <w:p w:rsidR="00787313" w:rsidRPr="00BD40B4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Материально-производственная сфера – основа общественной жизни. </w:t>
      </w:r>
      <w:r w:rsidRPr="00676666">
        <w:rPr>
          <w:rFonts w:ascii="Times New Roman" w:hAnsi="Times New Roman"/>
          <w:i/>
          <w:sz w:val="28"/>
          <w:szCs w:val="28"/>
        </w:rPr>
        <w:t>Производство</w:t>
      </w:r>
      <w:r w:rsidRPr="00676666">
        <w:rPr>
          <w:rFonts w:ascii="Times New Roman" w:hAnsi="Times New Roman"/>
          <w:sz w:val="28"/>
          <w:szCs w:val="28"/>
        </w:rPr>
        <w:t xml:space="preserve"> – способ существования человека и общества. Структура мат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риального производства: 1) сфера непосредственного производства; 2) сфера распределения; 3) сфера обмена; 4) сфера потребления.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Труд, производство – не только природный процесс, процесс взаимоде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>ствия общества с природой, но и основа формирования самого человека как 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циального существа, выделения его из природы.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Труд – это диалектика материального и идеального, их непрерывное взаимопревращение. </w:t>
      </w:r>
      <w:r w:rsidRPr="00676666">
        <w:rPr>
          <w:rFonts w:ascii="Times New Roman" w:hAnsi="Times New Roman"/>
          <w:i/>
          <w:sz w:val="28"/>
          <w:szCs w:val="28"/>
        </w:rPr>
        <w:t>Материальность труда</w:t>
      </w:r>
      <w:r w:rsidRPr="00676666">
        <w:rPr>
          <w:rFonts w:ascii="Times New Roman" w:hAnsi="Times New Roman"/>
          <w:sz w:val="28"/>
          <w:szCs w:val="28"/>
        </w:rPr>
        <w:t xml:space="preserve"> в определённой мере связана с природным бытием, </w:t>
      </w:r>
      <w:r w:rsidRPr="00676666">
        <w:rPr>
          <w:rFonts w:ascii="Times New Roman" w:hAnsi="Times New Roman"/>
          <w:i/>
          <w:sz w:val="28"/>
          <w:szCs w:val="28"/>
        </w:rPr>
        <w:t>идеальность труда</w:t>
      </w:r>
      <w:r w:rsidRPr="00676666">
        <w:rPr>
          <w:rFonts w:ascii="Times New Roman" w:hAnsi="Times New Roman"/>
          <w:sz w:val="28"/>
          <w:szCs w:val="28"/>
        </w:rPr>
        <w:t xml:space="preserve"> проистекает из того, что это – деятел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ность человека, общественного субъекта, наделённого сознанием и стремящ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гося к осуществлению поставленных целей. Идеальное через живую деятел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ность человека воплощается в изменении материальных факторов труда, кот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рые, в свою очередь, отражаясь в сознании субъекта, становятся основой нов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го целеполагания труда. Социальный результат труда – человек, общество,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щественные отношения.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Трудовая деятельность </w:t>
      </w:r>
      <w:r w:rsidRPr="00676666">
        <w:rPr>
          <w:rFonts w:ascii="Times New Roman" w:hAnsi="Times New Roman"/>
          <w:i/>
          <w:sz w:val="28"/>
          <w:szCs w:val="28"/>
        </w:rPr>
        <w:t>объективна.</w:t>
      </w:r>
      <w:r w:rsidRPr="00676666">
        <w:rPr>
          <w:rFonts w:ascii="Times New Roman" w:hAnsi="Times New Roman"/>
          <w:sz w:val="28"/>
          <w:szCs w:val="28"/>
        </w:rPr>
        <w:t xml:space="preserve"> На любом отрезке истории она ра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вёртывается в рамках определённого наличного уровня предметной вооружё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ности человека, воплощённой в системе орудий и средств производства, в ра</w:t>
      </w:r>
      <w:r w:rsidRPr="00676666">
        <w:rPr>
          <w:rFonts w:ascii="Times New Roman" w:hAnsi="Times New Roman"/>
          <w:sz w:val="28"/>
          <w:szCs w:val="28"/>
        </w:rPr>
        <w:t>м</w:t>
      </w:r>
      <w:r w:rsidRPr="00676666">
        <w:rPr>
          <w:rFonts w:ascii="Times New Roman" w:hAnsi="Times New Roman"/>
          <w:sz w:val="28"/>
          <w:szCs w:val="28"/>
        </w:rPr>
        <w:t>ках развития самого человека как субъекта труда.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Общественный характер труда заключается в его исторической непр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рывности возрастания потребностей общества в труде и его продуктах, непр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рывности самой жизнедеятельности общественного субъекта труда – </w:t>
      </w:r>
      <w:r w:rsidRPr="00676666">
        <w:rPr>
          <w:rFonts w:ascii="Times New Roman" w:hAnsi="Times New Roman"/>
          <w:i/>
          <w:sz w:val="28"/>
          <w:szCs w:val="28"/>
        </w:rPr>
        <w:t>народа</w:t>
      </w:r>
      <w:r w:rsidRPr="00676666">
        <w:rPr>
          <w:rFonts w:ascii="Times New Roman" w:hAnsi="Times New Roman"/>
          <w:sz w:val="28"/>
          <w:szCs w:val="28"/>
        </w:rPr>
        <w:t>, его сопряжённостью со всеми сторонами жизни. Люди взаимодействуют друг с другом не только в силу общественного разделения труда, но и потому, что в процессе труда они приобретают и используют знания, навыки, умения, пол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ченные другими людьми.</w:t>
      </w:r>
    </w:p>
    <w:p w:rsidR="00787313" w:rsidRPr="00156D7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56D7A">
        <w:rPr>
          <w:rFonts w:ascii="Times New Roman" w:hAnsi="Times New Roman"/>
          <w:spacing w:val="-2"/>
          <w:sz w:val="28"/>
          <w:szCs w:val="28"/>
        </w:rPr>
        <w:t xml:space="preserve">Труд всегда осуществляется в рамках </w:t>
      </w:r>
      <w:r w:rsidRPr="00156D7A">
        <w:rPr>
          <w:rFonts w:ascii="Times New Roman" w:hAnsi="Times New Roman"/>
          <w:i/>
          <w:spacing w:val="-2"/>
          <w:sz w:val="28"/>
          <w:szCs w:val="28"/>
        </w:rPr>
        <w:t>определённой формы общества</w:t>
      </w:r>
      <w:r w:rsidRPr="00156D7A">
        <w:rPr>
          <w:rFonts w:ascii="Times New Roman" w:hAnsi="Times New Roman"/>
          <w:spacing w:val="-2"/>
          <w:sz w:val="28"/>
          <w:szCs w:val="28"/>
        </w:rPr>
        <w:t xml:space="preserve"> и посредством неё, что получает практическое воплощение в способе производс</w:t>
      </w:r>
      <w:r w:rsidRPr="00156D7A">
        <w:rPr>
          <w:rFonts w:ascii="Times New Roman" w:hAnsi="Times New Roman"/>
          <w:spacing w:val="-2"/>
          <w:sz w:val="28"/>
          <w:szCs w:val="28"/>
        </w:rPr>
        <w:t>т</w:t>
      </w:r>
      <w:r w:rsidRPr="00156D7A">
        <w:rPr>
          <w:rFonts w:ascii="Times New Roman" w:hAnsi="Times New Roman"/>
          <w:spacing w:val="-2"/>
          <w:sz w:val="28"/>
          <w:szCs w:val="28"/>
        </w:rPr>
        <w:t xml:space="preserve">ва. </w:t>
      </w:r>
      <w:r w:rsidRPr="00156D7A">
        <w:rPr>
          <w:rFonts w:ascii="Times New Roman" w:hAnsi="Times New Roman"/>
          <w:i/>
          <w:spacing w:val="-2"/>
          <w:sz w:val="28"/>
          <w:szCs w:val="28"/>
        </w:rPr>
        <w:t>Способ производства</w:t>
      </w:r>
      <w:r w:rsidRPr="00156D7A">
        <w:rPr>
          <w:rFonts w:ascii="Times New Roman" w:hAnsi="Times New Roman"/>
          <w:spacing w:val="-2"/>
          <w:sz w:val="28"/>
          <w:szCs w:val="28"/>
        </w:rPr>
        <w:t xml:space="preserve"> – понятие, характеризующие конкретный вид прои</w:t>
      </w:r>
      <w:r w:rsidRPr="00156D7A">
        <w:rPr>
          <w:rFonts w:ascii="Times New Roman" w:hAnsi="Times New Roman"/>
          <w:spacing w:val="-2"/>
          <w:sz w:val="28"/>
          <w:szCs w:val="28"/>
        </w:rPr>
        <w:t>з</w:t>
      </w:r>
      <w:r w:rsidRPr="00156D7A">
        <w:rPr>
          <w:rFonts w:ascii="Times New Roman" w:hAnsi="Times New Roman"/>
          <w:spacing w:val="-2"/>
          <w:sz w:val="28"/>
          <w:szCs w:val="28"/>
        </w:rPr>
        <w:t>водства необходимых для жизни людей средств (пищи, одежды, жилища, орудий производства), осуществляемого в исторически определённых формах общес</w:t>
      </w:r>
      <w:r w:rsidRPr="00156D7A">
        <w:rPr>
          <w:rFonts w:ascii="Times New Roman" w:hAnsi="Times New Roman"/>
          <w:spacing w:val="-2"/>
          <w:sz w:val="28"/>
          <w:szCs w:val="28"/>
        </w:rPr>
        <w:t>т</w:t>
      </w:r>
      <w:r w:rsidRPr="00156D7A">
        <w:rPr>
          <w:rFonts w:ascii="Times New Roman" w:hAnsi="Times New Roman"/>
          <w:spacing w:val="-2"/>
          <w:sz w:val="28"/>
          <w:szCs w:val="28"/>
        </w:rPr>
        <w:t>венных отношений. От способа производства зависит структура каждого ист</w:t>
      </w:r>
      <w:r w:rsidRPr="00156D7A">
        <w:rPr>
          <w:rFonts w:ascii="Times New Roman" w:hAnsi="Times New Roman"/>
          <w:spacing w:val="-2"/>
          <w:sz w:val="28"/>
          <w:szCs w:val="28"/>
        </w:rPr>
        <w:t>о</w:t>
      </w:r>
      <w:r w:rsidRPr="00156D7A">
        <w:rPr>
          <w:rFonts w:ascii="Times New Roman" w:hAnsi="Times New Roman"/>
          <w:spacing w:val="-2"/>
          <w:sz w:val="28"/>
          <w:szCs w:val="28"/>
        </w:rPr>
        <w:t>рически определённого общества, процесс его функционирования и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Производство всегда осуществляется благодаря двуединому процессу взаимодействия </w:t>
      </w:r>
      <w:r w:rsidRPr="00676666">
        <w:rPr>
          <w:rFonts w:ascii="Times New Roman" w:hAnsi="Times New Roman"/>
          <w:i/>
          <w:sz w:val="28"/>
          <w:szCs w:val="28"/>
        </w:rPr>
        <w:t>производительных сил</w:t>
      </w:r>
      <w:r w:rsidRPr="00676666">
        <w:rPr>
          <w:rFonts w:ascii="Times New Roman" w:hAnsi="Times New Roman"/>
          <w:sz w:val="28"/>
          <w:szCs w:val="28"/>
        </w:rPr>
        <w:t xml:space="preserve"> (содержание) и </w:t>
      </w:r>
      <w:r w:rsidRPr="00676666">
        <w:rPr>
          <w:rFonts w:ascii="Times New Roman" w:hAnsi="Times New Roman"/>
          <w:i/>
          <w:sz w:val="28"/>
          <w:szCs w:val="28"/>
        </w:rPr>
        <w:t>производственных о</w:t>
      </w:r>
      <w:r w:rsidRPr="00676666">
        <w:rPr>
          <w:rFonts w:ascii="Times New Roman" w:hAnsi="Times New Roman"/>
          <w:i/>
          <w:sz w:val="28"/>
          <w:szCs w:val="28"/>
        </w:rPr>
        <w:t>т</w:t>
      </w:r>
      <w:r w:rsidRPr="00676666">
        <w:rPr>
          <w:rFonts w:ascii="Times New Roman" w:hAnsi="Times New Roman"/>
          <w:i/>
          <w:sz w:val="28"/>
          <w:szCs w:val="28"/>
        </w:rPr>
        <w:t>ношений</w:t>
      </w:r>
      <w:r w:rsidRPr="00676666">
        <w:rPr>
          <w:rFonts w:ascii="Times New Roman" w:hAnsi="Times New Roman"/>
          <w:sz w:val="28"/>
          <w:szCs w:val="28"/>
        </w:rPr>
        <w:t xml:space="preserve"> (социально-экономическа</w:t>
      </w:r>
      <w:r>
        <w:rPr>
          <w:rFonts w:ascii="Times New Roman" w:hAnsi="Times New Roman"/>
          <w:sz w:val="28"/>
          <w:szCs w:val="28"/>
        </w:rPr>
        <w:t>я форма процесса производства).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Производительные силы – это те силы, с помощью которых общество воздействует на природу и изменяет её, это одна из сторон развития общес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венного индивида. Производительные силы выражают отношения человека к природе, его способность творчески использовать богатство её в личных и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щественных интересах. В производительных силах можно выделить три эл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мента: </w:t>
      </w:r>
      <w:r w:rsidRPr="00676666">
        <w:rPr>
          <w:rFonts w:ascii="Times New Roman" w:hAnsi="Times New Roman"/>
          <w:i/>
          <w:sz w:val="28"/>
          <w:szCs w:val="28"/>
        </w:rPr>
        <w:t>личностный</w:t>
      </w:r>
      <w:r w:rsidRPr="00676666">
        <w:rPr>
          <w:rFonts w:ascii="Times New Roman" w:hAnsi="Times New Roman"/>
          <w:sz w:val="28"/>
          <w:szCs w:val="28"/>
        </w:rPr>
        <w:t xml:space="preserve"> (люди); </w:t>
      </w:r>
      <w:r w:rsidRPr="00676666">
        <w:rPr>
          <w:rFonts w:ascii="Times New Roman" w:hAnsi="Times New Roman"/>
          <w:i/>
          <w:sz w:val="28"/>
          <w:szCs w:val="28"/>
        </w:rPr>
        <w:t>вещественный</w:t>
      </w:r>
      <w:r w:rsidRPr="00676666">
        <w:rPr>
          <w:rFonts w:ascii="Times New Roman" w:hAnsi="Times New Roman"/>
          <w:sz w:val="28"/>
          <w:szCs w:val="28"/>
        </w:rPr>
        <w:t xml:space="preserve"> (орудия труда, в широком смысле – средства производства); </w:t>
      </w:r>
      <w:r w:rsidRPr="00676666">
        <w:rPr>
          <w:rFonts w:ascii="Times New Roman" w:hAnsi="Times New Roman"/>
          <w:i/>
          <w:sz w:val="28"/>
          <w:szCs w:val="28"/>
        </w:rPr>
        <w:t>духовный</w:t>
      </w:r>
      <w:r w:rsidRPr="00676666">
        <w:rPr>
          <w:rFonts w:ascii="Times New Roman" w:hAnsi="Times New Roman"/>
          <w:sz w:val="28"/>
          <w:szCs w:val="28"/>
        </w:rPr>
        <w:t xml:space="preserve"> (наука). Производительные силы – основа внутреннего способа производства, все особенности способа производства з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висят от уровня развития производительных сил. Источник развития произв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дительных сил – противоречия между элементами. </w:t>
      </w:r>
      <w:r w:rsidRPr="00676666">
        <w:rPr>
          <w:rFonts w:ascii="Times New Roman" w:hAnsi="Times New Roman"/>
          <w:i/>
          <w:sz w:val="28"/>
          <w:szCs w:val="28"/>
        </w:rPr>
        <w:t>Предмет труда</w:t>
      </w:r>
      <w:r w:rsidRPr="00676666">
        <w:rPr>
          <w:rFonts w:ascii="Times New Roman" w:hAnsi="Times New Roman"/>
          <w:sz w:val="28"/>
          <w:szCs w:val="28"/>
        </w:rPr>
        <w:t xml:space="preserve"> – то, на что направлен труд; </w:t>
      </w:r>
      <w:r w:rsidRPr="00676666">
        <w:rPr>
          <w:rFonts w:ascii="Times New Roman" w:hAnsi="Times New Roman"/>
          <w:i/>
          <w:sz w:val="28"/>
          <w:szCs w:val="28"/>
        </w:rPr>
        <w:t>средства труда</w:t>
      </w:r>
      <w:r w:rsidRPr="00676666">
        <w:rPr>
          <w:rFonts w:ascii="Times New Roman" w:hAnsi="Times New Roman"/>
          <w:sz w:val="28"/>
          <w:szCs w:val="28"/>
        </w:rPr>
        <w:t xml:space="preserve"> – то, что служит проводником воздействия на предмет труда. Вместе они образуют </w:t>
      </w:r>
      <w:r w:rsidRPr="00676666">
        <w:rPr>
          <w:rFonts w:ascii="Times New Roman" w:hAnsi="Times New Roman"/>
          <w:i/>
          <w:sz w:val="28"/>
          <w:szCs w:val="28"/>
        </w:rPr>
        <w:t>средства производства</w:t>
      </w:r>
      <w:r w:rsidRPr="00676666">
        <w:rPr>
          <w:rFonts w:ascii="Times New Roman" w:hAnsi="Times New Roman"/>
          <w:sz w:val="28"/>
          <w:szCs w:val="28"/>
        </w:rPr>
        <w:t>. В средствах тр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да различают орудия труда и средства для хранения предметов труда.</w:t>
      </w:r>
    </w:p>
    <w:p w:rsidR="00787313" w:rsidRPr="004722BB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Показатель развития производительных сил – </w:t>
      </w:r>
      <w:r w:rsidRPr="00676666">
        <w:rPr>
          <w:rFonts w:ascii="Times New Roman" w:hAnsi="Times New Roman"/>
          <w:i/>
          <w:sz w:val="28"/>
          <w:szCs w:val="28"/>
        </w:rPr>
        <w:t>производительность тр</w:t>
      </w:r>
      <w:r w:rsidRPr="00676666">
        <w:rPr>
          <w:rFonts w:ascii="Times New Roman" w:hAnsi="Times New Roman"/>
          <w:i/>
          <w:sz w:val="28"/>
          <w:szCs w:val="28"/>
        </w:rPr>
        <w:t>у</w:t>
      </w:r>
      <w:r w:rsidRPr="00676666">
        <w:rPr>
          <w:rFonts w:ascii="Times New Roman" w:hAnsi="Times New Roman"/>
          <w:i/>
          <w:sz w:val="28"/>
          <w:szCs w:val="28"/>
        </w:rPr>
        <w:t>да.</w:t>
      </w:r>
      <w:r w:rsidRPr="00676666">
        <w:rPr>
          <w:rFonts w:ascii="Times New Roman" w:hAnsi="Times New Roman"/>
          <w:sz w:val="28"/>
          <w:szCs w:val="28"/>
        </w:rPr>
        <w:t xml:space="preserve"> Важнейший фактор её роста – создание более производительных орудий и средств труда, технический прогресс. В современном мире меняется роль науки в обществе, она становится </w:t>
      </w:r>
      <w:r w:rsidRPr="00676666">
        <w:rPr>
          <w:rFonts w:ascii="Times New Roman" w:hAnsi="Times New Roman"/>
          <w:i/>
          <w:sz w:val="28"/>
          <w:szCs w:val="28"/>
        </w:rPr>
        <w:t>непосредственной производительной силой</w:t>
      </w:r>
      <w:r>
        <w:rPr>
          <w:rFonts w:ascii="Times New Roman" w:hAnsi="Times New Roman"/>
          <w:sz w:val="28"/>
          <w:szCs w:val="28"/>
        </w:rPr>
        <w:t>.</w:t>
      </w:r>
    </w:p>
    <w:p w:rsidR="00787313" w:rsidRPr="00BD40B4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D40B4">
        <w:rPr>
          <w:rFonts w:ascii="Times New Roman" w:hAnsi="Times New Roman"/>
          <w:i/>
          <w:spacing w:val="-6"/>
          <w:sz w:val="28"/>
          <w:szCs w:val="28"/>
        </w:rPr>
        <w:t>Производственные отношения</w:t>
      </w:r>
      <w:r w:rsidRPr="00BD40B4">
        <w:rPr>
          <w:rFonts w:ascii="Times New Roman" w:hAnsi="Times New Roman"/>
          <w:spacing w:val="-6"/>
          <w:sz w:val="28"/>
          <w:szCs w:val="28"/>
        </w:rPr>
        <w:t xml:space="preserve"> – отношения между агентами производства, в конечном счёте, между людьми в процессе производства жизненных средств. Пр</w:t>
      </w:r>
      <w:r w:rsidRPr="00BD40B4">
        <w:rPr>
          <w:rFonts w:ascii="Times New Roman" w:hAnsi="Times New Roman"/>
          <w:spacing w:val="-6"/>
          <w:sz w:val="28"/>
          <w:szCs w:val="28"/>
        </w:rPr>
        <w:t>о</w:t>
      </w:r>
      <w:r w:rsidRPr="00BD40B4">
        <w:rPr>
          <w:rFonts w:ascii="Times New Roman" w:hAnsi="Times New Roman"/>
          <w:spacing w:val="-6"/>
          <w:sz w:val="28"/>
          <w:szCs w:val="28"/>
        </w:rPr>
        <w:t>изводственные отношения носят, прежде всего, материальный характер.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Источниками и движущими силами развития производства являются </w:t>
      </w:r>
      <w:r w:rsidRPr="00676666">
        <w:rPr>
          <w:rFonts w:ascii="Times New Roman" w:hAnsi="Times New Roman"/>
          <w:i/>
          <w:sz w:val="28"/>
          <w:szCs w:val="28"/>
        </w:rPr>
        <w:t>п</w:t>
      </w:r>
      <w:r w:rsidRPr="00676666">
        <w:rPr>
          <w:rFonts w:ascii="Times New Roman" w:hAnsi="Times New Roman"/>
          <w:i/>
          <w:sz w:val="28"/>
          <w:szCs w:val="28"/>
        </w:rPr>
        <w:t>о</w:t>
      </w:r>
      <w:r w:rsidRPr="00676666">
        <w:rPr>
          <w:rFonts w:ascii="Times New Roman" w:hAnsi="Times New Roman"/>
          <w:i/>
          <w:sz w:val="28"/>
          <w:szCs w:val="28"/>
        </w:rPr>
        <w:t>требности людей</w:t>
      </w:r>
      <w:r w:rsidRPr="00676666">
        <w:rPr>
          <w:rFonts w:ascii="Times New Roman" w:hAnsi="Times New Roman"/>
          <w:sz w:val="28"/>
          <w:szCs w:val="28"/>
        </w:rPr>
        <w:t xml:space="preserve"> и следующее за этим общественное разделение труда, обе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печивающее прогрессивное развитие материального производства путём созд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ния новых видов труда, его специализации и кооперации.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Политика и право</w:t>
      </w:r>
    </w:p>
    <w:p w:rsidR="00787313" w:rsidRPr="00BD40B4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Основное направление политической философии – это исследования пр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роды </w:t>
      </w:r>
      <w:r w:rsidRPr="00676666">
        <w:rPr>
          <w:rFonts w:ascii="Times New Roman" w:hAnsi="Times New Roman"/>
          <w:i/>
          <w:sz w:val="28"/>
          <w:szCs w:val="28"/>
        </w:rPr>
        <w:t>государства и власти</w:t>
      </w:r>
      <w:r w:rsidRPr="00676666">
        <w:rPr>
          <w:rFonts w:ascii="Times New Roman" w:hAnsi="Times New Roman"/>
          <w:sz w:val="28"/>
          <w:szCs w:val="28"/>
        </w:rPr>
        <w:t xml:space="preserve"> вообще. Общество – это, прежде всего, совместная жизнь многих людей, активно взаимодействующих между собой. Они неизбе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но вступают во взаимодействие друг с другом по поводу удовлетворения их жизненно необходимых потребностей. В результате между ними складываются определённые отношения. Со временем данные отношения приобретают усто</w:t>
      </w:r>
      <w:r w:rsidRPr="00676666">
        <w:rPr>
          <w:rFonts w:ascii="Times New Roman" w:hAnsi="Times New Roman"/>
          <w:sz w:val="28"/>
          <w:szCs w:val="28"/>
        </w:rPr>
        <w:t>й</w:t>
      </w:r>
      <w:r w:rsidRPr="00676666">
        <w:rPr>
          <w:rFonts w:ascii="Times New Roman" w:hAnsi="Times New Roman"/>
          <w:sz w:val="28"/>
          <w:szCs w:val="28"/>
        </w:rPr>
        <w:t xml:space="preserve">чивый характер, и само </w:t>
      </w:r>
      <w:r w:rsidRPr="00676666">
        <w:rPr>
          <w:rFonts w:ascii="Times New Roman" w:hAnsi="Times New Roman"/>
          <w:i/>
          <w:sz w:val="28"/>
          <w:szCs w:val="28"/>
        </w:rPr>
        <w:t>общество</w:t>
      </w:r>
      <w:r w:rsidRPr="00676666">
        <w:rPr>
          <w:rFonts w:ascii="Times New Roman" w:hAnsi="Times New Roman"/>
          <w:sz w:val="28"/>
          <w:szCs w:val="28"/>
        </w:rPr>
        <w:t xml:space="preserve"> предстаёт как </w:t>
      </w:r>
      <w:r w:rsidRPr="00676666">
        <w:rPr>
          <w:rFonts w:ascii="Times New Roman" w:hAnsi="Times New Roman"/>
          <w:i/>
          <w:sz w:val="28"/>
          <w:szCs w:val="28"/>
        </w:rPr>
        <w:t>совокупность общественных отношений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Феномен </w:t>
      </w:r>
      <w:r w:rsidRPr="00676666">
        <w:rPr>
          <w:rFonts w:ascii="Times New Roman" w:hAnsi="Times New Roman"/>
          <w:i/>
          <w:sz w:val="28"/>
          <w:szCs w:val="28"/>
        </w:rPr>
        <w:t>власти</w:t>
      </w:r>
      <w:r w:rsidRPr="00676666">
        <w:rPr>
          <w:rFonts w:ascii="Times New Roman" w:hAnsi="Times New Roman"/>
          <w:sz w:val="28"/>
          <w:szCs w:val="28"/>
        </w:rPr>
        <w:t xml:space="preserve"> влияет на все стороны человеческого бытия. Стремление получить власть является наиболее знаковым мотивом социальной активности человека, зачастую скрываемым за декларациями социальной полезности его амбиций. Существует такое определение природы политики: захват, удержание и использование власти.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научной литературе существуют разные подходы к пониманию власти, например: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Власть</w:t>
      </w:r>
      <w:r w:rsidRPr="00676666">
        <w:rPr>
          <w:rFonts w:ascii="Times New Roman" w:hAnsi="Times New Roman"/>
          <w:sz w:val="28"/>
          <w:szCs w:val="28"/>
        </w:rPr>
        <w:t xml:space="preserve"> – форма социальных отношений, характеризующаяся способн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стью влиять на характер и направление деятельности и поведения людей, соц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альных групп посредством экономических, идеологических и организационно-правовых механизмов. </w:t>
      </w:r>
    </w:p>
    <w:p w:rsidR="00787313" w:rsidRPr="00EC75B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EC75BA">
        <w:rPr>
          <w:rFonts w:ascii="Times New Roman" w:hAnsi="Times New Roman"/>
          <w:i/>
          <w:spacing w:val="-8"/>
          <w:sz w:val="28"/>
          <w:szCs w:val="28"/>
        </w:rPr>
        <w:t>Власть</w:t>
      </w:r>
      <w:r w:rsidRPr="00EC75BA">
        <w:rPr>
          <w:rFonts w:ascii="Times New Roman" w:hAnsi="Times New Roman"/>
          <w:spacing w:val="-8"/>
          <w:sz w:val="28"/>
          <w:szCs w:val="28"/>
        </w:rPr>
        <w:t xml:space="preserve"> – то, что способствует достижению, реализации определённых целей.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Из этих определений можно сделать вывод, что </w:t>
      </w:r>
      <w:r w:rsidRPr="00676666">
        <w:rPr>
          <w:rFonts w:ascii="Times New Roman" w:hAnsi="Times New Roman"/>
          <w:i/>
          <w:sz w:val="28"/>
          <w:szCs w:val="28"/>
        </w:rPr>
        <w:t>власть всегда основана на принуждении и на подчинении</w:t>
      </w:r>
      <w:r w:rsidRPr="00676666">
        <w:rPr>
          <w:rFonts w:ascii="Times New Roman" w:hAnsi="Times New Roman"/>
          <w:sz w:val="28"/>
          <w:szCs w:val="28"/>
        </w:rPr>
        <w:t xml:space="preserve"> одних людей другим.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Политическая власть</w:t>
      </w:r>
      <w:r w:rsidRPr="00676666">
        <w:rPr>
          <w:rFonts w:ascii="Times New Roman" w:hAnsi="Times New Roman"/>
          <w:sz w:val="28"/>
          <w:szCs w:val="28"/>
        </w:rPr>
        <w:t xml:space="preserve"> – способность социальной единицы (социальной группы, класса, большинства общества) и представляющих её организаций и индивидов проводить свою волю по отношению к другим социальным един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цам; осуществлять общие интересы данной социальной единицы насильстве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ными или ненасильственными средствами.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Базовым элементом существования и функционирования власти, а также закрепления её в обществе, является </w:t>
      </w:r>
      <w:r w:rsidRPr="00676666">
        <w:rPr>
          <w:rFonts w:ascii="Times New Roman" w:hAnsi="Times New Roman"/>
          <w:i/>
          <w:sz w:val="28"/>
          <w:szCs w:val="28"/>
        </w:rPr>
        <w:t>легитимность</w:t>
      </w:r>
      <w:r w:rsidRPr="00676666">
        <w:rPr>
          <w:rFonts w:ascii="Times New Roman" w:hAnsi="Times New Roman"/>
          <w:sz w:val="28"/>
          <w:szCs w:val="28"/>
        </w:rPr>
        <w:t xml:space="preserve">, то есть признание власти обществом, обоснованность и необходимость данной власти и её носителей. Легитимность может проявляться, например, как в добровольном принятии большинством конкретной формы правления, власти того или иного класса, так и в борьбе за господство определённых политических сил. Выделяются </w:t>
      </w:r>
      <w:r w:rsidRPr="00676666">
        <w:rPr>
          <w:rFonts w:ascii="Times New Roman" w:hAnsi="Times New Roman"/>
          <w:i/>
          <w:sz w:val="28"/>
          <w:szCs w:val="28"/>
        </w:rPr>
        <w:t>типы легитимности</w:t>
      </w:r>
      <w:r w:rsidRPr="00676666">
        <w:rPr>
          <w:rFonts w:ascii="Times New Roman" w:hAnsi="Times New Roman"/>
          <w:sz w:val="28"/>
          <w:szCs w:val="28"/>
        </w:rPr>
        <w:t>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Легальный – узаконенность власти конкретными правовыми нормами, конституцией, подкреплённая деятельностью соответствующих институтов, включая принудительные санкции.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Идеологический – признание власти в силу внутренней убеждённости или веры в правильность тех идеологических ценностей, которые провозглаш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ны властью.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Традиционный – признание власти, поскольку она действует в соответс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вии с традициями и традиционными ценностями масс.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Структурная легитимность – правомочность власти вытекает из убежд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ния в законности и ценности установленных структур и норм, регулирующих политические отношения.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Персональная легитимность – признание власти основано на вере масс в особые способности политиче</w:t>
      </w:r>
      <w:r>
        <w:rPr>
          <w:rFonts w:ascii="Times New Roman" w:hAnsi="Times New Roman"/>
          <w:sz w:val="28"/>
          <w:szCs w:val="28"/>
        </w:rPr>
        <w:t>ского лидера, вождя.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Проблема легитимности – это в значительной мере </w:t>
      </w:r>
      <w:r w:rsidRPr="00676666">
        <w:rPr>
          <w:rFonts w:ascii="Times New Roman" w:hAnsi="Times New Roman"/>
          <w:i/>
          <w:sz w:val="28"/>
          <w:szCs w:val="28"/>
        </w:rPr>
        <w:t>проблема участия общества в управлении государством</w:t>
      </w:r>
      <w:r w:rsidRPr="00676666">
        <w:rPr>
          <w:rFonts w:ascii="Times New Roman" w:hAnsi="Times New Roman"/>
          <w:sz w:val="28"/>
          <w:szCs w:val="28"/>
        </w:rPr>
        <w:t>. Неспособность системы обеспечить 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кое участие подрывает её легитимность.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Государство</w:t>
      </w:r>
      <w:r w:rsidRPr="00676666">
        <w:rPr>
          <w:rFonts w:ascii="Times New Roman" w:hAnsi="Times New Roman"/>
          <w:sz w:val="28"/>
          <w:szCs w:val="28"/>
        </w:rPr>
        <w:t xml:space="preserve"> – это основной институт политической сферы жизни общ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ства. Его возникновение обусловлено </w:t>
      </w:r>
      <w:r w:rsidRPr="00676666">
        <w:rPr>
          <w:rFonts w:ascii="Times New Roman" w:hAnsi="Times New Roman"/>
          <w:i/>
          <w:sz w:val="28"/>
          <w:szCs w:val="28"/>
        </w:rPr>
        <w:t>потребностью человеческого общества в управлении</w:t>
      </w:r>
      <w:r w:rsidRPr="00676666">
        <w:rPr>
          <w:rFonts w:ascii="Times New Roman" w:hAnsi="Times New Roman"/>
          <w:sz w:val="28"/>
          <w:szCs w:val="28"/>
        </w:rPr>
        <w:t>. Споры о происхождении государства и права ведутся с древних времён, и выливаются в создание различных теорий, которых насчитывается множество. К числу наиболее известных и распространённых теорий можно отнести следующие: теологическую (божественную), договорную, теорию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силия, психологическую, материалистическую (классовую).</w:t>
      </w:r>
    </w:p>
    <w:p w:rsidR="00787313" w:rsidRPr="007959D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959DA">
        <w:rPr>
          <w:rFonts w:ascii="Times New Roman" w:hAnsi="Times New Roman"/>
          <w:i/>
          <w:spacing w:val="-4"/>
          <w:sz w:val="28"/>
          <w:szCs w:val="28"/>
        </w:rPr>
        <w:t>Теологическая</w:t>
      </w:r>
      <w:r w:rsidRPr="007959DA">
        <w:rPr>
          <w:rFonts w:ascii="Times New Roman" w:hAnsi="Times New Roman"/>
          <w:spacing w:val="-4"/>
          <w:sz w:val="28"/>
          <w:szCs w:val="28"/>
        </w:rPr>
        <w:t xml:space="preserve"> или божественная теория утверждает приоритет духовной организации (церкви) над светской (государством) и стремится доказать, что нет государства и власти «не от Бога». Она утверждает, что процесс возникновения и развития государства и права аналогичен процессу сотворения Богом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Договорная</w:t>
      </w:r>
      <w:r w:rsidRPr="00676666">
        <w:rPr>
          <w:rFonts w:ascii="Times New Roman" w:hAnsi="Times New Roman"/>
          <w:sz w:val="28"/>
          <w:szCs w:val="28"/>
        </w:rPr>
        <w:t xml:space="preserve"> теория (теория договорного происхождения государства и права) объясняет происхождение государства общественным договором – 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зультатом разумной воли народа, на основе которого произошло добровольное объединение людей для лучшего обеспечения свободы и взаимных интересов.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Теория </w:t>
      </w:r>
      <w:r w:rsidRPr="00676666">
        <w:rPr>
          <w:rFonts w:ascii="Times New Roman" w:hAnsi="Times New Roman"/>
          <w:i/>
          <w:sz w:val="28"/>
          <w:szCs w:val="28"/>
        </w:rPr>
        <w:t>насилия</w:t>
      </w:r>
      <w:r w:rsidRPr="00676666">
        <w:rPr>
          <w:rFonts w:ascii="Times New Roman" w:hAnsi="Times New Roman"/>
          <w:sz w:val="28"/>
          <w:szCs w:val="28"/>
        </w:rPr>
        <w:t xml:space="preserve"> – возникновение частной собственности, классов и гос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дарства является результатом внутреннего и внешнего насилия, то есть путём прямого политического действия. Само существование государства – это тоже насилие, так как в нём всегда большинство господствует над меньшинством. По мнению многих сторонников этой теории, государство возникает вследс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вие завоевания сильным племенем более слабого. В итоге завоевания возникает рабство: одно племя, победившее в борьбе, становится господствующим; др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гое, потерпевшее поражение, теряет свободу и оказывается в положении рабов. Рабство, в свою очередь, ведёт к появлению частной собственности и классов.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Психологическая</w:t>
      </w:r>
      <w:r w:rsidRPr="00676666">
        <w:rPr>
          <w:rFonts w:ascii="Times New Roman" w:hAnsi="Times New Roman"/>
          <w:sz w:val="28"/>
          <w:szCs w:val="28"/>
        </w:rPr>
        <w:t xml:space="preserve"> теория государства и права определяет общество и г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сударство как сумму психических взаимодействий людей и их различных объ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динений. Суть данной теории состоит в утверждении психологической потре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ности человека жить в рамках организованного сообщества, а также в чувстве необходимости коллективного взаимодействия.</w:t>
      </w:r>
    </w:p>
    <w:p w:rsidR="00787313" w:rsidRPr="00CC14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1466">
        <w:rPr>
          <w:rFonts w:ascii="Times New Roman" w:hAnsi="Times New Roman"/>
          <w:i/>
          <w:spacing w:val="-4"/>
          <w:sz w:val="28"/>
          <w:szCs w:val="28"/>
        </w:rPr>
        <w:t>Материалистическая (классовая)</w:t>
      </w:r>
      <w:r w:rsidRPr="00CC1466">
        <w:rPr>
          <w:rFonts w:ascii="Times New Roman" w:hAnsi="Times New Roman"/>
          <w:spacing w:val="-4"/>
          <w:sz w:val="28"/>
          <w:szCs w:val="28"/>
        </w:rPr>
        <w:t xml:space="preserve"> теория исходит из того, что государство возникло, прежде всего, в силу экономических причин: общественного разделения труда, появления прибавочного продукта и частной собственности, а затем раск</w:t>
      </w:r>
      <w:r w:rsidRPr="00CC1466">
        <w:rPr>
          <w:rFonts w:ascii="Times New Roman" w:hAnsi="Times New Roman"/>
          <w:spacing w:val="-4"/>
          <w:sz w:val="28"/>
          <w:szCs w:val="28"/>
        </w:rPr>
        <w:t>о</w:t>
      </w:r>
      <w:r w:rsidRPr="00CC1466">
        <w:rPr>
          <w:rFonts w:ascii="Times New Roman" w:hAnsi="Times New Roman"/>
          <w:spacing w:val="-4"/>
          <w:sz w:val="28"/>
          <w:szCs w:val="28"/>
        </w:rPr>
        <w:t>ла общества на классы с противоположными экономическими интересами. Как объективный результат этих процессов возникает государство, которое специал</w:t>
      </w:r>
      <w:r w:rsidRPr="00CC1466">
        <w:rPr>
          <w:rFonts w:ascii="Times New Roman" w:hAnsi="Times New Roman"/>
          <w:spacing w:val="-4"/>
          <w:sz w:val="28"/>
          <w:szCs w:val="28"/>
        </w:rPr>
        <w:t>ь</w:t>
      </w:r>
      <w:r w:rsidRPr="00CC1466">
        <w:rPr>
          <w:rFonts w:ascii="Times New Roman" w:hAnsi="Times New Roman"/>
          <w:spacing w:val="-4"/>
          <w:sz w:val="28"/>
          <w:szCs w:val="28"/>
        </w:rPr>
        <w:t>ными средствами подавления и управления сдерживает противоборство этих классов, обеспечивая преимущественно интересы экономически господствующего класса. Суть теории заключается в том, что государство явилось на смену родо</w:t>
      </w:r>
      <w:r w:rsidRPr="00CC1466">
        <w:rPr>
          <w:rFonts w:ascii="Times New Roman" w:hAnsi="Times New Roman"/>
          <w:spacing w:val="-4"/>
          <w:sz w:val="28"/>
          <w:szCs w:val="28"/>
        </w:rPr>
        <w:t>п</w:t>
      </w:r>
      <w:r w:rsidRPr="00CC1466">
        <w:rPr>
          <w:rFonts w:ascii="Times New Roman" w:hAnsi="Times New Roman"/>
          <w:spacing w:val="-4"/>
          <w:sz w:val="28"/>
          <w:szCs w:val="28"/>
        </w:rPr>
        <w:t>леменной организации, а право – обычаям. Оно не навязывается обществу извне, а возникает на основе естественного развития самого общества.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Государство</w:t>
      </w:r>
      <w:r w:rsidRPr="00676666">
        <w:rPr>
          <w:rFonts w:ascii="Times New Roman" w:hAnsi="Times New Roman"/>
          <w:sz w:val="28"/>
          <w:szCs w:val="28"/>
        </w:rPr>
        <w:t xml:space="preserve"> определяется как политическая организация общества, обеспечивающая его единство и целостность, осуществляющая посредством г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сударственного механизма управления делами общества, суверенную публи</w:t>
      </w:r>
      <w:r w:rsidRPr="00676666">
        <w:rPr>
          <w:rFonts w:ascii="Times New Roman" w:hAnsi="Times New Roman"/>
          <w:sz w:val="28"/>
          <w:szCs w:val="28"/>
        </w:rPr>
        <w:t>ч</w:t>
      </w:r>
      <w:r w:rsidRPr="00676666">
        <w:rPr>
          <w:rFonts w:ascii="Times New Roman" w:hAnsi="Times New Roman"/>
          <w:sz w:val="28"/>
          <w:szCs w:val="28"/>
        </w:rPr>
        <w:t>ную власть, придающая праву общеобязательное значение, гарантирующая права, свободы граж</w:t>
      </w:r>
      <w:r>
        <w:rPr>
          <w:rFonts w:ascii="Times New Roman" w:hAnsi="Times New Roman"/>
          <w:sz w:val="28"/>
          <w:szCs w:val="28"/>
        </w:rPr>
        <w:t>дан, законность и правопорядок.</w:t>
      </w:r>
    </w:p>
    <w:p w:rsidR="00787313" w:rsidRPr="00CC14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1466">
        <w:rPr>
          <w:rFonts w:ascii="Times New Roman" w:hAnsi="Times New Roman"/>
          <w:spacing w:val="-4"/>
          <w:sz w:val="28"/>
          <w:szCs w:val="28"/>
        </w:rPr>
        <w:t xml:space="preserve">Государство выполняет ряд </w:t>
      </w:r>
      <w:r w:rsidRPr="00CC1466">
        <w:rPr>
          <w:rFonts w:ascii="Times New Roman" w:hAnsi="Times New Roman"/>
          <w:i/>
          <w:spacing w:val="-4"/>
          <w:sz w:val="28"/>
          <w:szCs w:val="28"/>
        </w:rPr>
        <w:t>функций</w:t>
      </w:r>
      <w:r w:rsidRPr="00CC1466">
        <w:rPr>
          <w:rFonts w:ascii="Times New Roman" w:hAnsi="Times New Roman"/>
          <w:spacing w:val="-4"/>
          <w:sz w:val="28"/>
          <w:szCs w:val="28"/>
        </w:rPr>
        <w:t>, поддерживая стабильность общества: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Экономическая – организация и регулирование экономических проце</w:t>
      </w:r>
      <w:r w:rsidRPr="00676666">
        <w:rPr>
          <w:rFonts w:ascii="Times New Roman" w:hAnsi="Times New Roman"/>
          <w:sz w:val="28"/>
          <w:szCs w:val="28"/>
        </w:rPr>
        <w:t>с</w:t>
      </w:r>
      <w:r w:rsidRPr="00676666">
        <w:rPr>
          <w:rFonts w:ascii="Times New Roman" w:hAnsi="Times New Roman"/>
          <w:sz w:val="28"/>
          <w:szCs w:val="28"/>
        </w:rPr>
        <w:t>сов с помощью налоговой и кредитной политики.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Социальная – удовлетворение потребностей людей в жилье, социал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ных гарантиях, страховании жизни, поддержании здоровья на должном уровне.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Правовая – обеспечение порядка и правовых норм, регулирующих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>щественные отношения, охрану общественного строя и т.д.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Культурно-воспитательная – создание условий для удовлетворения культурных потребностей населения, возможности самореализации.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Политическая – обеспечение политической стабильности, выработка политического курса, отвечающего потребностям большинства населения или поддержания полномочий главенствующего класса.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Функция взаимовыгодного сотрудничества.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– Функция обороны страны.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EC75B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C1466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Барулин, В.С. Социальная философия: учебник / В.С. Барулин. – М., 1999.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Вебер, М. Протестантская этика и дух капитализма / М. Вебер // Избранные произведения / М. Вебер. – М.,1990.</w:t>
      </w:r>
    </w:p>
    <w:p w:rsidR="00787313" w:rsidRPr="00D54FB4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pacing w:val="-8"/>
          <w:sz w:val="28"/>
          <w:szCs w:val="28"/>
        </w:rPr>
      </w:pPr>
      <w:r w:rsidRPr="00D54FB4">
        <w:rPr>
          <w:rFonts w:ascii="Times New Roman" w:hAnsi="Times New Roman"/>
          <w:spacing w:val="-8"/>
          <w:sz w:val="28"/>
          <w:szCs w:val="28"/>
        </w:rPr>
        <w:t>Вишневский, М.И. Философия: учеб. пособие / М.И. Вишневский. – Минск, 2008.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Власть. Очерки современной политической философии Запада. – М., 1989.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Гаджиев, К.С. Политическая философия / К.С. Гаджиев. – М., 1999.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Гобозов, И.А. Социальная философия: учебник для вузов / И.А. Гобозов. – М., 2007.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Данилов, А.Н. Социология власти: теория и практика глобализма / А.Н. Д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нилов. – Мн., 2001.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D54FB4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D54FB4">
        <w:rPr>
          <w:rFonts w:ascii="Times New Roman" w:hAnsi="Times New Roman"/>
          <w:spacing w:val="-6"/>
          <w:sz w:val="28"/>
          <w:szCs w:val="28"/>
        </w:rPr>
        <w:t>Кемеров, В.Е. Введение в социальную философию / В.Е. Кемеров. – М., 1996.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Луман, Н. Власть / Н. Луман. – М., 2001.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Манхейм, К. Идеология и утопия / К. Манхейм. – М., 1993.</w:t>
      </w:r>
    </w:p>
    <w:p w:rsidR="00787313" w:rsidRPr="00D54FB4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D54FB4">
        <w:rPr>
          <w:rFonts w:ascii="Times New Roman" w:hAnsi="Times New Roman"/>
          <w:spacing w:val="-6"/>
          <w:sz w:val="28"/>
          <w:szCs w:val="28"/>
        </w:rPr>
        <w:t>Момджян, К.Х. Введение в социальную философию / К.Х. Момджян. – М., 1997.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Нерсесянц, В.С. Философия права / В.С. Нерсесянц. – М., 1997.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Панарин, А.С. Философия политики / А.С. Панарин. – М., 1999.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Тоффлер, Э. Метаморфозы власти / Э. Тоффлер. – М., 2002.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вич [и др.]; / под общ. ред. Я.С. Яскевич. – Минск: Выш. шк., 2012.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Хабермас, Ю. Моральное сознание и коммуникативное действие. Ю. Хабе</w:t>
      </w:r>
      <w:r w:rsidRPr="00676666">
        <w:rPr>
          <w:rFonts w:ascii="Times New Roman" w:hAnsi="Times New Roman"/>
          <w:sz w:val="28"/>
          <w:szCs w:val="28"/>
        </w:rPr>
        <w:t>р</w:t>
      </w:r>
      <w:r w:rsidRPr="00676666">
        <w:rPr>
          <w:rFonts w:ascii="Times New Roman" w:hAnsi="Times New Roman"/>
          <w:sz w:val="28"/>
          <w:szCs w:val="28"/>
        </w:rPr>
        <w:t xml:space="preserve">мас. – СПб., 2000. </w:t>
      </w:r>
    </w:p>
    <w:p w:rsidR="00787313" w:rsidRPr="00676666" w:rsidRDefault="00787313" w:rsidP="00CC14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Яскевич, Я.С. Социальная философия: антиномии человеческого бытия / Я.С. Яскевич. – Мн., 2005.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МОДУЛЬ 6. СОЦИАЛЬНАЯ ФИОСОФИЯ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Лекция 2</w:t>
      </w: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План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1. Духовная жизнь общества, её уровни и области.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2. Социальная сфера общественной жизни.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676666">
        <w:rPr>
          <w:rFonts w:ascii="Times New Roman" w:hAnsi="Times New Roman"/>
          <w:i/>
          <w:sz w:val="28"/>
          <w:szCs w:val="28"/>
        </w:rPr>
        <w:t>. Формационная и цивилизационная парадигмы в философии истории.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Pr="00676666">
        <w:rPr>
          <w:rFonts w:ascii="Times New Roman" w:hAnsi="Times New Roman"/>
          <w:i/>
          <w:sz w:val="28"/>
          <w:szCs w:val="28"/>
        </w:rPr>
        <w:t>. Философия культуры.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676666">
        <w:rPr>
          <w:rFonts w:ascii="Times New Roman" w:hAnsi="Times New Roman"/>
          <w:i/>
          <w:sz w:val="28"/>
          <w:szCs w:val="28"/>
        </w:rPr>
        <w:t>. Глобализация, глобальные проблемы и перспективы человечества.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1. Духовная жизн</w:t>
      </w:r>
      <w:r>
        <w:rPr>
          <w:rFonts w:ascii="Times New Roman" w:hAnsi="Times New Roman"/>
          <w:b/>
          <w:sz w:val="28"/>
          <w:szCs w:val="28"/>
        </w:rPr>
        <w:t>ь общества, её уровни и области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Духовная жизнь общества</w:t>
      </w:r>
      <w:r w:rsidRPr="00676666">
        <w:rPr>
          <w:rFonts w:ascii="Times New Roman" w:hAnsi="Times New Roman"/>
          <w:sz w:val="28"/>
          <w:szCs w:val="28"/>
        </w:rPr>
        <w:t xml:space="preserve"> – область бытия, в которой объективная, 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дындивидуальная реальность дана не в виде противостоящей человеку внешней предметности, а как идеальная реальность, </w:t>
      </w:r>
      <w:r w:rsidRPr="00676666">
        <w:rPr>
          <w:rFonts w:ascii="Times New Roman" w:hAnsi="Times New Roman"/>
          <w:i/>
          <w:sz w:val="28"/>
          <w:szCs w:val="28"/>
        </w:rPr>
        <w:t>совокупность смысложизненных ценностей</w:t>
      </w:r>
      <w:r w:rsidRPr="00676666">
        <w:rPr>
          <w:rFonts w:ascii="Times New Roman" w:hAnsi="Times New Roman"/>
          <w:sz w:val="28"/>
          <w:szCs w:val="28"/>
        </w:rPr>
        <w:t>, присутствующая в нём самом и детерминирующая содержание, к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чество и направленность социального и индивидуального бытия.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Структура духовной жизни</w:t>
      </w:r>
      <w:r w:rsidRPr="00676666">
        <w:rPr>
          <w:rFonts w:ascii="Times New Roman" w:hAnsi="Times New Roman"/>
          <w:sz w:val="28"/>
          <w:szCs w:val="28"/>
        </w:rPr>
        <w:t xml:space="preserve"> общества весьма сложна. </w:t>
      </w:r>
      <w:r w:rsidRPr="00676666">
        <w:rPr>
          <w:rFonts w:ascii="Times New Roman" w:hAnsi="Times New Roman"/>
          <w:i/>
          <w:sz w:val="28"/>
          <w:szCs w:val="28"/>
        </w:rPr>
        <w:t>Ядром</w:t>
      </w:r>
      <w:r w:rsidRPr="00676666">
        <w:rPr>
          <w:rFonts w:ascii="Times New Roman" w:hAnsi="Times New Roman"/>
          <w:sz w:val="28"/>
          <w:szCs w:val="28"/>
        </w:rPr>
        <w:t xml:space="preserve"> её является общественное и индивидуальное сознание.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Элементами духовной жизни общества принято считать также: духовные потребности, духовную деятельность и производство, духовные ценности, д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ховное потребление, духовные отношения, проявления межличностного духо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ного общения (см. модуль 4).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Структурирующим элементом духовной жизни общества является </w:t>
      </w:r>
      <w:r w:rsidRPr="00676666">
        <w:rPr>
          <w:rFonts w:ascii="Times New Roman" w:hAnsi="Times New Roman"/>
          <w:i/>
          <w:sz w:val="28"/>
          <w:szCs w:val="28"/>
        </w:rPr>
        <w:t>общ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ственное и индивидуальное сознание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27430F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7430F">
        <w:rPr>
          <w:rFonts w:ascii="Times New Roman" w:hAnsi="Times New Roman"/>
          <w:spacing w:val="-2"/>
          <w:sz w:val="28"/>
          <w:szCs w:val="28"/>
        </w:rPr>
        <w:t>Общественное сознание – целостное духовное образование, включающее чувства, настроения, идеи и теории, художественные и религиозные образы, о</w:t>
      </w:r>
      <w:r w:rsidRPr="0027430F">
        <w:rPr>
          <w:rFonts w:ascii="Times New Roman" w:hAnsi="Times New Roman"/>
          <w:spacing w:val="-2"/>
          <w:sz w:val="28"/>
          <w:szCs w:val="28"/>
        </w:rPr>
        <w:t>т</w:t>
      </w:r>
      <w:r w:rsidRPr="0027430F">
        <w:rPr>
          <w:rFonts w:ascii="Times New Roman" w:hAnsi="Times New Roman"/>
          <w:spacing w:val="-2"/>
          <w:sz w:val="28"/>
          <w:szCs w:val="28"/>
        </w:rPr>
        <w:t>ражающие те или иные стороны общественной жизни и являющиеся результ</w:t>
      </w:r>
      <w:r w:rsidRPr="0027430F">
        <w:rPr>
          <w:rFonts w:ascii="Times New Roman" w:hAnsi="Times New Roman"/>
          <w:spacing w:val="-2"/>
          <w:sz w:val="28"/>
          <w:szCs w:val="28"/>
        </w:rPr>
        <w:t>а</w:t>
      </w:r>
      <w:r w:rsidRPr="0027430F">
        <w:rPr>
          <w:rFonts w:ascii="Times New Roman" w:hAnsi="Times New Roman"/>
          <w:spacing w:val="-2"/>
          <w:sz w:val="28"/>
          <w:szCs w:val="28"/>
        </w:rPr>
        <w:t>том активной мыслительно-творческой деятельности людей. Общественное со</w:t>
      </w:r>
      <w:r w:rsidRPr="0027430F">
        <w:rPr>
          <w:rFonts w:ascii="Times New Roman" w:hAnsi="Times New Roman"/>
          <w:spacing w:val="-2"/>
          <w:sz w:val="28"/>
          <w:szCs w:val="28"/>
        </w:rPr>
        <w:t>з</w:t>
      </w:r>
      <w:r w:rsidRPr="0027430F">
        <w:rPr>
          <w:rFonts w:ascii="Times New Roman" w:hAnsi="Times New Roman"/>
          <w:spacing w:val="-2"/>
          <w:sz w:val="28"/>
          <w:szCs w:val="28"/>
        </w:rPr>
        <w:t>нание – феномен, социально обусловленный как по механизму своего зарожд</w:t>
      </w:r>
      <w:r w:rsidRPr="0027430F">
        <w:rPr>
          <w:rFonts w:ascii="Times New Roman" w:hAnsi="Times New Roman"/>
          <w:spacing w:val="-2"/>
          <w:sz w:val="28"/>
          <w:szCs w:val="28"/>
        </w:rPr>
        <w:t>е</w:t>
      </w:r>
      <w:r w:rsidRPr="0027430F">
        <w:rPr>
          <w:rFonts w:ascii="Times New Roman" w:hAnsi="Times New Roman"/>
          <w:spacing w:val="-2"/>
          <w:sz w:val="28"/>
          <w:szCs w:val="28"/>
        </w:rPr>
        <w:t>ния и реализации, так и по характеру своего бытия и исторической миссии.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зависимости от эпохи, характера общества, вызовов времени и стоящих задач на первый план могут выходить те или иные элементы общественного сознания – общественная психология или идеология, обыденное или теоретич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ское сознание, а также религия, наука, мораль, искусство, право, философия или политическое сознание.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Особенностью </w:t>
      </w:r>
      <w:r w:rsidRPr="00676666">
        <w:rPr>
          <w:rFonts w:ascii="Times New Roman" w:hAnsi="Times New Roman"/>
          <w:i/>
          <w:sz w:val="28"/>
          <w:szCs w:val="28"/>
        </w:rPr>
        <w:t>религиозного сознания</w:t>
      </w:r>
      <w:r w:rsidRPr="00676666">
        <w:rPr>
          <w:rFonts w:ascii="Times New Roman" w:hAnsi="Times New Roman"/>
          <w:sz w:val="28"/>
          <w:szCs w:val="28"/>
        </w:rPr>
        <w:t xml:space="preserve"> является стремление людей освоить окружающий мир посредством обращения к высшим измерениям человеческ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го духа, в категориях </w:t>
      </w:r>
      <w:r w:rsidRPr="00676666">
        <w:rPr>
          <w:rFonts w:ascii="Times New Roman" w:hAnsi="Times New Roman"/>
          <w:i/>
          <w:sz w:val="28"/>
          <w:szCs w:val="28"/>
        </w:rPr>
        <w:t>трансцендентного, запредельного, сверхъестественного</w:t>
      </w:r>
      <w:r w:rsidRPr="00676666">
        <w:rPr>
          <w:rFonts w:ascii="Times New Roman" w:hAnsi="Times New Roman"/>
          <w:sz w:val="28"/>
          <w:szCs w:val="28"/>
        </w:rPr>
        <w:t>. Отчётливой является тенденция представить религию в качестве универсальн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го начала, воплощающего общечеловеческий интерес, а также высшей морал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ной силы, призванной противостоять мирским «порокам» и «злу».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Искусство</w:t>
      </w:r>
      <w:r w:rsidRPr="00676666">
        <w:rPr>
          <w:rFonts w:ascii="Times New Roman" w:hAnsi="Times New Roman"/>
          <w:sz w:val="28"/>
          <w:szCs w:val="28"/>
        </w:rPr>
        <w:t xml:space="preserve"> представляет собой форму общественного сознания и практ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 xml:space="preserve">чески-духовного постижения мира, отличительный признак которого состоит в </w:t>
      </w:r>
      <w:r w:rsidRPr="00676666">
        <w:rPr>
          <w:rFonts w:ascii="Times New Roman" w:hAnsi="Times New Roman"/>
          <w:i/>
          <w:sz w:val="28"/>
          <w:szCs w:val="28"/>
        </w:rPr>
        <w:t>художественно-образном освоении действительности</w:t>
      </w:r>
      <w:r w:rsidRPr="00676666">
        <w:rPr>
          <w:rFonts w:ascii="Times New Roman" w:hAnsi="Times New Roman"/>
          <w:sz w:val="28"/>
          <w:szCs w:val="28"/>
        </w:rPr>
        <w:t>. Искусство воссоздаёт (образно моделирует) саму человеческую жизнь в её целостности, служит её воображаемым дополнением, продолжением, а иногда и заменой. Оно обращ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но не к утилитарному использованию и не к рациональному изучению, а к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реживанию – в мире художественных образов человек должен жить подобно тому, как он живёт реально, но сознавая иллюзорность этого «мира» и эстет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чески наслаждаясь тем, как он сотворён из материала мира реального.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Мораль</w:t>
      </w:r>
      <w:r w:rsidRPr="00676666">
        <w:rPr>
          <w:rFonts w:ascii="Times New Roman" w:hAnsi="Times New Roman"/>
          <w:sz w:val="28"/>
          <w:szCs w:val="28"/>
        </w:rPr>
        <w:t xml:space="preserve"> – это гуманистическое измерение и заданность истории, поскол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ку реализует потребность людей в человечности, придающей самоценное зн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чение каждой личности и объединяющей их всех благосклонным отношением друг к другу. Мораль регулирует поведение и сознание человека во всех сферах общества. Её принципы имеют всеобщее значение и распространяются на всех людей, поддерживая и санкционируя тем самым определённые общественные</w:t>
      </w:r>
      <w:r>
        <w:rPr>
          <w:rFonts w:ascii="Times New Roman" w:hAnsi="Times New Roman"/>
          <w:sz w:val="28"/>
          <w:szCs w:val="28"/>
        </w:rPr>
        <w:t xml:space="preserve"> отношения</w:t>
      </w:r>
      <w:r w:rsidRPr="00676666">
        <w:rPr>
          <w:rFonts w:ascii="Times New Roman" w:hAnsi="Times New Roman"/>
          <w:sz w:val="28"/>
          <w:szCs w:val="28"/>
        </w:rPr>
        <w:t>. Авторитет в морали не зависит от официальных полномочий, вл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сти и общественного положения, но является авторитетом духовным. Высшей формой моральной регуляции является </w:t>
      </w:r>
      <w:r w:rsidRPr="00676666">
        <w:rPr>
          <w:rFonts w:ascii="Times New Roman" w:hAnsi="Times New Roman"/>
          <w:i/>
          <w:sz w:val="28"/>
          <w:szCs w:val="28"/>
        </w:rPr>
        <w:t>саморегуляция</w:t>
      </w:r>
      <w:r w:rsidRPr="00676666">
        <w:rPr>
          <w:rFonts w:ascii="Times New Roman" w:hAnsi="Times New Roman"/>
          <w:sz w:val="28"/>
          <w:szCs w:val="28"/>
        </w:rPr>
        <w:t>, позволяющая предъя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лять требования</w:t>
      </w:r>
      <w:r>
        <w:rPr>
          <w:rFonts w:ascii="Times New Roman" w:hAnsi="Times New Roman"/>
          <w:sz w:val="28"/>
          <w:szCs w:val="28"/>
        </w:rPr>
        <w:t xml:space="preserve"> к себе</w:t>
      </w:r>
      <w:r w:rsidRPr="00676666">
        <w:rPr>
          <w:rFonts w:ascii="Times New Roman" w:hAnsi="Times New Roman"/>
          <w:sz w:val="28"/>
          <w:szCs w:val="28"/>
        </w:rPr>
        <w:t xml:space="preserve"> и к другим.</w:t>
      </w:r>
    </w:p>
    <w:p w:rsidR="00787313" w:rsidRPr="0027430F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7430F">
        <w:rPr>
          <w:rFonts w:ascii="Times New Roman" w:hAnsi="Times New Roman"/>
          <w:i/>
          <w:spacing w:val="-2"/>
          <w:sz w:val="28"/>
          <w:szCs w:val="28"/>
        </w:rPr>
        <w:t>Правовое сознание</w:t>
      </w:r>
      <w:r w:rsidRPr="0027430F">
        <w:rPr>
          <w:rFonts w:ascii="Times New Roman" w:hAnsi="Times New Roman"/>
          <w:spacing w:val="-2"/>
          <w:sz w:val="28"/>
          <w:szCs w:val="28"/>
        </w:rPr>
        <w:t xml:space="preserve"> представляет собой совокупность взглядов, идей, в</w:t>
      </w:r>
      <w:r w:rsidRPr="0027430F">
        <w:rPr>
          <w:rFonts w:ascii="Times New Roman" w:hAnsi="Times New Roman"/>
          <w:spacing w:val="-2"/>
          <w:sz w:val="28"/>
          <w:szCs w:val="28"/>
        </w:rPr>
        <w:t>ы</w:t>
      </w:r>
      <w:r w:rsidRPr="0027430F">
        <w:rPr>
          <w:rFonts w:ascii="Times New Roman" w:hAnsi="Times New Roman"/>
          <w:spacing w:val="-2"/>
          <w:sz w:val="28"/>
          <w:szCs w:val="28"/>
        </w:rPr>
        <w:t>ражающих отношение людей и социальных общностей к праву, законности, пр</w:t>
      </w:r>
      <w:r w:rsidRPr="0027430F">
        <w:rPr>
          <w:rFonts w:ascii="Times New Roman" w:hAnsi="Times New Roman"/>
          <w:spacing w:val="-2"/>
          <w:sz w:val="28"/>
          <w:szCs w:val="28"/>
        </w:rPr>
        <w:t>а</w:t>
      </w:r>
      <w:r w:rsidRPr="0027430F">
        <w:rPr>
          <w:rFonts w:ascii="Times New Roman" w:hAnsi="Times New Roman"/>
          <w:spacing w:val="-2"/>
          <w:sz w:val="28"/>
          <w:szCs w:val="28"/>
        </w:rPr>
        <w:t>восудию, их представление о правомерном или неправомерном. Фактором, ок</w:t>
      </w:r>
      <w:r w:rsidRPr="0027430F">
        <w:rPr>
          <w:rFonts w:ascii="Times New Roman" w:hAnsi="Times New Roman"/>
          <w:spacing w:val="-2"/>
          <w:sz w:val="28"/>
          <w:szCs w:val="28"/>
        </w:rPr>
        <w:t>а</w:t>
      </w:r>
      <w:r w:rsidRPr="0027430F">
        <w:rPr>
          <w:rFonts w:ascii="Times New Roman" w:hAnsi="Times New Roman"/>
          <w:spacing w:val="-2"/>
          <w:sz w:val="28"/>
          <w:szCs w:val="28"/>
        </w:rPr>
        <w:t>зывающим решающее влияние на содержание этих знаний и оценок, является интерес творцов и носителей правосознания. Воздействуют на правосознание и другие формы общественного сознания, прежде всего политическое, моральное, философское, а также сложившаяся система права. В свою очередь, правосозн</w:t>
      </w:r>
      <w:r w:rsidRPr="0027430F">
        <w:rPr>
          <w:rFonts w:ascii="Times New Roman" w:hAnsi="Times New Roman"/>
          <w:spacing w:val="-2"/>
          <w:sz w:val="28"/>
          <w:szCs w:val="28"/>
        </w:rPr>
        <w:t>а</w:t>
      </w:r>
      <w:r w:rsidRPr="0027430F">
        <w:rPr>
          <w:rFonts w:ascii="Times New Roman" w:hAnsi="Times New Roman"/>
          <w:spacing w:val="-2"/>
          <w:sz w:val="28"/>
          <w:szCs w:val="28"/>
        </w:rPr>
        <w:t>ние воздействует на существующее право, отставая или опережая его по уровню развития и, соответственно, обрекая его на неуспех или выводя на более высокий уровень. Главной функцией правосознания является регулятивная.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Также формами духовной жизни общества являются сознание и наука (о них см. соответствующие модули).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666">
        <w:rPr>
          <w:rFonts w:ascii="Times New Roman" w:hAnsi="Times New Roman"/>
          <w:b/>
          <w:sz w:val="28"/>
          <w:szCs w:val="28"/>
        </w:rPr>
        <w:t>2. Соци</w:t>
      </w:r>
      <w:r>
        <w:rPr>
          <w:rFonts w:ascii="Times New Roman" w:hAnsi="Times New Roman"/>
          <w:b/>
          <w:sz w:val="28"/>
          <w:szCs w:val="28"/>
        </w:rPr>
        <w:t>альная сфера общественной жизни</w:t>
      </w:r>
    </w:p>
    <w:p w:rsidR="00787313" w:rsidRPr="00AB716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313" w:rsidRPr="00AB716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16A">
        <w:rPr>
          <w:rFonts w:ascii="Times New Roman" w:hAnsi="Times New Roman"/>
          <w:spacing w:val="-4"/>
          <w:sz w:val="28"/>
          <w:szCs w:val="28"/>
        </w:rPr>
        <w:t xml:space="preserve">Социальная сфера жизни общества представляет собой </w:t>
      </w:r>
      <w:r w:rsidRPr="00AB716A">
        <w:rPr>
          <w:rFonts w:ascii="Times New Roman" w:hAnsi="Times New Roman"/>
          <w:i/>
          <w:spacing w:val="-4"/>
          <w:sz w:val="28"/>
          <w:szCs w:val="28"/>
        </w:rPr>
        <w:t>совокупность инд</w:t>
      </w:r>
      <w:r w:rsidRPr="00AB716A">
        <w:rPr>
          <w:rFonts w:ascii="Times New Roman" w:hAnsi="Times New Roman"/>
          <w:i/>
          <w:spacing w:val="-4"/>
          <w:sz w:val="28"/>
          <w:szCs w:val="28"/>
        </w:rPr>
        <w:t>и</w:t>
      </w:r>
      <w:r w:rsidRPr="00AB716A">
        <w:rPr>
          <w:rFonts w:ascii="Times New Roman" w:hAnsi="Times New Roman"/>
          <w:i/>
          <w:spacing w:val="-4"/>
          <w:sz w:val="28"/>
          <w:szCs w:val="28"/>
        </w:rPr>
        <w:t>видов, их общностей и взаимоотношений между ними,</w:t>
      </w:r>
      <w:r w:rsidRPr="00AB716A">
        <w:rPr>
          <w:rFonts w:ascii="Times New Roman" w:hAnsi="Times New Roman"/>
          <w:spacing w:val="-4"/>
          <w:sz w:val="28"/>
          <w:szCs w:val="28"/>
        </w:rPr>
        <w:t xml:space="preserve"> социальную структуру.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Социальная структура </w:t>
      </w:r>
      <w:r w:rsidRPr="00676666">
        <w:rPr>
          <w:rFonts w:ascii="Times New Roman" w:hAnsi="Times New Roman"/>
          <w:sz w:val="28"/>
          <w:szCs w:val="28"/>
        </w:rPr>
        <w:t>включает в себя различные виды структур и пре</w:t>
      </w:r>
      <w:r w:rsidRPr="00676666">
        <w:rPr>
          <w:rFonts w:ascii="Times New Roman" w:hAnsi="Times New Roman"/>
          <w:sz w:val="28"/>
          <w:szCs w:val="28"/>
        </w:rPr>
        <w:t>д</w:t>
      </w:r>
      <w:r w:rsidRPr="00676666">
        <w:rPr>
          <w:rFonts w:ascii="Times New Roman" w:hAnsi="Times New Roman"/>
          <w:sz w:val="28"/>
          <w:szCs w:val="28"/>
        </w:rPr>
        <w:t>ставляет собой объективное деление общества по различным, жизненно ва</w:t>
      </w:r>
      <w:r w:rsidRPr="00676666">
        <w:rPr>
          <w:rFonts w:ascii="Times New Roman" w:hAnsi="Times New Roman"/>
          <w:sz w:val="28"/>
          <w:szCs w:val="28"/>
        </w:rPr>
        <w:t>ж</w:t>
      </w:r>
      <w:r w:rsidRPr="00676666">
        <w:rPr>
          <w:rFonts w:ascii="Times New Roman" w:hAnsi="Times New Roman"/>
          <w:sz w:val="28"/>
          <w:szCs w:val="28"/>
        </w:rPr>
        <w:t>ным признакам. Наиболее важные разрезы этой структуры в широком смысле слова – социально-классовая, социально-профессиональная, социально-демографическая, этническая, и др.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Социальная структура общества носит </w:t>
      </w:r>
      <w:r w:rsidRPr="00676666">
        <w:rPr>
          <w:rFonts w:ascii="Times New Roman" w:hAnsi="Times New Roman"/>
          <w:i/>
          <w:sz w:val="28"/>
          <w:szCs w:val="28"/>
        </w:rPr>
        <w:t>конкретно-исторический хара</w:t>
      </w:r>
      <w:r w:rsidRPr="00676666">
        <w:rPr>
          <w:rFonts w:ascii="Times New Roman" w:hAnsi="Times New Roman"/>
          <w:i/>
          <w:sz w:val="28"/>
          <w:szCs w:val="28"/>
        </w:rPr>
        <w:t>к</w:t>
      </w:r>
      <w:r w:rsidRPr="00676666">
        <w:rPr>
          <w:rFonts w:ascii="Times New Roman" w:hAnsi="Times New Roman"/>
          <w:i/>
          <w:sz w:val="28"/>
          <w:szCs w:val="28"/>
        </w:rPr>
        <w:t>тер</w:t>
      </w:r>
      <w:r w:rsidRPr="00676666">
        <w:rPr>
          <w:rFonts w:ascii="Times New Roman" w:hAnsi="Times New Roman"/>
          <w:sz w:val="28"/>
          <w:szCs w:val="28"/>
        </w:rPr>
        <w:t>. Каждому периоду истории свойственна своя социальная структура, как в широком, так и в узком смысле слова, в каждой из них те или иные социальные общности играют определяющую роль.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Группа</w:t>
      </w:r>
      <w:r w:rsidRPr="00676666">
        <w:rPr>
          <w:rFonts w:ascii="Times New Roman" w:hAnsi="Times New Roman"/>
          <w:sz w:val="28"/>
          <w:szCs w:val="28"/>
        </w:rPr>
        <w:t xml:space="preserve"> – совокупность взаимодействующих людей, ощущающих свою взаимосвязь и воспринимаемая другими как некое сообщество.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Классы</w:t>
      </w:r>
      <w:r w:rsidRPr="00676666">
        <w:rPr>
          <w:rFonts w:ascii="Times New Roman" w:hAnsi="Times New Roman"/>
          <w:sz w:val="28"/>
          <w:szCs w:val="28"/>
        </w:rPr>
        <w:t xml:space="preserve"> – большие социальные группы, различающиеся по их роли во всех сферах жизнедеятельности общества, которые формируются и функци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нируют на основе коренных социальных интересов. Классы имеют общие соц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ально-экономические и психологические характеристики, ценностные ориент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ции, свой «кодекс» поведения.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Основные признаки класса:</w:t>
      </w:r>
    </w:p>
    <w:p w:rsidR="00787313" w:rsidRPr="00AB716A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B716A">
        <w:rPr>
          <w:rFonts w:ascii="Times New Roman" w:hAnsi="Times New Roman"/>
          <w:spacing w:val="-6"/>
          <w:sz w:val="28"/>
          <w:szCs w:val="28"/>
        </w:rPr>
        <w:t>1) место в исторически определённой системе общественного производства;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2) отношение к средствам производства;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3) роль в общественной организации труда;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4) способы получения и размеры доли общественного богатства, которым реально располагает тот или иной класс.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Во всех общественно-экономических формациях существуют основные, обусловленные данным способом производства (рабы и рабовладельцы, крест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яне и феодалы, пролетариат и буржуазия) и неосновные (сохранение остатков или зарождение нового способа производства) классы. Внутри этих классов существуют различные слои, группы, интересы которых могут частично не совпадать. Наряду с основными и неосновными классами в социальной стру</w:t>
      </w:r>
      <w:r w:rsidRPr="00676666">
        <w:rPr>
          <w:rFonts w:ascii="Times New Roman" w:hAnsi="Times New Roman"/>
          <w:sz w:val="28"/>
          <w:szCs w:val="28"/>
        </w:rPr>
        <w:t>к</w:t>
      </w:r>
      <w:r w:rsidRPr="00676666">
        <w:rPr>
          <w:rFonts w:ascii="Times New Roman" w:hAnsi="Times New Roman"/>
          <w:sz w:val="28"/>
          <w:szCs w:val="28"/>
        </w:rPr>
        <w:t>туре общества выделяются различные общественные группы, которые по св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ему общественному положению в системе общественного производства и по своему отношению к собственности не входят в состав того или иного класса, а образуют особые социальные группы, слои, сословия, касты и т. д. Помимо эт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го в социальной структуре важную роль играют демографические группы (м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лодежь и т. п.). Особое место занимают интегральные социальные группы (г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род и деревня, лица физического и умственного труда).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Социальные слои</w:t>
      </w:r>
      <w:r w:rsidRPr="00676666">
        <w:rPr>
          <w:rFonts w:ascii="Times New Roman" w:hAnsi="Times New Roman"/>
          <w:sz w:val="28"/>
          <w:szCs w:val="28"/>
        </w:rPr>
        <w:t xml:space="preserve"> – это промежуточные или переходные общественные группы, не имеющие ярко выраженного специфического отношения к средс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вам производства, следовательно, не обладающие всеми признаками класса.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Страта</w:t>
      </w:r>
      <w:r w:rsidRPr="00676666">
        <w:rPr>
          <w:rFonts w:ascii="Times New Roman" w:hAnsi="Times New Roman"/>
          <w:sz w:val="28"/>
          <w:szCs w:val="28"/>
        </w:rPr>
        <w:t xml:space="preserve"> – социальная группа, отличающаяся (ограниченная) по своему статусу в социальной иерархии общества по какому-либо параметру – тип пр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фессии, уровень дохода и т. п.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313" w:rsidRPr="005707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570713">
        <w:rPr>
          <w:rFonts w:ascii="Times New Roman" w:hAnsi="Times New Roman"/>
          <w:b/>
          <w:spacing w:val="-8"/>
          <w:sz w:val="28"/>
          <w:szCs w:val="28"/>
          <w:lang w:eastAsia="ru-RU"/>
        </w:rPr>
        <w:t>3. Формационная и цивилизационная парадигмы в философии истории</w:t>
      </w:r>
    </w:p>
    <w:p w:rsidR="00787313" w:rsidRPr="00DE63F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Теорию общественно-экономических формаций разработал К. Маркс. Он стремился найти объективный закон, по которому развивается человечество и который был бы таким же строгим, как законы естествознания. По Марксу, о</w:t>
      </w:r>
      <w:r w:rsidRPr="00676666">
        <w:rPr>
          <w:rFonts w:ascii="Times New Roman" w:hAnsi="Times New Roman"/>
          <w:sz w:val="28"/>
          <w:szCs w:val="28"/>
        </w:rPr>
        <w:t>б</w:t>
      </w:r>
      <w:r w:rsidRPr="00676666">
        <w:rPr>
          <w:rFonts w:ascii="Times New Roman" w:hAnsi="Times New Roman"/>
          <w:sz w:val="28"/>
          <w:szCs w:val="28"/>
        </w:rPr>
        <w:t xml:space="preserve">щество развивается благодаря смене стадий качественных состояний, которые он назвал «общественно-экономическими формациями». </w:t>
      </w:r>
      <w:r w:rsidRPr="00676666">
        <w:rPr>
          <w:rFonts w:ascii="Times New Roman" w:hAnsi="Times New Roman"/>
          <w:i/>
          <w:sz w:val="28"/>
          <w:szCs w:val="28"/>
        </w:rPr>
        <w:t>Общественно-экономическая формация</w:t>
      </w:r>
      <w:r w:rsidRPr="00676666">
        <w:rPr>
          <w:rFonts w:ascii="Times New Roman" w:hAnsi="Times New Roman"/>
          <w:sz w:val="28"/>
          <w:szCs w:val="28"/>
        </w:rPr>
        <w:t xml:space="preserve"> – это социально-философское понятие, отражающее в обобщённом виде типичное в обществе, повторяющееся в главном и сущес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венном.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Формации отличаются друг от друга, прежде всего, </w:t>
      </w:r>
      <w:r w:rsidRPr="00676666">
        <w:rPr>
          <w:rFonts w:ascii="Times New Roman" w:hAnsi="Times New Roman"/>
          <w:i/>
          <w:sz w:val="28"/>
          <w:szCs w:val="28"/>
        </w:rPr>
        <w:t>способом произво</w:t>
      </w:r>
      <w:r w:rsidRPr="00676666">
        <w:rPr>
          <w:rFonts w:ascii="Times New Roman" w:hAnsi="Times New Roman"/>
          <w:i/>
          <w:sz w:val="28"/>
          <w:szCs w:val="28"/>
        </w:rPr>
        <w:t>д</w:t>
      </w:r>
      <w:r w:rsidRPr="00676666">
        <w:rPr>
          <w:rFonts w:ascii="Times New Roman" w:hAnsi="Times New Roman"/>
          <w:i/>
          <w:sz w:val="28"/>
          <w:szCs w:val="28"/>
        </w:rPr>
        <w:t>ства материальных благ</w:t>
      </w:r>
      <w:r w:rsidRPr="00676666">
        <w:rPr>
          <w:rFonts w:ascii="Times New Roman" w:hAnsi="Times New Roman"/>
          <w:sz w:val="28"/>
          <w:szCs w:val="28"/>
        </w:rPr>
        <w:t xml:space="preserve">. Маркс выделил </w:t>
      </w:r>
      <w:r w:rsidRPr="00676666">
        <w:rPr>
          <w:rFonts w:ascii="Times New Roman" w:hAnsi="Times New Roman"/>
          <w:i/>
          <w:sz w:val="28"/>
          <w:szCs w:val="28"/>
        </w:rPr>
        <w:t>три крупные формации</w:t>
      </w:r>
      <w:r w:rsidRPr="00676666">
        <w:rPr>
          <w:rFonts w:ascii="Times New Roman" w:hAnsi="Times New Roman"/>
          <w:sz w:val="28"/>
          <w:szCs w:val="28"/>
        </w:rPr>
        <w:t xml:space="preserve"> в истории ч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ловечества: первобытная доклассовая, антагонистическая и будущая коммун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стическая (по Марксу, подлинная история человечества). В свою очередь ант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гонистическая формация делится на </w:t>
      </w:r>
      <w:r w:rsidRPr="00676666">
        <w:rPr>
          <w:rFonts w:ascii="Times New Roman" w:hAnsi="Times New Roman"/>
          <w:i/>
          <w:sz w:val="28"/>
          <w:szCs w:val="28"/>
        </w:rPr>
        <w:t>две крупные формы</w:t>
      </w:r>
      <w:r w:rsidRPr="00676666">
        <w:rPr>
          <w:rFonts w:ascii="Times New Roman" w:hAnsi="Times New Roman"/>
          <w:sz w:val="28"/>
          <w:szCs w:val="28"/>
        </w:rPr>
        <w:t>. В первую входят аз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атский способ производства, античный способ производства и феодальный сп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соб производства. Вторая крупная антагонистическая форма – это капиталист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ческий способ производства. Упрощая данную схему всеобщей истории, сове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 xml:space="preserve">ская марксистская наука утвердила </w:t>
      </w:r>
      <w:r w:rsidRPr="00676666">
        <w:rPr>
          <w:rFonts w:ascii="Times New Roman" w:hAnsi="Times New Roman"/>
          <w:i/>
          <w:sz w:val="28"/>
          <w:szCs w:val="28"/>
        </w:rPr>
        <w:t>пятичленную периодизацию</w:t>
      </w:r>
      <w:r w:rsidRPr="00676666">
        <w:rPr>
          <w:rFonts w:ascii="Times New Roman" w:hAnsi="Times New Roman"/>
          <w:sz w:val="28"/>
          <w:szCs w:val="28"/>
        </w:rPr>
        <w:t xml:space="preserve"> с выделением первобытнообщинной, рабовладельческой, феодальной, капиталистической и коммунистической общественно-экономических формаций.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Структура каждой формации включает </w:t>
      </w:r>
      <w:r w:rsidRPr="00676666">
        <w:rPr>
          <w:rFonts w:ascii="Times New Roman" w:hAnsi="Times New Roman"/>
          <w:i/>
          <w:sz w:val="28"/>
          <w:szCs w:val="28"/>
        </w:rPr>
        <w:t>базис</w:t>
      </w:r>
      <w:r w:rsidRPr="00676666">
        <w:rPr>
          <w:rFonts w:ascii="Times New Roman" w:hAnsi="Times New Roman"/>
          <w:sz w:val="28"/>
          <w:szCs w:val="28"/>
        </w:rPr>
        <w:t xml:space="preserve"> и </w:t>
      </w:r>
      <w:r w:rsidRPr="00676666">
        <w:rPr>
          <w:rFonts w:ascii="Times New Roman" w:hAnsi="Times New Roman"/>
          <w:i/>
          <w:sz w:val="28"/>
          <w:szCs w:val="28"/>
        </w:rPr>
        <w:t>надстройку</w:t>
      </w:r>
      <w:r w:rsidRPr="00676666">
        <w:rPr>
          <w:rFonts w:ascii="Times New Roman" w:hAnsi="Times New Roman"/>
          <w:sz w:val="28"/>
          <w:szCs w:val="28"/>
        </w:rPr>
        <w:t>. Понятие б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зиса как совокупности производственных отношений выражает их социальную функцию как экономической основы общественной жизни. Надстройка – сов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купность общественных идей, идеологических отношений и закрепляющих их общественных учреждений и организаций, возникающая на основе определё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ного экономического базиса, органически связанная с ним и воздействующая на него.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Переход от одного строя к другому связан с </w:t>
      </w:r>
      <w:r w:rsidRPr="00676666">
        <w:rPr>
          <w:rFonts w:ascii="Times New Roman" w:hAnsi="Times New Roman"/>
          <w:i/>
          <w:sz w:val="28"/>
          <w:szCs w:val="28"/>
        </w:rPr>
        <w:t>многоукладностью</w:t>
      </w:r>
      <w:r w:rsidRPr="00676666">
        <w:rPr>
          <w:rFonts w:ascii="Times New Roman" w:hAnsi="Times New Roman"/>
          <w:sz w:val="28"/>
          <w:szCs w:val="28"/>
        </w:rPr>
        <w:t>, то есть ситуацией, в которой сосуществуют различные типы производственных отн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шений, представляющие собой либо пережитки прошлого, либо зародыши б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дущего.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Отмечается, что формационная теория разработана на материале евр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пейской истории и не совсем пригодна для объяснения характера восточного общества. Рассмотрение истории как одновариантного процесса перехода от одной формации к другой – представление, упускающее из виду </w:t>
      </w:r>
      <w:r w:rsidRPr="00676666">
        <w:rPr>
          <w:rFonts w:ascii="Times New Roman" w:hAnsi="Times New Roman"/>
          <w:i/>
          <w:sz w:val="28"/>
          <w:szCs w:val="28"/>
        </w:rPr>
        <w:t>множестве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ность</w:t>
      </w:r>
      <w:r w:rsidRPr="00676666">
        <w:rPr>
          <w:rFonts w:ascii="Times New Roman" w:hAnsi="Times New Roman"/>
          <w:sz w:val="28"/>
          <w:szCs w:val="28"/>
        </w:rPr>
        <w:t xml:space="preserve"> линий исторического развития.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Цивилизация </w:t>
      </w:r>
      <w:r w:rsidRPr="00676666">
        <w:rPr>
          <w:rFonts w:ascii="Times New Roman" w:hAnsi="Times New Roman"/>
          <w:sz w:val="28"/>
          <w:szCs w:val="28"/>
        </w:rPr>
        <w:t>– совокупность всех форм и видов материального и духо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 xml:space="preserve">ного выражения культурной деятельности человека и общества: техники, форм и способов организации материального производства и духовной жизни, всех видов коммуникации, социальных и политических институтов. </w:t>
      </w:r>
      <w:r w:rsidRPr="00676666">
        <w:rPr>
          <w:rFonts w:ascii="Times New Roman" w:hAnsi="Times New Roman"/>
          <w:i/>
          <w:sz w:val="28"/>
          <w:szCs w:val="28"/>
        </w:rPr>
        <w:t>Цивилизацио</w:t>
      </w:r>
      <w:r w:rsidRPr="00676666">
        <w:rPr>
          <w:rFonts w:ascii="Times New Roman" w:hAnsi="Times New Roman"/>
          <w:i/>
          <w:sz w:val="28"/>
          <w:szCs w:val="28"/>
        </w:rPr>
        <w:t>н</w:t>
      </w:r>
      <w:r w:rsidRPr="00676666">
        <w:rPr>
          <w:rFonts w:ascii="Times New Roman" w:hAnsi="Times New Roman"/>
          <w:i/>
          <w:sz w:val="28"/>
          <w:szCs w:val="28"/>
        </w:rPr>
        <w:t>ный подход</w:t>
      </w:r>
      <w:r w:rsidRPr="00676666">
        <w:rPr>
          <w:rFonts w:ascii="Times New Roman" w:hAnsi="Times New Roman"/>
          <w:sz w:val="28"/>
          <w:szCs w:val="28"/>
        </w:rPr>
        <w:t xml:space="preserve"> в философии истории утверждает сменяемость </w:t>
      </w:r>
      <w:r w:rsidRPr="00676666">
        <w:rPr>
          <w:rFonts w:ascii="Times New Roman" w:hAnsi="Times New Roman"/>
          <w:i/>
          <w:sz w:val="28"/>
          <w:szCs w:val="28"/>
        </w:rPr>
        <w:t>уникальных</w:t>
      </w:r>
      <w:r w:rsidRPr="00676666">
        <w:rPr>
          <w:rFonts w:ascii="Times New Roman" w:hAnsi="Times New Roman"/>
          <w:sz w:val="28"/>
          <w:szCs w:val="28"/>
        </w:rPr>
        <w:t xml:space="preserve"> челов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ческих цивилизаций на протяжении развития всемирной истории. Так, Н. Я. Данилевский различал египетскую, китайскую, ассирийско-вавилонско-финикийскую, индийскую, иранскую, еврейскую, греческую, римскую, герм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>но-романскую и славянскую цивилизации. В последнее время выделялись б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лее крупные цивилизации, например, Запад и Восток; доиндустриальная, инд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стриальная и постиндустриальная цивилизации.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При всей уникальности цивилизаций существуют некоторые моменты, общие если не для всех их, то для большинства. Поэтому некоторыми филос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фами утверждается идея, что развитие истории имеет </w:t>
      </w:r>
      <w:r w:rsidRPr="00676666">
        <w:rPr>
          <w:rFonts w:ascii="Times New Roman" w:hAnsi="Times New Roman"/>
          <w:i/>
          <w:sz w:val="28"/>
          <w:szCs w:val="28"/>
        </w:rPr>
        <w:t xml:space="preserve">цивилизационно-формационный </w:t>
      </w:r>
      <w:r w:rsidRPr="00676666">
        <w:rPr>
          <w:rFonts w:ascii="Times New Roman" w:hAnsi="Times New Roman"/>
          <w:sz w:val="28"/>
          <w:szCs w:val="28"/>
        </w:rPr>
        <w:t>характер. Понятия цивилизация, формация, культура и человек (человечество) в своих специфических нюансах выражают взаимосвязанные, дополняющие друг друга единые формы бытия социального.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76666">
        <w:rPr>
          <w:rFonts w:ascii="Times New Roman" w:hAnsi="Times New Roman"/>
          <w:b/>
          <w:sz w:val="28"/>
          <w:szCs w:val="28"/>
          <w:lang w:eastAsia="ru-RU"/>
        </w:rPr>
        <w:t>. Философия культуры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Существует множество определений культуры. Самое широкое поним</w:t>
      </w:r>
      <w:r w:rsidRPr="00676666">
        <w:rPr>
          <w:rFonts w:ascii="Times New Roman" w:hAnsi="Times New Roman"/>
          <w:sz w:val="28"/>
          <w:szCs w:val="28"/>
        </w:rPr>
        <w:t>а</w:t>
      </w:r>
      <w:r w:rsidRPr="00676666">
        <w:rPr>
          <w:rFonts w:ascii="Times New Roman" w:hAnsi="Times New Roman"/>
          <w:sz w:val="28"/>
          <w:szCs w:val="28"/>
        </w:rPr>
        <w:t xml:space="preserve">ние – это </w:t>
      </w:r>
      <w:r w:rsidRPr="00676666">
        <w:rPr>
          <w:rFonts w:ascii="Times New Roman" w:hAnsi="Times New Roman"/>
          <w:i/>
          <w:sz w:val="28"/>
          <w:szCs w:val="28"/>
        </w:rPr>
        <w:t>всё, произведённое человеком за вычетом природного</w:t>
      </w:r>
      <w:r w:rsidRPr="00676666">
        <w:rPr>
          <w:rFonts w:ascii="Times New Roman" w:hAnsi="Times New Roman"/>
          <w:sz w:val="28"/>
          <w:szCs w:val="28"/>
        </w:rPr>
        <w:t>. Слово «культ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ра» обозначает также </w:t>
      </w:r>
      <w:r w:rsidRPr="00676666">
        <w:rPr>
          <w:rFonts w:ascii="Times New Roman" w:hAnsi="Times New Roman"/>
          <w:i/>
          <w:sz w:val="28"/>
          <w:szCs w:val="28"/>
        </w:rPr>
        <w:t>обучение, образование, воспитание и совершенствование человека в процессе его созидательной деятельности.</w:t>
      </w:r>
    </w:p>
    <w:p w:rsidR="00787313" w:rsidRPr="00350E18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50E18">
        <w:rPr>
          <w:rFonts w:ascii="Times New Roman" w:hAnsi="Times New Roman"/>
          <w:spacing w:val="-4"/>
          <w:sz w:val="28"/>
          <w:szCs w:val="28"/>
        </w:rPr>
        <w:t xml:space="preserve">Со второй половины </w:t>
      </w:r>
      <w:r w:rsidRPr="00350E18">
        <w:rPr>
          <w:rFonts w:ascii="Times New Roman" w:hAnsi="Times New Roman"/>
          <w:spacing w:val="-4"/>
          <w:sz w:val="28"/>
          <w:szCs w:val="28"/>
          <w:lang w:val="en-US"/>
        </w:rPr>
        <w:t>XVIII</w:t>
      </w:r>
      <w:r w:rsidRPr="00350E18">
        <w:rPr>
          <w:rFonts w:ascii="Times New Roman" w:hAnsi="Times New Roman"/>
          <w:spacing w:val="-4"/>
          <w:sz w:val="28"/>
          <w:szCs w:val="28"/>
        </w:rPr>
        <w:t xml:space="preserve"> века культура рассматривается как, во-первых, процесс развития 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>человеческого разума</w:t>
      </w:r>
      <w:r w:rsidRPr="00350E18">
        <w:rPr>
          <w:rFonts w:ascii="Times New Roman" w:hAnsi="Times New Roman"/>
          <w:spacing w:val="-4"/>
          <w:sz w:val="28"/>
          <w:szCs w:val="28"/>
        </w:rPr>
        <w:t xml:space="preserve"> и разумных форм жизни, противостоящих дикости и варварству; во-вторых, историческое развитие 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>человеческой духовн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>о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 xml:space="preserve">сти, </w:t>
      </w:r>
      <w:r w:rsidRPr="00350E18">
        <w:rPr>
          <w:rFonts w:ascii="Times New Roman" w:hAnsi="Times New Roman"/>
          <w:spacing w:val="-4"/>
          <w:sz w:val="28"/>
          <w:szCs w:val="28"/>
        </w:rPr>
        <w:t>обеспечивающей прогресс человечества (моральное, эстетическое, религио</w:t>
      </w:r>
      <w:r w:rsidRPr="00350E18">
        <w:rPr>
          <w:rFonts w:ascii="Times New Roman" w:hAnsi="Times New Roman"/>
          <w:spacing w:val="-4"/>
          <w:sz w:val="28"/>
          <w:szCs w:val="28"/>
        </w:rPr>
        <w:t>з</w:t>
      </w:r>
      <w:r w:rsidRPr="00350E18">
        <w:rPr>
          <w:rFonts w:ascii="Times New Roman" w:hAnsi="Times New Roman"/>
          <w:spacing w:val="-4"/>
          <w:sz w:val="28"/>
          <w:szCs w:val="28"/>
        </w:rPr>
        <w:t xml:space="preserve">ное, правовое, научное и политическое сознание); в-третьих, автономные 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>сист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>е</w:t>
      </w:r>
      <w:r w:rsidRPr="00350E18">
        <w:rPr>
          <w:rFonts w:ascii="Times New Roman" w:hAnsi="Times New Roman"/>
          <w:i/>
          <w:spacing w:val="-4"/>
          <w:sz w:val="28"/>
          <w:szCs w:val="28"/>
        </w:rPr>
        <w:t>мы ценностей</w:t>
      </w:r>
      <w:r w:rsidRPr="00350E18">
        <w:rPr>
          <w:rFonts w:ascii="Times New Roman" w:hAnsi="Times New Roman"/>
          <w:spacing w:val="-4"/>
          <w:sz w:val="28"/>
          <w:szCs w:val="28"/>
        </w:rPr>
        <w:t xml:space="preserve"> и идей, определяющих тип социальной организации.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 исследовании культуры познание шло от отождествления её со всем, что сотворено человеком, к анализу человеческой активности (деятельности, поведения и общения), благодаря которой создаётся надприродная искусстве</w:t>
      </w:r>
      <w:r w:rsidRPr="00676666">
        <w:rPr>
          <w:rFonts w:ascii="Times New Roman" w:hAnsi="Times New Roman"/>
          <w:sz w:val="28"/>
          <w:szCs w:val="28"/>
        </w:rPr>
        <w:t>н</w:t>
      </w:r>
      <w:r w:rsidRPr="00676666">
        <w:rPr>
          <w:rFonts w:ascii="Times New Roman" w:hAnsi="Times New Roman"/>
          <w:sz w:val="28"/>
          <w:szCs w:val="28"/>
        </w:rPr>
        <w:t>ная сфера человеческого бытия.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 процессе становления человека и общества на протяжении длительного времени ведущее место в культуре занимало </w:t>
      </w:r>
      <w:r w:rsidRPr="00676666">
        <w:rPr>
          <w:rFonts w:ascii="Times New Roman" w:hAnsi="Times New Roman"/>
          <w:i/>
          <w:sz w:val="28"/>
          <w:szCs w:val="28"/>
        </w:rPr>
        <w:t>обеспечение жизненного цикла ч</w:t>
      </w:r>
      <w:r w:rsidRPr="00676666">
        <w:rPr>
          <w:rFonts w:ascii="Times New Roman" w:hAnsi="Times New Roman"/>
          <w:i/>
          <w:sz w:val="28"/>
          <w:szCs w:val="28"/>
        </w:rPr>
        <w:t>е</w:t>
      </w:r>
      <w:r w:rsidRPr="00676666">
        <w:rPr>
          <w:rFonts w:ascii="Times New Roman" w:hAnsi="Times New Roman"/>
          <w:i/>
          <w:sz w:val="28"/>
          <w:szCs w:val="28"/>
        </w:rPr>
        <w:t>ловека</w:t>
      </w:r>
      <w:r w:rsidRPr="00676666">
        <w:rPr>
          <w:rFonts w:ascii="Times New Roman" w:hAnsi="Times New Roman"/>
          <w:sz w:val="28"/>
          <w:szCs w:val="28"/>
        </w:rPr>
        <w:t>, удовлетворение потребностей самосохранения человеческого рода.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 xml:space="preserve">реход от присваивающего к производящему хозяйству актуализировал </w:t>
      </w:r>
      <w:r w:rsidRPr="00676666">
        <w:rPr>
          <w:rFonts w:ascii="Times New Roman" w:hAnsi="Times New Roman"/>
          <w:i/>
          <w:sz w:val="28"/>
          <w:szCs w:val="28"/>
        </w:rPr>
        <w:t>культ</w:t>
      </w:r>
      <w:r w:rsidRPr="00676666">
        <w:rPr>
          <w:rFonts w:ascii="Times New Roman" w:hAnsi="Times New Roman"/>
          <w:i/>
          <w:sz w:val="28"/>
          <w:szCs w:val="28"/>
        </w:rPr>
        <w:t>у</w:t>
      </w:r>
      <w:r w:rsidRPr="00676666">
        <w:rPr>
          <w:rFonts w:ascii="Times New Roman" w:hAnsi="Times New Roman"/>
          <w:i/>
          <w:sz w:val="28"/>
          <w:szCs w:val="28"/>
        </w:rPr>
        <w:t>ру процесса производства</w:t>
      </w:r>
      <w:r w:rsidRPr="00676666">
        <w:rPr>
          <w:rFonts w:ascii="Times New Roman" w:hAnsi="Times New Roman"/>
          <w:sz w:val="28"/>
          <w:szCs w:val="28"/>
        </w:rPr>
        <w:t>. Для обеспечения технологии деятельности понад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билась </w:t>
      </w:r>
      <w:r w:rsidRPr="00676666">
        <w:rPr>
          <w:rFonts w:ascii="Times New Roman" w:hAnsi="Times New Roman"/>
          <w:i/>
          <w:sz w:val="28"/>
          <w:szCs w:val="28"/>
        </w:rPr>
        <w:t>культура управления людьми</w:t>
      </w:r>
      <w:r w:rsidRPr="00676666">
        <w:rPr>
          <w:rFonts w:ascii="Times New Roman" w:hAnsi="Times New Roman"/>
          <w:sz w:val="28"/>
          <w:szCs w:val="28"/>
        </w:rPr>
        <w:t>, что обусловило появление власти и гос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дарственности. Формировалась </w:t>
      </w:r>
      <w:r w:rsidRPr="00676666">
        <w:rPr>
          <w:rFonts w:ascii="Times New Roman" w:hAnsi="Times New Roman"/>
          <w:i/>
          <w:sz w:val="28"/>
          <w:szCs w:val="28"/>
        </w:rPr>
        <w:t>культура общественных отношений</w:t>
      </w:r>
      <w:r w:rsidRPr="00676666">
        <w:rPr>
          <w:rFonts w:ascii="Times New Roman" w:hAnsi="Times New Roman"/>
          <w:sz w:val="28"/>
          <w:szCs w:val="28"/>
        </w:rPr>
        <w:t xml:space="preserve"> (эконом</w:t>
      </w:r>
      <w:r w:rsidRPr="00676666">
        <w:rPr>
          <w:rFonts w:ascii="Times New Roman" w:hAnsi="Times New Roman"/>
          <w:sz w:val="28"/>
          <w:szCs w:val="28"/>
        </w:rPr>
        <w:t>и</w:t>
      </w:r>
      <w:r w:rsidRPr="00676666">
        <w:rPr>
          <w:rFonts w:ascii="Times New Roman" w:hAnsi="Times New Roman"/>
          <w:sz w:val="28"/>
          <w:szCs w:val="28"/>
        </w:rPr>
        <w:t>ческая, отношений исторических и социальных общностей людей, брачно-семейных, бытовых, межличностных, отношений общества и личности). Нак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 xml:space="preserve">нец, формировалась </w:t>
      </w:r>
      <w:r w:rsidRPr="00676666">
        <w:rPr>
          <w:rFonts w:ascii="Times New Roman" w:hAnsi="Times New Roman"/>
          <w:i/>
          <w:sz w:val="28"/>
          <w:szCs w:val="28"/>
        </w:rPr>
        <w:t>культура общественного сознания</w:t>
      </w:r>
      <w:r w:rsidRPr="00676666">
        <w:rPr>
          <w:rFonts w:ascii="Times New Roman" w:hAnsi="Times New Roman"/>
          <w:sz w:val="28"/>
          <w:szCs w:val="28"/>
        </w:rPr>
        <w:t>, проявляющаяся в д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 xml:space="preserve">ховной жизни общества и личности, выражающаяся в </w:t>
      </w:r>
      <w:r w:rsidRPr="00676666">
        <w:rPr>
          <w:rFonts w:ascii="Times New Roman" w:hAnsi="Times New Roman"/>
          <w:i/>
          <w:sz w:val="28"/>
          <w:szCs w:val="28"/>
        </w:rPr>
        <w:t>культуре знаний, языка, осмысления человеком целей и смысла жизни.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Разделяют </w:t>
      </w:r>
      <w:r w:rsidRPr="00676666">
        <w:rPr>
          <w:rFonts w:ascii="Times New Roman" w:hAnsi="Times New Roman"/>
          <w:i/>
          <w:sz w:val="28"/>
          <w:szCs w:val="28"/>
        </w:rPr>
        <w:t>западную и восточную</w:t>
      </w:r>
      <w:r w:rsidRPr="00676666">
        <w:rPr>
          <w:rFonts w:ascii="Times New Roman" w:hAnsi="Times New Roman"/>
          <w:sz w:val="28"/>
          <w:szCs w:val="28"/>
        </w:rPr>
        <w:t xml:space="preserve"> культуры. Для западной характерны интеллектуализм, познание в форме теоретических концепций, для восточной</w:t>
      </w:r>
      <w:r>
        <w:rPr>
          <w:rFonts w:ascii="Times New Roman" w:hAnsi="Times New Roman"/>
          <w:sz w:val="28"/>
          <w:szCs w:val="28"/>
        </w:rPr>
        <w:t> </w:t>
      </w:r>
      <w:r w:rsidRPr="00676666">
        <w:rPr>
          <w:rFonts w:ascii="Times New Roman" w:hAnsi="Times New Roman"/>
          <w:sz w:val="28"/>
          <w:szCs w:val="28"/>
        </w:rPr>
        <w:t>– интуитивное, непосредственное, эмоциональное восприятие мира.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Важнейшими формами </w:t>
      </w:r>
      <w:r w:rsidRPr="00676666">
        <w:rPr>
          <w:rFonts w:ascii="Times New Roman" w:hAnsi="Times New Roman"/>
          <w:i/>
          <w:sz w:val="28"/>
          <w:szCs w:val="28"/>
        </w:rPr>
        <w:t>культуротворчества</w:t>
      </w:r>
      <w:r w:rsidRPr="00676666">
        <w:rPr>
          <w:rFonts w:ascii="Times New Roman" w:hAnsi="Times New Roman"/>
          <w:sz w:val="28"/>
          <w:szCs w:val="28"/>
        </w:rPr>
        <w:t xml:space="preserve"> выступают мораль, искусс</w:t>
      </w:r>
      <w:r w:rsidRPr="00676666">
        <w:rPr>
          <w:rFonts w:ascii="Times New Roman" w:hAnsi="Times New Roman"/>
          <w:sz w:val="28"/>
          <w:szCs w:val="28"/>
        </w:rPr>
        <w:t>т</w:t>
      </w:r>
      <w:r w:rsidRPr="00676666">
        <w:rPr>
          <w:rFonts w:ascii="Times New Roman" w:hAnsi="Times New Roman"/>
          <w:sz w:val="28"/>
          <w:szCs w:val="28"/>
        </w:rPr>
        <w:t>во и религия.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>Мораль</w:t>
      </w:r>
      <w:r w:rsidRPr="00676666">
        <w:rPr>
          <w:rFonts w:ascii="Times New Roman" w:hAnsi="Times New Roman"/>
          <w:sz w:val="28"/>
          <w:szCs w:val="28"/>
        </w:rPr>
        <w:t xml:space="preserve"> утверждает человечность, сдерживает эксцессы возврата к ни</w:t>
      </w:r>
      <w:r w:rsidRPr="00676666">
        <w:rPr>
          <w:rFonts w:ascii="Times New Roman" w:hAnsi="Times New Roman"/>
          <w:sz w:val="28"/>
          <w:szCs w:val="28"/>
        </w:rPr>
        <w:t>з</w:t>
      </w:r>
      <w:r w:rsidRPr="00676666">
        <w:rPr>
          <w:rFonts w:ascii="Times New Roman" w:hAnsi="Times New Roman"/>
          <w:sz w:val="28"/>
          <w:szCs w:val="28"/>
        </w:rPr>
        <w:t>шему, животному состоянию, выполняет в качестве «неписанного закона» пр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имущественно посредством обыденного сознания регулятивную, ценностно-ориентационную и социализирующую функции. Мораль включает в себя нра</w:t>
      </w:r>
      <w:r w:rsidRPr="00676666">
        <w:rPr>
          <w:rFonts w:ascii="Times New Roman" w:hAnsi="Times New Roman"/>
          <w:sz w:val="28"/>
          <w:szCs w:val="28"/>
        </w:rPr>
        <w:t>в</w:t>
      </w:r>
      <w:r w:rsidRPr="00676666">
        <w:rPr>
          <w:rFonts w:ascii="Times New Roman" w:hAnsi="Times New Roman"/>
          <w:sz w:val="28"/>
          <w:szCs w:val="28"/>
        </w:rPr>
        <w:t>ственные принципы, заповеди, мотивы, цели, чувства, традиции, нормы, взгл</w:t>
      </w:r>
      <w:r w:rsidRPr="00676666">
        <w:rPr>
          <w:rFonts w:ascii="Times New Roman" w:hAnsi="Times New Roman"/>
          <w:sz w:val="28"/>
          <w:szCs w:val="28"/>
        </w:rPr>
        <w:t>я</w:t>
      </w:r>
      <w:r w:rsidRPr="00676666">
        <w:rPr>
          <w:rFonts w:ascii="Times New Roman" w:hAnsi="Times New Roman"/>
          <w:sz w:val="28"/>
          <w:szCs w:val="28"/>
        </w:rPr>
        <w:t>ды, смысложизненные ориентиры и идеалы, оценки, отношения и поступки.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 xml:space="preserve">Человек познаёт, оценивает и преобразует мир не только утилитарно-практически, но эстетически, по законам красоты. Эта способность реализуется в </w:t>
      </w:r>
      <w:r w:rsidRPr="00676666">
        <w:rPr>
          <w:rFonts w:ascii="Times New Roman" w:hAnsi="Times New Roman"/>
          <w:i/>
          <w:sz w:val="28"/>
          <w:szCs w:val="28"/>
        </w:rPr>
        <w:t>искусстве</w:t>
      </w:r>
      <w:r w:rsidRPr="00676666">
        <w:rPr>
          <w:rFonts w:ascii="Times New Roman" w:hAnsi="Times New Roman"/>
          <w:sz w:val="28"/>
          <w:szCs w:val="28"/>
        </w:rPr>
        <w:t>. Искусство понимается как мастерство, умение и как творческая деятельность по созданию произведений в эстетически выразительных формах.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i/>
          <w:sz w:val="28"/>
          <w:szCs w:val="28"/>
        </w:rPr>
        <w:t xml:space="preserve">Религия </w:t>
      </w:r>
      <w:r w:rsidRPr="00676666">
        <w:rPr>
          <w:rFonts w:ascii="Times New Roman" w:hAnsi="Times New Roman"/>
          <w:sz w:val="28"/>
          <w:szCs w:val="28"/>
        </w:rPr>
        <w:t>пытается продуцировать смыслы целостности космоса, социума и отдельного человека, объясняет становление мира, горизонты духовной связи человека и абсолюта. Религия содействует выходу человека за пределы узк</w:t>
      </w:r>
      <w:r w:rsidRPr="00676666">
        <w:rPr>
          <w:rFonts w:ascii="Times New Roman" w:hAnsi="Times New Roman"/>
          <w:sz w:val="28"/>
          <w:szCs w:val="28"/>
        </w:rPr>
        <w:t>о</w:t>
      </w:r>
      <w:r w:rsidRPr="00676666">
        <w:rPr>
          <w:rFonts w:ascii="Times New Roman" w:hAnsi="Times New Roman"/>
          <w:sz w:val="28"/>
          <w:szCs w:val="28"/>
        </w:rPr>
        <w:t>земного существования, способствует социальной интеграции.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B0E75">
        <w:rPr>
          <w:rFonts w:ascii="Times New Roman" w:hAnsi="Times New Roman"/>
          <w:spacing w:val="-2"/>
          <w:sz w:val="28"/>
          <w:szCs w:val="28"/>
        </w:rPr>
        <w:t xml:space="preserve">Выделяются основные модели культуры. </w:t>
      </w:r>
      <w:r w:rsidRPr="00AB0E75">
        <w:rPr>
          <w:rFonts w:ascii="Times New Roman" w:hAnsi="Times New Roman"/>
          <w:i/>
          <w:spacing w:val="-2"/>
          <w:sz w:val="28"/>
          <w:szCs w:val="28"/>
        </w:rPr>
        <w:t>«Натуралистическая»</w:t>
      </w:r>
      <w:r w:rsidRPr="00AB0E75">
        <w:rPr>
          <w:rFonts w:ascii="Times New Roman" w:hAnsi="Times New Roman"/>
          <w:spacing w:val="-2"/>
          <w:sz w:val="28"/>
          <w:szCs w:val="28"/>
        </w:rPr>
        <w:t xml:space="preserve"> сводила культуру к предметно-вещественным формам её проявления, видела в культуре человеческое продолжение природы (Вольтер, Руссо, Гольбах). </w:t>
      </w:r>
      <w:r w:rsidRPr="00AB0E75">
        <w:rPr>
          <w:rFonts w:ascii="Times New Roman" w:hAnsi="Times New Roman"/>
          <w:i/>
          <w:spacing w:val="-2"/>
          <w:sz w:val="28"/>
          <w:szCs w:val="28"/>
        </w:rPr>
        <w:t>«Классическая»</w:t>
      </w:r>
      <w:r w:rsidRPr="00AB0E75">
        <w:rPr>
          <w:rFonts w:ascii="Times New Roman" w:hAnsi="Times New Roman"/>
          <w:spacing w:val="-2"/>
          <w:sz w:val="28"/>
          <w:szCs w:val="28"/>
        </w:rPr>
        <w:t xml:space="preserve"> как бы освобождает человека от зависимости от природы и Бога, и он предстаёт как творец культуры, развивающий свои духовные возможности на основе при</w:t>
      </w:r>
      <w:r w:rsidRPr="00AB0E75">
        <w:rPr>
          <w:rFonts w:ascii="Times New Roman" w:hAnsi="Times New Roman"/>
          <w:spacing w:val="-2"/>
          <w:sz w:val="28"/>
          <w:szCs w:val="28"/>
        </w:rPr>
        <w:t>н</w:t>
      </w:r>
      <w:r w:rsidRPr="00AB0E75">
        <w:rPr>
          <w:rFonts w:ascii="Times New Roman" w:hAnsi="Times New Roman"/>
          <w:spacing w:val="-2"/>
          <w:sz w:val="28"/>
          <w:szCs w:val="28"/>
        </w:rPr>
        <w:t>ципов гуманизма, рационализма и историзма. В материалистическом истолков</w:t>
      </w:r>
      <w:r w:rsidRPr="00AB0E75">
        <w:rPr>
          <w:rFonts w:ascii="Times New Roman" w:hAnsi="Times New Roman"/>
          <w:spacing w:val="-2"/>
          <w:sz w:val="28"/>
          <w:szCs w:val="28"/>
        </w:rPr>
        <w:t>а</w:t>
      </w:r>
      <w:r w:rsidRPr="00AB0E75">
        <w:rPr>
          <w:rFonts w:ascii="Times New Roman" w:hAnsi="Times New Roman"/>
          <w:spacing w:val="-2"/>
          <w:sz w:val="28"/>
          <w:szCs w:val="28"/>
        </w:rPr>
        <w:t>нии культура – это создание материальных условий для всестороннего развития человека (</w:t>
      </w:r>
      <w:r w:rsidRPr="00AB0E75">
        <w:rPr>
          <w:rFonts w:ascii="Times New Roman" w:hAnsi="Times New Roman"/>
          <w:spacing w:val="-2"/>
          <w:sz w:val="28"/>
          <w:szCs w:val="28"/>
          <w:lang w:val="en-US"/>
        </w:rPr>
        <w:t>XIX</w:t>
      </w:r>
      <w:r w:rsidRPr="00AB0E75">
        <w:rPr>
          <w:rFonts w:ascii="Times New Roman" w:hAnsi="Times New Roman"/>
          <w:spacing w:val="-2"/>
          <w:sz w:val="28"/>
          <w:szCs w:val="28"/>
        </w:rPr>
        <w:t xml:space="preserve"> век). </w:t>
      </w:r>
      <w:r w:rsidRPr="00AB0E75">
        <w:rPr>
          <w:rFonts w:ascii="Times New Roman" w:hAnsi="Times New Roman"/>
          <w:i/>
          <w:spacing w:val="-2"/>
          <w:sz w:val="28"/>
          <w:szCs w:val="28"/>
        </w:rPr>
        <w:t>«Неклассическая»</w:t>
      </w:r>
      <w:r w:rsidRPr="00AB0E75">
        <w:rPr>
          <w:rFonts w:ascii="Times New Roman" w:hAnsi="Times New Roman"/>
          <w:spacing w:val="-2"/>
          <w:sz w:val="28"/>
          <w:szCs w:val="28"/>
        </w:rPr>
        <w:t xml:space="preserve"> модель ориентирована на повседневную жизнь человека. В </w:t>
      </w:r>
      <w:r w:rsidRPr="00AB0E75">
        <w:rPr>
          <w:rFonts w:ascii="Times New Roman" w:hAnsi="Times New Roman"/>
          <w:i/>
          <w:spacing w:val="-2"/>
          <w:sz w:val="28"/>
          <w:szCs w:val="28"/>
        </w:rPr>
        <w:t>«постмодернистской»</w:t>
      </w:r>
      <w:r w:rsidRPr="00AB0E75">
        <w:rPr>
          <w:rFonts w:ascii="Times New Roman" w:hAnsi="Times New Roman"/>
          <w:spacing w:val="-2"/>
          <w:sz w:val="28"/>
          <w:szCs w:val="28"/>
        </w:rPr>
        <w:t xml:space="preserve"> модели обращается внимание на то, что мир противится неразумному воздействию на него человека и отвергает п</w:t>
      </w:r>
      <w:r w:rsidRPr="00AB0E75">
        <w:rPr>
          <w:rFonts w:ascii="Times New Roman" w:hAnsi="Times New Roman"/>
          <w:spacing w:val="-2"/>
          <w:sz w:val="28"/>
          <w:szCs w:val="28"/>
        </w:rPr>
        <w:t>о</w:t>
      </w:r>
      <w:r w:rsidRPr="00AB0E75">
        <w:rPr>
          <w:rFonts w:ascii="Times New Roman" w:hAnsi="Times New Roman"/>
          <w:spacing w:val="-2"/>
          <w:sz w:val="28"/>
          <w:szCs w:val="28"/>
        </w:rPr>
        <w:t>пытки свести различные проявления культуры к какой-то первооснове.</w:t>
      </w:r>
    </w:p>
    <w:p w:rsidR="00787313" w:rsidRPr="00AB0E75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7313" w:rsidRPr="00AB0E75" w:rsidRDefault="00787313" w:rsidP="0067666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B0E75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5. Глобализация,</w:t>
      </w:r>
      <w:r w:rsidRPr="00AB0E75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глобальные проблемы и перспективы человечества</w:t>
      </w:r>
    </w:p>
    <w:p w:rsidR="00787313" w:rsidRPr="00AB0E75" w:rsidRDefault="00787313" w:rsidP="0067666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87313" w:rsidRPr="00676666" w:rsidRDefault="00787313" w:rsidP="0067666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 xml:space="preserve">Современный этап глобализации, явственно обозначившийся со второй половины </w:t>
      </w:r>
      <w:r w:rsidRPr="00676666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 века, в самом общем виде можно представить как совокупность процессов, направленных на расширение и интенсификацию многосторонней (экономической, научно-технологической, социальной, политической, эколог</w:t>
      </w:r>
      <w:r w:rsidRPr="00676666">
        <w:rPr>
          <w:rFonts w:ascii="Times New Roman" w:hAnsi="Times New Roman"/>
          <w:sz w:val="28"/>
          <w:szCs w:val="28"/>
          <w:lang w:eastAsia="ru-RU"/>
        </w:rPr>
        <w:t>и</w:t>
      </w:r>
      <w:r w:rsidRPr="00676666">
        <w:rPr>
          <w:rFonts w:ascii="Times New Roman" w:hAnsi="Times New Roman"/>
          <w:sz w:val="28"/>
          <w:szCs w:val="28"/>
          <w:lang w:eastAsia="ru-RU"/>
        </w:rPr>
        <w:t>ческой, духовно-культурной) взаимозависимости людей в планетарных ма</w:t>
      </w:r>
      <w:r w:rsidRPr="00676666">
        <w:rPr>
          <w:rFonts w:ascii="Times New Roman" w:hAnsi="Times New Roman"/>
          <w:sz w:val="28"/>
          <w:szCs w:val="28"/>
          <w:lang w:eastAsia="ru-RU"/>
        </w:rPr>
        <w:t>с</w:t>
      </w:r>
      <w:r w:rsidRPr="00676666">
        <w:rPr>
          <w:rFonts w:ascii="Times New Roman" w:hAnsi="Times New Roman"/>
          <w:sz w:val="28"/>
          <w:szCs w:val="28"/>
          <w:lang w:eastAsia="ru-RU"/>
        </w:rPr>
        <w:t>штабах. В различных областях деятельности появляются новообразования, п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степенно складывающиеся в единую </w:t>
      </w:r>
      <w:r w:rsidRPr="00676666">
        <w:rPr>
          <w:rFonts w:ascii="Times New Roman" w:hAnsi="Times New Roman"/>
          <w:i/>
          <w:sz w:val="28"/>
          <w:szCs w:val="28"/>
          <w:lang w:eastAsia="ru-RU"/>
        </w:rPr>
        <w:t>надцивилизационную структуру</w:t>
      </w:r>
      <w:r w:rsidRPr="00676666">
        <w:rPr>
          <w:rFonts w:ascii="Times New Roman" w:hAnsi="Times New Roman"/>
          <w:sz w:val="28"/>
          <w:szCs w:val="28"/>
          <w:lang w:eastAsia="ru-RU"/>
        </w:rPr>
        <w:t>. 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 Гж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горчик считает, что во многих сферах жизни уже существует мировая цивил</w:t>
      </w:r>
      <w:r w:rsidRPr="00676666">
        <w:rPr>
          <w:rFonts w:ascii="Times New Roman" w:hAnsi="Times New Roman"/>
          <w:sz w:val="28"/>
          <w:szCs w:val="28"/>
          <w:lang w:eastAsia="ru-RU"/>
        </w:rPr>
        <w:t>и</w:t>
      </w:r>
      <w:r w:rsidRPr="00676666">
        <w:rPr>
          <w:rFonts w:ascii="Times New Roman" w:hAnsi="Times New Roman"/>
          <w:sz w:val="28"/>
          <w:szCs w:val="28"/>
          <w:lang w:eastAsia="ru-RU"/>
        </w:rPr>
        <w:t>зация, прежде всего, в науке и технике, выработавших свой собственный язык. Культурные моды и вкусы тоже распространяются во всех странах. Мировые религии, идеологии и интеллектуальные течения охватывают своим влиянием вс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 человечество. Единообразие экономической и финансовой систем тоже способствует мировому обмену.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В условиях глобализации резко меняются пространственно-временные параметры человеческого существования, его характеризует исторически бе</w:t>
      </w:r>
      <w:r w:rsidRPr="00676666">
        <w:rPr>
          <w:rFonts w:ascii="Times New Roman" w:hAnsi="Times New Roman"/>
          <w:sz w:val="28"/>
          <w:szCs w:val="28"/>
          <w:lang w:eastAsia="ru-RU"/>
        </w:rPr>
        <w:t>с</w:t>
      </w:r>
      <w:r w:rsidRPr="00676666">
        <w:rPr>
          <w:rFonts w:ascii="Times New Roman" w:hAnsi="Times New Roman"/>
          <w:sz w:val="28"/>
          <w:szCs w:val="28"/>
          <w:lang w:eastAsia="ru-RU"/>
        </w:rPr>
        <w:t>прецедентная протяжённость, интенсивность, скорость и степень влияния гл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бальных потоков, взаимодействий и структур, охватывающих все сферы соц</w:t>
      </w:r>
      <w:r w:rsidRPr="00676666">
        <w:rPr>
          <w:rFonts w:ascii="Times New Roman" w:hAnsi="Times New Roman"/>
          <w:sz w:val="28"/>
          <w:szCs w:val="28"/>
          <w:lang w:eastAsia="ru-RU"/>
        </w:rPr>
        <w:t>и</w:t>
      </w:r>
      <w:r w:rsidRPr="00676666">
        <w:rPr>
          <w:rFonts w:ascii="Times New Roman" w:hAnsi="Times New Roman"/>
          <w:sz w:val="28"/>
          <w:szCs w:val="28"/>
          <w:lang w:eastAsia="ru-RU"/>
        </w:rPr>
        <w:t>альной жизни. Обстановка меняется так быстро, что людям становится всё труднее сохранять целостность собственного мира, планировать професси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нальную и личную жизнь.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Самоопределение человека, всегда являющееся личной творческой зад</w:t>
      </w:r>
      <w:r w:rsidRPr="00676666">
        <w:rPr>
          <w:rFonts w:ascii="Times New Roman" w:hAnsi="Times New Roman"/>
          <w:sz w:val="28"/>
          <w:szCs w:val="28"/>
          <w:lang w:eastAsia="ru-RU"/>
        </w:rPr>
        <w:t>а</w:t>
      </w:r>
      <w:r w:rsidRPr="00676666">
        <w:rPr>
          <w:rFonts w:ascii="Times New Roman" w:hAnsi="Times New Roman"/>
          <w:sz w:val="28"/>
          <w:szCs w:val="28"/>
          <w:lang w:eastAsia="ru-RU"/>
        </w:rPr>
        <w:t>чей, становится ещ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 сложнее и настоятельнее. Положение усугубляется тем, что сегодня значительно расширилась сфера индивидуального выбора в том о</w:t>
      </w:r>
      <w:r w:rsidRPr="00676666">
        <w:rPr>
          <w:rFonts w:ascii="Times New Roman" w:hAnsi="Times New Roman"/>
          <w:sz w:val="28"/>
          <w:szCs w:val="28"/>
          <w:lang w:eastAsia="ru-RU"/>
        </w:rPr>
        <w:t>т</w:t>
      </w:r>
      <w:r w:rsidRPr="00676666">
        <w:rPr>
          <w:rFonts w:ascii="Times New Roman" w:hAnsi="Times New Roman"/>
          <w:sz w:val="28"/>
          <w:szCs w:val="28"/>
          <w:lang w:eastAsia="ru-RU"/>
        </w:rPr>
        <w:t>ношении, что намного доступнее стало то, что создано природой и людьми, принадлежащими самым разным культурам и эпохам, – предметам, идеям, о</w:t>
      </w:r>
      <w:r w:rsidRPr="00676666">
        <w:rPr>
          <w:rFonts w:ascii="Times New Roman" w:hAnsi="Times New Roman"/>
          <w:sz w:val="28"/>
          <w:szCs w:val="28"/>
          <w:lang w:eastAsia="ru-RU"/>
        </w:rPr>
        <w:t>б</w:t>
      </w:r>
      <w:r w:rsidRPr="00676666">
        <w:rPr>
          <w:rFonts w:ascii="Times New Roman" w:hAnsi="Times New Roman"/>
          <w:sz w:val="28"/>
          <w:szCs w:val="28"/>
          <w:lang w:eastAsia="ru-RU"/>
        </w:rPr>
        <w:t>разам жизни, практикам и технологиям. Это увеличивает богатство жизни, её праздничность, но и усиливает факторы риска. Идёт процесс индивидуализ</w:t>
      </w:r>
      <w:r w:rsidRPr="00676666">
        <w:rPr>
          <w:rFonts w:ascii="Times New Roman" w:hAnsi="Times New Roman"/>
          <w:sz w:val="28"/>
          <w:szCs w:val="28"/>
          <w:lang w:eastAsia="ru-RU"/>
        </w:rPr>
        <w:t>а</w:t>
      </w:r>
      <w:r w:rsidRPr="00676666">
        <w:rPr>
          <w:rFonts w:ascii="Times New Roman" w:hAnsi="Times New Roman"/>
          <w:sz w:val="28"/>
          <w:szCs w:val="28"/>
          <w:lang w:eastAsia="ru-RU"/>
        </w:rPr>
        <w:t>ции, индивидуальное самоопределение получает преимущество в отношении социального, группового. Ответственность за него и его последствия ложится на индивида. В чрезмерной индивидуализации коренится опасность размыв</w:t>
      </w:r>
      <w:r w:rsidRPr="00676666">
        <w:rPr>
          <w:rFonts w:ascii="Times New Roman" w:hAnsi="Times New Roman"/>
          <w:sz w:val="28"/>
          <w:szCs w:val="28"/>
          <w:lang w:eastAsia="ru-RU"/>
        </w:rPr>
        <w:t>а</w:t>
      </w:r>
      <w:r w:rsidRPr="00676666">
        <w:rPr>
          <w:rFonts w:ascii="Times New Roman" w:hAnsi="Times New Roman"/>
          <w:sz w:val="28"/>
          <w:szCs w:val="28"/>
          <w:lang w:eastAsia="ru-RU"/>
        </w:rPr>
        <w:t>ния социальных связей индивида, его гражданственности. Это серьёзный вызов растущих возможностей свободы, ставящий перед отдельным человеком задачи воссоздания на новой, свободно выбираемой, основе социальной идентичности и гражданственности. Ответом на этот вызов должно быть принятие ускоря</w:t>
      </w:r>
      <w:r w:rsidRPr="00676666">
        <w:rPr>
          <w:rFonts w:ascii="Times New Roman" w:hAnsi="Times New Roman"/>
          <w:sz w:val="28"/>
          <w:szCs w:val="28"/>
          <w:lang w:eastAsia="ru-RU"/>
        </w:rPr>
        <w:t>ю</w:t>
      </w:r>
      <w:r w:rsidRPr="00676666">
        <w:rPr>
          <w:rFonts w:ascii="Times New Roman" w:hAnsi="Times New Roman"/>
          <w:sz w:val="28"/>
          <w:szCs w:val="28"/>
          <w:lang w:eastAsia="ru-RU"/>
        </w:rPr>
        <w:t>щегося обновления как реальности, открытость к изменениям и вместе с тем – приверженность фундаментальным общечеловеческим ценностям, принципам социального активизма и гражданственности, в частности</w:t>
      </w:r>
      <w:r>
        <w:rPr>
          <w:rFonts w:ascii="Times New Roman" w:hAnsi="Times New Roman"/>
          <w:sz w:val="28"/>
          <w:szCs w:val="28"/>
          <w:lang w:eastAsia="ru-RU"/>
        </w:rPr>
        <w:t>, содействие сове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шенствованию </w:t>
      </w:r>
      <w:r w:rsidRPr="00676666">
        <w:rPr>
          <w:rFonts w:ascii="Times New Roman" w:hAnsi="Times New Roman"/>
          <w:sz w:val="28"/>
          <w:szCs w:val="28"/>
          <w:lang w:eastAsia="ru-RU"/>
        </w:rPr>
        <w:t>гражданского общества.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Разнообразные организационные связи приобретают глобальный охват: разворачивается беспрецедентная институциализация и организация всемирных социальных, политических и экономических властных отношений посредством новых контролирующих и коммуникационных инфраструктур. Наиболее опа</w:t>
      </w:r>
      <w:r w:rsidRPr="00676666">
        <w:rPr>
          <w:rFonts w:ascii="Times New Roman" w:hAnsi="Times New Roman"/>
          <w:sz w:val="28"/>
          <w:szCs w:val="28"/>
          <w:lang w:eastAsia="ru-RU"/>
        </w:rPr>
        <w:t>с</w:t>
      </w:r>
      <w:r w:rsidRPr="00676666">
        <w:rPr>
          <w:rFonts w:ascii="Times New Roman" w:hAnsi="Times New Roman"/>
          <w:sz w:val="28"/>
          <w:szCs w:val="28"/>
          <w:lang w:eastAsia="ru-RU"/>
        </w:rPr>
        <w:t>ной тенденцией данного процесса является монополизация власти в глобальных масштабах, это вызов мировому сообществу, которое должно противодейств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вать как дезорганизации, так и узурпации власти. Здесь может быть использ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ван принцип разделения властей, наращивания системы сдержек и противов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сов, ограничивающих монополизм «снизу» и «сбоку», развития разнообразных самоорганизующихся сетей.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Формы государственности в условиях современной глобализации сдв</w:t>
      </w:r>
      <w:r w:rsidRPr="00676666">
        <w:rPr>
          <w:rFonts w:ascii="Times New Roman" w:hAnsi="Times New Roman"/>
          <w:sz w:val="28"/>
          <w:szCs w:val="28"/>
          <w:lang w:eastAsia="ru-RU"/>
        </w:rPr>
        <w:t>и</w:t>
      </w:r>
      <w:r w:rsidRPr="00676666">
        <w:rPr>
          <w:rFonts w:ascii="Times New Roman" w:hAnsi="Times New Roman"/>
          <w:sz w:val="28"/>
          <w:szCs w:val="28"/>
          <w:lang w:eastAsia="ru-RU"/>
        </w:rPr>
        <w:t>гаются в сторону социального и демократического государства. Оно распор</w:t>
      </w:r>
      <w:r w:rsidRPr="00676666">
        <w:rPr>
          <w:rFonts w:ascii="Times New Roman" w:hAnsi="Times New Roman"/>
          <w:sz w:val="28"/>
          <w:szCs w:val="28"/>
          <w:lang w:eastAsia="ru-RU"/>
        </w:rPr>
        <w:t>я</w:t>
      </w:r>
      <w:r w:rsidRPr="00676666">
        <w:rPr>
          <w:rFonts w:ascii="Times New Roman" w:hAnsi="Times New Roman"/>
          <w:sz w:val="28"/>
          <w:szCs w:val="28"/>
          <w:lang w:eastAsia="ru-RU"/>
        </w:rPr>
        <w:t>жается существенной долей национального дохода, обеспечивает работой зн</w:t>
      </w:r>
      <w:r w:rsidRPr="00676666">
        <w:rPr>
          <w:rFonts w:ascii="Times New Roman" w:hAnsi="Times New Roman"/>
          <w:sz w:val="28"/>
          <w:szCs w:val="28"/>
          <w:lang w:eastAsia="ru-RU"/>
        </w:rPr>
        <w:t>а</w:t>
      </w:r>
      <w:r w:rsidRPr="00676666">
        <w:rPr>
          <w:rFonts w:ascii="Times New Roman" w:hAnsi="Times New Roman"/>
          <w:sz w:val="28"/>
          <w:szCs w:val="28"/>
          <w:lang w:eastAsia="ru-RU"/>
        </w:rPr>
        <w:t>чительную часть населения и несёт разного рода ответственность не только за управление экономикой, но и за безопасность и благосостояние своих граждан.</w:t>
      </w:r>
    </w:p>
    <w:p w:rsidR="00787313" w:rsidRPr="00AB0E75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В качестве оптимального предлагается решение, требующее сознательных усилий всего международного сообщества, повышение взаимной ответственн</w:t>
      </w: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сти за судьбу каждого человека до уровня наиболее продвинутых стран. Соц</w:t>
      </w: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альное государство может выжить только в форме «социальной планеты», а д</w:t>
      </w: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AB0E75">
        <w:rPr>
          <w:rFonts w:ascii="Times New Roman" w:hAnsi="Times New Roman"/>
          <w:spacing w:val="-2"/>
          <w:sz w:val="28"/>
          <w:szCs w:val="28"/>
          <w:lang w:eastAsia="ru-RU"/>
        </w:rPr>
        <w:t>мократия может уцелеть исключительно во всепланетном масштабе. Осознаётся необходимость «глобализации» самого гражданского общества. Открываются глобальные перспективы индивидуальной гражданской ответственности.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Усилилась миграция населения планеты. Перед властями встают трудн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разрешимые задачи регулирования миграционных потоков, борьбы с нелегал</w:t>
      </w:r>
      <w:r w:rsidRPr="00676666">
        <w:rPr>
          <w:rFonts w:ascii="Times New Roman" w:hAnsi="Times New Roman"/>
          <w:sz w:val="28"/>
          <w:szCs w:val="28"/>
          <w:lang w:eastAsia="ru-RU"/>
        </w:rPr>
        <w:t>ь</w:t>
      </w:r>
      <w:r w:rsidRPr="00676666">
        <w:rPr>
          <w:rFonts w:ascii="Times New Roman" w:hAnsi="Times New Roman"/>
          <w:sz w:val="28"/>
          <w:szCs w:val="28"/>
          <w:lang w:eastAsia="ru-RU"/>
        </w:rPr>
        <w:t>ной иммиграцией. Общество и отдельные люди сталкиваются с проблемами национальной идентичности и гражданства, взаимопонимания в повседневных контактах между людьми различных культур. Быстрое «смешение народов» с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провождается ростом внутреннего напряжения, временами приводящего к ме</w:t>
      </w:r>
      <w:r w:rsidRPr="00676666">
        <w:rPr>
          <w:rFonts w:ascii="Times New Roman" w:hAnsi="Times New Roman"/>
          <w:sz w:val="28"/>
          <w:szCs w:val="28"/>
          <w:lang w:eastAsia="ru-RU"/>
        </w:rPr>
        <w:t>ж</w:t>
      </w:r>
      <w:r w:rsidRPr="00676666">
        <w:rPr>
          <w:rFonts w:ascii="Times New Roman" w:hAnsi="Times New Roman"/>
          <w:sz w:val="28"/>
          <w:szCs w:val="28"/>
          <w:lang w:eastAsia="ru-RU"/>
        </w:rPr>
        <w:t>культурным столкновениям, насилию и террору. Имеющиеся в распоряжении людей привычные средства регулирования личной и общественной жизни, сложившиеся в основном как локальные, в рамках отдельных государственно-культурных образований, часто не в состоянии в достаточной степени контр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лировать глобальные процессы. Так, религиозный фундаментализм, по сути – реакция на размывание  локальный культурно-религиозной идентичности под воздействием глобализации, в своих наиболее экстремистских проявлениях сам выступает как фактор международного терроризма и высокого риска. Сдерж</w:t>
      </w:r>
      <w:r w:rsidRPr="00676666">
        <w:rPr>
          <w:rFonts w:ascii="Times New Roman" w:hAnsi="Times New Roman"/>
          <w:sz w:val="28"/>
          <w:szCs w:val="28"/>
          <w:lang w:eastAsia="ru-RU"/>
        </w:rPr>
        <w:t>и</w:t>
      </w:r>
      <w:r w:rsidRPr="00676666">
        <w:rPr>
          <w:rFonts w:ascii="Times New Roman" w:hAnsi="Times New Roman"/>
          <w:sz w:val="28"/>
          <w:szCs w:val="28"/>
          <w:lang w:eastAsia="ru-RU"/>
        </w:rPr>
        <w:t>вать его натиск локальными силами не удаётся. Здесь требуется беспрецеден</w:t>
      </w:r>
      <w:r w:rsidRPr="00676666">
        <w:rPr>
          <w:rFonts w:ascii="Times New Roman" w:hAnsi="Times New Roman"/>
          <w:sz w:val="28"/>
          <w:szCs w:val="28"/>
          <w:lang w:eastAsia="ru-RU"/>
        </w:rPr>
        <w:t>т</w:t>
      </w:r>
      <w:r w:rsidRPr="00676666">
        <w:rPr>
          <w:rFonts w:ascii="Times New Roman" w:hAnsi="Times New Roman"/>
          <w:sz w:val="28"/>
          <w:szCs w:val="28"/>
          <w:lang w:eastAsia="ru-RU"/>
        </w:rPr>
        <w:t>ное объединение сил человечества, терпение, мудрость и труд лидеров, экспе</w:t>
      </w:r>
      <w:r w:rsidRPr="00676666">
        <w:rPr>
          <w:rFonts w:ascii="Times New Roman" w:hAnsi="Times New Roman"/>
          <w:sz w:val="28"/>
          <w:szCs w:val="28"/>
          <w:lang w:eastAsia="ru-RU"/>
        </w:rPr>
        <w:t>р</w:t>
      </w:r>
      <w:r w:rsidRPr="00676666">
        <w:rPr>
          <w:rFonts w:ascii="Times New Roman" w:hAnsi="Times New Roman"/>
          <w:sz w:val="28"/>
          <w:szCs w:val="28"/>
          <w:lang w:eastAsia="ru-RU"/>
        </w:rPr>
        <w:t>тов и народов.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К ведущим силам современной глобализации, следует отнести научно-технический прогресс, прежде всего, в области высоких технологий и особенно информационных и коммуникационных. Далее необходимо упомянуть межд</w:t>
      </w:r>
      <w:r w:rsidRPr="00676666">
        <w:rPr>
          <w:rFonts w:ascii="Times New Roman" w:hAnsi="Times New Roman"/>
          <w:sz w:val="28"/>
          <w:szCs w:val="28"/>
          <w:lang w:eastAsia="ru-RU"/>
        </w:rPr>
        <w:t>у</w:t>
      </w:r>
      <w:r w:rsidRPr="00676666">
        <w:rPr>
          <w:rFonts w:ascii="Times New Roman" w:hAnsi="Times New Roman"/>
          <w:sz w:val="28"/>
          <w:szCs w:val="28"/>
          <w:lang w:eastAsia="ru-RU"/>
        </w:rPr>
        <w:t>народные и надгосударственные организации, движения и институты (экон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мические, общественные, политические, культурные). Очень важным является идейный фактор глобализации, определяющий её осмысление и ценностно-нормативные ориентации.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Глобализация влечёт за собой существенные перемены в ценностных у</w:t>
      </w:r>
      <w:r w:rsidRPr="00676666">
        <w:rPr>
          <w:rFonts w:ascii="Times New Roman" w:hAnsi="Times New Roman"/>
          <w:sz w:val="28"/>
          <w:szCs w:val="28"/>
          <w:lang w:eastAsia="ru-RU"/>
        </w:rPr>
        <w:t>с</w:t>
      </w:r>
      <w:r w:rsidRPr="00676666">
        <w:rPr>
          <w:rFonts w:ascii="Times New Roman" w:hAnsi="Times New Roman"/>
          <w:sz w:val="28"/>
          <w:szCs w:val="28"/>
          <w:lang w:eastAsia="ru-RU"/>
        </w:rPr>
        <w:t>тановках, сложившихся в рамках локальных социальных образований. Плюр</w:t>
      </w:r>
      <w:r w:rsidRPr="00676666">
        <w:rPr>
          <w:rFonts w:ascii="Times New Roman" w:hAnsi="Times New Roman"/>
          <w:sz w:val="28"/>
          <w:szCs w:val="28"/>
          <w:lang w:eastAsia="ru-RU"/>
        </w:rPr>
        <w:t>а</w:t>
      </w:r>
      <w:r w:rsidRPr="00676666">
        <w:rPr>
          <w:rFonts w:ascii="Times New Roman" w:hAnsi="Times New Roman"/>
          <w:sz w:val="28"/>
          <w:szCs w:val="28"/>
          <w:lang w:eastAsia="ru-RU"/>
        </w:rPr>
        <w:t>лизация образов жизни, их подвижность лишает привилегированного полож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ния нормативно-ценностные устои, казавшиеся ранее инвариантными. Прежние способы поддержания социальной и личностной самотождественности и сам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регуляции ставятся под вопрос. Жизненные ориентиры, которые люди ищут в социальном пространстве, становятся всё более многочисленными и неопред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лёнными, само это пространство всё более фрагментарным. Отдельные люди и целые сообщества переживают кризис самоидентификации. Вместе с тем с</w:t>
      </w:r>
      <w:r w:rsidRPr="00676666">
        <w:rPr>
          <w:rFonts w:ascii="Times New Roman" w:hAnsi="Times New Roman"/>
          <w:sz w:val="28"/>
          <w:szCs w:val="28"/>
          <w:lang w:eastAsia="ru-RU"/>
        </w:rPr>
        <w:t>о</w:t>
      </w:r>
      <w:r w:rsidRPr="00676666">
        <w:rPr>
          <w:rFonts w:ascii="Times New Roman" w:hAnsi="Times New Roman"/>
          <w:sz w:val="28"/>
          <w:szCs w:val="28"/>
          <w:lang w:eastAsia="ru-RU"/>
        </w:rPr>
        <w:t>временные средства коммуникации, прежде всего, Интернет, создают для ра</w:t>
      </w:r>
      <w:r w:rsidRPr="00676666">
        <w:rPr>
          <w:rFonts w:ascii="Times New Roman" w:hAnsi="Times New Roman"/>
          <w:sz w:val="28"/>
          <w:szCs w:val="28"/>
          <w:lang w:eastAsia="ru-RU"/>
        </w:rPr>
        <w:t>с</w:t>
      </w:r>
      <w:r w:rsidRPr="00676666">
        <w:rPr>
          <w:rFonts w:ascii="Times New Roman" w:hAnsi="Times New Roman"/>
          <w:sz w:val="28"/>
          <w:szCs w:val="28"/>
          <w:lang w:eastAsia="ru-RU"/>
        </w:rPr>
        <w:t>тущего числа людей расширяющиеся возможности выхода в глобальное инт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рактивное пространство в качестве автономных и личностно значимых субъе</w:t>
      </w:r>
      <w:r w:rsidRPr="00676666">
        <w:rPr>
          <w:rFonts w:ascii="Times New Roman" w:hAnsi="Times New Roman"/>
          <w:sz w:val="28"/>
          <w:szCs w:val="28"/>
          <w:lang w:eastAsia="ru-RU"/>
        </w:rPr>
        <w:t>к</w:t>
      </w:r>
      <w:r w:rsidRPr="00676666">
        <w:rPr>
          <w:rFonts w:ascii="Times New Roman" w:hAnsi="Times New Roman"/>
          <w:sz w:val="28"/>
          <w:szCs w:val="28"/>
          <w:lang w:eastAsia="ru-RU"/>
        </w:rPr>
        <w:t>тов. Авторское творчество – художественное, научное, образовательное, соц</w:t>
      </w:r>
      <w:r w:rsidRPr="00676666">
        <w:rPr>
          <w:rFonts w:ascii="Times New Roman" w:hAnsi="Times New Roman"/>
          <w:sz w:val="28"/>
          <w:szCs w:val="28"/>
          <w:lang w:eastAsia="ru-RU"/>
        </w:rPr>
        <w:t>и</w:t>
      </w:r>
      <w:r w:rsidRPr="00676666">
        <w:rPr>
          <w:rFonts w:ascii="Times New Roman" w:hAnsi="Times New Roman"/>
          <w:sz w:val="28"/>
          <w:szCs w:val="28"/>
          <w:lang w:eastAsia="ru-RU"/>
        </w:rPr>
        <w:t>альное, предпринимательское, религиозное, экологическое, политическое и т.д.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76666">
        <w:rPr>
          <w:rFonts w:ascii="Times New Roman" w:hAnsi="Times New Roman"/>
          <w:sz w:val="28"/>
          <w:szCs w:val="28"/>
          <w:lang w:eastAsia="ru-RU"/>
        </w:rPr>
        <w:t xml:space="preserve">– приобретает массовый характер. Особо надо отметить совершенствование способов межличностного общения – глубинного слоя жизнетворчества. </w:t>
      </w:r>
    </w:p>
    <w:p w:rsidR="00787313" w:rsidRPr="00676666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В целом, образуется совокупность проблем и вызовов, связанных с нео</w:t>
      </w:r>
      <w:r w:rsidRPr="00676666">
        <w:rPr>
          <w:rFonts w:ascii="Times New Roman" w:hAnsi="Times New Roman"/>
          <w:sz w:val="28"/>
          <w:szCs w:val="28"/>
          <w:lang w:eastAsia="ru-RU"/>
        </w:rPr>
        <w:t>б</w:t>
      </w:r>
      <w:r w:rsidRPr="00676666">
        <w:rPr>
          <w:rFonts w:ascii="Times New Roman" w:hAnsi="Times New Roman"/>
          <w:sz w:val="28"/>
          <w:szCs w:val="28"/>
          <w:lang w:eastAsia="ru-RU"/>
        </w:rPr>
        <w:t>ходимостью преобразования и согласования друг с другом глобальных, локал</w:t>
      </w:r>
      <w:r w:rsidRPr="00676666">
        <w:rPr>
          <w:rFonts w:ascii="Times New Roman" w:hAnsi="Times New Roman"/>
          <w:sz w:val="28"/>
          <w:szCs w:val="28"/>
          <w:lang w:eastAsia="ru-RU"/>
        </w:rPr>
        <w:t>ь</w:t>
      </w:r>
      <w:r w:rsidRPr="00676666">
        <w:rPr>
          <w:rFonts w:ascii="Times New Roman" w:hAnsi="Times New Roman"/>
          <w:sz w:val="28"/>
          <w:szCs w:val="28"/>
          <w:lang w:eastAsia="ru-RU"/>
        </w:rPr>
        <w:t>ных и персональных факторов.</w:t>
      </w:r>
    </w:p>
    <w:p w:rsidR="007873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313" w:rsidRPr="00570713" w:rsidRDefault="00787313" w:rsidP="00676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A0F86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Бабосов, Е.М. Конфликтология / Е.М. Бабосов. – Мн., 1997.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Барулин, В.С. Социальная философия: учебник / В.С. Барулин. – М., 1999.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Вернадский, В.И. Биосфера и ноосфера / В.И. Вернадский. – М., 1989.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Вишневский, М.И. Духовная синергия, ее образовательные основы / М.И. Вишневский. – Могилев, 2006.</w:t>
      </w:r>
    </w:p>
    <w:p w:rsidR="00787313" w:rsidRPr="002E1674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pacing w:val="-8"/>
          <w:sz w:val="28"/>
          <w:szCs w:val="28"/>
        </w:rPr>
      </w:pPr>
      <w:r w:rsidRPr="002E1674">
        <w:rPr>
          <w:rFonts w:ascii="Times New Roman" w:hAnsi="Times New Roman"/>
          <w:spacing w:val="-8"/>
          <w:sz w:val="28"/>
          <w:szCs w:val="28"/>
        </w:rPr>
        <w:t>Вишневский, М.И. Философия: учеб.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E1674">
        <w:rPr>
          <w:rFonts w:ascii="Times New Roman" w:hAnsi="Times New Roman"/>
          <w:spacing w:val="-8"/>
          <w:sz w:val="28"/>
          <w:szCs w:val="28"/>
        </w:rPr>
        <w:t>пособие / М.И. Вишневский. – Минск, 2008.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Вязовкин, В.С. Бытие и мышление / В.С. Вязовкин, Т.М. Тузова. – Минск, 2000.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Гобозов, И.А. Социальная философия: учебник для вузов / И.А. Гобозов. – М., 2007.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Гуревич, П.С. Философия культуры / П.С. Гуревич. – М., 1995.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Ильенков, Э.В. Диалектика идеального / Э.В. Ильенков // Философия и кул</w:t>
      </w:r>
      <w:r w:rsidRPr="00676666">
        <w:rPr>
          <w:rFonts w:ascii="Times New Roman" w:hAnsi="Times New Roman"/>
          <w:sz w:val="28"/>
          <w:szCs w:val="28"/>
        </w:rPr>
        <w:t>ь</w:t>
      </w:r>
      <w:r w:rsidRPr="00676666">
        <w:rPr>
          <w:rFonts w:ascii="Times New Roman" w:hAnsi="Times New Roman"/>
          <w:sz w:val="28"/>
          <w:szCs w:val="28"/>
        </w:rPr>
        <w:t>тура. – М.,1991.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Информационная эпоха: вызовы человеку. Под ред. И.Ю. Алексеевой и А.Ю. Сидорова. – М., 2010.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История и философия культуры. – М., 1996.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Каган, М.С. Философия культуры / М.С. Каган. – СПб., 1996.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Калмыков, В.Н. 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 / В.Н. Калмыков. – Минск, 2015</w:t>
      </w:r>
      <w:r w:rsidRPr="00676666">
        <w:rPr>
          <w:rFonts w:ascii="Times New Roman" w:hAnsi="Times New Roman"/>
          <w:sz w:val="28"/>
          <w:szCs w:val="28"/>
        </w:rPr>
        <w:t>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Кемеров, В.Е. Введение в социальную философию / В.Е. Кемеров. – М., 1996.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Кимелев, Ю.А. Философия религии: Систематический очерк / Ю.А. Кимелев – М., 1998.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Лотман, Ю.М. Культура и взрыв / Ю.М. Лотман. – М., 1992.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Митрохин, Л.Н. Философия религии / Л.Н. Митрохин.– М., 1993.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Момджян, К.Х. Введение в социальную философию / К.Х. Момджян. – М., 1997.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Морфология культуры. Структура и динамика. – М., 1994.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Структура общества и массовое сознание. – М., 1999.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Тавризян, Г. Техника, культура, человек / Г. Тавризян. – М., 1986.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истории / под ред. А.С. Панарина. – М., 1999.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истории: антология. – М., 1995.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культуры. Становление и развитие. – СПб., 1998.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 техники: история и современность. – М., 1997.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</w:rPr>
        <w:t>у</w:t>
      </w:r>
      <w:r w:rsidRPr="00676666">
        <w:rPr>
          <w:rFonts w:ascii="Times New Roman" w:hAnsi="Times New Roman"/>
          <w:sz w:val="28"/>
          <w:szCs w:val="28"/>
        </w:rPr>
        <w:t>кашевича. – Минск, 2012.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 w:rsidRPr="00282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/ В.К. Лукашевич [и др.]; под общ. ред. В.К. Л</w:t>
      </w:r>
      <w:r w:rsidRPr="00676666">
        <w:rPr>
          <w:rFonts w:ascii="Times New Roman" w:hAnsi="Times New Roman"/>
          <w:sz w:val="28"/>
          <w:szCs w:val="28"/>
          <w:lang w:eastAsia="ru-RU"/>
        </w:rPr>
        <w:t>у</w:t>
      </w:r>
      <w:r w:rsidRPr="00676666">
        <w:rPr>
          <w:rFonts w:ascii="Times New Roman" w:hAnsi="Times New Roman"/>
          <w:sz w:val="28"/>
          <w:szCs w:val="28"/>
          <w:lang w:eastAsia="ru-RU"/>
        </w:rPr>
        <w:t>кашевича. – Минск, 2012.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6666">
        <w:rPr>
          <w:rFonts w:ascii="Times New Roman" w:hAnsi="Times New Roman"/>
          <w:sz w:val="28"/>
          <w:szCs w:val="28"/>
          <w:lang w:eastAsia="ru-RU"/>
        </w:rPr>
        <w:t>Философия: учеб.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666">
        <w:rPr>
          <w:rFonts w:ascii="Times New Roman" w:hAnsi="Times New Roman"/>
          <w:sz w:val="28"/>
          <w:szCs w:val="28"/>
          <w:lang w:eastAsia="ru-RU"/>
        </w:rPr>
        <w:t>пособие для студентов высш. учеб. заведений / Я.С. Яск</w:t>
      </w:r>
      <w:r w:rsidRPr="00676666">
        <w:rPr>
          <w:rFonts w:ascii="Times New Roman" w:hAnsi="Times New Roman"/>
          <w:sz w:val="28"/>
          <w:szCs w:val="28"/>
          <w:lang w:eastAsia="ru-RU"/>
        </w:rPr>
        <w:t>е</w:t>
      </w:r>
      <w:r w:rsidRPr="00676666">
        <w:rPr>
          <w:rFonts w:ascii="Times New Roman" w:hAnsi="Times New Roman"/>
          <w:sz w:val="28"/>
          <w:szCs w:val="28"/>
          <w:lang w:eastAsia="ru-RU"/>
        </w:rPr>
        <w:t>вич [и др.]; / под общ. ред. Я.С. Яскевич. – Минск</w:t>
      </w:r>
      <w:r w:rsidRPr="00676666">
        <w:rPr>
          <w:rFonts w:ascii="Times New Roman" w:hAnsi="Times New Roman"/>
          <w:spacing w:val="-4"/>
          <w:sz w:val="28"/>
          <w:szCs w:val="28"/>
          <w:lang w:eastAsia="ru-RU"/>
        </w:rPr>
        <w:t>: Выш. шк., 2012</w:t>
      </w:r>
      <w:r w:rsidRPr="00676666">
        <w:rPr>
          <w:rFonts w:ascii="Times New Roman" w:hAnsi="Times New Roman"/>
          <w:sz w:val="28"/>
          <w:szCs w:val="28"/>
          <w:lang w:eastAsia="ru-RU"/>
        </w:rPr>
        <w:t>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учеб.-метод. комплекс / А.И. Зеленков [и др.]; под ред. А.И. З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ленкова. – Минск, 2003.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В.Д. Губина, Т.Ю. Сидориной.– 3-е изд., п</w:t>
      </w:r>
      <w:r w:rsidRPr="00676666">
        <w:rPr>
          <w:rFonts w:ascii="Times New Roman" w:hAnsi="Times New Roman"/>
          <w:sz w:val="28"/>
          <w:szCs w:val="28"/>
        </w:rPr>
        <w:t>е</w:t>
      </w:r>
      <w:r w:rsidRPr="00676666">
        <w:rPr>
          <w:rFonts w:ascii="Times New Roman" w:hAnsi="Times New Roman"/>
          <w:sz w:val="28"/>
          <w:szCs w:val="28"/>
        </w:rPr>
        <w:t>рераб. и доп. – М., 2004.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/ под ред. В.Н. Лавриненко. – М., 2001.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Философия: учебник для высш. учеб.</w:t>
      </w:r>
      <w:r w:rsidRPr="00282496">
        <w:rPr>
          <w:rFonts w:ascii="Times New Roman" w:hAnsi="Times New Roman"/>
          <w:sz w:val="28"/>
          <w:szCs w:val="28"/>
        </w:rPr>
        <w:t xml:space="preserve"> </w:t>
      </w:r>
      <w:r w:rsidRPr="00676666">
        <w:rPr>
          <w:rFonts w:ascii="Times New Roman" w:hAnsi="Times New Roman"/>
          <w:sz w:val="28"/>
          <w:szCs w:val="28"/>
        </w:rPr>
        <w:t>заведений / под ред. Ю.А. Харина. – Минск, 2007.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Франк, С.Л. Духовные основы общества / С.Л. Франк. – М., 1992.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Шпенглер, О. Закат Европы: в 2 т. / О. Шпенглер.– М., 1993, 1998.</w:t>
      </w:r>
    </w:p>
    <w:p w:rsidR="00787313" w:rsidRPr="00676666" w:rsidRDefault="00787313" w:rsidP="004A0F8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6666">
        <w:rPr>
          <w:rFonts w:ascii="Times New Roman" w:hAnsi="Times New Roman"/>
          <w:sz w:val="28"/>
          <w:szCs w:val="28"/>
        </w:rPr>
        <w:t>Яскевич, Я.С. Социальная философия: антиномии человеческого бытия / Я.С. Яскевич. – Мн., 2005.</w:t>
      </w:r>
    </w:p>
    <w:sectPr w:rsidR="00787313" w:rsidRPr="00676666" w:rsidSect="00B86F6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13" w:rsidRDefault="00787313">
      <w:r>
        <w:separator/>
      </w:r>
    </w:p>
  </w:endnote>
  <w:endnote w:type="continuationSeparator" w:id="1">
    <w:p w:rsidR="00787313" w:rsidRDefault="0078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13" w:rsidRDefault="00787313" w:rsidP="00DE08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313" w:rsidRDefault="00787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13" w:rsidRDefault="00787313" w:rsidP="00DE08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76</w:t>
    </w:r>
    <w:r>
      <w:rPr>
        <w:rStyle w:val="PageNumber"/>
      </w:rPr>
      <w:fldChar w:fldCharType="end"/>
    </w:r>
  </w:p>
  <w:p w:rsidR="00787313" w:rsidRDefault="00787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13" w:rsidRDefault="00787313">
      <w:r>
        <w:separator/>
      </w:r>
    </w:p>
  </w:footnote>
  <w:footnote w:type="continuationSeparator" w:id="1">
    <w:p w:rsidR="00787313" w:rsidRDefault="0078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243"/>
    <w:multiLevelType w:val="hybridMultilevel"/>
    <w:tmpl w:val="02EA40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0B47BC8"/>
    <w:multiLevelType w:val="hybridMultilevel"/>
    <w:tmpl w:val="D12AD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7300B3"/>
    <w:multiLevelType w:val="hybridMultilevel"/>
    <w:tmpl w:val="F3048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89705A5"/>
    <w:multiLevelType w:val="hybridMultilevel"/>
    <w:tmpl w:val="91F0472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3569E3"/>
    <w:multiLevelType w:val="hybridMultilevel"/>
    <w:tmpl w:val="DE74C0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E190139"/>
    <w:multiLevelType w:val="hybridMultilevel"/>
    <w:tmpl w:val="DE74C0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4A37665"/>
    <w:multiLevelType w:val="hybridMultilevel"/>
    <w:tmpl w:val="A8183A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B04221C"/>
    <w:multiLevelType w:val="hybridMultilevel"/>
    <w:tmpl w:val="E5E06082"/>
    <w:lvl w:ilvl="0" w:tplc="99A005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D725EE6"/>
    <w:multiLevelType w:val="hybridMultilevel"/>
    <w:tmpl w:val="C68C961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0174EE6"/>
    <w:multiLevelType w:val="hybridMultilevel"/>
    <w:tmpl w:val="221AC18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8D80F06"/>
    <w:multiLevelType w:val="hybridMultilevel"/>
    <w:tmpl w:val="02EA40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F533BB0"/>
    <w:multiLevelType w:val="hybridMultilevel"/>
    <w:tmpl w:val="221AC1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36D121C"/>
    <w:multiLevelType w:val="hybridMultilevel"/>
    <w:tmpl w:val="D12AD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FAC7A22"/>
    <w:multiLevelType w:val="hybridMultilevel"/>
    <w:tmpl w:val="91F0472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FC"/>
    <w:rsid w:val="00006FFB"/>
    <w:rsid w:val="0001467A"/>
    <w:rsid w:val="00025C37"/>
    <w:rsid w:val="00034BC7"/>
    <w:rsid w:val="00073719"/>
    <w:rsid w:val="000E6476"/>
    <w:rsid w:val="00152788"/>
    <w:rsid w:val="00156D7A"/>
    <w:rsid w:val="002023FD"/>
    <w:rsid w:val="00245489"/>
    <w:rsid w:val="002461B6"/>
    <w:rsid w:val="0025082A"/>
    <w:rsid w:val="002556C5"/>
    <w:rsid w:val="00261961"/>
    <w:rsid w:val="002657B3"/>
    <w:rsid w:val="0027430F"/>
    <w:rsid w:val="00282496"/>
    <w:rsid w:val="002A201C"/>
    <w:rsid w:val="002A421B"/>
    <w:rsid w:val="002C541E"/>
    <w:rsid w:val="002D2C4F"/>
    <w:rsid w:val="002E1674"/>
    <w:rsid w:val="002E6C7C"/>
    <w:rsid w:val="002F4787"/>
    <w:rsid w:val="00303549"/>
    <w:rsid w:val="0032104B"/>
    <w:rsid w:val="003244E9"/>
    <w:rsid w:val="00350E18"/>
    <w:rsid w:val="00374FD5"/>
    <w:rsid w:val="00377D0B"/>
    <w:rsid w:val="003918BE"/>
    <w:rsid w:val="003B3CA0"/>
    <w:rsid w:val="003D2AF9"/>
    <w:rsid w:val="003D2C75"/>
    <w:rsid w:val="0044670D"/>
    <w:rsid w:val="004722BB"/>
    <w:rsid w:val="004A0F86"/>
    <w:rsid w:val="004A61DF"/>
    <w:rsid w:val="004D5C71"/>
    <w:rsid w:val="005013A7"/>
    <w:rsid w:val="00506FB1"/>
    <w:rsid w:val="00526593"/>
    <w:rsid w:val="00533846"/>
    <w:rsid w:val="00570713"/>
    <w:rsid w:val="00585BB0"/>
    <w:rsid w:val="005E469E"/>
    <w:rsid w:val="006122CC"/>
    <w:rsid w:val="006218F0"/>
    <w:rsid w:val="00642818"/>
    <w:rsid w:val="00643E5A"/>
    <w:rsid w:val="00656FDA"/>
    <w:rsid w:val="00676666"/>
    <w:rsid w:val="006A620C"/>
    <w:rsid w:val="00700202"/>
    <w:rsid w:val="00707CDB"/>
    <w:rsid w:val="007532DC"/>
    <w:rsid w:val="00753F4E"/>
    <w:rsid w:val="007562CB"/>
    <w:rsid w:val="00782A81"/>
    <w:rsid w:val="00787313"/>
    <w:rsid w:val="007959DA"/>
    <w:rsid w:val="007C034A"/>
    <w:rsid w:val="007E12DE"/>
    <w:rsid w:val="00816850"/>
    <w:rsid w:val="00827FB2"/>
    <w:rsid w:val="00863A7C"/>
    <w:rsid w:val="008764C0"/>
    <w:rsid w:val="0089180A"/>
    <w:rsid w:val="008E4DAF"/>
    <w:rsid w:val="00904C40"/>
    <w:rsid w:val="009152CE"/>
    <w:rsid w:val="0092000A"/>
    <w:rsid w:val="009200E7"/>
    <w:rsid w:val="00926E14"/>
    <w:rsid w:val="00957288"/>
    <w:rsid w:val="009755F7"/>
    <w:rsid w:val="009D2A8D"/>
    <w:rsid w:val="00A129B0"/>
    <w:rsid w:val="00A23219"/>
    <w:rsid w:val="00A27AEA"/>
    <w:rsid w:val="00A27E57"/>
    <w:rsid w:val="00A87A5C"/>
    <w:rsid w:val="00AA3DC3"/>
    <w:rsid w:val="00AB0E75"/>
    <w:rsid w:val="00AB4E39"/>
    <w:rsid w:val="00AB6FB0"/>
    <w:rsid w:val="00AB716A"/>
    <w:rsid w:val="00AE48A8"/>
    <w:rsid w:val="00B16E74"/>
    <w:rsid w:val="00B41679"/>
    <w:rsid w:val="00B76D81"/>
    <w:rsid w:val="00B86F61"/>
    <w:rsid w:val="00BB27F5"/>
    <w:rsid w:val="00BB3AB0"/>
    <w:rsid w:val="00BD40B4"/>
    <w:rsid w:val="00BF6CE4"/>
    <w:rsid w:val="00C168A1"/>
    <w:rsid w:val="00C2769B"/>
    <w:rsid w:val="00C53AAF"/>
    <w:rsid w:val="00CB4A72"/>
    <w:rsid w:val="00CC1466"/>
    <w:rsid w:val="00CF769E"/>
    <w:rsid w:val="00D22448"/>
    <w:rsid w:val="00D54FB4"/>
    <w:rsid w:val="00D728FC"/>
    <w:rsid w:val="00DA478F"/>
    <w:rsid w:val="00DE08D9"/>
    <w:rsid w:val="00DE63F3"/>
    <w:rsid w:val="00E2246A"/>
    <w:rsid w:val="00E679E5"/>
    <w:rsid w:val="00E75FD7"/>
    <w:rsid w:val="00EC75BA"/>
    <w:rsid w:val="00ED08D8"/>
    <w:rsid w:val="00EE2B65"/>
    <w:rsid w:val="00F00DAD"/>
    <w:rsid w:val="00F07201"/>
    <w:rsid w:val="00F406B9"/>
    <w:rsid w:val="00F504D6"/>
    <w:rsid w:val="00F571FC"/>
    <w:rsid w:val="00FA793B"/>
    <w:rsid w:val="00FC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7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66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firstLine="720"/>
      <w:jc w:val="both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66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firstLine="720"/>
      <w:jc w:val="both"/>
      <w:textAlignment w:val="baseline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66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firstLine="720"/>
      <w:jc w:val="both"/>
      <w:textAlignment w:val="baseline"/>
      <w:outlineLvl w:val="4"/>
    </w:pPr>
    <w:rPr>
      <w:rFonts w:ascii="Cambria" w:eastAsia="Times New Roman" w:hAnsi="Cambria"/>
      <w:color w:val="243F60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66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666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6666"/>
    <w:rPr>
      <w:rFonts w:ascii="Cambria" w:hAnsi="Cambria" w:cs="Times New Roman"/>
      <w:color w:val="243F60"/>
      <w:sz w:val="20"/>
      <w:szCs w:val="20"/>
      <w:lang w:eastAsia="ru-RU"/>
    </w:rPr>
  </w:style>
  <w:style w:type="paragraph" w:styleId="NoSpacing">
    <w:name w:val="No Spacing"/>
    <w:uiPriority w:val="99"/>
    <w:qFormat/>
    <w:rsid w:val="00676666"/>
    <w:rPr>
      <w:lang w:eastAsia="en-US"/>
    </w:rPr>
  </w:style>
  <w:style w:type="paragraph" w:customStyle="1" w:styleId="Style20">
    <w:name w:val="Style20"/>
    <w:basedOn w:val="Normal"/>
    <w:uiPriority w:val="99"/>
    <w:rsid w:val="00676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DefaultParagraphFont"/>
    <w:uiPriority w:val="99"/>
    <w:rsid w:val="00676666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rsid w:val="00676666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7666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6666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76666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666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66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666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676666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676666"/>
    <w:rPr>
      <w:rFonts w:cs="Times New Roman"/>
      <w:b/>
      <w:bCs/>
    </w:rPr>
  </w:style>
  <w:style w:type="paragraph" w:customStyle="1" w:styleId="a">
    <w:name w:val="текст сноски"/>
    <w:basedOn w:val="Normal"/>
    <w:uiPriority w:val="99"/>
    <w:rsid w:val="0067666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013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FD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013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7DACF-579F-4AC9-9C1F-086F9C7C8E63}"/>
</file>

<file path=customXml/itemProps2.xml><?xml version="1.0" encoding="utf-8"?>
<ds:datastoreItem xmlns:ds="http://schemas.openxmlformats.org/officeDocument/2006/customXml" ds:itemID="{DC2D9926-0482-4D78-9F53-077AC6C31CCC}"/>
</file>

<file path=customXml/itemProps3.xml><?xml version="1.0" encoding="utf-8"?>
<ds:datastoreItem xmlns:ds="http://schemas.openxmlformats.org/officeDocument/2006/customXml" ds:itemID="{CA1BF3B6-C365-4DD2-9BF4-B303FB93948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76</Pages>
  <Words>30050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svs</cp:lastModifiedBy>
  <cp:revision>10</cp:revision>
  <dcterms:created xsi:type="dcterms:W3CDTF">2015-03-25T14:41:00Z</dcterms:created>
  <dcterms:modified xsi:type="dcterms:W3CDTF">2017-04-07T07:16:00Z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