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D8" w:rsidRDefault="00A316D8" w:rsidP="003B66B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к экзамену по Истории культуры Европы</w:t>
      </w:r>
    </w:p>
    <w:p w:rsidR="00A316D8" w:rsidRDefault="00A316D8" w:rsidP="003B66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4 курса (2 семестр) </w:t>
      </w:r>
    </w:p>
    <w:p w:rsidR="00A316D8" w:rsidRPr="003B66B5" w:rsidRDefault="00A316D8" w:rsidP="003B66B5">
      <w:pPr>
        <w:jc w:val="center"/>
        <w:rPr>
          <w:b/>
          <w:sz w:val="28"/>
          <w:szCs w:val="28"/>
        </w:rPr>
      </w:pPr>
      <w:r w:rsidRPr="003B66B5">
        <w:rPr>
          <w:b/>
          <w:sz w:val="28"/>
          <w:szCs w:val="28"/>
        </w:rPr>
        <w:t>по специальности «Музейное дело и охрана историко-культурного наследия (культурное наследие и туризм)»</w:t>
      </w:r>
    </w:p>
    <w:p w:rsidR="00A316D8" w:rsidRDefault="00A316D8" w:rsidP="00FF72A6">
      <w:pPr>
        <w:rPr>
          <w:sz w:val="28"/>
          <w:szCs w:val="28"/>
        </w:rPr>
      </w:pPr>
    </w:p>
    <w:p w:rsidR="00A316D8" w:rsidRDefault="00A316D8" w:rsidP="00FF72A6">
      <w:pPr>
        <w:rPr>
          <w:sz w:val="28"/>
          <w:szCs w:val="28"/>
        </w:rPr>
      </w:pPr>
    </w:p>
    <w:p w:rsidR="00A316D8" w:rsidRDefault="00A316D8" w:rsidP="00FF72A6">
      <w:pPr>
        <w:rPr>
          <w:sz w:val="28"/>
          <w:szCs w:val="28"/>
        </w:rPr>
      </w:pPr>
      <w:r w:rsidRPr="00FF72A6">
        <w:rPr>
          <w:sz w:val="28"/>
          <w:szCs w:val="28"/>
        </w:rPr>
        <w:t>1. Основные тенденции в развитии западноевропейского искусства</w:t>
      </w:r>
      <w:r>
        <w:rPr>
          <w:sz w:val="28"/>
          <w:szCs w:val="28"/>
        </w:rPr>
        <w:t xml:space="preserve"> первой половины</w:t>
      </w:r>
      <w:r w:rsidRPr="00FF72A6">
        <w:rPr>
          <w:sz w:val="28"/>
          <w:szCs w:val="28"/>
        </w:rPr>
        <w:t xml:space="preserve"> ХХ в.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F72A6">
        <w:rPr>
          <w:sz w:val="28"/>
          <w:szCs w:val="28"/>
        </w:rPr>
        <w:t>. Модерн в искусстве Западной Европы.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3. Рационализм и функционализм в модерне.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4. Национальные школы  архитектуры модерна.</w:t>
      </w:r>
    </w:p>
    <w:p w:rsidR="00A316D8" w:rsidRPr="00FF72A6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5. Чикагская школа архитектуры</w:t>
      </w:r>
    </w:p>
    <w:p w:rsidR="00A316D8" w:rsidRPr="00FF72A6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F72A6">
        <w:rPr>
          <w:sz w:val="28"/>
          <w:szCs w:val="28"/>
        </w:rPr>
        <w:t>. Символизм в искусстве Западной Европы.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FF72A6">
        <w:rPr>
          <w:sz w:val="28"/>
          <w:szCs w:val="28"/>
        </w:rPr>
        <w:t xml:space="preserve">. </w:t>
      </w:r>
      <w:r>
        <w:rPr>
          <w:sz w:val="28"/>
          <w:szCs w:val="28"/>
        </w:rPr>
        <w:t>Общая характеристика а</w:t>
      </w:r>
      <w:r w:rsidRPr="00FF72A6">
        <w:rPr>
          <w:sz w:val="28"/>
          <w:szCs w:val="28"/>
        </w:rPr>
        <w:t>вангардизм</w:t>
      </w:r>
      <w:r>
        <w:rPr>
          <w:sz w:val="28"/>
          <w:szCs w:val="28"/>
        </w:rPr>
        <w:t>а</w:t>
      </w:r>
      <w:r w:rsidRPr="00FF72A6">
        <w:rPr>
          <w:sz w:val="28"/>
          <w:szCs w:val="28"/>
        </w:rPr>
        <w:t xml:space="preserve"> в искусстве Западной Европы.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8. Фовизм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9. Этапы развития экспрессионизма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10. Кубизм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11. Футуризм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12. Дадаизм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13. Метафизическая школа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14. Сюрреализм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15. Абстрактное искусство</w:t>
      </w:r>
    </w:p>
    <w:p w:rsidR="00A316D8" w:rsidRDefault="00A316D8" w:rsidP="00FF72A6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16. </w:t>
      </w:r>
      <w:r w:rsidRPr="00FB7FF6">
        <w:rPr>
          <w:bCs/>
          <w:iCs/>
          <w:color w:val="000000"/>
          <w:sz w:val="28"/>
          <w:szCs w:val="28"/>
        </w:rPr>
        <w:t>Культурфилософские учения и литература ХХ в.</w:t>
      </w:r>
    </w:p>
    <w:p w:rsidR="00A316D8" w:rsidRPr="00FB7FF6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FF72A6">
        <w:rPr>
          <w:sz w:val="28"/>
          <w:szCs w:val="28"/>
        </w:rPr>
        <w:t>. Особенности развития культуры при тоталитарных режимах.</w:t>
      </w:r>
    </w:p>
    <w:p w:rsidR="00A316D8" w:rsidRDefault="00A316D8" w:rsidP="00FF72A6">
      <w:pPr>
        <w:rPr>
          <w:sz w:val="28"/>
          <w:szCs w:val="28"/>
        </w:rPr>
      </w:pPr>
      <w:r w:rsidRPr="00FF72A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F72A6">
        <w:rPr>
          <w:sz w:val="28"/>
          <w:szCs w:val="28"/>
        </w:rPr>
        <w:t xml:space="preserve">. </w:t>
      </w:r>
      <w:r>
        <w:rPr>
          <w:sz w:val="28"/>
          <w:szCs w:val="28"/>
        </w:rPr>
        <w:t>Общая характеристика</w:t>
      </w:r>
      <w:r w:rsidRPr="00FF72A6">
        <w:rPr>
          <w:sz w:val="28"/>
          <w:szCs w:val="28"/>
        </w:rPr>
        <w:t xml:space="preserve"> развития культуры во второй половине 20 века.</w:t>
      </w:r>
    </w:p>
    <w:p w:rsidR="00A316D8" w:rsidRPr="00FF72A6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FF72A6">
        <w:rPr>
          <w:sz w:val="28"/>
          <w:szCs w:val="28"/>
        </w:rPr>
        <w:t>. Постиндустриализм.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FF72A6">
        <w:rPr>
          <w:sz w:val="28"/>
          <w:szCs w:val="28"/>
        </w:rPr>
        <w:t>. Элитарная культура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21. Массовая культура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17153C">
        <w:rPr>
          <w:sz w:val="28"/>
          <w:szCs w:val="28"/>
        </w:rPr>
        <w:t>Молодёжное движение и</w:t>
      </w:r>
      <w:r>
        <w:rPr>
          <w:sz w:val="28"/>
          <w:szCs w:val="28"/>
        </w:rPr>
        <w:t xml:space="preserve"> явление</w:t>
      </w:r>
      <w:r w:rsidRPr="0017153C">
        <w:rPr>
          <w:sz w:val="28"/>
          <w:szCs w:val="28"/>
        </w:rPr>
        <w:t xml:space="preserve"> контркультур</w:t>
      </w:r>
      <w:r>
        <w:rPr>
          <w:sz w:val="28"/>
          <w:szCs w:val="28"/>
        </w:rPr>
        <w:t>ы в</w:t>
      </w:r>
      <w:r w:rsidRPr="0017153C">
        <w:rPr>
          <w:sz w:val="28"/>
          <w:szCs w:val="28"/>
        </w:rPr>
        <w:t xml:space="preserve"> 1950-х-1960-х гг.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23. Экспрессивный абстракционизм второй половины ХХ века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24. Предпосылки и истоки поп-арта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25. Минимальное искусство. 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26. Метафизическая школа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27. Постживописная абстракция.</w:t>
      </w:r>
    </w:p>
    <w:p w:rsidR="00A316D8" w:rsidRPr="00FF72A6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28. Становление современных форм в архитектуре</w:t>
      </w:r>
    </w:p>
    <w:p w:rsidR="00A316D8" w:rsidRPr="00FF72A6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FF72A6">
        <w:rPr>
          <w:sz w:val="28"/>
          <w:szCs w:val="28"/>
        </w:rPr>
        <w:t>. Появление и развитие киноиндустрии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FF72A6">
        <w:rPr>
          <w:sz w:val="28"/>
          <w:szCs w:val="28"/>
        </w:rPr>
        <w:t>. Создание музыкальной индустрии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17153C">
        <w:rPr>
          <w:sz w:val="28"/>
          <w:szCs w:val="28"/>
        </w:rPr>
        <w:t xml:space="preserve">Музыкальный авангард послевоенных лет. 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17153C">
        <w:rPr>
          <w:sz w:val="28"/>
          <w:szCs w:val="28"/>
        </w:rPr>
        <w:t xml:space="preserve">Рождение рок-н-ролла. Эволюция рок-музыки, её разновидности. 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7153C">
        <w:rPr>
          <w:sz w:val="28"/>
          <w:szCs w:val="28"/>
        </w:rPr>
        <w:t>Концертная деятельность. Шоу-</w:t>
      </w:r>
      <w:r w:rsidRPr="00FE625D">
        <w:rPr>
          <w:sz w:val="28"/>
          <w:szCs w:val="28"/>
        </w:rPr>
        <w:t>бизнес.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17153C">
        <w:rPr>
          <w:sz w:val="28"/>
          <w:szCs w:val="28"/>
        </w:rPr>
        <w:t xml:space="preserve">Неореализм в послевоенном кинематографе. </w:t>
      </w:r>
    </w:p>
    <w:p w:rsidR="00A316D8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17153C">
        <w:rPr>
          <w:sz w:val="28"/>
          <w:szCs w:val="28"/>
        </w:rPr>
        <w:t xml:space="preserve">"Новая волна" в кинематографе. </w:t>
      </w:r>
    </w:p>
    <w:p w:rsidR="00A316D8" w:rsidRPr="00FE625D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17153C">
        <w:rPr>
          <w:sz w:val="28"/>
          <w:szCs w:val="28"/>
        </w:rPr>
        <w:t>Постмодернизм в киноискусстве.</w:t>
      </w:r>
    </w:p>
    <w:p w:rsidR="00A316D8" w:rsidRPr="00FE625D" w:rsidRDefault="00A316D8" w:rsidP="00FF72A6">
      <w:pPr>
        <w:rPr>
          <w:sz w:val="28"/>
          <w:szCs w:val="28"/>
        </w:rPr>
      </w:pPr>
      <w:r w:rsidRPr="00FE625D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FE625D">
        <w:rPr>
          <w:sz w:val="28"/>
          <w:szCs w:val="28"/>
        </w:rPr>
        <w:t>. Массовые мероприятия в культуре 20 века</w:t>
      </w:r>
    </w:p>
    <w:p w:rsidR="00A316D8" w:rsidRPr="00FE625D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Pr="00FE625D">
        <w:rPr>
          <w:sz w:val="28"/>
          <w:szCs w:val="28"/>
        </w:rPr>
        <w:t>. Феномен уличной культуры</w:t>
      </w:r>
    </w:p>
    <w:p w:rsidR="00A316D8" w:rsidRPr="00FE625D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Pr="00FE625D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E625D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FE625D">
        <w:rPr>
          <w:sz w:val="28"/>
          <w:szCs w:val="28"/>
        </w:rPr>
        <w:t xml:space="preserve"> культуры конца 20 – начала 21 века, поиск новых концепций</w:t>
      </w:r>
    </w:p>
    <w:p w:rsidR="00A316D8" w:rsidRPr="00FE625D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FE625D">
        <w:rPr>
          <w:sz w:val="28"/>
          <w:szCs w:val="28"/>
        </w:rPr>
        <w:t>Футурология</w:t>
      </w:r>
    </w:p>
    <w:p w:rsidR="00A316D8" w:rsidRPr="00FE625D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41</w:t>
      </w:r>
      <w:r w:rsidRPr="00FE625D">
        <w:rPr>
          <w:sz w:val="28"/>
          <w:szCs w:val="28"/>
        </w:rPr>
        <w:t>. Новые архитектурные стили конца 20 – начала 21 века</w:t>
      </w:r>
    </w:p>
    <w:p w:rsidR="00A316D8" w:rsidRPr="00FE625D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>42</w:t>
      </w:r>
      <w:r w:rsidRPr="00FE625D">
        <w:rPr>
          <w:sz w:val="28"/>
          <w:szCs w:val="28"/>
        </w:rPr>
        <w:t>. Концептуализм в литературе</w:t>
      </w:r>
    </w:p>
    <w:p w:rsidR="00A316D8" w:rsidRPr="00FE625D" w:rsidRDefault="00A316D8" w:rsidP="00FF72A6">
      <w:pPr>
        <w:rPr>
          <w:sz w:val="28"/>
          <w:szCs w:val="28"/>
        </w:rPr>
      </w:pPr>
      <w:r w:rsidRPr="00FE625D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FE625D">
        <w:rPr>
          <w:sz w:val="28"/>
          <w:szCs w:val="28"/>
        </w:rPr>
        <w:t>. Изобразительное искусство конца 20 – начала 21 века</w:t>
      </w:r>
    </w:p>
    <w:p w:rsidR="00A316D8" w:rsidRPr="00FE625D" w:rsidRDefault="00A316D8" w:rsidP="00FF72A6">
      <w:pPr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bookmarkStart w:id="0" w:name="_GoBack"/>
      <w:bookmarkEnd w:id="0"/>
      <w:r w:rsidRPr="00FE625D">
        <w:rPr>
          <w:sz w:val="28"/>
          <w:szCs w:val="28"/>
        </w:rPr>
        <w:t>Мировая культура в условиях глобализации</w:t>
      </w:r>
    </w:p>
    <w:sectPr w:rsidR="00A316D8" w:rsidRPr="00FE625D" w:rsidSect="000B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2A6"/>
    <w:rsid w:val="00085D6F"/>
    <w:rsid w:val="000B5486"/>
    <w:rsid w:val="0017153C"/>
    <w:rsid w:val="003B66B5"/>
    <w:rsid w:val="00613DE9"/>
    <w:rsid w:val="00A316D8"/>
    <w:rsid w:val="00E0439F"/>
    <w:rsid w:val="00FB7FF6"/>
    <w:rsid w:val="00FE625D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7F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B7F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45C74-9C75-41AA-AE0E-9ABAF38D96D8}"/>
</file>

<file path=customXml/itemProps2.xml><?xml version="1.0" encoding="utf-8"?>
<ds:datastoreItem xmlns:ds="http://schemas.openxmlformats.org/officeDocument/2006/customXml" ds:itemID="{2E4B1059-1A05-43E2-B005-9A011FFD9E01}"/>
</file>

<file path=customXml/itemProps3.xml><?xml version="1.0" encoding="utf-8"?>
<ds:datastoreItem xmlns:ds="http://schemas.openxmlformats.org/officeDocument/2006/customXml" ds:itemID="{E0583759-FC83-4B8E-B0AE-6787D695E21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284</Words>
  <Characters>1625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Истории культуры Европы</dc:title>
  <dc:subject/>
  <dc:creator>Антон</dc:creator>
  <cp:keywords/>
  <dc:description/>
  <cp:lastModifiedBy>ZZZ</cp:lastModifiedBy>
  <cp:revision>2</cp:revision>
  <cp:lastPrinted>2016-05-12T07:00:00Z</cp:lastPrinted>
  <dcterms:created xsi:type="dcterms:W3CDTF">2016-05-12T07:01:00Z</dcterms:created>
  <dcterms:modified xsi:type="dcterms:W3CDTF">2016-05-12T07:01:00Z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