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DA" w:rsidRPr="00383FA6" w:rsidRDefault="00F909DA" w:rsidP="0045432B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3FA6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F909DA" w:rsidRPr="00383FA6" w:rsidRDefault="00F909DA" w:rsidP="00454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09DA" w:rsidRPr="00383FA6" w:rsidRDefault="00F909DA" w:rsidP="00454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09DA" w:rsidRPr="00383FA6" w:rsidRDefault="00F909DA" w:rsidP="0045432B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3FA6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F909DA" w:rsidRPr="00383FA6" w:rsidRDefault="00F909DA" w:rsidP="0045432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83FA6">
        <w:rPr>
          <w:rFonts w:ascii="Times New Roman" w:hAnsi="Times New Roman"/>
          <w:b/>
          <w:sz w:val="28"/>
          <w:szCs w:val="28"/>
        </w:rPr>
        <w:t>«Гомельский государственный университет</w:t>
      </w:r>
    </w:p>
    <w:p w:rsidR="00F909DA" w:rsidRPr="00383FA6" w:rsidRDefault="00F909DA" w:rsidP="00454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83FA6">
        <w:rPr>
          <w:rFonts w:ascii="Times New Roman" w:hAnsi="Times New Roman"/>
          <w:b/>
          <w:sz w:val="28"/>
          <w:szCs w:val="28"/>
        </w:rPr>
        <w:t>имени Франциска Скорины»</w:t>
      </w:r>
    </w:p>
    <w:p w:rsidR="00F909DA" w:rsidRPr="00383FA6" w:rsidRDefault="00F909DA" w:rsidP="0045432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909DA" w:rsidRPr="00383FA6" w:rsidRDefault="00F909DA" w:rsidP="0045432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909DA" w:rsidRDefault="00F909DA" w:rsidP="00454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всеобщей истории</w:t>
      </w:r>
    </w:p>
    <w:p w:rsidR="00F909DA" w:rsidRDefault="00F909DA" w:rsidP="00454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09DA" w:rsidRDefault="00F909DA" w:rsidP="00454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09DA" w:rsidRDefault="00F909DA" w:rsidP="00454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09DA" w:rsidRDefault="00F909DA" w:rsidP="00454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09DA" w:rsidRPr="00383FA6" w:rsidRDefault="00F909DA" w:rsidP="0045432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909DA" w:rsidRPr="00383FA6" w:rsidRDefault="00F909DA" w:rsidP="0045432B">
      <w:pPr>
        <w:pStyle w:val="NoSpacing"/>
        <w:rPr>
          <w:rFonts w:ascii="Times New Roman" w:hAnsi="Times New Roman"/>
          <w:sz w:val="28"/>
          <w:szCs w:val="28"/>
        </w:rPr>
      </w:pPr>
    </w:p>
    <w:p w:rsidR="00F909DA" w:rsidRPr="00C0418B" w:rsidRDefault="00F909DA" w:rsidP="0045432B">
      <w:pPr>
        <w:pStyle w:val="NoSpacing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А</w:t>
      </w:r>
      <w:r w:rsidRPr="00C0418B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  <w:lang w:val="ru-RU"/>
        </w:rPr>
        <w:t>П</w:t>
      </w:r>
      <w:r w:rsidRPr="00C0418B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  <w:lang w:val="ru-RU"/>
        </w:rPr>
        <w:t>ШИЛЯЕВ</w:t>
      </w:r>
      <w:r w:rsidRPr="00C0418B">
        <w:rPr>
          <w:rFonts w:ascii="Times New Roman" w:hAnsi="Times New Roman"/>
          <w:b/>
          <w:sz w:val="32"/>
          <w:szCs w:val="32"/>
        </w:rPr>
        <w:t xml:space="preserve"> </w:t>
      </w:r>
    </w:p>
    <w:p w:rsidR="00F909DA" w:rsidRPr="00C0418B" w:rsidRDefault="00F909DA" w:rsidP="0045432B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F909DA" w:rsidRDefault="00F909DA" w:rsidP="00454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09DA" w:rsidRPr="00383FA6" w:rsidRDefault="00F909DA" w:rsidP="00454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09DA" w:rsidRPr="00383FA6" w:rsidRDefault="00F909DA" w:rsidP="0045432B">
      <w:pPr>
        <w:pStyle w:val="NoSpacing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909DA" w:rsidRPr="000252E3" w:rsidRDefault="00F909DA" w:rsidP="0045432B">
      <w:pPr>
        <w:pStyle w:val="NoSpacing"/>
        <w:spacing w:after="120"/>
        <w:jc w:val="center"/>
        <w:outlineLvl w:val="0"/>
        <w:rPr>
          <w:rFonts w:ascii="Times New Roman" w:hAnsi="Times New Roman"/>
          <w:b/>
          <w:sz w:val="30"/>
          <w:szCs w:val="28"/>
          <w:lang w:val="ru-RU"/>
        </w:rPr>
      </w:pPr>
      <w:r>
        <w:rPr>
          <w:rFonts w:ascii="Times New Roman" w:hAnsi="Times New Roman"/>
          <w:b/>
          <w:sz w:val="30"/>
          <w:szCs w:val="28"/>
          <w:lang w:val="ru-RU"/>
        </w:rPr>
        <w:t>ПРАКТИЧЕСКОЕ РУКОВОДСТВО</w:t>
      </w:r>
    </w:p>
    <w:p w:rsidR="00F909DA" w:rsidRPr="009653AC" w:rsidRDefault="00F909DA" w:rsidP="0045432B">
      <w:pPr>
        <w:pStyle w:val="NoSpacing"/>
        <w:spacing w:after="120"/>
        <w:jc w:val="center"/>
        <w:rPr>
          <w:rFonts w:ascii="Times New Roman" w:hAnsi="Times New Roman"/>
          <w:b/>
          <w:sz w:val="30"/>
          <w:szCs w:val="28"/>
        </w:rPr>
      </w:pPr>
      <w:r w:rsidRPr="009653AC">
        <w:rPr>
          <w:rFonts w:ascii="Times New Roman" w:hAnsi="Times New Roman"/>
          <w:b/>
          <w:sz w:val="30"/>
          <w:szCs w:val="28"/>
        </w:rPr>
        <w:t xml:space="preserve">К СЕМИНАРСКИМ ЗАНЯТИЯМ </w:t>
      </w:r>
    </w:p>
    <w:p w:rsidR="00F909DA" w:rsidRDefault="00F909DA" w:rsidP="0045432B">
      <w:pPr>
        <w:pStyle w:val="NoSpacing"/>
        <w:spacing w:after="120"/>
        <w:jc w:val="center"/>
        <w:rPr>
          <w:rFonts w:ascii="Times New Roman" w:hAnsi="Times New Roman"/>
          <w:b/>
          <w:sz w:val="30"/>
          <w:szCs w:val="28"/>
        </w:rPr>
      </w:pPr>
      <w:r w:rsidRPr="009653AC">
        <w:rPr>
          <w:rFonts w:ascii="Times New Roman" w:hAnsi="Times New Roman"/>
          <w:b/>
          <w:sz w:val="30"/>
          <w:szCs w:val="28"/>
        </w:rPr>
        <w:t xml:space="preserve">ПО ДИСЦИПЛИНЕ </w:t>
      </w:r>
    </w:p>
    <w:p w:rsidR="00F909DA" w:rsidRDefault="00F909DA" w:rsidP="0045432B">
      <w:pPr>
        <w:pStyle w:val="NoSpacing"/>
        <w:spacing w:after="120"/>
        <w:jc w:val="center"/>
        <w:rPr>
          <w:rFonts w:ascii="Times New Roman" w:hAnsi="Times New Roman"/>
          <w:b/>
          <w:caps/>
          <w:sz w:val="30"/>
          <w:szCs w:val="28"/>
        </w:rPr>
      </w:pPr>
      <w:r w:rsidRPr="009653AC">
        <w:rPr>
          <w:rFonts w:ascii="Times New Roman" w:hAnsi="Times New Roman"/>
          <w:b/>
          <w:sz w:val="30"/>
          <w:szCs w:val="28"/>
        </w:rPr>
        <w:t>«</w:t>
      </w:r>
      <w:r w:rsidRPr="0045432B">
        <w:rPr>
          <w:snapToGrid w:val="0"/>
          <w:sz w:val="28"/>
          <w:szCs w:val="28"/>
        </w:rPr>
        <w:t xml:space="preserve"> </w:t>
      </w:r>
      <w:r w:rsidRPr="00A22638">
        <w:rPr>
          <w:rFonts w:ascii="Times New Roman" w:hAnsi="Times New Roman"/>
          <w:b/>
          <w:snapToGrid w:val="0"/>
          <w:sz w:val="30"/>
          <w:szCs w:val="30"/>
        </w:rPr>
        <w:t>ИСТОРИЯ КУЛЬТУРЫ СТРАН ЕВРОПЫ В НОВОЕ И НОВЕЙШЕЕ ВРЕМЯ</w:t>
      </w:r>
      <w:r>
        <w:rPr>
          <w:rFonts w:ascii="Times New Roman" w:hAnsi="Times New Roman"/>
          <w:b/>
          <w:sz w:val="30"/>
          <w:szCs w:val="28"/>
          <w:lang w:val="ru-RU"/>
        </w:rPr>
        <w:t xml:space="preserve"> </w:t>
      </w:r>
      <w:r w:rsidRPr="008C1073">
        <w:rPr>
          <w:rFonts w:ascii="Times New Roman" w:hAnsi="Times New Roman"/>
          <w:b/>
          <w:caps/>
          <w:sz w:val="30"/>
          <w:szCs w:val="28"/>
        </w:rPr>
        <w:t>»</w:t>
      </w:r>
    </w:p>
    <w:p w:rsidR="00F909DA" w:rsidRPr="008C1073" w:rsidRDefault="00F909DA" w:rsidP="0045432B">
      <w:pPr>
        <w:pStyle w:val="NoSpacing"/>
        <w:spacing w:after="120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F909DA" w:rsidRPr="008C1073" w:rsidRDefault="00F909DA" w:rsidP="0045432B">
      <w:pPr>
        <w:pStyle w:val="NoSpacing"/>
        <w:jc w:val="center"/>
        <w:rPr>
          <w:rFonts w:ascii="Times New Roman" w:hAnsi="Times New Roman"/>
          <w:b/>
          <w:sz w:val="30"/>
          <w:szCs w:val="30"/>
        </w:rPr>
      </w:pPr>
    </w:p>
    <w:p w:rsidR="00F909DA" w:rsidRPr="00383FA6" w:rsidRDefault="00F909DA" w:rsidP="0045432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909DA" w:rsidRPr="00383FA6" w:rsidRDefault="00F909DA" w:rsidP="0045432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909DA" w:rsidRPr="00383FA6" w:rsidRDefault="00F909DA" w:rsidP="0045432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909DA" w:rsidRPr="00042880" w:rsidRDefault="00F909DA" w:rsidP="0045432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909DA" w:rsidRDefault="00F909DA" w:rsidP="0045432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909DA" w:rsidRDefault="00F909DA" w:rsidP="0045432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909DA" w:rsidRPr="00383FA6" w:rsidRDefault="00F909DA" w:rsidP="0045432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909DA" w:rsidRPr="00383FA6" w:rsidRDefault="00F909DA" w:rsidP="0045432B">
      <w:pPr>
        <w:pStyle w:val="NoSpacing"/>
        <w:rPr>
          <w:rFonts w:ascii="Times New Roman" w:hAnsi="Times New Roman"/>
          <w:sz w:val="28"/>
          <w:szCs w:val="28"/>
        </w:rPr>
      </w:pPr>
    </w:p>
    <w:p w:rsidR="00F909DA" w:rsidRDefault="00F909DA" w:rsidP="0045432B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F909DA" w:rsidRPr="00383FA6" w:rsidRDefault="00F909DA" w:rsidP="0045432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909DA" w:rsidRPr="00383FA6" w:rsidRDefault="00F909DA" w:rsidP="0045432B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3FA6">
        <w:rPr>
          <w:rFonts w:ascii="Times New Roman" w:hAnsi="Times New Roman"/>
          <w:b/>
          <w:sz w:val="28"/>
          <w:szCs w:val="28"/>
        </w:rPr>
        <w:t>Гомель</w:t>
      </w:r>
    </w:p>
    <w:p w:rsidR="00F909DA" w:rsidRPr="00383FA6" w:rsidRDefault="00F909DA" w:rsidP="00454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83FA6">
        <w:rPr>
          <w:rFonts w:ascii="Times New Roman" w:hAnsi="Times New Roman"/>
          <w:b/>
          <w:sz w:val="28"/>
          <w:szCs w:val="28"/>
        </w:rPr>
        <w:t xml:space="preserve">УО «ГГУ им. Ф. Скорины» </w:t>
      </w:r>
    </w:p>
    <w:p w:rsidR="00F909DA" w:rsidRPr="00383FA6" w:rsidRDefault="00F909DA" w:rsidP="00454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83FA6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F909DA" w:rsidRPr="00A22638" w:rsidRDefault="00F909DA" w:rsidP="00A22638">
      <w:pPr>
        <w:pStyle w:val="NoSpacing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B00682">
        <w:rPr>
          <w:rFonts w:ascii="Times New Roman" w:hAnsi="Times New Roman"/>
          <w:b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Шиляев Антон Павлович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ассистент кафедры всеобщей истории</w:t>
      </w:r>
    </w:p>
    <w:p w:rsidR="00F909DA" w:rsidRPr="00476CC2" w:rsidRDefault="00F909DA" w:rsidP="00A22638">
      <w:pPr>
        <w:pStyle w:val="NoSpacing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F909DA" w:rsidRPr="007A42BC" w:rsidRDefault="00F909DA" w:rsidP="00A22638">
      <w:pPr>
        <w:pStyle w:val="NoSpacing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F909DA" w:rsidRPr="007A42BC" w:rsidRDefault="00F909DA" w:rsidP="00A22638">
      <w:pPr>
        <w:pStyle w:val="NoSpacing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F909DA" w:rsidRPr="00A22638" w:rsidRDefault="00F909DA" w:rsidP="00A2263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09DA" w:rsidRPr="00A22638" w:rsidRDefault="00F909DA" w:rsidP="00A2263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F909DA" w:rsidRPr="00A22638" w:rsidRDefault="00F909DA" w:rsidP="00A22638">
      <w:pPr>
        <w:pStyle w:val="NoSpacing"/>
        <w:ind w:firstLine="426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A22638">
        <w:rPr>
          <w:rFonts w:ascii="Times New Roman" w:hAnsi="Times New Roman"/>
          <w:bCs/>
          <w:kern w:val="32"/>
          <w:sz w:val="28"/>
          <w:szCs w:val="28"/>
        </w:rPr>
        <w:t xml:space="preserve">Одобрены и рекомендованы к использованию в учебном процессе на заседании кафедры всеобщей истории учреждения образования «Гомельский государственный университет имени Франциска Скорины»  </w:t>
      </w:r>
      <w:r w:rsidRPr="000252E3">
        <w:rPr>
          <w:rFonts w:ascii="Times New Roman" w:hAnsi="Times New Roman"/>
          <w:bCs/>
          <w:kern w:val="32"/>
          <w:sz w:val="28"/>
          <w:szCs w:val="28"/>
        </w:rPr>
        <w:t>2</w:t>
      </w:r>
      <w:r w:rsidRPr="000252E3">
        <w:rPr>
          <w:rFonts w:ascii="Times New Roman" w:hAnsi="Times New Roman"/>
          <w:bCs/>
          <w:kern w:val="32"/>
          <w:sz w:val="28"/>
          <w:szCs w:val="28"/>
          <w:lang w:val="ru-RU"/>
        </w:rPr>
        <w:t>8</w:t>
      </w:r>
      <w:r w:rsidRPr="000252E3">
        <w:rPr>
          <w:rFonts w:ascii="Times New Roman" w:hAnsi="Times New Roman"/>
          <w:bCs/>
          <w:kern w:val="32"/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16 г"/>
        </w:smartTagPr>
        <w:r w:rsidRPr="000252E3">
          <w:rPr>
            <w:rFonts w:ascii="Times New Roman" w:hAnsi="Times New Roman"/>
            <w:bCs/>
            <w:kern w:val="32"/>
            <w:sz w:val="28"/>
            <w:szCs w:val="28"/>
          </w:rPr>
          <w:t>2016 г</w:t>
        </w:r>
      </w:smartTag>
      <w:r w:rsidRPr="000252E3">
        <w:rPr>
          <w:rFonts w:ascii="Times New Roman" w:hAnsi="Times New Roman"/>
          <w:bCs/>
          <w:kern w:val="32"/>
          <w:sz w:val="28"/>
          <w:szCs w:val="28"/>
        </w:rPr>
        <w:t xml:space="preserve">., протокол  № </w:t>
      </w:r>
      <w:r w:rsidRPr="000252E3">
        <w:rPr>
          <w:rFonts w:ascii="Times New Roman" w:hAnsi="Times New Roman"/>
          <w:bCs/>
          <w:kern w:val="32"/>
          <w:sz w:val="28"/>
          <w:szCs w:val="28"/>
          <w:lang w:val="ru-RU"/>
        </w:rPr>
        <w:t>7</w:t>
      </w:r>
      <w:r w:rsidRPr="000252E3">
        <w:rPr>
          <w:rFonts w:ascii="Times New Roman" w:hAnsi="Times New Roman"/>
          <w:bCs/>
          <w:kern w:val="32"/>
          <w:sz w:val="28"/>
          <w:szCs w:val="28"/>
        </w:rPr>
        <w:t>.</w:t>
      </w:r>
    </w:p>
    <w:p w:rsidR="00F909DA" w:rsidRPr="00A22638" w:rsidRDefault="00F909DA" w:rsidP="00A2263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09DA" w:rsidRPr="00A22638" w:rsidRDefault="00F909DA" w:rsidP="00A2263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09DA" w:rsidRPr="00A22638" w:rsidRDefault="00F909DA" w:rsidP="00A2263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09DA" w:rsidRPr="00A22638" w:rsidRDefault="00F909DA" w:rsidP="00A2263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09DA" w:rsidRPr="00A22638" w:rsidRDefault="00F909DA" w:rsidP="00A22638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A22638">
        <w:rPr>
          <w:rFonts w:ascii="Times New Roman" w:hAnsi="Times New Roman"/>
          <w:sz w:val="28"/>
          <w:szCs w:val="28"/>
        </w:rPr>
        <w:t>Планы-задания к семинарским занятиям по дисциплине «</w:t>
      </w:r>
      <w:r w:rsidRPr="00503B74">
        <w:rPr>
          <w:rFonts w:ascii="Times New Roman" w:hAnsi="Times New Roman"/>
          <w:sz w:val="28"/>
          <w:szCs w:val="28"/>
        </w:rPr>
        <w:t xml:space="preserve">История культуры стран Европы в Новое и новейшее время </w:t>
      </w:r>
      <w:r w:rsidRPr="00A22638">
        <w:rPr>
          <w:rFonts w:ascii="Times New Roman" w:hAnsi="Times New Roman"/>
          <w:sz w:val="28"/>
          <w:szCs w:val="28"/>
        </w:rPr>
        <w:t>» составлены на основе базовой учебной программы курса «</w:t>
      </w:r>
      <w:r w:rsidRPr="00503B74">
        <w:rPr>
          <w:rFonts w:ascii="Times New Roman" w:hAnsi="Times New Roman"/>
          <w:sz w:val="28"/>
          <w:szCs w:val="28"/>
        </w:rPr>
        <w:t xml:space="preserve">История культуры стран </w:t>
      </w:r>
      <w:r>
        <w:rPr>
          <w:rFonts w:ascii="Times New Roman" w:hAnsi="Times New Roman"/>
          <w:sz w:val="28"/>
          <w:szCs w:val="28"/>
        </w:rPr>
        <w:t>Европы в Новое и новейшее время</w:t>
      </w:r>
      <w:r w:rsidRPr="00A22638">
        <w:rPr>
          <w:rFonts w:ascii="Times New Roman" w:hAnsi="Times New Roman"/>
          <w:sz w:val="28"/>
          <w:szCs w:val="28"/>
        </w:rPr>
        <w:t xml:space="preserve">» для студентов специальности 1-21 03 01-01 «История (отечественная и всеобщая)» исторического факультета учреждения образования «Гомельский государственный университет имени Франциска Скорины», утвержденной Научно-методическим советом УО «Гомельский государственный университет имени Франциска Скорины» (протокол № </w:t>
      </w:r>
      <w:r w:rsidRPr="00A22638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22638">
        <w:rPr>
          <w:rFonts w:ascii="Times New Roman" w:hAnsi="Times New Roman"/>
          <w:sz w:val="28"/>
          <w:szCs w:val="28"/>
        </w:rPr>
        <w:t xml:space="preserve"> от </w:t>
      </w:r>
      <w:r w:rsidRPr="00A22638">
        <w:rPr>
          <w:rFonts w:ascii="Times New Roman" w:hAnsi="Times New Roman"/>
          <w:sz w:val="28"/>
          <w:szCs w:val="28"/>
          <w:u w:val="single"/>
        </w:rPr>
        <w:t xml:space="preserve">         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  <w:lang w:val="ru-RU"/>
          </w:rPr>
          <w:t>6</w:t>
        </w:r>
        <w:r w:rsidRPr="00A22638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22638">
        <w:rPr>
          <w:rFonts w:ascii="Times New Roman" w:hAnsi="Times New Roman"/>
          <w:sz w:val="28"/>
          <w:szCs w:val="28"/>
        </w:rPr>
        <w:t xml:space="preserve">.) и включают основные вопросы по теме занятия, тематику докладов и рефератов, </w:t>
      </w:r>
      <w:r>
        <w:rPr>
          <w:rFonts w:ascii="Times New Roman" w:hAnsi="Times New Roman"/>
          <w:sz w:val="28"/>
          <w:szCs w:val="28"/>
          <w:lang w:val="ru-RU"/>
        </w:rPr>
        <w:t>основные персоналии и</w:t>
      </w:r>
      <w:r w:rsidRPr="00A22638">
        <w:rPr>
          <w:rFonts w:ascii="Times New Roman" w:hAnsi="Times New Roman"/>
          <w:sz w:val="28"/>
          <w:szCs w:val="28"/>
        </w:rPr>
        <w:t xml:space="preserve"> литературу. </w:t>
      </w:r>
    </w:p>
    <w:p w:rsidR="00F909DA" w:rsidRDefault="00F909DA" w:rsidP="00503B74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22638">
        <w:rPr>
          <w:rFonts w:ascii="Times New Roman" w:hAnsi="Times New Roman"/>
          <w:sz w:val="28"/>
          <w:szCs w:val="28"/>
        </w:rPr>
        <w:t xml:space="preserve">Адресованы студентам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A22638">
        <w:rPr>
          <w:rFonts w:ascii="Times New Roman" w:hAnsi="Times New Roman"/>
          <w:sz w:val="28"/>
          <w:szCs w:val="28"/>
        </w:rPr>
        <w:t xml:space="preserve"> курса специальности 1-21 03 01-01 «История (отечественная и всеобщая)» исторического факультета учреждения образования «Гомельский государственный университет имени Франциска Скорины»</w:t>
      </w:r>
    </w:p>
    <w:p w:rsidR="00F909DA" w:rsidRDefault="00F909DA" w:rsidP="00503B74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  <w:sectPr w:rsidR="00F909DA" w:rsidSect="000252E3">
          <w:footerReference w:type="even" r:id="rId7"/>
          <w:footerReference w:type="default" r:id="rId8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F909DA" w:rsidRPr="00474E3C" w:rsidRDefault="00F909DA" w:rsidP="00474E3C">
      <w:pPr>
        <w:pStyle w:val="NoSpacing"/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4E3C">
        <w:rPr>
          <w:rFonts w:ascii="Times New Roman" w:hAnsi="Times New Roman"/>
          <w:b/>
          <w:sz w:val="28"/>
          <w:szCs w:val="28"/>
          <w:lang w:val="ru-RU"/>
        </w:rPr>
        <w:t>Введение</w:t>
      </w:r>
    </w:p>
    <w:p w:rsidR="00F909DA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474E3C" w:rsidRDefault="00F909DA" w:rsidP="00474E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 xml:space="preserve">Изучение курса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474E3C">
        <w:rPr>
          <w:rFonts w:ascii="Times New Roman" w:hAnsi="Times New Roman"/>
          <w:sz w:val="28"/>
          <w:szCs w:val="28"/>
          <w:lang w:val="ru-RU"/>
        </w:rPr>
        <w:t>История культуры стран Европы в Новое и новейшее время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474E3C">
        <w:rPr>
          <w:rFonts w:ascii="Times New Roman" w:hAnsi="Times New Roman"/>
          <w:sz w:val="28"/>
          <w:szCs w:val="28"/>
          <w:lang w:val="ru-RU"/>
        </w:rPr>
        <w:t>, отражённых в программе явлений, процессов и проблем позволяет подойти к пониманию основных тенденции в развитии культуры человеческой цивилизации, особенностей основных культурно-исторических эпох, закономерностей их формирования, эволюции и смены.</w:t>
      </w:r>
    </w:p>
    <w:p w:rsidR="00F909DA" w:rsidRPr="00474E3C" w:rsidRDefault="00F909DA" w:rsidP="00474E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>При изучении культур отдельных эпох или регионов акцент делается на основные черты и особенности художественной культуры, характеристика социокультурной ситуации  даётся сжато, с учётом уже полученных студентами исторических знаний в ходе изучения соответствующих курсов.</w:t>
      </w:r>
    </w:p>
    <w:p w:rsidR="00F909DA" w:rsidRPr="00474E3C" w:rsidRDefault="00F909DA" w:rsidP="00474E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>Большое внимание уделяется ведущим темам и образам художественной культуры, особенностям господствующих в тот или иной период стилей и направлений, появлению новых явлений в культуре, отражающих особенности исторической ситуации. Программа предусматривает обращение к изучению творчества отдельных деятелей культуры и искусства либо творческих объединений, которое ярко отражает особенности какого-либо стилевого направления либо признано значительным внестилевым явлением.</w:t>
      </w:r>
    </w:p>
    <w:p w:rsidR="00F909DA" w:rsidRPr="00474E3C" w:rsidRDefault="00F909DA" w:rsidP="00474E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>Целью дисциплины  является овладение студентами закономерностями и особенностями историко-культурного процесса в различных регионах и различные периоды.</w:t>
      </w:r>
    </w:p>
    <w:p w:rsidR="00F909DA" w:rsidRPr="00474E3C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ab/>
        <w:t xml:space="preserve">Задачами дисциплины являются: </w:t>
      </w:r>
      <w:r w:rsidRPr="00474E3C">
        <w:rPr>
          <w:rFonts w:ascii="Times New Roman" w:hAnsi="Times New Roman"/>
          <w:sz w:val="28"/>
          <w:szCs w:val="28"/>
          <w:lang w:val="ru-RU"/>
        </w:rPr>
        <w:tab/>
      </w:r>
    </w:p>
    <w:p w:rsidR="00F909DA" w:rsidRPr="00474E3C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>•</w:t>
      </w:r>
      <w:r w:rsidRPr="00474E3C">
        <w:rPr>
          <w:rFonts w:ascii="Times New Roman" w:hAnsi="Times New Roman"/>
          <w:sz w:val="28"/>
          <w:szCs w:val="28"/>
          <w:lang w:val="ru-RU"/>
        </w:rPr>
        <w:tab/>
        <w:t>усвоение теоретических основ курса, места и роли истории культуры в системе социально-гуманитарных знаний;</w:t>
      </w:r>
    </w:p>
    <w:p w:rsidR="00F909DA" w:rsidRPr="00474E3C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>•</w:t>
      </w:r>
      <w:r w:rsidRPr="00474E3C">
        <w:rPr>
          <w:rFonts w:ascii="Times New Roman" w:hAnsi="Times New Roman"/>
          <w:sz w:val="28"/>
          <w:szCs w:val="28"/>
          <w:lang w:val="ru-RU"/>
        </w:rPr>
        <w:tab/>
        <w:t>анализ закономерностей развития культуры на всех этапах исторического процесса;</w:t>
      </w:r>
    </w:p>
    <w:p w:rsidR="00F909DA" w:rsidRPr="00474E3C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>•</w:t>
      </w:r>
      <w:r w:rsidRPr="00474E3C">
        <w:rPr>
          <w:rFonts w:ascii="Times New Roman" w:hAnsi="Times New Roman"/>
          <w:sz w:val="28"/>
          <w:szCs w:val="28"/>
          <w:lang w:val="ru-RU"/>
        </w:rPr>
        <w:tab/>
        <w:t>характеристика особенностей культуры Европы периода нового времени, проблем культуры 20 века;</w:t>
      </w:r>
    </w:p>
    <w:p w:rsidR="00F909DA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>•</w:t>
      </w:r>
      <w:r w:rsidRPr="00474E3C">
        <w:rPr>
          <w:rFonts w:ascii="Times New Roman" w:hAnsi="Times New Roman"/>
          <w:sz w:val="28"/>
          <w:szCs w:val="28"/>
          <w:lang w:val="ru-RU"/>
        </w:rPr>
        <w:tab/>
        <w:t>характеристика основных культурных стилей, течений и направлений;</w:t>
      </w:r>
    </w:p>
    <w:p w:rsidR="00F909DA" w:rsidRPr="00474E3C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 xml:space="preserve">В процессе теоретического и практического (в ходе семинарских занятий) изучения курса студенты должны знать: </w:t>
      </w:r>
    </w:p>
    <w:p w:rsidR="00F909DA" w:rsidRPr="00474E3C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 xml:space="preserve">-  основные этапы в истории культуры зарубежных стран Нового и Новейшего времени, их сущностные характеристики, закономерности стилевой эволюции; </w:t>
      </w:r>
    </w:p>
    <w:p w:rsidR="00F909DA" w:rsidRPr="00474E3C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 xml:space="preserve">-  общие закономерности процесса становления и развития культуры того или иного региона, механизм влияния на формирование его самобытности различных культурно-цивилизационных факторов, искусства соседних регионов; </w:t>
      </w:r>
    </w:p>
    <w:p w:rsidR="00F909DA" w:rsidRPr="00474E3C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>-  систему видов, форм и жанров искусства, принципы их развития;</w:t>
      </w:r>
    </w:p>
    <w:p w:rsidR="00F909DA" w:rsidRPr="00474E3C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>-  основные достижения в развитии мирового искусства, художественное наследие ведущих центров, их место и роль в контексте всеобщей истории искусства;</w:t>
      </w:r>
    </w:p>
    <w:p w:rsidR="00F909DA" w:rsidRPr="00474E3C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>-  специфические особенности процесса художественного развития, принцип действия отношений типа «традиция – новация», «художественная школа – индивидуальная манера», «стиль – стилизация».</w:t>
      </w:r>
    </w:p>
    <w:p w:rsidR="00F909DA" w:rsidRPr="00474E3C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 xml:space="preserve">Студенты должен уметь: </w:t>
      </w:r>
    </w:p>
    <w:p w:rsidR="00F909DA" w:rsidRPr="00474E3C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>-  анализировать источники и литературу по истории культуры зарубежных стран;</w:t>
      </w:r>
    </w:p>
    <w:p w:rsidR="00F909DA" w:rsidRPr="00474E3C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>-  выстраивать последовательность развития мировой культуры, эволюцию видов, форм и жанров искусства;</w:t>
      </w:r>
    </w:p>
    <w:p w:rsidR="00F909DA" w:rsidRPr="00474E3C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 xml:space="preserve">-  характеризовать художественную ситуацию в конкретном регионе в разные исторические периоды, определять уровень развития искусства региона, объяснять влияние различных культурно-цивилизационных факторов на формирование его специфики, соотносить региональную ситуацию с общемировой; </w:t>
      </w:r>
    </w:p>
    <w:p w:rsidR="00F909DA" w:rsidRPr="00474E3C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>-  проводить сравнительный анализ художественного развития различных регионов, объяснять причины, механизм и результаты процесса взаимовлияния искусства соседних регионов;</w:t>
      </w:r>
    </w:p>
    <w:p w:rsidR="00F909DA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4E3C">
        <w:rPr>
          <w:rFonts w:ascii="Times New Roman" w:hAnsi="Times New Roman"/>
          <w:sz w:val="28"/>
          <w:szCs w:val="28"/>
          <w:lang w:val="ru-RU"/>
        </w:rPr>
        <w:t>-  анализировать процесс становления и развития индивидуальной манеры ведущих мастеров мирового искусства, определять их место и роль в контексте региональной и всеобщей истории искусств.</w:t>
      </w:r>
    </w:p>
    <w:p w:rsidR="00F909DA" w:rsidRDefault="00F909DA" w:rsidP="00474E3C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val="ru-RU"/>
        </w:rPr>
        <w:sectPr w:rsidR="00F909DA" w:rsidSect="0050015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909DA" w:rsidRPr="00C0407F" w:rsidRDefault="00F909DA" w:rsidP="002A62DC">
      <w:pPr>
        <w:pStyle w:val="NoSpacing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C0407F">
        <w:rPr>
          <w:rFonts w:ascii="Times New Roman" w:hAnsi="Times New Roman"/>
          <w:b/>
          <w:sz w:val="28"/>
          <w:szCs w:val="28"/>
        </w:rPr>
        <w:t>Примерная тематика</w:t>
      </w:r>
    </w:p>
    <w:p w:rsidR="00F909DA" w:rsidRPr="00C0407F" w:rsidRDefault="00F909DA" w:rsidP="002A62DC">
      <w:pPr>
        <w:pStyle w:val="NoSpacing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C0407F">
        <w:rPr>
          <w:rFonts w:ascii="Times New Roman" w:hAnsi="Times New Roman"/>
          <w:b/>
          <w:sz w:val="28"/>
          <w:szCs w:val="28"/>
        </w:rPr>
        <w:t>семинарских занятий по дисциплине «</w:t>
      </w:r>
      <w:r w:rsidRPr="00C0407F">
        <w:t xml:space="preserve"> </w:t>
      </w:r>
      <w:r w:rsidRPr="00C0407F">
        <w:rPr>
          <w:rFonts w:ascii="Times New Roman" w:hAnsi="Times New Roman"/>
          <w:b/>
          <w:sz w:val="28"/>
          <w:szCs w:val="28"/>
        </w:rPr>
        <w:t>История культуры стран Европы в Новое и новейшее время »</w:t>
      </w:r>
    </w:p>
    <w:p w:rsidR="00F909DA" w:rsidRPr="00C0407F" w:rsidRDefault="00F909DA" w:rsidP="002A62DC">
      <w:pPr>
        <w:pStyle w:val="NoSpacing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909DA" w:rsidRPr="004D5E80" w:rsidRDefault="00F909DA" w:rsidP="002A62DC">
      <w:pPr>
        <w:pStyle w:val="NoSpacing"/>
        <w:widowControl w:val="0"/>
        <w:ind w:firstLine="357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6946"/>
        <w:gridCol w:w="1098"/>
      </w:tblGrid>
      <w:tr w:rsidR="00F909DA" w:rsidRPr="007E6EDC" w:rsidTr="00C0407F">
        <w:tc>
          <w:tcPr>
            <w:tcW w:w="1242" w:type="dxa"/>
          </w:tcPr>
          <w:p w:rsidR="00F909DA" w:rsidRPr="007E6EDC" w:rsidRDefault="00F909DA" w:rsidP="00733103">
            <w:pPr>
              <w:pStyle w:val="NoSpacing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6ED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909DA" w:rsidRPr="007E6EDC" w:rsidRDefault="00F909DA" w:rsidP="00733103">
            <w:pPr>
              <w:pStyle w:val="NoSpacing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6EDC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6946" w:type="dxa"/>
          </w:tcPr>
          <w:p w:rsidR="00F909DA" w:rsidRPr="007E6EDC" w:rsidRDefault="00F909DA" w:rsidP="00733103">
            <w:pPr>
              <w:pStyle w:val="NoSpacing"/>
              <w:widowControl w:val="0"/>
              <w:ind w:firstLine="3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EDC">
              <w:rPr>
                <w:rFonts w:ascii="Times New Roman" w:hAnsi="Times New Roman"/>
                <w:b/>
                <w:sz w:val="28"/>
                <w:szCs w:val="28"/>
              </w:rPr>
              <w:t>Наименование  темы</w:t>
            </w:r>
          </w:p>
          <w:p w:rsidR="00F909DA" w:rsidRPr="007E6EDC" w:rsidRDefault="00F909DA" w:rsidP="00733103">
            <w:pPr>
              <w:pStyle w:val="NoSpacing"/>
              <w:widowControl w:val="0"/>
              <w:ind w:firstLine="3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EDC">
              <w:rPr>
                <w:rFonts w:ascii="Times New Roman" w:hAnsi="Times New Roman"/>
                <w:b/>
                <w:sz w:val="28"/>
                <w:szCs w:val="28"/>
              </w:rPr>
              <w:t>семинарского занятия</w:t>
            </w:r>
          </w:p>
        </w:tc>
        <w:tc>
          <w:tcPr>
            <w:tcW w:w="1098" w:type="dxa"/>
          </w:tcPr>
          <w:p w:rsidR="00F909DA" w:rsidRPr="007E6EDC" w:rsidRDefault="00F909DA" w:rsidP="00C0407F">
            <w:pPr>
              <w:pStyle w:val="NoSpacing"/>
              <w:widowControl w:val="0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7E6EDC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F909DA" w:rsidRPr="007E6EDC" w:rsidRDefault="00F909DA" w:rsidP="00C0407F">
            <w:pPr>
              <w:pStyle w:val="NoSpacing"/>
              <w:widowControl w:val="0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7E6EDC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F909DA" w:rsidRPr="007E6EDC" w:rsidTr="00C0407F">
        <w:tc>
          <w:tcPr>
            <w:tcW w:w="1242" w:type="dxa"/>
          </w:tcPr>
          <w:p w:rsidR="00F909DA" w:rsidRPr="007E6EDC" w:rsidRDefault="00F909DA" w:rsidP="00733103">
            <w:pPr>
              <w:pStyle w:val="NoSpacing"/>
              <w:widowControl w:val="0"/>
              <w:tabs>
                <w:tab w:val="left" w:pos="435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30"/>
                <w:szCs w:val="30"/>
              </w:rPr>
              <w:t>Тема  1</w:t>
            </w:r>
          </w:p>
        </w:tc>
        <w:tc>
          <w:tcPr>
            <w:tcW w:w="6946" w:type="dxa"/>
          </w:tcPr>
          <w:p w:rsidR="00F909DA" w:rsidRPr="007E6EDC" w:rsidRDefault="00F909DA" w:rsidP="00C0407F">
            <w:pPr>
              <w:pStyle w:val="NoSpacing"/>
              <w:widowControl w:val="0"/>
              <w:tabs>
                <w:tab w:val="left" w:pos="855"/>
              </w:tabs>
              <w:ind w:right="-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28"/>
                <w:szCs w:val="28"/>
                <w:lang w:val="ru-RU"/>
              </w:rPr>
              <w:t>Культура Возрождения в Италии</w:t>
            </w:r>
          </w:p>
        </w:tc>
        <w:tc>
          <w:tcPr>
            <w:tcW w:w="1098" w:type="dxa"/>
          </w:tcPr>
          <w:p w:rsidR="00F909DA" w:rsidRPr="007E6EDC" w:rsidRDefault="00F909DA" w:rsidP="00C0407F">
            <w:pPr>
              <w:pStyle w:val="NoSpacing"/>
              <w:widowControl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F909DA" w:rsidRPr="007E6EDC" w:rsidTr="00C0407F">
        <w:tc>
          <w:tcPr>
            <w:tcW w:w="1242" w:type="dxa"/>
          </w:tcPr>
          <w:p w:rsidR="00F909DA" w:rsidRPr="007E6EDC" w:rsidRDefault="00F909DA" w:rsidP="00733103">
            <w:pPr>
              <w:pStyle w:val="NoSpacing"/>
              <w:widowControl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30"/>
                <w:szCs w:val="30"/>
              </w:rPr>
              <w:t>Тема  2</w:t>
            </w:r>
          </w:p>
        </w:tc>
        <w:tc>
          <w:tcPr>
            <w:tcW w:w="6946" w:type="dxa"/>
          </w:tcPr>
          <w:p w:rsidR="00F909DA" w:rsidRPr="007E6EDC" w:rsidRDefault="00F909DA" w:rsidP="00C0407F">
            <w:pPr>
              <w:pStyle w:val="NoSpacing"/>
              <w:widowControl w:val="0"/>
              <w:ind w:right="-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28"/>
                <w:szCs w:val="28"/>
                <w:lang w:val="ru-RU"/>
              </w:rPr>
              <w:t>Европейская культура 17 века</w:t>
            </w:r>
          </w:p>
        </w:tc>
        <w:tc>
          <w:tcPr>
            <w:tcW w:w="1098" w:type="dxa"/>
          </w:tcPr>
          <w:p w:rsidR="00F909DA" w:rsidRPr="007E6EDC" w:rsidRDefault="00F909DA" w:rsidP="00C0407F">
            <w:pPr>
              <w:pStyle w:val="NoSpacing"/>
              <w:widowControl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F909DA" w:rsidRPr="007E6EDC" w:rsidTr="00C0407F">
        <w:tc>
          <w:tcPr>
            <w:tcW w:w="1242" w:type="dxa"/>
          </w:tcPr>
          <w:p w:rsidR="00F909DA" w:rsidRPr="007E6EDC" w:rsidRDefault="00F909DA" w:rsidP="00733103">
            <w:pPr>
              <w:pStyle w:val="NoSpacing"/>
              <w:widowControl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30"/>
                <w:szCs w:val="30"/>
              </w:rPr>
              <w:t>Тема  3</w:t>
            </w:r>
          </w:p>
        </w:tc>
        <w:tc>
          <w:tcPr>
            <w:tcW w:w="6946" w:type="dxa"/>
          </w:tcPr>
          <w:p w:rsidR="00F909DA" w:rsidRPr="007E6EDC" w:rsidRDefault="00F909DA" w:rsidP="00C0407F">
            <w:pPr>
              <w:pStyle w:val="NoSpacing"/>
              <w:widowControl w:val="0"/>
              <w:ind w:right="-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28"/>
                <w:szCs w:val="28"/>
                <w:lang w:val="ru-RU"/>
              </w:rPr>
              <w:t>Европейская культура эпохи Просвещения</w:t>
            </w:r>
          </w:p>
        </w:tc>
        <w:tc>
          <w:tcPr>
            <w:tcW w:w="1098" w:type="dxa"/>
          </w:tcPr>
          <w:p w:rsidR="00F909DA" w:rsidRPr="007E6EDC" w:rsidRDefault="00F909DA" w:rsidP="00C0407F">
            <w:pPr>
              <w:pStyle w:val="NoSpacing"/>
              <w:widowControl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F909DA" w:rsidRPr="007E6EDC" w:rsidTr="00C0407F">
        <w:tc>
          <w:tcPr>
            <w:tcW w:w="1242" w:type="dxa"/>
          </w:tcPr>
          <w:p w:rsidR="00F909DA" w:rsidRPr="007E6EDC" w:rsidRDefault="00F909DA" w:rsidP="00733103">
            <w:pPr>
              <w:pStyle w:val="NoSpacing"/>
              <w:widowControl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30"/>
                <w:szCs w:val="30"/>
              </w:rPr>
              <w:t>Тема  4</w:t>
            </w:r>
          </w:p>
        </w:tc>
        <w:tc>
          <w:tcPr>
            <w:tcW w:w="6946" w:type="dxa"/>
          </w:tcPr>
          <w:p w:rsidR="00F909DA" w:rsidRPr="007E6EDC" w:rsidRDefault="00F909DA" w:rsidP="00C0407F">
            <w:pPr>
              <w:pStyle w:val="NoSpacing"/>
              <w:widowControl w:val="0"/>
              <w:ind w:right="-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28"/>
                <w:szCs w:val="28"/>
                <w:lang w:val="ru-RU"/>
              </w:rPr>
              <w:t>Культура Западной Европы первой половины 19 века</w:t>
            </w:r>
          </w:p>
        </w:tc>
        <w:tc>
          <w:tcPr>
            <w:tcW w:w="1098" w:type="dxa"/>
          </w:tcPr>
          <w:p w:rsidR="00F909DA" w:rsidRPr="007E6EDC" w:rsidRDefault="00F909DA" w:rsidP="00C0407F">
            <w:pPr>
              <w:pStyle w:val="NoSpacing"/>
              <w:widowControl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F909DA" w:rsidRPr="007E6EDC" w:rsidTr="00C0407F">
        <w:tc>
          <w:tcPr>
            <w:tcW w:w="1242" w:type="dxa"/>
          </w:tcPr>
          <w:p w:rsidR="00F909DA" w:rsidRPr="007E6EDC" w:rsidRDefault="00F909DA" w:rsidP="00733103">
            <w:pPr>
              <w:pStyle w:val="NoSpacing"/>
              <w:widowControl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30"/>
                <w:szCs w:val="30"/>
              </w:rPr>
              <w:t>Тема  5</w:t>
            </w:r>
          </w:p>
        </w:tc>
        <w:tc>
          <w:tcPr>
            <w:tcW w:w="6946" w:type="dxa"/>
          </w:tcPr>
          <w:p w:rsidR="00F909DA" w:rsidRPr="007E6EDC" w:rsidRDefault="00F909DA" w:rsidP="00C0407F">
            <w:pPr>
              <w:pStyle w:val="NoSpacing"/>
              <w:widowControl w:val="0"/>
              <w:ind w:right="-57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28"/>
                <w:szCs w:val="28"/>
                <w:lang w:val="ru-RU"/>
              </w:rPr>
              <w:t>Культура Западной Европы второй половины 19 века</w:t>
            </w:r>
          </w:p>
        </w:tc>
        <w:tc>
          <w:tcPr>
            <w:tcW w:w="1098" w:type="dxa"/>
          </w:tcPr>
          <w:p w:rsidR="00F909DA" w:rsidRPr="007E6EDC" w:rsidRDefault="00F909DA" w:rsidP="00C0407F">
            <w:pPr>
              <w:pStyle w:val="NoSpacing"/>
              <w:widowControl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F909DA" w:rsidRPr="007E6EDC" w:rsidTr="00C0407F">
        <w:tc>
          <w:tcPr>
            <w:tcW w:w="1242" w:type="dxa"/>
          </w:tcPr>
          <w:p w:rsidR="00F909DA" w:rsidRPr="007E6EDC" w:rsidRDefault="00F909DA" w:rsidP="00733103">
            <w:pPr>
              <w:pStyle w:val="NoSpacing"/>
              <w:widowControl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30"/>
                <w:szCs w:val="30"/>
              </w:rPr>
              <w:t>Тема  6</w:t>
            </w:r>
          </w:p>
        </w:tc>
        <w:tc>
          <w:tcPr>
            <w:tcW w:w="6946" w:type="dxa"/>
          </w:tcPr>
          <w:p w:rsidR="00F909DA" w:rsidRPr="007E6EDC" w:rsidRDefault="00F909DA" w:rsidP="00C0407F">
            <w:pPr>
              <w:pStyle w:val="NoSpacing"/>
              <w:widowControl w:val="0"/>
              <w:ind w:right="-57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28"/>
                <w:szCs w:val="28"/>
                <w:lang w:val="ru-RU"/>
              </w:rPr>
              <w:t>Культура Западной Европы первой половины 20 века</w:t>
            </w:r>
          </w:p>
        </w:tc>
        <w:tc>
          <w:tcPr>
            <w:tcW w:w="1098" w:type="dxa"/>
          </w:tcPr>
          <w:p w:rsidR="00F909DA" w:rsidRPr="007E6EDC" w:rsidRDefault="00F909DA" w:rsidP="00C0407F">
            <w:pPr>
              <w:pStyle w:val="NoSpacing"/>
              <w:widowControl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F909DA" w:rsidRPr="007E6EDC" w:rsidTr="00C0407F">
        <w:tc>
          <w:tcPr>
            <w:tcW w:w="1242" w:type="dxa"/>
          </w:tcPr>
          <w:p w:rsidR="00F909DA" w:rsidRPr="007E6EDC" w:rsidRDefault="00F909DA" w:rsidP="00733103">
            <w:pPr>
              <w:pStyle w:val="NoSpacing"/>
              <w:widowControl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30"/>
                <w:szCs w:val="30"/>
              </w:rPr>
              <w:t>Тема  7</w:t>
            </w:r>
          </w:p>
        </w:tc>
        <w:tc>
          <w:tcPr>
            <w:tcW w:w="6946" w:type="dxa"/>
          </w:tcPr>
          <w:p w:rsidR="00F909DA" w:rsidRPr="007E6EDC" w:rsidRDefault="00F909DA" w:rsidP="00C0407F">
            <w:pPr>
              <w:pStyle w:val="NoSpacing"/>
              <w:widowControl w:val="0"/>
              <w:ind w:right="-57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28"/>
                <w:szCs w:val="28"/>
                <w:lang w:val="ru-RU"/>
              </w:rPr>
              <w:t>Культура Западной Европы второй половины 20 века</w:t>
            </w:r>
          </w:p>
        </w:tc>
        <w:tc>
          <w:tcPr>
            <w:tcW w:w="1098" w:type="dxa"/>
          </w:tcPr>
          <w:p w:rsidR="00F909DA" w:rsidRPr="007E6EDC" w:rsidRDefault="00F909DA" w:rsidP="00C0407F">
            <w:pPr>
              <w:pStyle w:val="NoSpacing"/>
              <w:widowControl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E6EDC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F909DA" w:rsidRPr="007E6EDC" w:rsidTr="00C0407F">
        <w:tc>
          <w:tcPr>
            <w:tcW w:w="1242" w:type="dxa"/>
          </w:tcPr>
          <w:p w:rsidR="00F909DA" w:rsidRPr="007E6EDC" w:rsidRDefault="00F909DA" w:rsidP="00733103">
            <w:pPr>
              <w:pStyle w:val="NoSpacing"/>
              <w:widowControl w:val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7E6EDC">
              <w:rPr>
                <w:rFonts w:ascii="Times New Roman" w:hAnsi="Times New Roman"/>
                <w:sz w:val="30"/>
                <w:szCs w:val="30"/>
                <w:lang w:val="ru-RU"/>
              </w:rPr>
              <w:t>Тема 8</w:t>
            </w:r>
          </w:p>
        </w:tc>
        <w:tc>
          <w:tcPr>
            <w:tcW w:w="6946" w:type="dxa"/>
          </w:tcPr>
          <w:p w:rsidR="00F909DA" w:rsidRPr="007E6EDC" w:rsidRDefault="00F909DA" w:rsidP="00C0407F">
            <w:pPr>
              <w:pStyle w:val="NoSpacing"/>
              <w:widowControl w:val="0"/>
              <w:ind w:right="-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6EDC">
              <w:rPr>
                <w:rFonts w:ascii="Times New Roman" w:hAnsi="Times New Roman"/>
                <w:sz w:val="28"/>
                <w:szCs w:val="28"/>
                <w:lang w:val="ru-RU"/>
              </w:rPr>
              <w:t>Массовая культура</w:t>
            </w:r>
          </w:p>
        </w:tc>
        <w:tc>
          <w:tcPr>
            <w:tcW w:w="1098" w:type="dxa"/>
          </w:tcPr>
          <w:p w:rsidR="00F909DA" w:rsidRPr="007E6EDC" w:rsidRDefault="00F909DA" w:rsidP="00C0407F">
            <w:pPr>
              <w:pStyle w:val="NoSpacing"/>
              <w:widowControl w:val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7E6EDC">
              <w:rPr>
                <w:rFonts w:ascii="Times New Roman" w:hAnsi="Times New Roman"/>
                <w:sz w:val="30"/>
                <w:szCs w:val="30"/>
                <w:lang w:val="ru-RU"/>
              </w:rPr>
              <w:t>2</w:t>
            </w:r>
          </w:p>
        </w:tc>
      </w:tr>
      <w:tr w:rsidR="00F909DA" w:rsidRPr="007E6EDC" w:rsidTr="00C0407F">
        <w:tc>
          <w:tcPr>
            <w:tcW w:w="1242" w:type="dxa"/>
          </w:tcPr>
          <w:p w:rsidR="00F909DA" w:rsidRPr="007E6EDC" w:rsidRDefault="00F909DA" w:rsidP="00733103">
            <w:pPr>
              <w:pStyle w:val="NoSpacing"/>
              <w:widowControl w:val="0"/>
              <w:ind w:firstLine="357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6946" w:type="dxa"/>
          </w:tcPr>
          <w:p w:rsidR="00F909DA" w:rsidRPr="007E6EDC" w:rsidRDefault="00F909DA" w:rsidP="00733103">
            <w:pPr>
              <w:pStyle w:val="NoSpacing"/>
              <w:widowControl w:val="0"/>
              <w:rPr>
                <w:rFonts w:ascii="Times New Roman" w:hAnsi="Times New Roman"/>
                <w:b/>
                <w:sz w:val="30"/>
                <w:szCs w:val="30"/>
              </w:rPr>
            </w:pPr>
            <w:r w:rsidRPr="007E6EDC">
              <w:rPr>
                <w:rFonts w:ascii="Times New Roman" w:hAnsi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098" w:type="dxa"/>
          </w:tcPr>
          <w:p w:rsidR="00F909DA" w:rsidRPr="007E6EDC" w:rsidRDefault="00F909DA" w:rsidP="00C0407F">
            <w:pPr>
              <w:pStyle w:val="NoSpacing"/>
              <w:widowControl w:val="0"/>
              <w:jc w:val="center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 w:rsidRPr="007E6EDC">
              <w:rPr>
                <w:rFonts w:ascii="Times New Roman" w:hAnsi="Times New Roman"/>
                <w:b/>
                <w:sz w:val="30"/>
                <w:szCs w:val="30"/>
              </w:rPr>
              <w:t>1</w:t>
            </w:r>
            <w:r w:rsidRPr="007E6EDC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6</w:t>
            </w:r>
          </w:p>
        </w:tc>
      </w:tr>
    </w:tbl>
    <w:p w:rsidR="00F909DA" w:rsidRPr="00500154" w:rsidRDefault="00F909DA" w:rsidP="002C21D2">
      <w:pPr>
        <w:pStyle w:val="NoSpacing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D5E80">
        <w:br w:type="page"/>
      </w:r>
      <w:r w:rsidRPr="00500154">
        <w:rPr>
          <w:rFonts w:ascii="Times New Roman" w:hAnsi="Times New Roman"/>
          <w:b/>
          <w:sz w:val="28"/>
          <w:szCs w:val="28"/>
          <w:lang w:val="ru-RU"/>
        </w:rPr>
        <w:t>Тема 1: Культура Возрождения в Италии</w:t>
      </w:r>
    </w:p>
    <w:p w:rsidR="00F909DA" w:rsidRDefault="00F909DA" w:rsidP="00500154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F909DA" w:rsidRPr="00500154" w:rsidRDefault="00F909DA" w:rsidP="0050015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0154">
        <w:rPr>
          <w:rFonts w:ascii="Times New Roman" w:hAnsi="Times New Roman"/>
          <w:sz w:val="28"/>
          <w:szCs w:val="28"/>
          <w:lang w:val="ru-RU"/>
        </w:rPr>
        <w:t>1. Исторические предпосылки возникновения и этапы развития ренессансной культуры в Италии</w:t>
      </w:r>
    </w:p>
    <w:p w:rsidR="00F909DA" w:rsidRPr="00500154" w:rsidRDefault="00F909DA" w:rsidP="0050015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0154">
        <w:rPr>
          <w:rFonts w:ascii="Times New Roman" w:hAnsi="Times New Roman"/>
          <w:sz w:val="28"/>
          <w:szCs w:val="28"/>
          <w:lang w:val="ru-RU"/>
        </w:rPr>
        <w:t>2. Гуманизм, как мировоззренческая основа культуры Возрождения.</w:t>
      </w:r>
    </w:p>
    <w:p w:rsidR="00F909DA" w:rsidRPr="00500154" w:rsidRDefault="00F909DA" w:rsidP="0050015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0154">
        <w:rPr>
          <w:rFonts w:ascii="Times New Roman" w:hAnsi="Times New Roman"/>
          <w:sz w:val="28"/>
          <w:szCs w:val="28"/>
          <w:lang w:val="ru-RU"/>
        </w:rPr>
        <w:t>3. Основные черты и образы ренессансной литературы Италии.</w:t>
      </w:r>
    </w:p>
    <w:p w:rsidR="00F909DA" w:rsidRPr="00500154" w:rsidRDefault="00F909DA" w:rsidP="0050015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0154">
        <w:rPr>
          <w:rFonts w:ascii="Times New Roman" w:hAnsi="Times New Roman"/>
          <w:sz w:val="28"/>
          <w:szCs w:val="28"/>
          <w:lang w:val="ru-RU"/>
        </w:rPr>
        <w:t xml:space="preserve">4. Ренессансные искания в изобразительном искусстве и архитектуре  Италии </w:t>
      </w:r>
    </w:p>
    <w:p w:rsidR="00F909DA" w:rsidRDefault="00F909DA" w:rsidP="0050015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0154">
        <w:rPr>
          <w:rFonts w:ascii="Times New Roman" w:hAnsi="Times New Roman"/>
          <w:sz w:val="28"/>
          <w:szCs w:val="28"/>
          <w:lang w:val="ru-RU"/>
        </w:rPr>
        <w:t>5. Музыка и театр Италии в эпоху Возрождения.</w:t>
      </w:r>
    </w:p>
    <w:p w:rsidR="00F909DA" w:rsidRDefault="00F909DA" w:rsidP="0050015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50015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0154">
        <w:rPr>
          <w:rFonts w:ascii="Times New Roman" w:hAnsi="Times New Roman"/>
          <w:b/>
          <w:sz w:val="28"/>
          <w:szCs w:val="28"/>
          <w:lang w:val="ru-RU"/>
        </w:rPr>
        <w:t>Основные понятия: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00154">
        <w:rPr>
          <w:rFonts w:ascii="Times New Roman" w:hAnsi="Times New Roman"/>
          <w:sz w:val="28"/>
          <w:szCs w:val="28"/>
          <w:lang w:val="ru-RU"/>
        </w:rPr>
        <w:t>ренессанс, гуманизм, светскость, ренессансная наука и философия, эпоха Кватроченто и Чинквеченто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Default="00F909DA" w:rsidP="0050015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304CD5" w:rsidRDefault="00F909DA" w:rsidP="0050015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4CD5">
        <w:rPr>
          <w:rFonts w:ascii="Times New Roman" w:hAnsi="Times New Roman"/>
          <w:b/>
          <w:sz w:val="28"/>
          <w:szCs w:val="28"/>
          <w:lang w:val="ru-RU"/>
        </w:rPr>
        <w:t xml:space="preserve">Персоналии: </w:t>
      </w:r>
      <w:r w:rsidRPr="00304CD5">
        <w:rPr>
          <w:rFonts w:ascii="Times New Roman" w:hAnsi="Times New Roman"/>
          <w:sz w:val="28"/>
          <w:szCs w:val="28"/>
          <w:lang w:val="ru-RU"/>
        </w:rPr>
        <w:t>Ф. Петрарка, Дж. Бокаччо, Н. Макиавелли. Дж. Бруно, Леонардо да Винчи, Рафаэль, Микеланджело, Джорджоне, Тициан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Default="00F909DA" w:rsidP="0050015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BA6A1A" w:rsidRDefault="00F909DA" w:rsidP="00500154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6A1A">
        <w:rPr>
          <w:rFonts w:ascii="Times New Roman" w:hAnsi="Times New Roman"/>
          <w:b/>
          <w:sz w:val="28"/>
          <w:szCs w:val="28"/>
          <w:lang w:val="ru-RU"/>
        </w:rPr>
        <w:t>Тематика докладов и рефератов:</w:t>
      </w:r>
    </w:p>
    <w:p w:rsidR="00F909DA" w:rsidRDefault="00F909DA" w:rsidP="0050015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370B79">
      <w:pPr>
        <w:pStyle w:val="NoSpacing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BA6A1A">
        <w:rPr>
          <w:rFonts w:ascii="Times New Roman" w:hAnsi="Times New Roman"/>
          <w:sz w:val="28"/>
          <w:szCs w:val="28"/>
          <w:lang w:val="ru-RU"/>
        </w:rPr>
        <w:t>Феномен Ренессанса и его место в мировой культуре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Default="00F909DA" w:rsidP="00370B79">
      <w:pPr>
        <w:pStyle w:val="NoSpacing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304CD5">
        <w:rPr>
          <w:rFonts w:ascii="Times New Roman" w:hAnsi="Times New Roman"/>
          <w:sz w:val="28"/>
          <w:szCs w:val="28"/>
          <w:lang w:val="ru-RU"/>
        </w:rPr>
        <w:t xml:space="preserve">Появление раннего гуманизма и его идеалы. </w:t>
      </w:r>
    </w:p>
    <w:p w:rsidR="00F909DA" w:rsidRPr="00304CD5" w:rsidRDefault="00F909DA" w:rsidP="00370B79">
      <w:pPr>
        <w:pStyle w:val="NoSpacing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304CD5">
        <w:rPr>
          <w:rFonts w:ascii="Times New Roman" w:hAnsi="Times New Roman"/>
          <w:sz w:val="28"/>
          <w:szCs w:val="28"/>
          <w:lang w:val="ru-RU"/>
        </w:rPr>
        <w:t>Исторические предпосылки возникновения и этапы развития культуры Возрождения в Италии.</w:t>
      </w:r>
    </w:p>
    <w:p w:rsidR="00F909DA" w:rsidRDefault="00F909DA" w:rsidP="00370B79">
      <w:pPr>
        <w:pStyle w:val="NoSpacing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412B51">
        <w:rPr>
          <w:rFonts w:ascii="Times New Roman" w:hAnsi="Times New Roman"/>
          <w:sz w:val="28"/>
          <w:szCs w:val="28"/>
          <w:lang w:val="ru-RU"/>
        </w:rPr>
        <w:t>Гуманистическая этика.</w:t>
      </w:r>
    </w:p>
    <w:p w:rsidR="00F909DA" w:rsidRPr="00412B51" w:rsidRDefault="00F909DA" w:rsidP="00370B79">
      <w:pPr>
        <w:pStyle w:val="NoSpacing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412B51">
        <w:rPr>
          <w:rFonts w:ascii="Times New Roman" w:hAnsi="Times New Roman"/>
          <w:sz w:val="28"/>
          <w:szCs w:val="28"/>
          <w:lang w:val="ru-RU"/>
        </w:rPr>
        <w:t>Ф. Брунеллески.</w:t>
      </w:r>
    </w:p>
    <w:p w:rsidR="00F909DA" w:rsidRPr="00412B51" w:rsidRDefault="00F909DA" w:rsidP="00370B79">
      <w:pPr>
        <w:pStyle w:val="NoSpacing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412B51">
        <w:rPr>
          <w:rFonts w:ascii="Times New Roman" w:hAnsi="Times New Roman"/>
          <w:sz w:val="28"/>
          <w:szCs w:val="28"/>
          <w:lang w:val="ru-RU"/>
        </w:rPr>
        <w:t xml:space="preserve">Ренессансные искания в скульптуре. Донателло. </w:t>
      </w:r>
    </w:p>
    <w:p w:rsidR="00F909DA" w:rsidRDefault="00F909DA" w:rsidP="00370B79">
      <w:pPr>
        <w:pStyle w:val="NoSpacing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412B51">
        <w:rPr>
          <w:rFonts w:ascii="Times New Roman" w:hAnsi="Times New Roman"/>
          <w:sz w:val="28"/>
          <w:szCs w:val="28"/>
          <w:lang w:val="ru-RU"/>
        </w:rPr>
        <w:t>Новые принципы ренессансной живописи.</w:t>
      </w:r>
    </w:p>
    <w:p w:rsidR="00F909DA" w:rsidRPr="00370B79" w:rsidRDefault="00F909DA" w:rsidP="00370B79">
      <w:pPr>
        <w:pStyle w:val="NoSpacing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370B79">
        <w:rPr>
          <w:rFonts w:ascii="Times New Roman" w:hAnsi="Times New Roman"/>
          <w:sz w:val="28"/>
          <w:szCs w:val="28"/>
          <w:lang w:val="ru-RU"/>
        </w:rPr>
        <w:t xml:space="preserve">Основные черты и образы ренессансного стиля в литературе Высокого Возрождения и Позднего Возрождения. </w:t>
      </w:r>
    </w:p>
    <w:p w:rsidR="00F909DA" w:rsidRPr="00370B79" w:rsidRDefault="00F909DA" w:rsidP="00370B79">
      <w:pPr>
        <w:pStyle w:val="NoSpacing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370B79">
        <w:rPr>
          <w:rFonts w:ascii="Times New Roman" w:hAnsi="Times New Roman"/>
          <w:sz w:val="28"/>
          <w:szCs w:val="28"/>
          <w:lang w:val="ru-RU"/>
        </w:rPr>
        <w:t>Появление социальных утопий.</w:t>
      </w:r>
    </w:p>
    <w:p w:rsidR="00F909DA" w:rsidRPr="00370B79" w:rsidRDefault="00F909DA" w:rsidP="00370B79">
      <w:pPr>
        <w:pStyle w:val="NoSpacing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370B79">
        <w:rPr>
          <w:rFonts w:ascii="Times New Roman" w:hAnsi="Times New Roman"/>
          <w:sz w:val="28"/>
          <w:szCs w:val="28"/>
          <w:lang w:val="ru-RU"/>
        </w:rPr>
        <w:t>Архитектура и изобразительное искусство Чинквеченто.</w:t>
      </w:r>
    </w:p>
    <w:p w:rsidR="00F909DA" w:rsidRDefault="00F909DA" w:rsidP="00370B79">
      <w:pPr>
        <w:pStyle w:val="NoSpacing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370B79">
        <w:rPr>
          <w:rFonts w:ascii="Times New Roman" w:hAnsi="Times New Roman"/>
          <w:sz w:val="28"/>
          <w:szCs w:val="28"/>
          <w:lang w:val="ru-RU"/>
        </w:rPr>
        <w:t>Становление светского ренессансного театра, его основные жанры.</w:t>
      </w:r>
    </w:p>
    <w:p w:rsidR="00F909DA" w:rsidRDefault="00F909DA" w:rsidP="00370B7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686DE5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6DE5">
        <w:rPr>
          <w:rFonts w:ascii="Times New Roman" w:hAnsi="Times New Roman"/>
          <w:b/>
          <w:sz w:val="28"/>
          <w:szCs w:val="28"/>
          <w:lang w:val="ru-RU"/>
        </w:rPr>
        <w:t>Литература:</w:t>
      </w:r>
    </w:p>
    <w:p w:rsidR="00F909DA" w:rsidRDefault="00F909DA" w:rsidP="00686DE5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09DA" w:rsidRPr="00661144" w:rsidRDefault="00F909DA" w:rsidP="0066114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Баткин, Л.М. Итальянское Возрождение: проблемы и люди / Л.М. Баткин.   М., 1995</w:t>
      </w:r>
    </w:p>
    <w:p w:rsidR="00F909DA" w:rsidRPr="00661144" w:rsidRDefault="00F909DA" w:rsidP="0066114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Буркхардт, Я. Культура Италии в эпоху Возрождения. Опыт исследования / Я. Буркхардт. – М., 1996</w:t>
      </w:r>
    </w:p>
    <w:p w:rsidR="00F909DA" w:rsidRPr="00661144" w:rsidRDefault="00F909DA" w:rsidP="0066114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Виргинский, В.С. Очерки истории науки и техники XVI—XIX вв. / В.С. Виргинский. – М., 1984.</w:t>
      </w:r>
    </w:p>
    <w:p w:rsidR="00F909DA" w:rsidRPr="00661144" w:rsidRDefault="00F909DA" w:rsidP="0066114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Всеобщая история искусств. В 6 т. / Под общей ред. Б. Веймарка, Ю. Калпинского. - М., 1956-1966.</w:t>
      </w:r>
    </w:p>
    <w:p w:rsidR="00F909DA" w:rsidRPr="00661144" w:rsidRDefault="00F909DA" w:rsidP="0066114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Гуковский, М.А. Итальянское Возрождение / М.А. Гуковский. – Л., 1990</w:t>
      </w:r>
    </w:p>
    <w:p w:rsidR="00F909DA" w:rsidRDefault="00F909DA" w:rsidP="0066114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Жестаз, Б. Архитектура. Ренессанс / Б. Жестаз. – М., 2003</w:t>
      </w:r>
    </w:p>
    <w:p w:rsidR="00F909DA" w:rsidRDefault="00F909DA" w:rsidP="0066114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История всемирной литературы. В 9 т. М., 1987-1994</w:t>
      </w:r>
    </w:p>
    <w:p w:rsidR="00F909DA" w:rsidRDefault="00F909DA" w:rsidP="0066114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История западноевропейского театра. Т. 1-8. – М., 1956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6611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661144">
        <w:rPr>
          <w:rFonts w:ascii="Times New Roman" w:hAnsi="Times New Roman"/>
          <w:sz w:val="28"/>
          <w:szCs w:val="28"/>
          <w:lang w:val="ru-RU"/>
        </w:rPr>
        <w:t>1988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F909DA" w:rsidRDefault="00F909DA" w:rsidP="0066114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История зарубежного театра. В. 4 т. М., 1981-1987</w:t>
      </w:r>
    </w:p>
    <w:p w:rsidR="00F909DA" w:rsidRPr="00661144" w:rsidRDefault="00F909DA" w:rsidP="0066114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История искусства стран Западной Европы до начала 20 в. В 2 т. – Спб., 2004</w:t>
      </w:r>
    </w:p>
    <w:p w:rsidR="00F909DA" w:rsidRPr="00661144" w:rsidRDefault="00F909DA" w:rsidP="0066114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История культуры стран западной Европы в эпоху Возрождения. Учебник для вузов / Под ред. Л.М. Брагиной. – М., 1999.(2004)</w:t>
      </w:r>
    </w:p>
    <w:p w:rsidR="00F909DA" w:rsidRPr="00661144" w:rsidRDefault="00F909DA" w:rsidP="0066114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Культура Возрождения XVI века – М., 1997</w:t>
      </w:r>
    </w:p>
    <w:p w:rsidR="00F909DA" w:rsidRPr="00661144" w:rsidRDefault="00F909DA" w:rsidP="0066114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Культурология. История мировой культуры: Учебник для вузов / Под ред. А. Н. Марковой. – М., 1998 (2000)</w:t>
      </w:r>
    </w:p>
    <w:p w:rsidR="00F909DA" w:rsidRDefault="00F909DA" w:rsidP="0066114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Лебедев, С.Ю. Мировая художественная культура. Учебное пособие / С.Ю. Лебедев. – Мн., 2006</w:t>
      </w:r>
    </w:p>
    <w:p w:rsidR="00F909DA" w:rsidRDefault="00F909DA" w:rsidP="003D3C1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3D3C1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3D3C1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500154" w:rsidRDefault="00F909DA" w:rsidP="003D3C19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0154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500154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C65742">
        <w:rPr>
          <w:rFonts w:ascii="Times New Roman" w:hAnsi="Times New Roman"/>
          <w:b/>
          <w:sz w:val="28"/>
          <w:szCs w:val="28"/>
          <w:lang w:val="ru-RU"/>
        </w:rPr>
        <w:t>Европейская культура 17 века</w:t>
      </w:r>
    </w:p>
    <w:p w:rsidR="00F909DA" w:rsidRDefault="00F909DA" w:rsidP="003D3C19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F909DA" w:rsidRPr="00C65742" w:rsidRDefault="00F909DA" w:rsidP="00C6574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5742">
        <w:rPr>
          <w:rFonts w:ascii="Times New Roman" w:hAnsi="Times New Roman"/>
          <w:sz w:val="28"/>
          <w:szCs w:val="28"/>
          <w:lang w:val="ru-RU"/>
        </w:rPr>
        <w:t>1. Содержание общенаучной революции 17 в.</w:t>
      </w:r>
    </w:p>
    <w:p w:rsidR="00F909DA" w:rsidRPr="00C65742" w:rsidRDefault="00F909DA" w:rsidP="00C6574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5742">
        <w:rPr>
          <w:rFonts w:ascii="Times New Roman" w:hAnsi="Times New Roman"/>
          <w:sz w:val="28"/>
          <w:szCs w:val="28"/>
          <w:lang w:val="ru-RU"/>
        </w:rPr>
        <w:t>2. Барокко и классицизм в культуре 17 века.</w:t>
      </w:r>
    </w:p>
    <w:p w:rsidR="00F909DA" w:rsidRPr="00C65742" w:rsidRDefault="00F909DA" w:rsidP="00C6574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5742">
        <w:rPr>
          <w:rFonts w:ascii="Times New Roman" w:hAnsi="Times New Roman"/>
          <w:sz w:val="28"/>
          <w:szCs w:val="28"/>
          <w:lang w:val="ru-RU"/>
        </w:rPr>
        <w:t>3. Литература Европы 17 в.</w:t>
      </w:r>
    </w:p>
    <w:p w:rsidR="00F909DA" w:rsidRPr="00C65742" w:rsidRDefault="00F909DA" w:rsidP="00C6574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5742">
        <w:rPr>
          <w:rFonts w:ascii="Times New Roman" w:hAnsi="Times New Roman"/>
          <w:sz w:val="28"/>
          <w:szCs w:val="28"/>
          <w:lang w:val="ru-RU"/>
        </w:rPr>
        <w:t>4. Пути развития изобразительного искусства.</w:t>
      </w:r>
    </w:p>
    <w:p w:rsidR="00F909DA" w:rsidRPr="00C65742" w:rsidRDefault="00F909DA" w:rsidP="00C6574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5742">
        <w:rPr>
          <w:rFonts w:ascii="Times New Roman" w:hAnsi="Times New Roman"/>
          <w:sz w:val="28"/>
          <w:szCs w:val="28"/>
          <w:lang w:val="ru-RU"/>
        </w:rPr>
        <w:t xml:space="preserve">5. Проявления основных стилей эпохи в архитектуре. </w:t>
      </w:r>
    </w:p>
    <w:p w:rsidR="00F909DA" w:rsidRDefault="00F909DA" w:rsidP="00C6574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5742">
        <w:rPr>
          <w:rFonts w:ascii="Times New Roman" w:hAnsi="Times New Roman"/>
          <w:sz w:val="28"/>
          <w:szCs w:val="28"/>
          <w:lang w:val="ru-RU"/>
        </w:rPr>
        <w:t>6. Театральное и музыкальное искусство 17 в.</w:t>
      </w:r>
    </w:p>
    <w:p w:rsidR="00F909DA" w:rsidRDefault="00F909DA" w:rsidP="003D3C1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3D3C1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0154">
        <w:rPr>
          <w:rFonts w:ascii="Times New Roman" w:hAnsi="Times New Roman"/>
          <w:b/>
          <w:sz w:val="28"/>
          <w:szCs w:val="28"/>
          <w:lang w:val="ru-RU"/>
        </w:rPr>
        <w:t>Основные понятия: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65742">
        <w:rPr>
          <w:rFonts w:ascii="Times New Roman" w:hAnsi="Times New Roman"/>
          <w:sz w:val="28"/>
          <w:szCs w:val="28"/>
          <w:lang w:val="ru-RU"/>
        </w:rPr>
        <w:t>барокко и классицизм, реалистическое направление в искусстве, голландская живопись, театр классицизма, комедия дель арте.</w:t>
      </w:r>
    </w:p>
    <w:p w:rsidR="00F909DA" w:rsidRDefault="00F909DA" w:rsidP="003D3C1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304CD5" w:rsidRDefault="00F909DA" w:rsidP="003D3C1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4CD5">
        <w:rPr>
          <w:rFonts w:ascii="Times New Roman" w:hAnsi="Times New Roman"/>
          <w:b/>
          <w:sz w:val="28"/>
          <w:szCs w:val="28"/>
          <w:lang w:val="ru-RU"/>
        </w:rPr>
        <w:t xml:space="preserve">Персоналии: </w:t>
      </w:r>
      <w:r w:rsidRPr="00AD0308">
        <w:rPr>
          <w:rFonts w:ascii="Times New Roman" w:hAnsi="Times New Roman"/>
          <w:sz w:val="28"/>
          <w:szCs w:val="28"/>
          <w:lang w:val="ru-RU"/>
        </w:rPr>
        <w:t>Г. Галилей, И. Ньютон, П.П. Рубенс, Рембрандт ван Рейн, Караваджо, Д. Веласкес, Н. Пуссен, Ж.Б. Мольер, К. Монтеверди, А. Вивальди.</w:t>
      </w:r>
    </w:p>
    <w:p w:rsidR="00F909DA" w:rsidRDefault="00F909DA" w:rsidP="003D3C1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BA6A1A" w:rsidRDefault="00F909DA" w:rsidP="003D3C19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6A1A">
        <w:rPr>
          <w:rFonts w:ascii="Times New Roman" w:hAnsi="Times New Roman"/>
          <w:b/>
          <w:sz w:val="28"/>
          <w:szCs w:val="28"/>
          <w:lang w:val="ru-RU"/>
        </w:rPr>
        <w:t>Тематика докладов и рефератов:</w:t>
      </w:r>
    </w:p>
    <w:p w:rsidR="00F909DA" w:rsidRDefault="00F909DA" w:rsidP="003D3C1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264CA3">
      <w:pPr>
        <w:pStyle w:val="NoSpacing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64CA3">
        <w:rPr>
          <w:rFonts w:ascii="Times New Roman" w:hAnsi="Times New Roman"/>
          <w:sz w:val="28"/>
          <w:szCs w:val="28"/>
          <w:lang w:val="ru-RU"/>
        </w:rPr>
        <w:t>Роль науки в европейской культуре 17 века.</w:t>
      </w:r>
    </w:p>
    <w:p w:rsidR="00F909DA" w:rsidRPr="00264CA3" w:rsidRDefault="00F909DA" w:rsidP="003D3C19">
      <w:pPr>
        <w:pStyle w:val="NoSpacing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64CA3">
        <w:rPr>
          <w:rFonts w:ascii="Times New Roman" w:hAnsi="Times New Roman"/>
          <w:sz w:val="28"/>
          <w:szCs w:val="28"/>
        </w:rPr>
        <w:t>Крушение ренессансного образа мира в искусстве.</w:t>
      </w:r>
    </w:p>
    <w:p w:rsidR="00F909DA" w:rsidRPr="00264CA3" w:rsidRDefault="00F909DA" w:rsidP="003D3C19">
      <w:pPr>
        <w:pStyle w:val="NoSpacing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64CA3">
        <w:rPr>
          <w:rFonts w:ascii="Times New Roman" w:hAnsi="Times New Roman"/>
          <w:sz w:val="28"/>
          <w:szCs w:val="28"/>
        </w:rPr>
        <w:t>Реалистическое направление в искусстве.</w:t>
      </w:r>
    </w:p>
    <w:p w:rsidR="00F909DA" w:rsidRPr="00264CA3" w:rsidRDefault="00F909DA" w:rsidP="003D3C19">
      <w:pPr>
        <w:pStyle w:val="NoSpacing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64CA3">
        <w:rPr>
          <w:rFonts w:ascii="Times New Roman" w:hAnsi="Times New Roman"/>
          <w:sz w:val="28"/>
          <w:szCs w:val="28"/>
        </w:rPr>
        <w:t>Ведущие жанры фламандской живописи</w:t>
      </w:r>
      <w:r w:rsidRPr="00264CA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909DA" w:rsidRPr="00264CA3" w:rsidRDefault="00F909DA" w:rsidP="003D3C19">
      <w:pPr>
        <w:pStyle w:val="NoSpacing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64CA3">
        <w:rPr>
          <w:rFonts w:ascii="Times New Roman" w:hAnsi="Times New Roman"/>
          <w:sz w:val="28"/>
          <w:szCs w:val="28"/>
        </w:rPr>
        <w:t>Голландское искусство</w:t>
      </w:r>
      <w:r w:rsidRPr="00264CA3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Pr="00264CA3" w:rsidRDefault="00F909DA" w:rsidP="003D3C19">
      <w:pPr>
        <w:pStyle w:val="NoSpacing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64CA3">
        <w:rPr>
          <w:rFonts w:ascii="Times New Roman" w:hAnsi="Times New Roman"/>
          <w:sz w:val="28"/>
          <w:szCs w:val="28"/>
        </w:rPr>
        <w:t>Итальянская живопись 17 века</w:t>
      </w:r>
      <w:r w:rsidRPr="00264CA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909DA" w:rsidRPr="00264CA3" w:rsidRDefault="00F909DA" w:rsidP="003D3C19">
      <w:pPr>
        <w:pStyle w:val="NoSpacing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64CA3">
        <w:rPr>
          <w:rFonts w:ascii="Times New Roman" w:hAnsi="Times New Roman"/>
          <w:sz w:val="28"/>
          <w:szCs w:val="28"/>
        </w:rPr>
        <w:t>Творчество художников испанской школы</w:t>
      </w:r>
      <w:r w:rsidRPr="00264CA3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Pr="00264CA3" w:rsidRDefault="00F909DA" w:rsidP="003D3C19">
      <w:pPr>
        <w:pStyle w:val="NoSpacing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64CA3">
        <w:rPr>
          <w:rFonts w:ascii="Times New Roman" w:hAnsi="Times New Roman"/>
          <w:sz w:val="28"/>
          <w:szCs w:val="28"/>
        </w:rPr>
        <w:t>Проявления основных стилей эпохи в архитектуре</w:t>
      </w:r>
      <w:r w:rsidRPr="00264CA3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Pr="00264CA3" w:rsidRDefault="00F909DA" w:rsidP="003D3C19">
      <w:pPr>
        <w:pStyle w:val="NoSpacing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64CA3">
        <w:rPr>
          <w:rFonts w:ascii="Times New Roman" w:hAnsi="Times New Roman"/>
          <w:sz w:val="28"/>
          <w:szCs w:val="28"/>
        </w:rPr>
        <w:t>Архитектура французского классицизма</w:t>
      </w:r>
      <w:r w:rsidRPr="00264CA3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Default="00F909DA" w:rsidP="003D3C1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3D3C19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6DE5">
        <w:rPr>
          <w:rFonts w:ascii="Times New Roman" w:hAnsi="Times New Roman"/>
          <w:b/>
          <w:sz w:val="28"/>
          <w:szCs w:val="28"/>
          <w:lang w:val="ru-RU"/>
        </w:rPr>
        <w:t>Литература:</w:t>
      </w:r>
    </w:p>
    <w:p w:rsidR="00F909DA" w:rsidRPr="00AF309C" w:rsidRDefault="00F909DA" w:rsidP="003D3C19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09DA" w:rsidRPr="00AF309C" w:rsidRDefault="00F909DA" w:rsidP="003D3C1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F309C">
        <w:rPr>
          <w:rFonts w:ascii="Times New Roman" w:hAnsi="Times New Roman"/>
          <w:sz w:val="28"/>
          <w:szCs w:val="28"/>
        </w:rPr>
        <w:t>Борзова, Е.П. История мировой культуры / Е.П. Борзова. - Спб, 2001.</w:t>
      </w:r>
    </w:p>
    <w:p w:rsidR="00F909DA" w:rsidRPr="00AF309C" w:rsidRDefault="00F909DA" w:rsidP="003D3C1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F309C">
        <w:rPr>
          <w:rFonts w:ascii="Times New Roman" w:hAnsi="Times New Roman"/>
          <w:sz w:val="28"/>
          <w:szCs w:val="28"/>
          <w:lang w:val="ru-RU"/>
        </w:rPr>
        <w:t>Виргинский, В.С. Очерки истории науки и техники XVI—XIX вв. / В.С. Виргинский. – М., 1984.</w:t>
      </w:r>
    </w:p>
    <w:p w:rsidR="00F909DA" w:rsidRPr="00AF309C" w:rsidRDefault="00F909DA" w:rsidP="003D3C1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F309C">
        <w:rPr>
          <w:rFonts w:ascii="Times New Roman" w:hAnsi="Times New Roman"/>
          <w:sz w:val="28"/>
          <w:szCs w:val="28"/>
          <w:lang w:val="ru-RU"/>
        </w:rPr>
        <w:t>Всеобщая история искусств. В 6 т. / Под общей ред. Б. Веймарка, Ю. Калпинского. - М., 1956-1966.</w:t>
      </w:r>
    </w:p>
    <w:p w:rsidR="00F909DA" w:rsidRPr="00AF309C" w:rsidRDefault="00F909DA" w:rsidP="003D3C1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F309C">
        <w:rPr>
          <w:rFonts w:ascii="Times New Roman" w:hAnsi="Times New Roman"/>
          <w:sz w:val="28"/>
          <w:szCs w:val="28"/>
        </w:rPr>
        <w:t>Дмитриева, Н.А. Краткая история искусств / Н.А. Дмитриева. – Вып. 1-3 – М., 1988-1993</w:t>
      </w:r>
    </w:p>
    <w:p w:rsidR="00F909DA" w:rsidRPr="00AF309C" w:rsidRDefault="00F909DA" w:rsidP="003D3C1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F309C">
        <w:rPr>
          <w:rFonts w:ascii="Times New Roman" w:hAnsi="Times New Roman"/>
          <w:sz w:val="28"/>
          <w:szCs w:val="28"/>
        </w:rPr>
        <w:t>Ильина, Т.В. История искусств. Западноевропейское искусство / Т.В. Ильина. – М., 2000.</w:t>
      </w:r>
    </w:p>
    <w:p w:rsidR="00F909DA" w:rsidRPr="00AF309C" w:rsidRDefault="00F909DA" w:rsidP="003D3C1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F309C">
        <w:rPr>
          <w:rFonts w:ascii="Times New Roman" w:hAnsi="Times New Roman"/>
          <w:sz w:val="28"/>
          <w:szCs w:val="28"/>
          <w:lang w:val="ru-RU"/>
        </w:rPr>
        <w:t>История всемирной литературы. В 9 т. М., 1987-1994</w:t>
      </w:r>
    </w:p>
    <w:p w:rsidR="00F909DA" w:rsidRPr="00AF309C" w:rsidRDefault="00F909DA" w:rsidP="003D3C1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F309C">
        <w:rPr>
          <w:rFonts w:ascii="Times New Roman" w:hAnsi="Times New Roman"/>
          <w:sz w:val="28"/>
          <w:szCs w:val="28"/>
          <w:lang w:val="ru-RU"/>
        </w:rPr>
        <w:t>История западноевропейского театра. Т. 1-8. – М., 1956. (1988)</w:t>
      </w:r>
    </w:p>
    <w:p w:rsidR="00F909DA" w:rsidRPr="00AF309C" w:rsidRDefault="00F909DA" w:rsidP="003D3C1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F309C">
        <w:rPr>
          <w:rFonts w:ascii="Times New Roman" w:hAnsi="Times New Roman"/>
          <w:sz w:val="28"/>
          <w:szCs w:val="28"/>
          <w:lang w:val="ru-RU"/>
        </w:rPr>
        <w:t>История зарубежного театра. В. 4 т. М., 1981-1987</w:t>
      </w:r>
    </w:p>
    <w:p w:rsidR="00F909DA" w:rsidRPr="00AF309C" w:rsidRDefault="00F909DA" w:rsidP="003D3C1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F309C">
        <w:rPr>
          <w:rFonts w:ascii="Times New Roman" w:hAnsi="Times New Roman"/>
          <w:sz w:val="28"/>
          <w:szCs w:val="28"/>
          <w:lang w:val="ru-RU"/>
        </w:rPr>
        <w:t>История искусства стран Западной Европы до начала 20 в. В 2 т. – Спб., 2004</w:t>
      </w:r>
    </w:p>
    <w:p w:rsidR="00F909DA" w:rsidRPr="00AF309C" w:rsidRDefault="00F909DA" w:rsidP="003D3C1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F309C">
        <w:rPr>
          <w:rFonts w:ascii="Times New Roman" w:hAnsi="Times New Roman"/>
          <w:sz w:val="28"/>
          <w:szCs w:val="28"/>
          <w:lang w:val="ru-RU"/>
        </w:rPr>
        <w:t>Культурология. История мировой культуры: Учебник для вузов / Под ред. А. Н. Марковой. – М., 1998 (2000)</w:t>
      </w:r>
    </w:p>
    <w:p w:rsidR="00F909DA" w:rsidRPr="00AF309C" w:rsidRDefault="00F909DA" w:rsidP="003D3C1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F309C">
        <w:rPr>
          <w:rFonts w:ascii="Times New Roman" w:hAnsi="Times New Roman"/>
          <w:sz w:val="28"/>
          <w:szCs w:val="28"/>
          <w:lang w:val="ru-RU"/>
        </w:rPr>
        <w:t>Лебедев, С.Ю. Мировая художественная культура. Учебное пособие / С.Ю. Лебедев. – Мн., 2006</w:t>
      </w:r>
    </w:p>
    <w:p w:rsidR="00F909DA" w:rsidRPr="00AF309C" w:rsidRDefault="00F909DA" w:rsidP="00AF309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F309C">
        <w:rPr>
          <w:rFonts w:ascii="Times New Roman" w:hAnsi="Times New Roman"/>
          <w:sz w:val="28"/>
          <w:szCs w:val="28"/>
          <w:lang w:val="ru-RU"/>
        </w:rPr>
        <w:t>Пинский, Л.Е. Ренессанс. Барокко. Просвещение: статьи, лекции / Л.Е. Пинский. – М., 2002</w:t>
      </w:r>
    </w:p>
    <w:p w:rsidR="00F909DA" w:rsidRPr="00AF309C" w:rsidRDefault="00F909DA" w:rsidP="00AF309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F309C">
        <w:rPr>
          <w:rFonts w:ascii="Times New Roman" w:hAnsi="Times New Roman"/>
          <w:sz w:val="28"/>
          <w:szCs w:val="28"/>
        </w:rPr>
        <w:t xml:space="preserve">Ротенберг, Е.И. Западноевропейское искусство </w:t>
      </w:r>
      <w:r w:rsidRPr="00AF309C">
        <w:rPr>
          <w:rFonts w:ascii="Times New Roman" w:hAnsi="Times New Roman"/>
          <w:sz w:val="28"/>
          <w:szCs w:val="28"/>
          <w:lang w:val="en-US"/>
        </w:rPr>
        <w:t>XVII</w:t>
      </w:r>
      <w:r w:rsidRPr="00AF309C">
        <w:rPr>
          <w:rFonts w:ascii="Times New Roman" w:hAnsi="Times New Roman"/>
          <w:sz w:val="28"/>
          <w:szCs w:val="28"/>
        </w:rPr>
        <w:t xml:space="preserve"> века / Е.И. Ротенберг. – М., 1971</w:t>
      </w:r>
    </w:p>
    <w:p w:rsidR="00F909DA" w:rsidRDefault="00F909DA" w:rsidP="003D3C1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3D3C1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3D3C1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500154" w:rsidRDefault="00F909DA" w:rsidP="00AF309C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0154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500154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0B61AF">
        <w:rPr>
          <w:rFonts w:ascii="Times New Roman" w:hAnsi="Times New Roman"/>
          <w:b/>
          <w:sz w:val="28"/>
          <w:szCs w:val="28"/>
          <w:lang w:val="ru-RU"/>
        </w:rPr>
        <w:t>Европейская культура эпохи Просвещения</w:t>
      </w:r>
    </w:p>
    <w:p w:rsidR="00F909DA" w:rsidRDefault="00F909DA" w:rsidP="00AF309C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F909DA" w:rsidRPr="000B61AF" w:rsidRDefault="00F909DA" w:rsidP="000B61A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61AF">
        <w:rPr>
          <w:rFonts w:ascii="Times New Roman" w:hAnsi="Times New Roman"/>
          <w:sz w:val="28"/>
          <w:szCs w:val="28"/>
          <w:lang w:val="ru-RU"/>
        </w:rPr>
        <w:t>1. Просвещение как эпоха и идейное течение</w:t>
      </w:r>
    </w:p>
    <w:p w:rsidR="00F909DA" w:rsidRPr="000B61AF" w:rsidRDefault="00F909DA" w:rsidP="000B61A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61AF">
        <w:rPr>
          <w:rFonts w:ascii="Times New Roman" w:hAnsi="Times New Roman"/>
          <w:sz w:val="28"/>
          <w:szCs w:val="28"/>
          <w:lang w:val="ru-RU"/>
        </w:rPr>
        <w:t>2. Литература 18 в. Интеллектуальное движение «Бури и натиска».</w:t>
      </w:r>
    </w:p>
    <w:p w:rsidR="00F909DA" w:rsidRPr="000B61AF" w:rsidRDefault="00F909DA" w:rsidP="000B61A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61AF">
        <w:rPr>
          <w:rFonts w:ascii="Times New Roman" w:hAnsi="Times New Roman"/>
          <w:sz w:val="28"/>
          <w:szCs w:val="28"/>
          <w:lang w:val="ru-RU"/>
        </w:rPr>
        <w:t>3. Культура рококо.</w:t>
      </w:r>
    </w:p>
    <w:p w:rsidR="00F909DA" w:rsidRPr="000B61AF" w:rsidRDefault="00F909DA" w:rsidP="000B61A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61AF">
        <w:rPr>
          <w:rFonts w:ascii="Times New Roman" w:hAnsi="Times New Roman"/>
          <w:sz w:val="28"/>
          <w:szCs w:val="28"/>
          <w:lang w:val="ru-RU"/>
        </w:rPr>
        <w:t xml:space="preserve">4. Основные направления в изобразительном искусстве </w:t>
      </w:r>
    </w:p>
    <w:p w:rsidR="00F909DA" w:rsidRPr="000B61AF" w:rsidRDefault="00F909DA" w:rsidP="000B61A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61AF">
        <w:rPr>
          <w:rFonts w:ascii="Times New Roman" w:hAnsi="Times New Roman"/>
          <w:sz w:val="28"/>
          <w:szCs w:val="28"/>
          <w:lang w:val="ru-RU"/>
        </w:rPr>
        <w:t>5. Архитектура 18 в. Парковое искусство</w:t>
      </w:r>
    </w:p>
    <w:p w:rsidR="00F909DA" w:rsidRPr="000B61AF" w:rsidRDefault="00F909DA" w:rsidP="000B61A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61AF">
        <w:rPr>
          <w:rFonts w:ascii="Times New Roman" w:hAnsi="Times New Roman"/>
          <w:sz w:val="28"/>
          <w:szCs w:val="28"/>
          <w:lang w:val="ru-RU"/>
        </w:rPr>
        <w:t>6.  Революция в музыкальной культуре.</w:t>
      </w:r>
    </w:p>
    <w:p w:rsidR="00F909DA" w:rsidRDefault="00F909DA" w:rsidP="000B61A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61AF">
        <w:rPr>
          <w:rFonts w:ascii="Times New Roman" w:hAnsi="Times New Roman"/>
          <w:sz w:val="28"/>
          <w:szCs w:val="28"/>
          <w:lang w:val="ru-RU"/>
        </w:rPr>
        <w:t>7. «Золотой век» театра.</w:t>
      </w:r>
    </w:p>
    <w:p w:rsidR="00F909DA" w:rsidRDefault="00F909DA" w:rsidP="00AF30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0154">
        <w:rPr>
          <w:rFonts w:ascii="Times New Roman" w:hAnsi="Times New Roman"/>
          <w:b/>
          <w:sz w:val="28"/>
          <w:szCs w:val="28"/>
          <w:lang w:val="ru-RU"/>
        </w:rPr>
        <w:t>Основные понятия: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40F1A">
        <w:rPr>
          <w:rFonts w:ascii="Times New Roman" w:hAnsi="Times New Roman"/>
          <w:sz w:val="28"/>
          <w:szCs w:val="28"/>
          <w:lang w:val="ru-RU"/>
        </w:rPr>
        <w:t>просвещение, естественный человек, естественные права и свободы, "просвещенный" абсолютизм, энциклопедисты, сентиментализм, рококо.</w:t>
      </w:r>
    </w:p>
    <w:p w:rsidR="00F909DA" w:rsidRDefault="00F909DA" w:rsidP="00AF30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304CD5" w:rsidRDefault="00F909DA" w:rsidP="00AF30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4CD5">
        <w:rPr>
          <w:rFonts w:ascii="Times New Roman" w:hAnsi="Times New Roman"/>
          <w:b/>
          <w:sz w:val="28"/>
          <w:szCs w:val="28"/>
          <w:lang w:val="ru-RU"/>
        </w:rPr>
        <w:t xml:space="preserve">Персоналии: </w:t>
      </w:r>
      <w:r w:rsidRPr="00A774AC">
        <w:rPr>
          <w:rFonts w:ascii="Times New Roman" w:hAnsi="Times New Roman"/>
          <w:sz w:val="28"/>
          <w:szCs w:val="28"/>
          <w:lang w:val="ru-RU"/>
        </w:rPr>
        <w:t>Вольтер, Ж.Ж. Руссо, Ш.Л. Монтескье, Ж.А. Ватто, Ф. Буше, Ж.Б. Шарден, У. Хогарт, Ж.Б. Грёз, И.С. Бах, В. А. Моцарт, П.О. Бомарше, К Гольдони, Р. Шеридан.</w:t>
      </w:r>
    </w:p>
    <w:p w:rsidR="00F909DA" w:rsidRDefault="00F909DA" w:rsidP="00AF30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BA6A1A" w:rsidRDefault="00F909DA" w:rsidP="00AF309C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6A1A">
        <w:rPr>
          <w:rFonts w:ascii="Times New Roman" w:hAnsi="Times New Roman"/>
          <w:b/>
          <w:sz w:val="28"/>
          <w:szCs w:val="28"/>
          <w:lang w:val="ru-RU"/>
        </w:rPr>
        <w:t>Тематика докладов и рефератов:</w:t>
      </w:r>
    </w:p>
    <w:p w:rsidR="00F909DA" w:rsidRPr="00BB625B" w:rsidRDefault="00F909DA" w:rsidP="00AF30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BB625B" w:rsidRDefault="00F909DA" w:rsidP="00AF309C">
      <w:pPr>
        <w:pStyle w:val="NoSpacing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>Просвещение как эпоха и идейное течение</w:t>
      </w:r>
      <w:r w:rsidRPr="00BB625B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Pr="00BB625B" w:rsidRDefault="00F909DA" w:rsidP="00AF309C">
      <w:pPr>
        <w:pStyle w:val="NoSpacing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>Факторы, определившие развитие культуры Просвещения в 18 в.</w:t>
      </w:r>
    </w:p>
    <w:p w:rsidR="00F909DA" w:rsidRPr="00BB625B" w:rsidRDefault="00F909DA" w:rsidP="00AF309C">
      <w:pPr>
        <w:pStyle w:val="NoSpacing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>Единство философской и художественной мысли в творческой практике просветителей.</w:t>
      </w:r>
    </w:p>
    <w:p w:rsidR="00F909DA" w:rsidRPr="00BB625B" w:rsidRDefault="00F909DA" w:rsidP="00AF309C">
      <w:pPr>
        <w:pStyle w:val="NoSpacing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>Просветительская концепция человека</w:t>
      </w:r>
      <w:r w:rsidRPr="00BB625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909DA" w:rsidRPr="00BB625B" w:rsidRDefault="00F909DA" w:rsidP="00AF309C">
      <w:pPr>
        <w:pStyle w:val="NoSpacing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 xml:space="preserve">Изобразительное искусство 18 века. </w:t>
      </w:r>
    </w:p>
    <w:p w:rsidR="00F909DA" w:rsidRPr="00BB625B" w:rsidRDefault="00F909DA" w:rsidP="00AF309C">
      <w:pPr>
        <w:pStyle w:val="NoSpacing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>Рококо</w:t>
      </w:r>
      <w:r w:rsidRPr="00BB625B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Pr="00BB625B" w:rsidRDefault="00F909DA" w:rsidP="00AF309C">
      <w:pPr>
        <w:pStyle w:val="NoSpacing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 xml:space="preserve">Традиции классицизма в архитектуре. </w:t>
      </w:r>
    </w:p>
    <w:p w:rsidR="00F909DA" w:rsidRPr="00BB625B" w:rsidRDefault="00F909DA" w:rsidP="00AF309C">
      <w:pPr>
        <w:pStyle w:val="NoSpacing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>Парковое искусство</w:t>
      </w:r>
      <w:r w:rsidRPr="00BB625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909DA" w:rsidRPr="00BB625B" w:rsidRDefault="00F909DA" w:rsidP="00AF309C">
      <w:pPr>
        <w:pStyle w:val="NoSpacing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>Комедия нравов.</w:t>
      </w:r>
    </w:p>
    <w:p w:rsidR="00F909DA" w:rsidRPr="00BB625B" w:rsidRDefault="00F909DA" w:rsidP="00AF309C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BB625B" w:rsidRDefault="00F909DA" w:rsidP="00AF309C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625B">
        <w:rPr>
          <w:rFonts w:ascii="Times New Roman" w:hAnsi="Times New Roman"/>
          <w:b/>
          <w:sz w:val="28"/>
          <w:szCs w:val="28"/>
          <w:lang w:val="ru-RU"/>
        </w:rPr>
        <w:t>Литература:</w:t>
      </w:r>
    </w:p>
    <w:p w:rsidR="00F909DA" w:rsidRPr="00BB625B" w:rsidRDefault="00F909DA" w:rsidP="00AF309C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09DA" w:rsidRPr="00BB625B" w:rsidRDefault="00F909DA" w:rsidP="00AF309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>Борзова, Е.П. История мировой культуры / Е.П. Борзова. - Спб, 2001.</w:t>
      </w:r>
    </w:p>
    <w:p w:rsidR="00F909DA" w:rsidRPr="00BB625B" w:rsidRDefault="00F909DA" w:rsidP="00AF309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  <w:lang w:val="ru-RU"/>
        </w:rPr>
        <w:t>Виргинский, В.С. Очерки истории науки и техники XVI—XIX вв. / В.С. Виргинский. – М., 1984.</w:t>
      </w:r>
    </w:p>
    <w:p w:rsidR="00F909DA" w:rsidRPr="00BB625B" w:rsidRDefault="00F909DA" w:rsidP="00AF309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  <w:lang w:val="ru-RU"/>
        </w:rPr>
        <w:t>Всеобщая история искусств. В 6 т. / Под общей ред. Б. Веймарка, Ю. Калпинского. - М., 1956-1966.</w:t>
      </w:r>
    </w:p>
    <w:p w:rsidR="00F909DA" w:rsidRPr="00BB625B" w:rsidRDefault="00F909DA" w:rsidP="00AF309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>Дмитриева, Н.А. Краткая история искусств / Н.А. Дмитриева. – Вып. 1-3 – М., 1988-1993</w:t>
      </w:r>
    </w:p>
    <w:p w:rsidR="00F909DA" w:rsidRPr="00BB625B" w:rsidRDefault="00F909DA" w:rsidP="00AF309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 xml:space="preserve">Западноевропейская художественная культура </w:t>
      </w:r>
      <w:r w:rsidRPr="00BB625B">
        <w:rPr>
          <w:rFonts w:ascii="Times New Roman" w:hAnsi="Times New Roman"/>
          <w:sz w:val="28"/>
          <w:szCs w:val="28"/>
          <w:lang w:val="en-US"/>
        </w:rPr>
        <w:t>XVIII</w:t>
      </w:r>
      <w:r w:rsidRPr="00BB625B">
        <w:rPr>
          <w:rFonts w:ascii="Times New Roman" w:hAnsi="Times New Roman"/>
          <w:sz w:val="28"/>
          <w:szCs w:val="28"/>
        </w:rPr>
        <w:t xml:space="preserve"> века.– М., 1980.</w:t>
      </w:r>
    </w:p>
    <w:p w:rsidR="00F909DA" w:rsidRPr="00BB625B" w:rsidRDefault="00F909DA" w:rsidP="00AF309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 xml:space="preserve">Зарубежная литература </w:t>
      </w:r>
      <w:r w:rsidRPr="00BB625B">
        <w:rPr>
          <w:rFonts w:ascii="Times New Roman" w:hAnsi="Times New Roman"/>
          <w:sz w:val="28"/>
          <w:szCs w:val="28"/>
          <w:lang w:val="en-US"/>
        </w:rPr>
        <w:t>XVIII</w:t>
      </w:r>
      <w:r w:rsidRPr="00BB625B">
        <w:rPr>
          <w:rFonts w:ascii="Times New Roman" w:hAnsi="Times New Roman"/>
          <w:sz w:val="28"/>
          <w:szCs w:val="28"/>
        </w:rPr>
        <w:t xml:space="preserve"> века. Хрестоматия. Уч. пособие для вузов. В 2-х частях. – М., 1988</w:t>
      </w:r>
    </w:p>
    <w:p w:rsidR="00F909DA" w:rsidRPr="00BB625B" w:rsidRDefault="00F909DA" w:rsidP="00AF309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>Ильина, Т.В. История искусств. Западноевропейское искусство / Т.В. Ильина. – М., 2000.</w:t>
      </w:r>
    </w:p>
    <w:p w:rsidR="00F909DA" w:rsidRPr="00BB625B" w:rsidRDefault="00F909DA" w:rsidP="00AF309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  <w:lang w:val="ru-RU"/>
        </w:rPr>
        <w:t>История всемирной литературы. В 9 т. М., 1987-1994</w:t>
      </w:r>
    </w:p>
    <w:p w:rsidR="00F909DA" w:rsidRPr="00BB625B" w:rsidRDefault="00F909DA" w:rsidP="00AF309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  <w:lang w:val="ru-RU"/>
        </w:rPr>
        <w:t>История западноевропейского театра. Т. 1-8. – М., 1956. (1988)</w:t>
      </w:r>
    </w:p>
    <w:p w:rsidR="00F909DA" w:rsidRPr="00BB625B" w:rsidRDefault="00F909DA" w:rsidP="00AF309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  <w:lang w:val="ru-RU"/>
        </w:rPr>
        <w:t>История зарубежного театра. В. 4 т. М., 1981-1987</w:t>
      </w:r>
    </w:p>
    <w:p w:rsidR="00F909DA" w:rsidRPr="00BB625B" w:rsidRDefault="00F909DA" w:rsidP="00AF309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>История искусства зарубежных стран Х</w:t>
      </w:r>
      <w:r w:rsidRPr="00BB625B">
        <w:rPr>
          <w:rFonts w:ascii="Times New Roman" w:hAnsi="Times New Roman"/>
          <w:sz w:val="28"/>
          <w:szCs w:val="28"/>
          <w:lang w:val="en-US"/>
        </w:rPr>
        <w:t>VII</w:t>
      </w:r>
      <w:r w:rsidRPr="00BB625B">
        <w:rPr>
          <w:rFonts w:ascii="Times New Roman" w:hAnsi="Times New Roman"/>
          <w:sz w:val="28"/>
          <w:szCs w:val="28"/>
        </w:rPr>
        <w:t>-Х</w:t>
      </w:r>
      <w:r w:rsidRPr="00BB625B">
        <w:rPr>
          <w:rFonts w:ascii="Times New Roman" w:hAnsi="Times New Roman"/>
          <w:sz w:val="28"/>
          <w:szCs w:val="28"/>
          <w:lang w:val="en-US"/>
        </w:rPr>
        <w:t>VIII</w:t>
      </w:r>
      <w:r w:rsidRPr="00BB625B">
        <w:rPr>
          <w:rFonts w:ascii="Times New Roman" w:hAnsi="Times New Roman"/>
          <w:sz w:val="28"/>
          <w:szCs w:val="28"/>
        </w:rPr>
        <w:t xml:space="preserve"> веков. Учебное пособие – М., 1988.</w:t>
      </w:r>
    </w:p>
    <w:p w:rsidR="00F909DA" w:rsidRPr="00BB625B" w:rsidRDefault="00F909DA" w:rsidP="00AF309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  <w:lang w:val="ru-RU"/>
        </w:rPr>
        <w:t>История искусства стран Западной Европы до начала 20 в. В 2 т. – Спб., 2004</w:t>
      </w:r>
    </w:p>
    <w:p w:rsidR="00F909DA" w:rsidRPr="00BB625B" w:rsidRDefault="00F909DA" w:rsidP="00AF309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 xml:space="preserve">Калитина, Н.Н. Французское изобразительное искусство конца </w:t>
      </w:r>
      <w:r w:rsidRPr="00BB625B">
        <w:rPr>
          <w:rFonts w:ascii="Times New Roman" w:hAnsi="Times New Roman"/>
          <w:sz w:val="28"/>
          <w:szCs w:val="28"/>
          <w:lang w:val="en-US"/>
        </w:rPr>
        <w:t>XVIII</w:t>
      </w:r>
      <w:r w:rsidRPr="00BB625B">
        <w:rPr>
          <w:rFonts w:ascii="Times New Roman" w:hAnsi="Times New Roman"/>
          <w:sz w:val="28"/>
          <w:szCs w:val="28"/>
        </w:rPr>
        <w:t>—</w:t>
      </w:r>
      <w:r w:rsidRPr="00BB625B">
        <w:rPr>
          <w:rFonts w:ascii="Times New Roman" w:hAnsi="Times New Roman"/>
          <w:sz w:val="28"/>
          <w:szCs w:val="28"/>
          <w:lang w:val="en-US"/>
        </w:rPr>
        <w:t>XX</w:t>
      </w:r>
      <w:r w:rsidRPr="00BB625B">
        <w:rPr>
          <w:rFonts w:ascii="Times New Roman" w:hAnsi="Times New Roman"/>
          <w:sz w:val="28"/>
          <w:szCs w:val="28"/>
        </w:rPr>
        <w:t xml:space="preserve"> вв. Уч. пособие для вузов / Н.Н. Калитина. – Л., 1990.</w:t>
      </w:r>
    </w:p>
    <w:p w:rsidR="00F909DA" w:rsidRPr="00BB625B" w:rsidRDefault="00F909DA" w:rsidP="00AF309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  <w:lang w:val="ru-RU"/>
        </w:rPr>
        <w:t>Культурология. История мировой культуры: Учебник для вузов / Под ред. А. Н. Марковой. – М., 1998 (2000)</w:t>
      </w:r>
    </w:p>
    <w:p w:rsidR="00F909DA" w:rsidRPr="00BB625B" w:rsidRDefault="00F909DA" w:rsidP="00AF309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  <w:lang w:val="ru-RU"/>
        </w:rPr>
        <w:t>Лебедев, С.Ю. Мировая художественная культура. Учебное пособие / С.Ю. Лебедев. – Мн., 2006</w:t>
      </w:r>
    </w:p>
    <w:p w:rsidR="00F909DA" w:rsidRPr="00BB625B" w:rsidRDefault="00F909DA" w:rsidP="00AF309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 xml:space="preserve">Прусс, И.Е. Западноевропейское искусство </w:t>
      </w:r>
      <w:r w:rsidRPr="00BB625B">
        <w:rPr>
          <w:rFonts w:ascii="Times New Roman" w:hAnsi="Times New Roman"/>
          <w:sz w:val="28"/>
          <w:szCs w:val="28"/>
          <w:lang w:val="en-US"/>
        </w:rPr>
        <w:t>XVIII</w:t>
      </w:r>
      <w:r w:rsidRPr="00BB625B">
        <w:rPr>
          <w:rFonts w:ascii="Times New Roman" w:hAnsi="Times New Roman"/>
          <w:sz w:val="28"/>
          <w:szCs w:val="28"/>
        </w:rPr>
        <w:t xml:space="preserve"> в. / И.Е. Прусс – М., 1974.</w:t>
      </w:r>
    </w:p>
    <w:p w:rsidR="00F909DA" w:rsidRDefault="00F909DA" w:rsidP="003D3C1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3D3C1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3D3C1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500154" w:rsidRDefault="00F909DA" w:rsidP="00BB625B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0154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500154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C830A2">
        <w:rPr>
          <w:rFonts w:ascii="Times New Roman" w:hAnsi="Times New Roman"/>
          <w:b/>
          <w:sz w:val="28"/>
          <w:szCs w:val="28"/>
          <w:lang w:val="ru-RU"/>
        </w:rPr>
        <w:t>Культура Западной Европы первой половины 19 в</w:t>
      </w:r>
      <w:r>
        <w:rPr>
          <w:rFonts w:ascii="Times New Roman" w:hAnsi="Times New Roman"/>
          <w:b/>
          <w:sz w:val="28"/>
          <w:szCs w:val="28"/>
          <w:lang w:val="ru-RU"/>
        </w:rPr>
        <w:t>ека</w:t>
      </w:r>
      <w:r w:rsidRPr="00C830A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909DA" w:rsidRDefault="00F909DA" w:rsidP="00BB625B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F909DA" w:rsidRPr="00C830A2" w:rsidRDefault="00F909DA" w:rsidP="00C830A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830A2">
        <w:rPr>
          <w:rFonts w:ascii="Times New Roman" w:hAnsi="Times New Roman"/>
          <w:sz w:val="28"/>
          <w:szCs w:val="28"/>
          <w:lang w:val="ru-RU"/>
        </w:rPr>
        <w:t>1. Классицизм в искусстве Западной Европы.</w:t>
      </w:r>
    </w:p>
    <w:p w:rsidR="00F909DA" w:rsidRPr="00C830A2" w:rsidRDefault="00F909DA" w:rsidP="00C830A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830A2">
        <w:rPr>
          <w:rFonts w:ascii="Times New Roman" w:hAnsi="Times New Roman"/>
          <w:sz w:val="28"/>
          <w:szCs w:val="28"/>
          <w:lang w:val="ru-RU"/>
        </w:rPr>
        <w:t>2. Романтизм в искусстве Западной Европы.</w:t>
      </w:r>
    </w:p>
    <w:p w:rsidR="00F909DA" w:rsidRDefault="00F909DA" w:rsidP="00C830A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830A2">
        <w:rPr>
          <w:rFonts w:ascii="Times New Roman" w:hAnsi="Times New Roman"/>
          <w:sz w:val="28"/>
          <w:szCs w:val="28"/>
          <w:lang w:val="ru-RU"/>
        </w:rPr>
        <w:t>3. Реализм в искусстве Западной Европы.</w:t>
      </w:r>
    </w:p>
    <w:p w:rsidR="00F909DA" w:rsidRDefault="00F909DA" w:rsidP="00C830A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BB625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0154">
        <w:rPr>
          <w:rFonts w:ascii="Times New Roman" w:hAnsi="Times New Roman"/>
          <w:b/>
          <w:sz w:val="28"/>
          <w:szCs w:val="28"/>
          <w:lang w:val="ru-RU"/>
        </w:rPr>
        <w:t>Основные понятия: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830A2">
        <w:rPr>
          <w:rFonts w:ascii="Times New Roman" w:hAnsi="Times New Roman"/>
          <w:sz w:val="28"/>
          <w:szCs w:val="28"/>
          <w:lang w:val="ru-RU"/>
        </w:rPr>
        <w:t>неоклассицизм, сентиментализм, романтизм, преромантизм, реализм</w:t>
      </w:r>
      <w:r w:rsidRPr="00E40F1A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Default="00F909DA" w:rsidP="00BB625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304CD5" w:rsidRDefault="00F909DA" w:rsidP="00BB625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4CD5">
        <w:rPr>
          <w:rFonts w:ascii="Times New Roman" w:hAnsi="Times New Roman"/>
          <w:b/>
          <w:sz w:val="28"/>
          <w:szCs w:val="28"/>
          <w:lang w:val="ru-RU"/>
        </w:rPr>
        <w:t xml:space="preserve">Персоналии: </w:t>
      </w:r>
      <w:r w:rsidRPr="00C830A2">
        <w:rPr>
          <w:rFonts w:ascii="Times New Roman" w:hAnsi="Times New Roman"/>
          <w:sz w:val="28"/>
          <w:szCs w:val="28"/>
          <w:lang w:val="ru-RU"/>
        </w:rPr>
        <w:t>Д.Г. Байрон, П.Б. Шелли, Г. Гейне, Э. Гофман, В. Гюго, Т. Жерико, Э. Делакруа, Ф. Шуберт, Ф. Шопен, Ф. Лист, Стендаль, О. Бальзак, Ч. Диккенс, Ж.Ф. Милле, Г. Курбе</w:t>
      </w:r>
      <w:r w:rsidRPr="00A774AC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Default="00F909DA" w:rsidP="00BB625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BA6A1A" w:rsidRDefault="00F909DA" w:rsidP="00BB625B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6A1A">
        <w:rPr>
          <w:rFonts w:ascii="Times New Roman" w:hAnsi="Times New Roman"/>
          <w:b/>
          <w:sz w:val="28"/>
          <w:szCs w:val="28"/>
          <w:lang w:val="ru-RU"/>
        </w:rPr>
        <w:t>Тематика докладов и рефератов:</w:t>
      </w:r>
    </w:p>
    <w:p w:rsidR="00F909DA" w:rsidRPr="00BB625B" w:rsidRDefault="00F909DA" w:rsidP="00BB625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FB5F7E" w:rsidRDefault="00F909DA" w:rsidP="00FB5F7E">
      <w:pPr>
        <w:pStyle w:val="NoSpacing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Этапы культурного развития Европы 19 века.</w:t>
      </w:r>
    </w:p>
    <w:p w:rsidR="00F909DA" w:rsidRPr="00FB5F7E" w:rsidRDefault="00F909DA" w:rsidP="00FB5F7E">
      <w:pPr>
        <w:pStyle w:val="NoSpacing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Ампир в европейском искусстве начала 19 века.</w:t>
      </w:r>
    </w:p>
    <w:p w:rsidR="00F909DA" w:rsidRPr="00FB5F7E" w:rsidRDefault="00F909DA" w:rsidP="00FB5F7E">
      <w:pPr>
        <w:pStyle w:val="NoSpacing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Романтизм в европейской культуре первой трети 19 века.</w:t>
      </w:r>
    </w:p>
    <w:p w:rsidR="00F909DA" w:rsidRPr="00FB5F7E" w:rsidRDefault="00F909DA" w:rsidP="00FB5F7E">
      <w:pPr>
        <w:pStyle w:val="NoSpacing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 xml:space="preserve">Философские основы романтизма. Феномен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FB5F7E">
        <w:rPr>
          <w:rFonts w:ascii="Times New Roman" w:hAnsi="Times New Roman"/>
          <w:sz w:val="28"/>
          <w:szCs w:val="28"/>
          <w:lang w:val="ru-RU"/>
        </w:rPr>
        <w:t>двух миров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FB5F7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909DA" w:rsidRPr="00FB5F7E" w:rsidRDefault="00F909DA" w:rsidP="00FB5F7E">
      <w:pPr>
        <w:pStyle w:val="NoSpacing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Национальные особенности романтизма.</w:t>
      </w:r>
    </w:p>
    <w:p w:rsidR="00F909DA" w:rsidRPr="00FB5F7E" w:rsidRDefault="00F909DA" w:rsidP="00FB5F7E">
      <w:pPr>
        <w:pStyle w:val="NoSpacing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Литература эпохи романтизма.</w:t>
      </w:r>
    </w:p>
    <w:p w:rsidR="00F909DA" w:rsidRPr="00FB5F7E" w:rsidRDefault="00F909DA" w:rsidP="00FB5F7E">
      <w:pPr>
        <w:pStyle w:val="NoSpacing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Романтизм в изобразительном искусстве.</w:t>
      </w:r>
    </w:p>
    <w:p w:rsidR="00F909DA" w:rsidRPr="00FB5F7E" w:rsidRDefault="00F909DA" w:rsidP="00FB5F7E">
      <w:pPr>
        <w:pStyle w:val="NoSpacing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Романтизм в музыкальном искусстве.</w:t>
      </w:r>
    </w:p>
    <w:p w:rsidR="00F909DA" w:rsidRPr="00FB5F7E" w:rsidRDefault="00F909DA" w:rsidP="00FB5F7E">
      <w:pPr>
        <w:pStyle w:val="NoSpacing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Театр эпохи романтизма.</w:t>
      </w:r>
    </w:p>
    <w:p w:rsidR="00F909DA" w:rsidRPr="00FB5F7E" w:rsidRDefault="00F909DA" w:rsidP="00FB5F7E">
      <w:pPr>
        <w:pStyle w:val="NoSpacing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 xml:space="preserve">Возникновение критического реализма. </w:t>
      </w:r>
    </w:p>
    <w:p w:rsidR="00F909DA" w:rsidRPr="00FB5F7E" w:rsidRDefault="00F909DA" w:rsidP="00FB5F7E">
      <w:pPr>
        <w:pStyle w:val="NoSpacing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Общее и особенное в реализме и романтизме.</w:t>
      </w:r>
    </w:p>
    <w:p w:rsidR="00F909DA" w:rsidRPr="00FB5F7E" w:rsidRDefault="00F909DA" w:rsidP="00FB5F7E">
      <w:pPr>
        <w:pStyle w:val="NoSpacing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Критический реализм в европейской литературе.</w:t>
      </w:r>
    </w:p>
    <w:p w:rsidR="00F909DA" w:rsidRPr="00BB625B" w:rsidRDefault="00F909DA" w:rsidP="00FB5F7E">
      <w:pPr>
        <w:pStyle w:val="NoSpacing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Реализм в изобразительном искусстве 19 века.</w:t>
      </w:r>
    </w:p>
    <w:p w:rsidR="00F909DA" w:rsidRPr="00BB625B" w:rsidRDefault="00F909DA" w:rsidP="00BB625B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BB625B" w:rsidRDefault="00F909DA" w:rsidP="00BB625B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625B">
        <w:rPr>
          <w:rFonts w:ascii="Times New Roman" w:hAnsi="Times New Roman"/>
          <w:b/>
          <w:sz w:val="28"/>
          <w:szCs w:val="28"/>
          <w:lang w:val="ru-RU"/>
        </w:rPr>
        <w:t>Литература:</w:t>
      </w:r>
    </w:p>
    <w:p w:rsidR="00F909DA" w:rsidRPr="00BB625B" w:rsidRDefault="00F909DA" w:rsidP="00BB625B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09DA" w:rsidRPr="00BB625B" w:rsidRDefault="00F909DA" w:rsidP="00BB625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>Борзова, Е.П. История мировой культуры / Е.П. Борзова. - Спб, 2001.</w:t>
      </w:r>
    </w:p>
    <w:p w:rsidR="00F909DA" w:rsidRPr="00FB5F7E" w:rsidRDefault="00F909DA" w:rsidP="00BB625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Виргинский, В.С. Очерки истории науки и техники XVI—XIX вв. / В.С. Виргинский. – М., 1984.</w:t>
      </w:r>
    </w:p>
    <w:p w:rsidR="00F909DA" w:rsidRPr="00FB5F7E" w:rsidRDefault="00F909DA" w:rsidP="00BB625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Всеобщая история искусств. В 6 т. / Под общей ред. Б. Веймарка, Ю. Калпинского. - М., 1956-1966.</w:t>
      </w:r>
    </w:p>
    <w:p w:rsidR="00F909DA" w:rsidRPr="00FB5F7E" w:rsidRDefault="00F909DA" w:rsidP="00BB625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</w:rPr>
        <w:t>Дмитриева, Н.А. Краткая история искусств / Н.А. Дмитриева. – Вып. 1-3 – М., 1988-1993</w:t>
      </w:r>
    </w:p>
    <w:p w:rsidR="00F909DA" w:rsidRPr="00FB5F7E" w:rsidRDefault="00F909DA" w:rsidP="00BB625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</w:rPr>
        <w:t xml:space="preserve">Европейское искусство </w:t>
      </w:r>
      <w:r w:rsidRPr="00FB5F7E">
        <w:rPr>
          <w:rFonts w:ascii="Times New Roman" w:hAnsi="Times New Roman"/>
          <w:sz w:val="28"/>
          <w:szCs w:val="28"/>
          <w:lang w:val="en-US"/>
        </w:rPr>
        <w:t>XIX</w:t>
      </w:r>
      <w:r w:rsidRPr="00FB5F7E">
        <w:rPr>
          <w:rFonts w:ascii="Times New Roman" w:hAnsi="Times New Roman"/>
          <w:sz w:val="28"/>
          <w:szCs w:val="28"/>
        </w:rPr>
        <w:t xml:space="preserve"> века. 1789-1871 – М., 1975</w:t>
      </w:r>
    </w:p>
    <w:p w:rsidR="00F909DA" w:rsidRPr="00FB5F7E" w:rsidRDefault="00F909DA" w:rsidP="00BB625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</w:rPr>
        <w:t xml:space="preserve">Зарубежная литература, </w:t>
      </w:r>
      <w:r w:rsidRPr="00FB5F7E">
        <w:rPr>
          <w:rFonts w:ascii="Times New Roman" w:hAnsi="Times New Roman"/>
          <w:sz w:val="28"/>
          <w:szCs w:val="28"/>
          <w:lang w:val="en-US"/>
        </w:rPr>
        <w:t>XIX</w:t>
      </w:r>
      <w:r w:rsidRPr="00FB5F7E">
        <w:rPr>
          <w:rFonts w:ascii="Times New Roman" w:hAnsi="Times New Roman"/>
          <w:sz w:val="28"/>
          <w:szCs w:val="28"/>
        </w:rPr>
        <w:t xml:space="preserve"> век. Романтизм. Критический реализм. Хрестоматия / Под ред. Я.Н. Засурского. – М., 1979.</w:t>
      </w:r>
    </w:p>
    <w:p w:rsidR="00F909DA" w:rsidRPr="00FB5F7E" w:rsidRDefault="00F909DA" w:rsidP="00BB625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</w:rPr>
        <w:t>Ильина, Т.В. История искусств. Западноевропейское искусство / Т.В. Ильина. – М., 2000.</w:t>
      </w:r>
    </w:p>
    <w:p w:rsidR="00F909DA" w:rsidRPr="00FB5F7E" w:rsidRDefault="00F909DA" w:rsidP="00BB625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История всемирной литературы. В 9 т. М., 1987-1994</w:t>
      </w:r>
    </w:p>
    <w:p w:rsidR="00F909DA" w:rsidRPr="00FB5F7E" w:rsidRDefault="00F909DA" w:rsidP="00BB625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История западноевропейского театра. Т. 1-8. – М., 1956. (1988)</w:t>
      </w:r>
    </w:p>
    <w:p w:rsidR="00F909DA" w:rsidRPr="00FB5F7E" w:rsidRDefault="00F909DA" w:rsidP="00BB625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История зарубежного театра. В. 4 т. М., 1981-1987</w:t>
      </w:r>
    </w:p>
    <w:p w:rsidR="00F909DA" w:rsidRPr="00FB5F7E" w:rsidRDefault="00F909DA" w:rsidP="00BB625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История искусства стран Западной Европы до начала 20 в. В 2 т. – Спб., 2004</w:t>
      </w:r>
    </w:p>
    <w:p w:rsidR="00F909DA" w:rsidRPr="00FB5F7E" w:rsidRDefault="00F909DA" w:rsidP="00BB625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</w:rPr>
        <w:t xml:space="preserve">Калитина, Н.Н. Французское изобразительное искусство конца </w:t>
      </w:r>
      <w:r w:rsidRPr="00FB5F7E">
        <w:rPr>
          <w:rFonts w:ascii="Times New Roman" w:hAnsi="Times New Roman"/>
          <w:sz w:val="28"/>
          <w:szCs w:val="28"/>
          <w:lang w:val="en-US"/>
        </w:rPr>
        <w:t>XVIII</w:t>
      </w:r>
      <w:r w:rsidRPr="00FB5F7E">
        <w:rPr>
          <w:rFonts w:ascii="Times New Roman" w:hAnsi="Times New Roman"/>
          <w:sz w:val="28"/>
          <w:szCs w:val="28"/>
        </w:rPr>
        <w:t>—</w:t>
      </w:r>
      <w:r w:rsidRPr="00FB5F7E">
        <w:rPr>
          <w:rFonts w:ascii="Times New Roman" w:hAnsi="Times New Roman"/>
          <w:sz w:val="28"/>
          <w:szCs w:val="28"/>
          <w:lang w:val="en-US"/>
        </w:rPr>
        <w:t>XX</w:t>
      </w:r>
      <w:r w:rsidRPr="00FB5F7E">
        <w:rPr>
          <w:rFonts w:ascii="Times New Roman" w:hAnsi="Times New Roman"/>
          <w:sz w:val="28"/>
          <w:szCs w:val="28"/>
        </w:rPr>
        <w:t xml:space="preserve"> вв. Уч. пособие для вузов / Н.Н. Калитина. – Л., 1990.</w:t>
      </w:r>
    </w:p>
    <w:p w:rsidR="00F909DA" w:rsidRPr="00FB5F7E" w:rsidRDefault="00F909DA" w:rsidP="00BB625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Культурология. История мировой культуры: Учебник для вузов / Под ред. А. Н. Марковой. – М., 1998 (2000)</w:t>
      </w:r>
    </w:p>
    <w:p w:rsidR="00F909DA" w:rsidRPr="00FB5F7E" w:rsidRDefault="00F909DA" w:rsidP="00BB625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Лебедев, С.Ю. Мировая художественная культура. Учебное пособие / С.Ю. Лебедев. – Мн., 2006</w:t>
      </w:r>
    </w:p>
    <w:p w:rsidR="00F909DA" w:rsidRPr="00FB5F7E" w:rsidRDefault="00F909DA" w:rsidP="00BB625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en-US"/>
        </w:rPr>
        <w:t>Романтизм. Энциклопедия живописи – М., 2001</w:t>
      </w:r>
    </w:p>
    <w:p w:rsidR="00F909DA" w:rsidRPr="00FB5F7E" w:rsidRDefault="00F909DA" w:rsidP="00BB625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en-US"/>
        </w:rPr>
        <w:t>Энциклопедия мировой живописи – М., 2001</w:t>
      </w:r>
    </w:p>
    <w:p w:rsidR="00F909DA" w:rsidRDefault="00F909DA" w:rsidP="003D3C1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3D3C1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3D3C1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500154" w:rsidRDefault="00F909DA" w:rsidP="00F479B7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0154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500154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C830A2">
        <w:rPr>
          <w:rFonts w:ascii="Times New Roman" w:hAnsi="Times New Roman"/>
          <w:b/>
          <w:sz w:val="28"/>
          <w:szCs w:val="28"/>
          <w:lang w:val="ru-RU"/>
        </w:rPr>
        <w:t xml:space="preserve">Культура Западной Европы </w:t>
      </w:r>
      <w:r>
        <w:rPr>
          <w:rFonts w:ascii="Times New Roman" w:hAnsi="Times New Roman"/>
          <w:b/>
          <w:sz w:val="28"/>
          <w:szCs w:val="28"/>
          <w:lang w:val="ru-RU"/>
        </w:rPr>
        <w:t>втор</w:t>
      </w:r>
      <w:r w:rsidRPr="00C830A2">
        <w:rPr>
          <w:rFonts w:ascii="Times New Roman" w:hAnsi="Times New Roman"/>
          <w:b/>
          <w:sz w:val="28"/>
          <w:szCs w:val="28"/>
          <w:lang w:val="ru-RU"/>
        </w:rPr>
        <w:t>ой половины 19 в</w:t>
      </w:r>
      <w:r>
        <w:rPr>
          <w:rFonts w:ascii="Times New Roman" w:hAnsi="Times New Roman"/>
          <w:b/>
          <w:sz w:val="28"/>
          <w:szCs w:val="28"/>
          <w:lang w:val="ru-RU"/>
        </w:rPr>
        <w:t>ека</w:t>
      </w:r>
      <w:r w:rsidRPr="00C830A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909DA" w:rsidRDefault="00F909DA" w:rsidP="00F479B7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F909DA" w:rsidRPr="002844A9" w:rsidRDefault="00F909DA" w:rsidP="002844A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844A9">
        <w:rPr>
          <w:rFonts w:ascii="Times New Roman" w:hAnsi="Times New Roman"/>
          <w:sz w:val="28"/>
          <w:szCs w:val="28"/>
          <w:lang w:val="ru-RU"/>
        </w:rPr>
        <w:t>1. Архитектура Западной Европы.</w:t>
      </w:r>
    </w:p>
    <w:p w:rsidR="00F909DA" w:rsidRPr="002844A9" w:rsidRDefault="00F909DA" w:rsidP="002844A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844A9">
        <w:rPr>
          <w:rFonts w:ascii="Times New Roman" w:hAnsi="Times New Roman"/>
          <w:sz w:val="28"/>
          <w:szCs w:val="28"/>
          <w:lang w:val="ru-RU"/>
        </w:rPr>
        <w:t>2. Основные литературные стили</w:t>
      </w:r>
    </w:p>
    <w:p w:rsidR="00F909DA" w:rsidRPr="002844A9" w:rsidRDefault="00F909DA" w:rsidP="002844A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844A9">
        <w:rPr>
          <w:rFonts w:ascii="Times New Roman" w:hAnsi="Times New Roman"/>
          <w:sz w:val="28"/>
          <w:szCs w:val="28"/>
          <w:lang w:val="ru-RU"/>
        </w:rPr>
        <w:t>3. Музыка и театральное искусство.</w:t>
      </w:r>
    </w:p>
    <w:p w:rsidR="00F909DA" w:rsidRDefault="00F909DA" w:rsidP="002844A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844A9">
        <w:rPr>
          <w:rFonts w:ascii="Times New Roman" w:hAnsi="Times New Roman"/>
          <w:sz w:val="28"/>
          <w:szCs w:val="28"/>
          <w:lang w:val="ru-RU"/>
        </w:rPr>
        <w:t>4. Импрессионизм и постимпрессионизм.</w:t>
      </w:r>
    </w:p>
    <w:p w:rsidR="00F909DA" w:rsidRDefault="00F909DA" w:rsidP="002844A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F479B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0154">
        <w:rPr>
          <w:rFonts w:ascii="Times New Roman" w:hAnsi="Times New Roman"/>
          <w:b/>
          <w:sz w:val="28"/>
          <w:szCs w:val="28"/>
          <w:lang w:val="ru-RU"/>
        </w:rPr>
        <w:t>Основные понятия: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844A9">
        <w:rPr>
          <w:rFonts w:ascii="Times New Roman" w:hAnsi="Times New Roman"/>
          <w:sz w:val="28"/>
          <w:szCs w:val="28"/>
          <w:lang w:val="ru-RU"/>
        </w:rPr>
        <w:t>реализм, эклектика, прерафаэлиты, импрессионизм, неоимпрессионизм, постимпрессионизм, модерн, символизм.</w:t>
      </w:r>
    </w:p>
    <w:p w:rsidR="00F909DA" w:rsidRDefault="00F909DA" w:rsidP="00F479B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304CD5" w:rsidRDefault="00F909DA" w:rsidP="00F479B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4CD5">
        <w:rPr>
          <w:rFonts w:ascii="Times New Roman" w:hAnsi="Times New Roman"/>
          <w:b/>
          <w:sz w:val="28"/>
          <w:szCs w:val="28"/>
          <w:lang w:val="ru-RU"/>
        </w:rPr>
        <w:t xml:space="preserve">Персоналии: </w:t>
      </w:r>
      <w:r w:rsidRPr="002844A9">
        <w:rPr>
          <w:rFonts w:ascii="Times New Roman" w:hAnsi="Times New Roman"/>
          <w:sz w:val="28"/>
          <w:szCs w:val="28"/>
          <w:lang w:val="ru-RU"/>
        </w:rPr>
        <w:t>Ш .Бодлер, О. Уальд, К. Моне, Э. Мане, Э. Дега, К. Писарро, П.О. Ренуар, А. де Тулуз-Лотрек, П. Сезанн, В. ван Гог, П. Гоген, Р. Киплинг, Г. Уэллс, А. Франс, Р. Роллан, Б. Шоу, Ги де Мопассан</w:t>
      </w:r>
      <w:r w:rsidRPr="00A774AC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Default="00F909DA" w:rsidP="00F479B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BA6A1A" w:rsidRDefault="00F909DA" w:rsidP="00F479B7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6A1A">
        <w:rPr>
          <w:rFonts w:ascii="Times New Roman" w:hAnsi="Times New Roman"/>
          <w:b/>
          <w:sz w:val="28"/>
          <w:szCs w:val="28"/>
          <w:lang w:val="ru-RU"/>
        </w:rPr>
        <w:t>Тематика докладов и рефератов:</w:t>
      </w:r>
    </w:p>
    <w:p w:rsidR="00F909DA" w:rsidRPr="00BB625B" w:rsidRDefault="00F909DA" w:rsidP="00F479B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2844A9">
      <w:pPr>
        <w:pStyle w:val="NoSpacing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Этапы культурного развития Европы 19 века.</w:t>
      </w:r>
    </w:p>
    <w:p w:rsidR="00F909DA" w:rsidRPr="002844A9" w:rsidRDefault="00F909DA" w:rsidP="002844A9">
      <w:pPr>
        <w:pStyle w:val="NoSpacing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844A9">
        <w:rPr>
          <w:rFonts w:ascii="Times New Roman" w:hAnsi="Times New Roman"/>
          <w:sz w:val="28"/>
          <w:szCs w:val="28"/>
          <w:lang w:val="ru-RU"/>
        </w:rPr>
        <w:t xml:space="preserve">Мировоззренческие основы культуры 19 века. </w:t>
      </w:r>
    </w:p>
    <w:p w:rsidR="00F909DA" w:rsidRPr="002844A9" w:rsidRDefault="00F909DA" w:rsidP="002844A9">
      <w:pPr>
        <w:pStyle w:val="NoSpacing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844A9">
        <w:rPr>
          <w:rFonts w:ascii="Times New Roman" w:hAnsi="Times New Roman"/>
          <w:sz w:val="28"/>
          <w:szCs w:val="28"/>
          <w:lang w:val="ru-RU"/>
        </w:rPr>
        <w:t xml:space="preserve">Технический прогресс как фактор культурного развития. </w:t>
      </w:r>
    </w:p>
    <w:p w:rsidR="00F909DA" w:rsidRPr="002844A9" w:rsidRDefault="00F909DA" w:rsidP="002844A9">
      <w:pPr>
        <w:pStyle w:val="NoSpacing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844A9">
        <w:rPr>
          <w:rFonts w:ascii="Times New Roman" w:hAnsi="Times New Roman"/>
          <w:sz w:val="28"/>
          <w:szCs w:val="28"/>
          <w:lang w:val="ru-RU"/>
        </w:rPr>
        <w:t xml:space="preserve">Место и роль христианской религии и церкви в культурной жизни Европы 19 века. </w:t>
      </w:r>
    </w:p>
    <w:p w:rsidR="00F909DA" w:rsidRPr="002844A9" w:rsidRDefault="00F909DA" w:rsidP="002844A9">
      <w:pPr>
        <w:pStyle w:val="NoSpacing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844A9">
        <w:rPr>
          <w:rFonts w:ascii="Times New Roman" w:hAnsi="Times New Roman"/>
          <w:sz w:val="28"/>
          <w:szCs w:val="28"/>
          <w:lang w:val="ru-RU"/>
        </w:rPr>
        <w:t xml:space="preserve">Становление человека нового типа и его культурные запросы. </w:t>
      </w:r>
    </w:p>
    <w:p w:rsidR="00F909DA" w:rsidRPr="002844A9" w:rsidRDefault="00F909DA" w:rsidP="002844A9">
      <w:pPr>
        <w:pStyle w:val="NoSpacing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844A9">
        <w:rPr>
          <w:rFonts w:ascii="Times New Roman" w:hAnsi="Times New Roman"/>
          <w:sz w:val="28"/>
          <w:szCs w:val="28"/>
          <w:lang w:val="ru-RU"/>
        </w:rPr>
        <w:t>Развитие системы образования.</w:t>
      </w:r>
    </w:p>
    <w:p w:rsidR="00F909DA" w:rsidRPr="002844A9" w:rsidRDefault="00F909DA" w:rsidP="002844A9">
      <w:pPr>
        <w:pStyle w:val="NoSpacing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844A9">
        <w:rPr>
          <w:rFonts w:ascii="Times New Roman" w:hAnsi="Times New Roman"/>
          <w:sz w:val="28"/>
          <w:szCs w:val="28"/>
          <w:lang w:val="ru-RU"/>
        </w:rPr>
        <w:t>Символизм как направление европейской культуры 19 века.</w:t>
      </w:r>
    </w:p>
    <w:p w:rsidR="00F909DA" w:rsidRPr="002844A9" w:rsidRDefault="00F909DA" w:rsidP="002844A9">
      <w:pPr>
        <w:pStyle w:val="NoSpacing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844A9">
        <w:rPr>
          <w:rFonts w:ascii="Times New Roman" w:hAnsi="Times New Roman"/>
          <w:sz w:val="28"/>
          <w:szCs w:val="28"/>
          <w:lang w:val="ru-RU"/>
        </w:rPr>
        <w:t>Натурализм как направление европейской культуры 19 века.</w:t>
      </w:r>
    </w:p>
    <w:p w:rsidR="00F909DA" w:rsidRPr="002844A9" w:rsidRDefault="00F909DA" w:rsidP="002844A9">
      <w:pPr>
        <w:pStyle w:val="NoSpacing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844A9">
        <w:rPr>
          <w:rFonts w:ascii="Times New Roman" w:hAnsi="Times New Roman"/>
          <w:sz w:val="28"/>
          <w:szCs w:val="28"/>
          <w:lang w:val="ru-RU"/>
        </w:rPr>
        <w:t>Возникновение импрессионизма.</w:t>
      </w:r>
    </w:p>
    <w:p w:rsidR="00F909DA" w:rsidRPr="002844A9" w:rsidRDefault="00F909DA" w:rsidP="002844A9">
      <w:pPr>
        <w:pStyle w:val="NoSpacing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844A9">
        <w:rPr>
          <w:rFonts w:ascii="Times New Roman" w:hAnsi="Times New Roman"/>
          <w:sz w:val="28"/>
          <w:szCs w:val="28"/>
          <w:lang w:val="ru-RU"/>
        </w:rPr>
        <w:t>Постимпрессионизм как направление во французской художественной культуре конца 19 века.</w:t>
      </w:r>
    </w:p>
    <w:p w:rsidR="00F909DA" w:rsidRPr="002844A9" w:rsidRDefault="00F909DA" w:rsidP="002844A9">
      <w:pPr>
        <w:pStyle w:val="NoSpacing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844A9">
        <w:rPr>
          <w:rFonts w:ascii="Times New Roman" w:hAnsi="Times New Roman"/>
          <w:sz w:val="28"/>
          <w:szCs w:val="28"/>
          <w:lang w:val="ru-RU"/>
        </w:rPr>
        <w:t xml:space="preserve">Истоки модерна. </w:t>
      </w:r>
    </w:p>
    <w:p w:rsidR="00F909DA" w:rsidRPr="002844A9" w:rsidRDefault="00F909DA" w:rsidP="002844A9">
      <w:pPr>
        <w:pStyle w:val="NoSpacing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844A9">
        <w:rPr>
          <w:rFonts w:ascii="Times New Roman" w:hAnsi="Times New Roman"/>
          <w:sz w:val="28"/>
          <w:szCs w:val="28"/>
          <w:lang w:val="ru-RU"/>
        </w:rPr>
        <w:t xml:space="preserve">Основные черты стиля модерн. </w:t>
      </w:r>
    </w:p>
    <w:p w:rsidR="00F909DA" w:rsidRPr="002844A9" w:rsidRDefault="00F909DA" w:rsidP="002844A9">
      <w:pPr>
        <w:pStyle w:val="NoSpacing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844A9">
        <w:rPr>
          <w:rFonts w:ascii="Times New Roman" w:hAnsi="Times New Roman"/>
          <w:sz w:val="28"/>
          <w:szCs w:val="28"/>
          <w:lang w:val="ru-RU"/>
        </w:rPr>
        <w:t xml:space="preserve">Декоративно-прикладное искусство и живопись модерна. </w:t>
      </w:r>
    </w:p>
    <w:p w:rsidR="00F909DA" w:rsidRDefault="00F909DA" w:rsidP="002844A9">
      <w:pPr>
        <w:pStyle w:val="NoSpacing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844A9">
        <w:rPr>
          <w:rFonts w:ascii="Times New Roman" w:hAnsi="Times New Roman"/>
          <w:sz w:val="28"/>
          <w:szCs w:val="28"/>
          <w:lang w:val="ru-RU"/>
        </w:rPr>
        <w:t>Архитектура модерна.</w:t>
      </w:r>
    </w:p>
    <w:p w:rsidR="00F909DA" w:rsidRDefault="00F909DA" w:rsidP="002844A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BB625B" w:rsidRDefault="00F909DA" w:rsidP="00F479B7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625B">
        <w:rPr>
          <w:rFonts w:ascii="Times New Roman" w:hAnsi="Times New Roman"/>
          <w:b/>
          <w:sz w:val="28"/>
          <w:szCs w:val="28"/>
          <w:lang w:val="ru-RU"/>
        </w:rPr>
        <w:t>Литература:</w:t>
      </w:r>
    </w:p>
    <w:p w:rsidR="00F909DA" w:rsidRPr="00BB625B" w:rsidRDefault="00F909DA" w:rsidP="00F479B7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09DA" w:rsidRPr="00BB625B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>Борзова, Е.П. История мировой культуры / Е.П. Борзова. - Спб, 2001.</w:t>
      </w:r>
    </w:p>
    <w:p w:rsidR="00F909DA" w:rsidRPr="00FB5F7E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Виргинский, В.С. Очерки истории науки и техники XVI—XIX вв. / В.С. Виргинский. – М., 1984.</w:t>
      </w:r>
    </w:p>
    <w:p w:rsidR="00F909DA" w:rsidRPr="00FB5F7E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Всеобщая история искусств. В 6 т. / Под общей ред. Б. Веймарка, Ю. Калпинского. - М., 1956-1966.</w:t>
      </w:r>
    </w:p>
    <w:p w:rsidR="00F909DA" w:rsidRPr="00FB5F7E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</w:rPr>
        <w:t>Дмитриева, Н.А. Краткая история искусств / Н.А. Дмитриева. – Вып. 1-3 – М., 1988-1993</w:t>
      </w:r>
    </w:p>
    <w:p w:rsidR="00F909DA" w:rsidRPr="00FB5F7E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</w:rPr>
        <w:t xml:space="preserve">Европейское искусство </w:t>
      </w:r>
      <w:r w:rsidRPr="00FB5F7E">
        <w:rPr>
          <w:rFonts w:ascii="Times New Roman" w:hAnsi="Times New Roman"/>
          <w:sz w:val="28"/>
          <w:szCs w:val="28"/>
          <w:lang w:val="en-US"/>
        </w:rPr>
        <w:t>XIX</w:t>
      </w:r>
      <w:r w:rsidRPr="00FB5F7E">
        <w:rPr>
          <w:rFonts w:ascii="Times New Roman" w:hAnsi="Times New Roman"/>
          <w:sz w:val="28"/>
          <w:szCs w:val="28"/>
        </w:rPr>
        <w:t xml:space="preserve"> века. 1789-1871 – М., 1975</w:t>
      </w:r>
    </w:p>
    <w:p w:rsidR="00F909DA" w:rsidRPr="006F24EF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</w:rPr>
        <w:t xml:space="preserve">Зарубежная литература, </w:t>
      </w:r>
      <w:r w:rsidRPr="00FB5F7E">
        <w:rPr>
          <w:rFonts w:ascii="Times New Roman" w:hAnsi="Times New Roman"/>
          <w:sz w:val="28"/>
          <w:szCs w:val="28"/>
          <w:lang w:val="en-US"/>
        </w:rPr>
        <w:t>XIX</w:t>
      </w:r>
      <w:r w:rsidRPr="00FB5F7E">
        <w:rPr>
          <w:rFonts w:ascii="Times New Roman" w:hAnsi="Times New Roman"/>
          <w:sz w:val="28"/>
          <w:szCs w:val="28"/>
        </w:rPr>
        <w:t xml:space="preserve"> век. Романтизм. Критический реализм. </w:t>
      </w:r>
      <w:r w:rsidRPr="006F24EF">
        <w:rPr>
          <w:rFonts w:ascii="Times New Roman" w:hAnsi="Times New Roman"/>
          <w:sz w:val="28"/>
          <w:szCs w:val="28"/>
        </w:rPr>
        <w:t>Хрестоматия / Под ред. Я.Н. Засурского. – М., 1979.</w:t>
      </w:r>
    </w:p>
    <w:p w:rsidR="00F909DA" w:rsidRPr="006F24EF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F24EF">
        <w:rPr>
          <w:rFonts w:ascii="Times New Roman" w:hAnsi="Times New Roman"/>
          <w:sz w:val="28"/>
          <w:szCs w:val="28"/>
        </w:rPr>
        <w:t>Ильина, Т.В. История искусств. Западноевропейское искусство / Т.В. Ильина. – М., 2000.</w:t>
      </w:r>
    </w:p>
    <w:p w:rsidR="00F909DA" w:rsidRPr="006F24EF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F24EF">
        <w:rPr>
          <w:rFonts w:ascii="Times New Roman" w:hAnsi="Times New Roman"/>
          <w:sz w:val="28"/>
          <w:szCs w:val="28"/>
        </w:rPr>
        <w:t>Импрессионизм и постимпрессионизм. Энциклопедия / Сост. Т.Г. Петровец – М., 2002</w:t>
      </w:r>
    </w:p>
    <w:p w:rsidR="00F909DA" w:rsidRPr="00FB5F7E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F24EF">
        <w:rPr>
          <w:rFonts w:ascii="Times New Roman" w:hAnsi="Times New Roman"/>
          <w:sz w:val="28"/>
          <w:szCs w:val="28"/>
          <w:lang w:val="ru-RU"/>
        </w:rPr>
        <w:t>История всемирной литературы</w:t>
      </w:r>
      <w:r w:rsidRPr="00FB5F7E">
        <w:rPr>
          <w:rFonts w:ascii="Times New Roman" w:hAnsi="Times New Roman"/>
          <w:sz w:val="28"/>
          <w:szCs w:val="28"/>
          <w:lang w:val="ru-RU"/>
        </w:rPr>
        <w:t>. В 9 т. М., 1987-1994</w:t>
      </w:r>
    </w:p>
    <w:p w:rsidR="00F909DA" w:rsidRPr="00FB5F7E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История западноевропейского театра. Т. 1-8. – М., 1956. (1988)</w:t>
      </w:r>
    </w:p>
    <w:p w:rsidR="00F909DA" w:rsidRPr="00FB5F7E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История зарубежного театра. В. 4 т. М., 1981-1987</w:t>
      </w:r>
    </w:p>
    <w:p w:rsidR="00F909DA" w:rsidRPr="00FB5F7E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История искусства стран Западной Европы до начала 20 в. В 2 т. – Спб., 2004</w:t>
      </w:r>
    </w:p>
    <w:p w:rsidR="00F909DA" w:rsidRPr="00FB5F7E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</w:rPr>
        <w:t xml:space="preserve">Калитина, Н.Н. Французское изобразительное искусство конца </w:t>
      </w:r>
      <w:r w:rsidRPr="00FB5F7E">
        <w:rPr>
          <w:rFonts w:ascii="Times New Roman" w:hAnsi="Times New Roman"/>
          <w:sz w:val="28"/>
          <w:szCs w:val="28"/>
          <w:lang w:val="en-US"/>
        </w:rPr>
        <w:t>XVIII</w:t>
      </w:r>
      <w:r w:rsidRPr="00FB5F7E">
        <w:rPr>
          <w:rFonts w:ascii="Times New Roman" w:hAnsi="Times New Roman"/>
          <w:sz w:val="28"/>
          <w:szCs w:val="28"/>
        </w:rPr>
        <w:t>—</w:t>
      </w:r>
      <w:r w:rsidRPr="00FB5F7E">
        <w:rPr>
          <w:rFonts w:ascii="Times New Roman" w:hAnsi="Times New Roman"/>
          <w:sz w:val="28"/>
          <w:szCs w:val="28"/>
          <w:lang w:val="en-US"/>
        </w:rPr>
        <w:t>XX</w:t>
      </w:r>
      <w:r w:rsidRPr="00FB5F7E">
        <w:rPr>
          <w:rFonts w:ascii="Times New Roman" w:hAnsi="Times New Roman"/>
          <w:sz w:val="28"/>
          <w:szCs w:val="28"/>
        </w:rPr>
        <w:t xml:space="preserve"> вв. Уч. пособие для вузов / Н.Н. Калитина. – Л., 1990.</w:t>
      </w:r>
    </w:p>
    <w:p w:rsidR="00F909DA" w:rsidRPr="006F24EF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F24EF">
        <w:rPr>
          <w:rFonts w:ascii="Times New Roman" w:hAnsi="Times New Roman"/>
          <w:sz w:val="28"/>
          <w:szCs w:val="28"/>
          <w:lang w:val="ru-RU"/>
        </w:rPr>
        <w:t>Культурология. История мировой культуры: Учебник для вузов / Под ред. А. Н. Марковой. – М., 1998 (2000)</w:t>
      </w:r>
    </w:p>
    <w:p w:rsidR="00F909DA" w:rsidRPr="006F24EF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F24EF">
        <w:rPr>
          <w:rFonts w:ascii="Times New Roman" w:hAnsi="Times New Roman"/>
          <w:sz w:val="28"/>
          <w:szCs w:val="28"/>
          <w:lang w:val="ru-RU"/>
        </w:rPr>
        <w:t>Лебедев, С.Ю. Мировая художественная культура. Учебное пособие / С.Ю. Лебедев. – Мн., 2006</w:t>
      </w:r>
    </w:p>
    <w:p w:rsidR="00F909DA" w:rsidRPr="006F24EF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F24EF">
        <w:rPr>
          <w:rFonts w:ascii="Times New Roman" w:hAnsi="Times New Roman"/>
          <w:sz w:val="28"/>
          <w:szCs w:val="28"/>
        </w:rPr>
        <w:t>Ревалд, Д. История импрессионизма / Д. Ревалд.   М., 1995 (2002)</w:t>
      </w:r>
    </w:p>
    <w:p w:rsidR="00F909DA" w:rsidRPr="006F24EF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F24EF">
        <w:rPr>
          <w:rFonts w:ascii="Times New Roman" w:hAnsi="Times New Roman"/>
          <w:sz w:val="28"/>
          <w:szCs w:val="28"/>
        </w:rPr>
        <w:t>Ришар, Л. Энциклопедия экспрессионизма / Л. Ришар. – М., 2003</w:t>
      </w:r>
    </w:p>
    <w:p w:rsidR="00F909DA" w:rsidRPr="006F24EF" w:rsidRDefault="00F909DA" w:rsidP="00F479B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F24EF">
        <w:rPr>
          <w:rFonts w:ascii="Times New Roman" w:hAnsi="Times New Roman"/>
          <w:sz w:val="28"/>
          <w:szCs w:val="28"/>
          <w:lang w:val="en-US"/>
        </w:rPr>
        <w:t>Энциклопедия мировой живописи – М., 2001</w:t>
      </w:r>
    </w:p>
    <w:p w:rsidR="00F909DA" w:rsidRDefault="00F909DA" w:rsidP="003D3C1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3D3C1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3D3C1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500154" w:rsidRDefault="00F909DA" w:rsidP="00AF0BCF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0154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500154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C830A2">
        <w:rPr>
          <w:rFonts w:ascii="Times New Roman" w:hAnsi="Times New Roman"/>
          <w:b/>
          <w:sz w:val="28"/>
          <w:szCs w:val="28"/>
          <w:lang w:val="ru-RU"/>
        </w:rPr>
        <w:t xml:space="preserve">Культура Западной Европы </w:t>
      </w:r>
      <w:r>
        <w:rPr>
          <w:rFonts w:ascii="Times New Roman" w:hAnsi="Times New Roman"/>
          <w:b/>
          <w:sz w:val="28"/>
          <w:szCs w:val="28"/>
          <w:lang w:val="ru-RU"/>
        </w:rPr>
        <w:t>перв</w:t>
      </w:r>
      <w:r w:rsidRPr="00C830A2">
        <w:rPr>
          <w:rFonts w:ascii="Times New Roman" w:hAnsi="Times New Roman"/>
          <w:b/>
          <w:sz w:val="28"/>
          <w:szCs w:val="28"/>
          <w:lang w:val="ru-RU"/>
        </w:rPr>
        <w:t xml:space="preserve">ой половины </w:t>
      </w:r>
      <w:r>
        <w:rPr>
          <w:rFonts w:ascii="Times New Roman" w:hAnsi="Times New Roman"/>
          <w:b/>
          <w:sz w:val="28"/>
          <w:szCs w:val="28"/>
          <w:lang w:val="ru-RU"/>
        </w:rPr>
        <w:t>20</w:t>
      </w:r>
      <w:r w:rsidRPr="00C830A2">
        <w:rPr>
          <w:rFonts w:ascii="Times New Roman" w:hAnsi="Times New Roman"/>
          <w:b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b/>
          <w:sz w:val="28"/>
          <w:szCs w:val="28"/>
          <w:lang w:val="ru-RU"/>
        </w:rPr>
        <w:t>ека</w:t>
      </w:r>
      <w:r w:rsidRPr="00C830A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909DA" w:rsidRDefault="00F909DA" w:rsidP="00AF0BCF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F909DA" w:rsidRPr="00675E06" w:rsidRDefault="00F909DA" w:rsidP="00675E0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 xml:space="preserve">1. Основные тенденции в развитии западноевропейского искусства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675E06">
        <w:rPr>
          <w:rFonts w:ascii="Times New Roman" w:hAnsi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lang w:val="ru-RU"/>
        </w:rPr>
        <w:t>ека</w:t>
      </w:r>
      <w:r w:rsidRPr="00675E06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Pr="00675E06" w:rsidRDefault="00F909DA" w:rsidP="00675E0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>2. Особенности развития культуры при тоталитарных режимах.</w:t>
      </w:r>
    </w:p>
    <w:p w:rsidR="00F909DA" w:rsidRPr="00675E06" w:rsidRDefault="00F909DA" w:rsidP="00675E0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>3. Модерн в искусстве Западной Европы.</w:t>
      </w:r>
    </w:p>
    <w:p w:rsidR="00F909DA" w:rsidRPr="00675E06" w:rsidRDefault="00F909DA" w:rsidP="00675E0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>4. Символизм в искусстве Западной Европы.</w:t>
      </w:r>
    </w:p>
    <w:p w:rsidR="00F909DA" w:rsidRDefault="00F909DA" w:rsidP="00675E0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>5. Авангардизм и его направления в искусстве Западной Европы.</w:t>
      </w:r>
    </w:p>
    <w:p w:rsidR="00F909DA" w:rsidRDefault="00F909DA" w:rsidP="00675E0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AF0BC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0154">
        <w:rPr>
          <w:rFonts w:ascii="Times New Roman" w:hAnsi="Times New Roman"/>
          <w:b/>
          <w:sz w:val="28"/>
          <w:szCs w:val="28"/>
          <w:lang w:val="ru-RU"/>
        </w:rPr>
        <w:t>Основные понятия: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75E06">
        <w:rPr>
          <w:rFonts w:ascii="Times New Roman" w:hAnsi="Times New Roman"/>
          <w:sz w:val="28"/>
          <w:szCs w:val="28"/>
          <w:lang w:val="ru-RU"/>
        </w:rPr>
        <w:t>реализм, модерн, символизм, авангардизм, футуризм, экспрессионизм, кубизм, сюрреализм</w:t>
      </w:r>
      <w:r w:rsidRPr="002844A9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Default="00F909DA" w:rsidP="00AF0BC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304CD5" w:rsidRDefault="00F909DA" w:rsidP="00AF0BC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4CD5">
        <w:rPr>
          <w:rFonts w:ascii="Times New Roman" w:hAnsi="Times New Roman"/>
          <w:b/>
          <w:sz w:val="28"/>
          <w:szCs w:val="28"/>
          <w:lang w:val="ru-RU"/>
        </w:rPr>
        <w:t xml:space="preserve">Персоналии: </w:t>
      </w:r>
      <w:r w:rsidRPr="00675E06">
        <w:rPr>
          <w:rFonts w:ascii="Times New Roman" w:hAnsi="Times New Roman"/>
          <w:sz w:val="28"/>
          <w:szCs w:val="28"/>
          <w:lang w:val="ru-RU"/>
        </w:rPr>
        <w:t>А. Матисс, П.Пикассо, Ф.Т. Маринетти, У. Боччони, А. Модильяни, Л. Бретон, Л. Арагон, П. Элюар, М. Пруст, Дж. Джойс. Ф. Кафка, Э. Хэмингуэй, Э.М. Ремарк.</w:t>
      </w:r>
    </w:p>
    <w:p w:rsidR="00F909DA" w:rsidRDefault="00F909DA" w:rsidP="00AF0BC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BA6A1A" w:rsidRDefault="00F909DA" w:rsidP="00AF0BCF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6A1A">
        <w:rPr>
          <w:rFonts w:ascii="Times New Roman" w:hAnsi="Times New Roman"/>
          <w:b/>
          <w:sz w:val="28"/>
          <w:szCs w:val="28"/>
          <w:lang w:val="ru-RU"/>
        </w:rPr>
        <w:t>Тематика докладов и рефератов:</w:t>
      </w:r>
    </w:p>
    <w:p w:rsidR="00F909DA" w:rsidRPr="00BB625B" w:rsidRDefault="00F909DA" w:rsidP="00AF0BC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675E06" w:rsidRDefault="00F909DA" w:rsidP="00675E06">
      <w:pPr>
        <w:pStyle w:val="NoSpacing"/>
        <w:numPr>
          <w:ilvl w:val="0"/>
          <w:numId w:val="12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 xml:space="preserve">Новые социально-политические условия существования культуры в 20 веке.  </w:t>
      </w:r>
    </w:p>
    <w:p w:rsidR="00F909DA" w:rsidRPr="00675E06" w:rsidRDefault="00F909DA" w:rsidP="00675E06">
      <w:pPr>
        <w:pStyle w:val="NoSpacing"/>
        <w:numPr>
          <w:ilvl w:val="0"/>
          <w:numId w:val="12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 xml:space="preserve">Последствия Первой мировой войны. </w:t>
      </w:r>
    </w:p>
    <w:p w:rsidR="00F909DA" w:rsidRPr="00675E06" w:rsidRDefault="00F909DA" w:rsidP="00675E06">
      <w:pPr>
        <w:pStyle w:val="NoSpacing"/>
        <w:numPr>
          <w:ilvl w:val="0"/>
          <w:numId w:val="12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>Культура в условиях тоталитарных режимов.</w:t>
      </w:r>
    </w:p>
    <w:p w:rsidR="00F909DA" w:rsidRPr="00675E06" w:rsidRDefault="00F909DA" w:rsidP="00675E06">
      <w:pPr>
        <w:pStyle w:val="NoSpacing"/>
        <w:numPr>
          <w:ilvl w:val="0"/>
          <w:numId w:val="12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 xml:space="preserve">Модернистские искания в изобразительном искусстве. </w:t>
      </w:r>
    </w:p>
    <w:p w:rsidR="00F909DA" w:rsidRPr="00675E06" w:rsidRDefault="00F909DA" w:rsidP="00675E06">
      <w:pPr>
        <w:pStyle w:val="NoSpacing"/>
        <w:numPr>
          <w:ilvl w:val="0"/>
          <w:numId w:val="12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>Рождение фовизма. Основные принципы фовизма.</w:t>
      </w:r>
    </w:p>
    <w:p w:rsidR="00F909DA" w:rsidRPr="00675E06" w:rsidRDefault="00F909DA" w:rsidP="00675E06">
      <w:pPr>
        <w:pStyle w:val="NoSpacing"/>
        <w:numPr>
          <w:ilvl w:val="0"/>
          <w:numId w:val="12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>Кубизм. Художественные принципы кубизма.</w:t>
      </w:r>
    </w:p>
    <w:p w:rsidR="00F909DA" w:rsidRPr="00675E06" w:rsidRDefault="00F909DA" w:rsidP="00675E06">
      <w:pPr>
        <w:pStyle w:val="NoSpacing"/>
        <w:numPr>
          <w:ilvl w:val="0"/>
          <w:numId w:val="12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>Футуризм. Теория футуризма.</w:t>
      </w:r>
    </w:p>
    <w:p w:rsidR="00F909DA" w:rsidRPr="00675E06" w:rsidRDefault="00F909DA" w:rsidP="00675E06">
      <w:pPr>
        <w:pStyle w:val="NoSpacing"/>
        <w:numPr>
          <w:ilvl w:val="0"/>
          <w:numId w:val="12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>Экспрессионизм. Основные принципы и художественные приёмы экспрессионизма.</w:t>
      </w:r>
    </w:p>
    <w:p w:rsidR="00F909DA" w:rsidRPr="00675E06" w:rsidRDefault="00F909DA" w:rsidP="00675E06">
      <w:pPr>
        <w:pStyle w:val="NoSpacing"/>
        <w:numPr>
          <w:ilvl w:val="0"/>
          <w:numId w:val="12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 xml:space="preserve">Деятельность художественных объединений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675E06">
        <w:rPr>
          <w:rFonts w:ascii="Times New Roman" w:hAnsi="Times New Roman"/>
          <w:sz w:val="28"/>
          <w:szCs w:val="28"/>
          <w:lang w:val="ru-RU"/>
        </w:rPr>
        <w:t>Мост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675E06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675E06">
        <w:rPr>
          <w:rFonts w:ascii="Times New Roman" w:hAnsi="Times New Roman"/>
          <w:sz w:val="28"/>
          <w:szCs w:val="28"/>
          <w:lang w:val="ru-RU"/>
        </w:rPr>
        <w:t>Синий всадник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675E06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Pr="00675E06" w:rsidRDefault="00F909DA" w:rsidP="00675E06">
      <w:pPr>
        <w:pStyle w:val="NoSpacing"/>
        <w:numPr>
          <w:ilvl w:val="0"/>
          <w:numId w:val="12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 xml:space="preserve">Исторические стили 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675E06">
        <w:rPr>
          <w:rFonts w:ascii="Times New Roman" w:hAnsi="Times New Roman"/>
          <w:sz w:val="28"/>
          <w:szCs w:val="28"/>
          <w:lang w:val="ru-RU"/>
        </w:rPr>
        <w:t>новая архитектура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675E06">
        <w:rPr>
          <w:rFonts w:ascii="Times New Roman" w:hAnsi="Times New Roman"/>
          <w:sz w:val="28"/>
          <w:szCs w:val="28"/>
          <w:lang w:val="ru-RU"/>
        </w:rPr>
        <w:t>. Конструктивизм, функционализм.</w:t>
      </w:r>
    </w:p>
    <w:p w:rsidR="00F909DA" w:rsidRPr="00675E06" w:rsidRDefault="00F909DA" w:rsidP="00675E06">
      <w:pPr>
        <w:pStyle w:val="NoSpacing"/>
        <w:numPr>
          <w:ilvl w:val="0"/>
          <w:numId w:val="12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>Модернизм и традиции реализма в литературе.</w:t>
      </w:r>
    </w:p>
    <w:p w:rsidR="00F909DA" w:rsidRPr="00675E06" w:rsidRDefault="00F909DA" w:rsidP="00675E06">
      <w:pPr>
        <w:pStyle w:val="NoSpacing"/>
        <w:numPr>
          <w:ilvl w:val="0"/>
          <w:numId w:val="12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>Экспрессионизм в театре.</w:t>
      </w:r>
    </w:p>
    <w:p w:rsidR="00F909DA" w:rsidRPr="00675E06" w:rsidRDefault="00F909DA" w:rsidP="00675E06">
      <w:pPr>
        <w:pStyle w:val="NoSpacing"/>
        <w:numPr>
          <w:ilvl w:val="0"/>
          <w:numId w:val="12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>Модернистские эксперименты и классические традиции в музыке.</w:t>
      </w:r>
    </w:p>
    <w:p w:rsidR="00F909DA" w:rsidRDefault="00F909DA" w:rsidP="00675E06">
      <w:pPr>
        <w:pStyle w:val="NoSpacing"/>
        <w:numPr>
          <w:ilvl w:val="0"/>
          <w:numId w:val="12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75E06">
        <w:rPr>
          <w:rFonts w:ascii="Times New Roman" w:hAnsi="Times New Roman"/>
          <w:sz w:val="28"/>
          <w:szCs w:val="28"/>
          <w:lang w:val="ru-RU"/>
        </w:rPr>
        <w:t>Рождение джаза.</w:t>
      </w:r>
    </w:p>
    <w:p w:rsidR="00F909DA" w:rsidRDefault="00F909DA" w:rsidP="00675E06">
      <w:pPr>
        <w:pStyle w:val="NoSpacing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AF0BCF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09DA" w:rsidRPr="00BB625B" w:rsidRDefault="00F909DA" w:rsidP="00AF0BCF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625B">
        <w:rPr>
          <w:rFonts w:ascii="Times New Roman" w:hAnsi="Times New Roman"/>
          <w:b/>
          <w:sz w:val="28"/>
          <w:szCs w:val="28"/>
          <w:lang w:val="ru-RU"/>
        </w:rPr>
        <w:t>Литература:</w:t>
      </w:r>
    </w:p>
    <w:p w:rsidR="00F909DA" w:rsidRPr="00BB625B" w:rsidRDefault="00F909DA" w:rsidP="00AF0BCF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09DA" w:rsidRPr="00BB625B" w:rsidRDefault="00F909DA" w:rsidP="00AF0BCF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B625B">
        <w:rPr>
          <w:rFonts w:ascii="Times New Roman" w:hAnsi="Times New Roman"/>
          <w:sz w:val="28"/>
          <w:szCs w:val="28"/>
        </w:rPr>
        <w:t>Борзова, Е.П. История мировой культуры / Е.П. Борзова. - Спб, 2001.</w:t>
      </w:r>
    </w:p>
    <w:p w:rsidR="00F909DA" w:rsidRDefault="00F909DA" w:rsidP="00AF0BCF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  <w:lang w:val="ru-RU"/>
        </w:rPr>
        <w:t>Всеобщая история искусств. В 6 т. / Под общей ред. Б. Веймарка, Ю. Калпинского. - М., 1956-1966.</w:t>
      </w:r>
    </w:p>
    <w:p w:rsidR="00F909DA" w:rsidRPr="00034421" w:rsidRDefault="00F909DA" w:rsidP="00AF0BCF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sz w:val="28"/>
          <w:szCs w:val="28"/>
        </w:rPr>
        <w:t>Гломшток, И. Тоталитарное искусство / И. Гломшток. – М., 1994</w:t>
      </w:r>
    </w:p>
    <w:p w:rsidR="00F909DA" w:rsidRDefault="00F909DA" w:rsidP="00AF0BCF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5F7E">
        <w:rPr>
          <w:rFonts w:ascii="Times New Roman" w:hAnsi="Times New Roman"/>
          <w:sz w:val="28"/>
          <w:szCs w:val="28"/>
        </w:rPr>
        <w:t>Дмитриева, Н.А. Краткая история искусств / Н.А. Дмитриева. – Вып. 1-3 – М., 1988-1993</w:t>
      </w:r>
    </w:p>
    <w:p w:rsidR="00F909DA" w:rsidRPr="00A765C6" w:rsidRDefault="00F909DA" w:rsidP="00AF0BCF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65C6">
        <w:rPr>
          <w:rFonts w:ascii="Times New Roman" w:hAnsi="Times New Roman"/>
          <w:color w:val="000000"/>
          <w:sz w:val="30"/>
          <w:szCs w:val="30"/>
        </w:rPr>
        <w:t>Зингерман, Б.И. Парижская школа: Пикассо, Модильяни, Сутин, Шагал / Б.И. Зингерман. – М.: Искусство, 1993. – 372 с.</w:t>
      </w:r>
    </w:p>
    <w:p w:rsidR="00F909DA" w:rsidRPr="00A765C6" w:rsidRDefault="00F909DA" w:rsidP="00AF0BCF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65C6">
        <w:rPr>
          <w:rFonts w:ascii="Times New Roman" w:hAnsi="Times New Roman"/>
          <w:sz w:val="28"/>
          <w:szCs w:val="28"/>
        </w:rPr>
        <w:t>Ильина, Т.В. История искусств. Западноевропейское искусство / Т.В. Ильина. – М., 2000.</w:t>
      </w:r>
    </w:p>
    <w:p w:rsidR="00F909DA" w:rsidRPr="00A765C6" w:rsidRDefault="00F909DA" w:rsidP="00AF0BCF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65C6">
        <w:rPr>
          <w:rFonts w:ascii="Times New Roman" w:hAnsi="Times New Roman"/>
          <w:sz w:val="28"/>
          <w:szCs w:val="28"/>
          <w:lang w:val="ru-RU"/>
        </w:rPr>
        <w:t>История всемирной литературы. В 9 т. М., 1987-1994</w:t>
      </w:r>
    </w:p>
    <w:p w:rsidR="00F909DA" w:rsidRPr="00A765C6" w:rsidRDefault="00F909DA" w:rsidP="00AF0BCF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65C6">
        <w:rPr>
          <w:rFonts w:ascii="Times New Roman" w:hAnsi="Times New Roman"/>
          <w:sz w:val="28"/>
          <w:szCs w:val="28"/>
          <w:lang w:val="ru-RU"/>
        </w:rPr>
        <w:t>История западноевропейского театра. Т. 1-8. – М., 1956. (1988)</w:t>
      </w:r>
    </w:p>
    <w:p w:rsidR="00F909DA" w:rsidRPr="00A765C6" w:rsidRDefault="00F909DA" w:rsidP="00AF0BCF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65C6">
        <w:rPr>
          <w:rFonts w:ascii="Times New Roman" w:hAnsi="Times New Roman"/>
          <w:sz w:val="28"/>
          <w:szCs w:val="28"/>
          <w:lang w:val="ru-RU"/>
        </w:rPr>
        <w:t>История зарубежного театра. В. 4 т. М., 1981-1987</w:t>
      </w:r>
    </w:p>
    <w:p w:rsidR="00F909DA" w:rsidRPr="00A765C6" w:rsidRDefault="00F909DA" w:rsidP="00AF0BCF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65C6">
        <w:rPr>
          <w:rFonts w:ascii="Times New Roman" w:hAnsi="Times New Roman"/>
          <w:sz w:val="28"/>
          <w:szCs w:val="28"/>
        </w:rPr>
        <w:t xml:space="preserve">Калитина, Н.Н. Французское изобразительное искусство конца </w:t>
      </w:r>
      <w:r w:rsidRPr="00A765C6">
        <w:rPr>
          <w:rFonts w:ascii="Times New Roman" w:hAnsi="Times New Roman"/>
          <w:sz w:val="28"/>
          <w:szCs w:val="28"/>
          <w:lang w:val="en-US"/>
        </w:rPr>
        <w:t>XVIII</w:t>
      </w:r>
      <w:r w:rsidRPr="00A765C6">
        <w:rPr>
          <w:rFonts w:ascii="Times New Roman" w:hAnsi="Times New Roman"/>
          <w:sz w:val="28"/>
          <w:szCs w:val="28"/>
        </w:rPr>
        <w:t>—</w:t>
      </w:r>
      <w:r w:rsidRPr="00A765C6">
        <w:rPr>
          <w:rFonts w:ascii="Times New Roman" w:hAnsi="Times New Roman"/>
          <w:sz w:val="28"/>
          <w:szCs w:val="28"/>
          <w:lang w:val="en-US"/>
        </w:rPr>
        <w:t>XX</w:t>
      </w:r>
      <w:r w:rsidRPr="00A765C6">
        <w:rPr>
          <w:rFonts w:ascii="Times New Roman" w:hAnsi="Times New Roman"/>
          <w:sz w:val="28"/>
          <w:szCs w:val="28"/>
        </w:rPr>
        <w:t xml:space="preserve"> вв. Уч. пособие для вузов / Н.Н. Калитина. – Л., 1990.</w:t>
      </w:r>
    </w:p>
    <w:p w:rsidR="00F909DA" w:rsidRPr="00A765C6" w:rsidRDefault="00F909DA" w:rsidP="00AF0BCF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65C6">
        <w:rPr>
          <w:rFonts w:ascii="Times New Roman" w:hAnsi="Times New Roman"/>
          <w:color w:val="000000"/>
          <w:sz w:val="30"/>
          <w:szCs w:val="30"/>
        </w:rPr>
        <w:t xml:space="preserve">Краснова, О. Энциклопедия искусства </w:t>
      </w:r>
      <w:r w:rsidRPr="00A765C6">
        <w:rPr>
          <w:rFonts w:ascii="Times New Roman" w:hAnsi="Times New Roman"/>
          <w:color w:val="000000"/>
          <w:sz w:val="30"/>
          <w:szCs w:val="30"/>
          <w:lang w:val="en-US"/>
        </w:rPr>
        <w:t>XX</w:t>
      </w:r>
      <w:r w:rsidRPr="00A765C6">
        <w:rPr>
          <w:rFonts w:ascii="Times New Roman" w:hAnsi="Times New Roman"/>
          <w:color w:val="000000"/>
          <w:sz w:val="30"/>
          <w:szCs w:val="30"/>
        </w:rPr>
        <w:t xml:space="preserve"> века / О. Краснова. – М.: Слово, 2003. – 564 с.</w:t>
      </w:r>
    </w:p>
    <w:p w:rsidR="00F909DA" w:rsidRPr="00A765C6" w:rsidRDefault="00F909DA" w:rsidP="00AF0BCF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65C6">
        <w:rPr>
          <w:rFonts w:ascii="Times New Roman" w:hAnsi="Times New Roman"/>
          <w:color w:val="000000"/>
          <w:sz w:val="30"/>
          <w:szCs w:val="30"/>
        </w:rPr>
        <w:t>Крючкова, В. Кубизм. Орфизм. Пуризм. История живописи 1906-1920 гг. / В. Крючкова. – М.: Олма-Пресс, 2000. – 176 с.</w:t>
      </w:r>
    </w:p>
    <w:p w:rsidR="00F909DA" w:rsidRPr="00A765C6" w:rsidRDefault="00F909DA" w:rsidP="00AF0BCF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65C6">
        <w:rPr>
          <w:rFonts w:ascii="Times New Roman" w:hAnsi="Times New Roman"/>
          <w:sz w:val="28"/>
          <w:szCs w:val="28"/>
          <w:lang w:val="ru-RU"/>
        </w:rPr>
        <w:t>Культурология. История мировой культуры: Учебник для вузов / Под ред. А. Н. Марковой. – М., 1998 (2000)</w:t>
      </w:r>
    </w:p>
    <w:p w:rsidR="00F909DA" w:rsidRPr="00A765C6" w:rsidRDefault="00F909DA" w:rsidP="00AF0BCF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65C6">
        <w:rPr>
          <w:rFonts w:ascii="Times New Roman" w:hAnsi="Times New Roman"/>
          <w:sz w:val="28"/>
          <w:szCs w:val="28"/>
          <w:lang w:val="ru-RU"/>
        </w:rPr>
        <w:t>Лебедев, С.Ю. Мировая художественная культура. Учебное пособие / С.Ю. Лебедев. – Мн., 2006</w:t>
      </w:r>
    </w:p>
    <w:p w:rsidR="00F909DA" w:rsidRPr="00A765C6" w:rsidRDefault="00F909DA" w:rsidP="00AF0BCF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65C6">
        <w:rPr>
          <w:rFonts w:ascii="Times New Roman" w:hAnsi="Times New Roman"/>
          <w:sz w:val="28"/>
          <w:szCs w:val="28"/>
        </w:rPr>
        <w:t>Ришар, Л. Энциклопедия экспрессионизма / Л. Ришар. – М., 2003</w:t>
      </w:r>
    </w:p>
    <w:p w:rsidR="00F909DA" w:rsidRPr="00A765C6" w:rsidRDefault="00F909DA" w:rsidP="00A765C6">
      <w:pPr>
        <w:pStyle w:val="BodyTextIndent"/>
        <w:numPr>
          <w:ilvl w:val="0"/>
          <w:numId w:val="11"/>
        </w:numPr>
        <w:tabs>
          <w:tab w:val="num" w:pos="900"/>
        </w:tabs>
        <w:spacing w:after="0"/>
        <w:contextualSpacing/>
        <w:jc w:val="both"/>
        <w:rPr>
          <w:color w:val="000000"/>
          <w:sz w:val="30"/>
          <w:szCs w:val="30"/>
        </w:rPr>
      </w:pPr>
      <w:r w:rsidRPr="00A765C6">
        <w:rPr>
          <w:color w:val="000000"/>
          <w:sz w:val="30"/>
          <w:szCs w:val="30"/>
        </w:rPr>
        <w:t>Сарабьянов, Д.В. Стиль модерн. Истоки. История. Проблемы / Д.В. Сарабьянов. – М.: Искусство, 1989. – 294 с.</w:t>
      </w:r>
    </w:p>
    <w:p w:rsidR="00F909DA" w:rsidRPr="00A765C6" w:rsidRDefault="00F909DA" w:rsidP="00AF0BCF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65C6">
        <w:rPr>
          <w:rFonts w:ascii="Times New Roman" w:hAnsi="Times New Roman"/>
          <w:color w:val="000000"/>
          <w:sz w:val="30"/>
          <w:szCs w:val="30"/>
        </w:rPr>
        <w:t>Фар-Беккер, Г. Искусство модерна / Г. Фар-Беккер. – К</w:t>
      </w:r>
      <w:r w:rsidRPr="00A765C6">
        <w:rPr>
          <w:rFonts w:ascii="Times New Roman" w:hAnsi="Times New Roman"/>
          <w:color w:val="000000"/>
          <w:sz w:val="30"/>
          <w:szCs w:val="30"/>
          <w:lang w:val="en-US"/>
        </w:rPr>
        <w:t>onneman</w:t>
      </w:r>
      <w:r w:rsidRPr="00A765C6">
        <w:rPr>
          <w:rFonts w:ascii="Times New Roman" w:hAnsi="Times New Roman"/>
          <w:color w:val="000000"/>
          <w:sz w:val="30"/>
          <w:szCs w:val="30"/>
        </w:rPr>
        <w:t>, 1996. – 425 с.</w:t>
      </w:r>
    </w:p>
    <w:p w:rsidR="00F909DA" w:rsidRDefault="00F909DA" w:rsidP="00AF0BCF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65C6">
        <w:rPr>
          <w:rFonts w:ascii="Times New Roman" w:hAnsi="Times New Roman"/>
          <w:sz w:val="28"/>
          <w:szCs w:val="28"/>
          <w:lang w:val="ru-RU"/>
        </w:rPr>
        <w:t>Энциклопедия мировой живописи – М., 2001</w:t>
      </w:r>
    </w:p>
    <w:p w:rsidR="00F909DA" w:rsidRDefault="00F909DA" w:rsidP="00A765C6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A765C6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A765C6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500154" w:rsidRDefault="00F909DA" w:rsidP="00A765C6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0154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Pr="00500154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C830A2">
        <w:rPr>
          <w:rFonts w:ascii="Times New Roman" w:hAnsi="Times New Roman"/>
          <w:b/>
          <w:sz w:val="28"/>
          <w:szCs w:val="28"/>
          <w:lang w:val="ru-RU"/>
        </w:rPr>
        <w:t xml:space="preserve">Культура Западной Европы </w:t>
      </w:r>
      <w:r>
        <w:rPr>
          <w:rFonts w:ascii="Times New Roman" w:hAnsi="Times New Roman"/>
          <w:b/>
          <w:sz w:val="28"/>
          <w:szCs w:val="28"/>
          <w:lang w:val="ru-RU"/>
        </w:rPr>
        <w:t>втор</w:t>
      </w:r>
      <w:r w:rsidRPr="00C830A2">
        <w:rPr>
          <w:rFonts w:ascii="Times New Roman" w:hAnsi="Times New Roman"/>
          <w:b/>
          <w:sz w:val="28"/>
          <w:szCs w:val="28"/>
          <w:lang w:val="ru-RU"/>
        </w:rPr>
        <w:t xml:space="preserve">ой половины </w:t>
      </w:r>
      <w:r>
        <w:rPr>
          <w:rFonts w:ascii="Times New Roman" w:hAnsi="Times New Roman"/>
          <w:b/>
          <w:sz w:val="28"/>
          <w:szCs w:val="28"/>
          <w:lang w:val="ru-RU"/>
        </w:rPr>
        <w:t>20</w:t>
      </w:r>
      <w:r w:rsidRPr="00C830A2">
        <w:rPr>
          <w:rFonts w:ascii="Times New Roman" w:hAnsi="Times New Roman"/>
          <w:b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b/>
          <w:sz w:val="28"/>
          <w:szCs w:val="28"/>
          <w:lang w:val="ru-RU"/>
        </w:rPr>
        <w:t>ека</w:t>
      </w:r>
      <w:r w:rsidRPr="00C830A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909DA" w:rsidRDefault="00F909DA" w:rsidP="00A765C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F909DA" w:rsidRPr="00AF66BC" w:rsidRDefault="00F909DA" w:rsidP="00AF66B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F66BC">
        <w:rPr>
          <w:rFonts w:ascii="Times New Roman" w:hAnsi="Times New Roman"/>
          <w:sz w:val="28"/>
          <w:szCs w:val="28"/>
          <w:lang w:val="ru-RU"/>
        </w:rPr>
        <w:t>1. Особенности развития культуры во второй половине 20 века.</w:t>
      </w:r>
    </w:p>
    <w:p w:rsidR="00F909DA" w:rsidRPr="00AF66BC" w:rsidRDefault="00F909DA" w:rsidP="00AF66B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F66BC">
        <w:rPr>
          <w:rFonts w:ascii="Times New Roman" w:hAnsi="Times New Roman"/>
          <w:sz w:val="28"/>
          <w:szCs w:val="28"/>
          <w:lang w:val="ru-RU"/>
        </w:rPr>
        <w:t>2. Постиндустриализм.</w:t>
      </w:r>
    </w:p>
    <w:p w:rsidR="00F909DA" w:rsidRDefault="00F909DA" w:rsidP="00AF66B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F66BC">
        <w:rPr>
          <w:rFonts w:ascii="Times New Roman" w:hAnsi="Times New Roman"/>
          <w:sz w:val="28"/>
          <w:szCs w:val="28"/>
          <w:lang w:val="ru-RU"/>
        </w:rPr>
        <w:t>3. Элитарная культура</w:t>
      </w:r>
    </w:p>
    <w:p w:rsidR="00F909DA" w:rsidRDefault="00F909DA" w:rsidP="00AF66B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A765C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0154">
        <w:rPr>
          <w:rFonts w:ascii="Times New Roman" w:hAnsi="Times New Roman"/>
          <w:b/>
          <w:sz w:val="28"/>
          <w:szCs w:val="28"/>
          <w:lang w:val="ru-RU"/>
        </w:rPr>
        <w:t>Основные понятия: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F66BC">
        <w:rPr>
          <w:rFonts w:ascii="Times New Roman" w:hAnsi="Times New Roman"/>
          <w:sz w:val="28"/>
          <w:szCs w:val="28"/>
          <w:lang w:val="ru-RU"/>
        </w:rPr>
        <w:t>гиперреализм, постмодернизм, поп-арт, абстрактный экспрессионизм, ташизм, деконструктивизм</w:t>
      </w:r>
      <w:r w:rsidRPr="002844A9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Default="00F909DA" w:rsidP="00A765C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304CD5" w:rsidRDefault="00F909DA" w:rsidP="00A765C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4CD5">
        <w:rPr>
          <w:rFonts w:ascii="Times New Roman" w:hAnsi="Times New Roman"/>
          <w:b/>
          <w:sz w:val="28"/>
          <w:szCs w:val="28"/>
          <w:lang w:val="ru-RU"/>
        </w:rPr>
        <w:t xml:space="preserve">Персоналии: </w:t>
      </w:r>
      <w:r w:rsidRPr="00AF66BC">
        <w:rPr>
          <w:rFonts w:ascii="Times New Roman" w:hAnsi="Times New Roman"/>
          <w:sz w:val="28"/>
          <w:szCs w:val="28"/>
          <w:lang w:val="ru-RU"/>
        </w:rPr>
        <w:t>Дж. Поллок, Э. Уорхолл, Ф.Л.Райт, Р. Вентури, Ч. Дженкс, Ж.П. Сартр, А. Камю, С. Беккет, Э. Ионеско</w:t>
      </w:r>
      <w:r w:rsidRPr="00675E06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Default="00F909DA" w:rsidP="00A765C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BA6A1A" w:rsidRDefault="00F909DA" w:rsidP="00A765C6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6A1A">
        <w:rPr>
          <w:rFonts w:ascii="Times New Roman" w:hAnsi="Times New Roman"/>
          <w:b/>
          <w:sz w:val="28"/>
          <w:szCs w:val="28"/>
          <w:lang w:val="ru-RU"/>
        </w:rPr>
        <w:t>Тематика докладов и рефератов:</w:t>
      </w:r>
    </w:p>
    <w:p w:rsidR="00F909DA" w:rsidRPr="00BB625B" w:rsidRDefault="00F909DA" w:rsidP="00A765C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AF66BC" w:rsidRDefault="00F909DA" w:rsidP="00AF66BC">
      <w:pPr>
        <w:pStyle w:val="NoSpacing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F66BC">
        <w:rPr>
          <w:rFonts w:ascii="Times New Roman" w:hAnsi="Times New Roman"/>
          <w:sz w:val="28"/>
          <w:szCs w:val="28"/>
          <w:lang w:val="ru-RU"/>
        </w:rPr>
        <w:t>Новые формы в изобразительном искусстве.</w:t>
      </w:r>
    </w:p>
    <w:p w:rsidR="00F909DA" w:rsidRPr="00AF66BC" w:rsidRDefault="00F909DA" w:rsidP="00AF66BC">
      <w:pPr>
        <w:pStyle w:val="NoSpacing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F66BC">
        <w:rPr>
          <w:rFonts w:ascii="Times New Roman" w:hAnsi="Times New Roman"/>
          <w:sz w:val="28"/>
          <w:szCs w:val="28"/>
          <w:lang w:val="ru-RU"/>
        </w:rPr>
        <w:t>Абстрактный экспрессионизм.</w:t>
      </w:r>
    </w:p>
    <w:p w:rsidR="00F909DA" w:rsidRPr="00AF66BC" w:rsidRDefault="00F909DA" w:rsidP="00AF66BC">
      <w:pPr>
        <w:pStyle w:val="NoSpacing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F66BC">
        <w:rPr>
          <w:rFonts w:ascii="Times New Roman" w:hAnsi="Times New Roman"/>
          <w:sz w:val="28"/>
          <w:szCs w:val="28"/>
          <w:lang w:val="ru-RU"/>
        </w:rPr>
        <w:t>Поп-арт и его ответвления.</w:t>
      </w:r>
    </w:p>
    <w:p w:rsidR="00F909DA" w:rsidRPr="00AF66BC" w:rsidRDefault="00F909DA" w:rsidP="00AF66BC">
      <w:pPr>
        <w:pStyle w:val="NoSpacing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F66BC">
        <w:rPr>
          <w:rFonts w:ascii="Times New Roman" w:hAnsi="Times New Roman"/>
          <w:sz w:val="28"/>
          <w:szCs w:val="28"/>
          <w:lang w:val="ru-RU"/>
        </w:rPr>
        <w:t>Кинетическое искусство.</w:t>
      </w:r>
    </w:p>
    <w:p w:rsidR="00F909DA" w:rsidRPr="00AF66BC" w:rsidRDefault="00F909DA" w:rsidP="00AF66BC">
      <w:pPr>
        <w:pStyle w:val="NoSpacing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F66BC">
        <w:rPr>
          <w:rFonts w:ascii="Times New Roman" w:hAnsi="Times New Roman"/>
          <w:sz w:val="28"/>
          <w:szCs w:val="28"/>
          <w:lang w:val="ru-RU"/>
        </w:rPr>
        <w:t>"Универсальная архитектура".</w:t>
      </w:r>
    </w:p>
    <w:p w:rsidR="00F909DA" w:rsidRPr="00AF66BC" w:rsidRDefault="00F909DA" w:rsidP="00AF66BC">
      <w:pPr>
        <w:pStyle w:val="NoSpacing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F66BC">
        <w:rPr>
          <w:rFonts w:ascii="Times New Roman" w:hAnsi="Times New Roman"/>
          <w:sz w:val="28"/>
          <w:szCs w:val="28"/>
          <w:lang w:val="ru-RU"/>
        </w:rPr>
        <w:t>Становление постмодерна.</w:t>
      </w:r>
    </w:p>
    <w:p w:rsidR="00F909DA" w:rsidRPr="00AF66BC" w:rsidRDefault="00F909DA" w:rsidP="00AF66BC">
      <w:pPr>
        <w:pStyle w:val="NoSpacing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F66BC">
        <w:rPr>
          <w:rFonts w:ascii="Times New Roman" w:hAnsi="Times New Roman"/>
          <w:sz w:val="28"/>
          <w:szCs w:val="28"/>
          <w:lang w:val="ru-RU"/>
        </w:rPr>
        <w:t xml:space="preserve">Деконструктивизм 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F66BC">
        <w:rPr>
          <w:rFonts w:ascii="Times New Roman" w:hAnsi="Times New Roman"/>
          <w:sz w:val="28"/>
          <w:szCs w:val="28"/>
          <w:lang w:val="ru-RU"/>
        </w:rPr>
        <w:t>хай-тек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AF66BC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Pr="00AF66BC" w:rsidRDefault="00F909DA" w:rsidP="00AF66BC">
      <w:pPr>
        <w:pStyle w:val="NoSpacing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F66BC">
        <w:rPr>
          <w:rFonts w:ascii="Times New Roman" w:hAnsi="Times New Roman"/>
          <w:sz w:val="28"/>
          <w:szCs w:val="28"/>
          <w:lang w:val="ru-RU"/>
        </w:rPr>
        <w:t xml:space="preserve">Антивоенная тема в литературе послевоенных лет. </w:t>
      </w:r>
    </w:p>
    <w:p w:rsidR="00F909DA" w:rsidRPr="00AF66BC" w:rsidRDefault="00F909DA" w:rsidP="00AF66BC">
      <w:pPr>
        <w:pStyle w:val="NoSpacing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AF66BC">
        <w:rPr>
          <w:rFonts w:ascii="Times New Roman" w:hAnsi="Times New Roman"/>
          <w:sz w:val="28"/>
          <w:szCs w:val="28"/>
          <w:lang w:val="ru-RU"/>
        </w:rPr>
        <w:t>Рассерженные молодые люди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AF66B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909DA" w:rsidRPr="00AF66BC" w:rsidRDefault="00F909DA" w:rsidP="00AF66BC">
      <w:pPr>
        <w:pStyle w:val="NoSpacing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F66BC">
        <w:rPr>
          <w:rFonts w:ascii="Times New Roman" w:hAnsi="Times New Roman"/>
          <w:sz w:val="28"/>
          <w:szCs w:val="28"/>
          <w:lang w:val="ru-RU"/>
        </w:rPr>
        <w:t>Экзистенциальный роман.</w:t>
      </w:r>
    </w:p>
    <w:p w:rsidR="00F909DA" w:rsidRPr="00AF66BC" w:rsidRDefault="00F909DA" w:rsidP="00AF66BC">
      <w:pPr>
        <w:pStyle w:val="NoSpacing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F66BC">
        <w:rPr>
          <w:rFonts w:ascii="Times New Roman" w:hAnsi="Times New Roman"/>
          <w:sz w:val="28"/>
          <w:szCs w:val="28"/>
          <w:lang w:val="ru-RU"/>
        </w:rPr>
        <w:t>Литература постмодерна.</w:t>
      </w:r>
    </w:p>
    <w:p w:rsidR="00F909DA" w:rsidRPr="00AF66BC" w:rsidRDefault="00F909DA" w:rsidP="00AF66BC">
      <w:pPr>
        <w:pStyle w:val="NoSpacing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AF66BC">
        <w:rPr>
          <w:rFonts w:ascii="Times New Roman" w:hAnsi="Times New Roman"/>
          <w:sz w:val="28"/>
          <w:szCs w:val="28"/>
          <w:lang w:val="ru-RU"/>
        </w:rPr>
        <w:t>Театр абсурда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AF66BC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Pr="00AF66BC" w:rsidRDefault="00F909DA" w:rsidP="00AF66BC">
      <w:pPr>
        <w:pStyle w:val="NoSpacing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F66BC">
        <w:rPr>
          <w:rFonts w:ascii="Times New Roman" w:hAnsi="Times New Roman"/>
          <w:sz w:val="28"/>
          <w:szCs w:val="28"/>
          <w:lang w:val="ru-RU"/>
        </w:rPr>
        <w:t xml:space="preserve">Реалистические традиции в театральном искусстве. </w:t>
      </w:r>
    </w:p>
    <w:p w:rsidR="00F909DA" w:rsidRPr="00675E06" w:rsidRDefault="00F909DA" w:rsidP="00AF66BC">
      <w:pPr>
        <w:pStyle w:val="NoSpacing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F66BC">
        <w:rPr>
          <w:rFonts w:ascii="Times New Roman" w:hAnsi="Times New Roman"/>
          <w:sz w:val="28"/>
          <w:szCs w:val="28"/>
          <w:lang w:val="ru-RU"/>
        </w:rPr>
        <w:t>Интернационализация театрального искусства. Театральные фестивали.</w:t>
      </w:r>
    </w:p>
    <w:p w:rsidR="00F909DA" w:rsidRDefault="00F909DA" w:rsidP="00A765C6">
      <w:pPr>
        <w:pStyle w:val="NoSpacing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BB625B" w:rsidRDefault="00F909DA" w:rsidP="00A765C6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625B">
        <w:rPr>
          <w:rFonts w:ascii="Times New Roman" w:hAnsi="Times New Roman"/>
          <w:b/>
          <w:sz w:val="28"/>
          <w:szCs w:val="28"/>
          <w:lang w:val="ru-RU"/>
        </w:rPr>
        <w:t>Литература:</w:t>
      </w:r>
    </w:p>
    <w:p w:rsidR="00F909DA" w:rsidRPr="00BB625B" w:rsidRDefault="00F909DA" w:rsidP="00A765C6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09DA" w:rsidRPr="00034421" w:rsidRDefault="00F909DA" w:rsidP="00A765C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sz w:val="28"/>
          <w:szCs w:val="28"/>
        </w:rPr>
        <w:t>Борзова, Е.П. История мировой культуры / Е.П. Борзова. - Спб, 2001.</w:t>
      </w:r>
    </w:p>
    <w:p w:rsidR="00F909DA" w:rsidRPr="00034421" w:rsidRDefault="00F909DA" w:rsidP="00A765C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sz w:val="28"/>
          <w:szCs w:val="28"/>
        </w:rPr>
        <w:t>Бродская, Н. Фовисты: Из истории французской живописи ХХ в. / Н. Бродская. – М-Спб., 1996</w:t>
      </w:r>
    </w:p>
    <w:p w:rsidR="00F909DA" w:rsidRPr="00034421" w:rsidRDefault="00F909DA" w:rsidP="00A765C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sz w:val="28"/>
          <w:szCs w:val="28"/>
          <w:lang w:val="ru-RU"/>
        </w:rPr>
        <w:t>Всеобщая история искусств. В 6 т. / Под общей ред. Б. Веймарка, Ю. Калпинского. - М., 1956-1966.</w:t>
      </w:r>
    </w:p>
    <w:p w:rsidR="00F909DA" w:rsidRPr="00034421" w:rsidRDefault="00F909DA" w:rsidP="00A765C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sz w:val="28"/>
          <w:szCs w:val="28"/>
        </w:rPr>
        <w:t>Дмитриева, Н.А. Краткая история искусств / Н.А. Дмитриева. – Вып. 1-3 – М., 1988-1993</w:t>
      </w:r>
    </w:p>
    <w:p w:rsidR="00F909DA" w:rsidRPr="00034421" w:rsidRDefault="00F909DA" w:rsidP="00A765C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sz w:val="28"/>
          <w:szCs w:val="28"/>
        </w:rPr>
        <w:t xml:space="preserve">Зарубежная литература </w:t>
      </w:r>
      <w:r w:rsidRPr="00034421">
        <w:rPr>
          <w:rFonts w:ascii="Times New Roman" w:hAnsi="Times New Roman"/>
          <w:sz w:val="28"/>
          <w:szCs w:val="28"/>
          <w:lang w:val="en-US"/>
        </w:rPr>
        <w:t>XX</w:t>
      </w:r>
      <w:r w:rsidRPr="00034421">
        <w:rPr>
          <w:rFonts w:ascii="Times New Roman" w:hAnsi="Times New Roman"/>
          <w:sz w:val="28"/>
          <w:szCs w:val="28"/>
        </w:rPr>
        <w:t xml:space="preserve"> века. Учебник для вузов / Л.Г. Андреев, А.В. Карельский и др. – М., 2001.</w:t>
      </w:r>
    </w:p>
    <w:p w:rsidR="00F909DA" w:rsidRPr="00034421" w:rsidRDefault="00F909DA" w:rsidP="00A765C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sz w:val="28"/>
          <w:szCs w:val="28"/>
        </w:rPr>
        <w:t>Ильина, Т.В. История искусств. Западноевропейское искусство / Т.В. Ильина. – М., 2000.</w:t>
      </w:r>
    </w:p>
    <w:p w:rsidR="00F909DA" w:rsidRPr="00034421" w:rsidRDefault="00F909DA" w:rsidP="00A765C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sz w:val="28"/>
          <w:szCs w:val="28"/>
          <w:lang w:val="ru-RU"/>
        </w:rPr>
        <w:t>История всемирной литературы. В 9 т. М., 1987-1994</w:t>
      </w:r>
    </w:p>
    <w:p w:rsidR="00F909DA" w:rsidRPr="00034421" w:rsidRDefault="00F909DA" w:rsidP="00A765C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sz w:val="28"/>
          <w:szCs w:val="28"/>
          <w:lang w:val="ru-RU"/>
        </w:rPr>
        <w:t>История западноевропейского театра. Т. 1-8. – М., 1956. (1988)</w:t>
      </w:r>
    </w:p>
    <w:p w:rsidR="00F909DA" w:rsidRPr="00034421" w:rsidRDefault="00F909DA" w:rsidP="00A765C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sz w:val="28"/>
          <w:szCs w:val="28"/>
          <w:lang w:val="ru-RU"/>
        </w:rPr>
        <w:t>История зарубежного театра. В. 4 т. М., 1981-1987</w:t>
      </w:r>
    </w:p>
    <w:p w:rsidR="00F909DA" w:rsidRPr="00034421" w:rsidRDefault="00F909DA" w:rsidP="00A765C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color w:val="000000"/>
          <w:sz w:val="30"/>
          <w:szCs w:val="30"/>
        </w:rPr>
        <w:t xml:space="preserve">Краснова, О. Энциклопедия искусства </w:t>
      </w:r>
      <w:r w:rsidRPr="00034421">
        <w:rPr>
          <w:rFonts w:ascii="Times New Roman" w:hAnsi="Times New Roman"/>
          <w:color w:val="000000"/>
          <w:sz w:val="30"/>
          <w:szCs w:val="30"/>
          <w:lang w:val="en-US"/>
        </w:rPr>
        <w:t>XX</w:t>
      </w:r>
      <w:r w:rsidRPr="00034421">
        <w:rPr>
          <w:rFonts w:ascii="Times New Roman" w:hAnsi="Times New Roman"/>
          <w:color w:val="000000"/>
          <w:sz w:val="30"/>
          <w:szCs w:val="30"/>
        </w:rPr>
        <w:t xml:space="preserve"> века / О. Краснова. – М.: Слово, 2003. – 564 с.</w:t>
      </w:r>
    </w:p>
    <w:p w:rsidR="00F909DA" w:rsidRPr="00034421" w:rsidRDefault="00F909DA" w:rsidP="00A765C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sz w:val="28"/>
          <w:szCs w:val="28"/>
          <w:lang w:val="ru-RU"/>
        </w:rPr>
        <w:t>Культурология. История мировой культуры: Учебник для вузов / Под ред. А. Н. Марковой. – М., 1998 (2000)</w:t>
      </w:r>
    </w:p>
    <w:p w:rsidR="00F909DA" w:rsidRPr="00034421" w:rsidRDefault="00F909DA" w:rsidP="00A765C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sz w:val="28"/>
          <w:szCs w:val="28"/>
          <w:lang w:val="ru-RU"/>
        </w:rPr>
        <w:t>Лебедев, С.Ю. Мировая художественная культура. Учебное пособие / С.Ю. Лебедев. – Мн., 2006</w:t>
      </w:r>
    </w:p>
    <w:p w:rsidR="00F909DA" w:rsidRPr="00034421" w:rsidRDefault="00F909DA" w:rsidP="00A765C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sz w:val="28"/>
          <w:szCs w:val="28"/>
        </w:rPr>
        <w:t>Современная живопись в поисках свободы: От классицизма к авангарду / Сост. С. Дзуффи, Ф. Кастрия – М., 2002</w:t>
      </w:r>
    </w:p>
    <w:p w:rsidR="00F909DA" w:rsidRPr="00034421" w:rsidRDefault="00F909DA" w:rsidP="00A765C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sz w:val="28"/>
          <w:szCs w:val="28"/>
        </w:rPr>
        <w:t>Усовкая, Э.А. Постмодернизм в культуре ХХ в. / Э.А. Усовская. – Мн., 2003</w:t>
      </w:r>
    </w:p>
    <w:p w:rsidR="00F909DA" w:rsidRPr="00034421" w:rsidRDefault="00F909DA" w:rsidP="00A765C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sz w:val="28"/>
          <w:szCs w:val="28"/>
          <w:lang w:val="ru-RU"/>
        </w:rPr>
        <w:t>Энциклопедия мировой живописи – М., 2001</w:t>
      </w:r>
    </w:p>
    <w:p w:rsidR="00F909DA" w:rsidRDefault="00F909DA" w:rsidP="00A765C6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A765C6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500154" w:rsidRDefault="00F909DA" w:rsidP="00034421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0154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500154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ru-RU"/>
        </w:rPr>
        <w:t>Массовая культура</w:t>
      </w:r>
      <w:r w:rsidRPr="00C830A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909DA" w:rsidRDefault="00F909DA" w:rsidP="00034421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F909DA" w:rsidRPr="003D1B1F" w:rsidRDefault="00F909DA" w:rsidP="003D1B1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D1B1F">
        <w:rPr>
          <w:rFonts w:ascii="Times New Roman" w:hAnsi="Times New Roman"/>
          <w:sz w:val="28"/>
          <w:szCs w:val="28"/>
          <w:lang w:val="ru-RU"/>
        </w:rPr>
        <w:t>1. Появление и развитие кинондустрии</w:t>
      </w:r>
    </w:p>
    <w:p w:rsidR="00F909DA" w:rsidRPr="003D1B1F" w:rsidRDefault="00F909DA" w:rsidP="003D1B1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D1B1F">
        <w:rPr>
          <w:rFonts w:ascii="Times New Roman" w:hAnsi="Times New Roman"/>
          <w:sz w:val="28"/>
          <w:szCs w:val="28"/>
          <w:lang w:val="ru-RU"/>
        </w:rPr>
        <w:t>2. Создание музыкальной индустрии</w:t>
      </w:r>
    </w:p>
    <w:p w:rsidR="00F909DA" w:rsidRPr="003D1B1F" w:rsidRDefault="00F909DA" w:rsidP="003D1B1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D1B1F">
        <w:rPr>
          <w:rFonts w:ascii="Times New Roman" w:hAnsi="Times New Roman"/>
          <w:sz w:val="28"/>
          <w:szCs w:val="28"/>
          <w:lang w:val="ru-RU"/>
        </w:rPr>
        <w:t>3. Массовые мероприятия</w:t>
      </w:r>
    </w:p>
    <w:p w:rsidR="00F909DA" w:rsidRDefault="00F909DA" w:rsidP="003D1B1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D1B1F">
        <w:rPr>
          <w:rFonts w:ascii="Times New Roman" w:hAnsi="Times New Roman"/>
          <w:sz w:val="28"/>
          <w:szCs w:val="28"/>
          <w:lang w:val="ru-RU"/>
        </w:rPr>
        <w:t>4. Феномен уличной культуры</w:t>
      </w:r>
    </w:p>
    <w:p w:rsidR="00F909DA" w:rsidRDefault="00F909DA" w:rsidP="003D1B1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03442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0154">
        <w:rPr>
          <w:rFonts w:ascii="Times New Roman" w:hAnsi="Times New Roman"/>
          <w:b/>
          <w:sz w:val="28"/>
          <w:szCs w:val="28"/>
          <w:lang w:val="ru-RU"/>
        </w:rPr>
        <w:t>Основные понятия: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4738D">
        <w:rPr>
          <w:rFonts w:ascii="Times New Roman" w:hAnsi="Times New Roman"/>
          <w:sz w:val="28"/>
          <w:szCs w:val="28"/>
          <w:lang w:val="ru-RU"/>
        </w:rPr>
        <w:t>контркультура, интернационализация, американизация, глобализация, неофольклоризм, шоу-бизнес.</w:t>
      </w:r>
    </w:p>
    <w:p w:rsidR="00F909DA" w:rsidRDefault="00F909DA" w:rsidP="0003442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304CD5" w:rsidRDefault="00F909DA" w:rsidP="0003442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4CD5">
        <w:rPr>
          <w:rFonts w:ascii="Times New Roman" w:hAnsi="Times New Roman"/>
          <w:b/>
          <w:sz w:val="28"/>
          <w:szCs w:val="28"/>
          <w:lang w:val="ru-RU"/>
        </w:rPr>
        <w:t xml:space="preserve">Персоналии: </w:t>
      </w:r>
      <w:r w:rsidRPr="0094738D">
        <w:rPr>
          <w:rFonts w:ascii="Times New Roman" w:hAnsi="Times New Roman"/>
          <w:sz w:val="28"/>
          <w:szCs w:val="28"/>
          <w:lang w:val="ru-RU"/>
        </w:rPr>
        <w:t xml:space="preserve">У. Эко, Э.Пресли,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94738D">
        <w:rPr>
          <w:rFonts w:ascii="Times New Roman" w:hAnsi="Times New Roman"/>
          <w:sz w:val="28"/>
          <w:szCs w:val="28"/>
          <w:lang w:val="ru-RU"/>
        </w:rPr>
        <w:t>Битлз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675E06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Default="00F909DA" w:rsidP="0003442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BA6A1A" w:rsidRDefault="00F909DA" w:rsidP="00034421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6A1A">
        <w:rPr>
          <w:rFonts w:ascii="Times New Roman" w:hAnsi="Times New Roman"/>
          <w:b/>
          <w:sz w:val="28"/>
          <w:szCs w:val="28"/>
          <w:lang w:val="ru-RU"/>
        </w:rPr>
        <w:t>Тематика докладов и рефератов:</w:t>
      </w:r>
    </w:p>
    <w:p w:rsidR="00F909DA" w:rsidRPr="00BB625B" w:rsidRDefault="00F909DA" w:rsidP="0003442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94738D" w:rsidRDefault="00F909DA" w:rsidP="0094738D">
      <w:pPr>
        <w:pStyle w:val="NoSpacing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4738D">
        <w:rPr>
          <w:rFonts w:ascii="Times New Roman" w:hAnsi="Times New Roman"/>
          <w:sz w:val="28"/>
          <w:szCs w:val="28"/>
          <w:lang w:val="ru-RU"/>
        </w:rPr>
        <w:t xml:space="preserve">Молодёжное движение и явление контркультуры в 1950-х-1960-х гг.  </w:t>
      </w:r>
    </w:p>
    <w:p w:rsidR="00F909DA" w:rsidRPr="0094738D" w:rsidRDefault="00F909DA" w:rsidP="0094738D">
      <w:pPr>
        <w:pStyle w:val="NoSpacing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4738D">
        <w:rPr>
          <w:rFonts w:ascii="Times New Roman" w:hAnsi="Times New Roman"/>
          <w:sz w:val="28"/>
          <w:szCs w:val="28"/>
          <w:lang w:val="ru-RU"/>
        </w:rPr>
        <w:t xml:space="preserve">Интернационализация и преодоление европоцентризма в 20 веке. </w:t>
      </w:r>
    </w:p>
    <w:p w:rsidR="00F909DA" w:rsidRPr="0094738D" w:rsidRDefault="00F909DA" w:rsidP="0094738D">
      <w:pPr>
        <w:pStyle w:val="NoSpacing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4738D">
        <w:rPr>
          <w:rFonts w:ascii="Times New Roman" w:hAnsi="Times New Roman"/>
          <w:sz w:val="28"/>
          <w:szCs w:val="28"/>
          <w:lang w:val="ru-RU"/>
        </w:rPr>
        <w:t xml:space="preserve">Американизация культуры. </w:t>
      </w:r>
    </w:p>
    <w:p w:rsidR="00F909DA" w:rsidRPr="0094738D" w:rsidRDefault="00F909DA" w:rsidP="0094738D">
      <w:pPr>
        <w:pStyle w:val="NoSpacing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4738D">
        <w:rPr>
          <w:rFonts w:ascii="Times New Roman" w:hAnsi="Times New Roman"/>
          <w:sz w:val="28"/>
          <w:szCs w:val="28"/>
          <w:lang w:val="ru-RU"/>
        </w:rPr>
        <w:t>Культура в условиях глобализации.</w:t>
      </w:r>
    </w:p>
    <w:p w:rsidR="00F909DA" w:rsidRPr="0094738D" w:rsidRDefault="00F909DA" w:rsidP="0094738D">
      <w:pPr>
        <w:pStyle w:val="NoSpacing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4738D">
        <w:rPr>
          <w:rFonts w:ascii="Times New Roman" w:hAnsi="Times New Roman"/>
          <w:sz w:val="28"/>
          <w:szCs w:val="28"/>
          <w:lang w:val="ru-RU"/>
        </w:rPr>
        <w:t xml:space="preserve">Музыкальный авангард послевоенных лет. </w:t>
      </w:r>
    </w:p>
    <w:p w:rsidR="00F909DA" w:rsidRPr="0094738D" w:rsidRDefault="00F909DA" w:rsidP="0094738D">
      <w:pPr>
        <w:pStyle w:val="NoSpacing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4738D">
        <w:rPr>
          <w:rFonts w:ascii="Times New Roman" w:hAnsi="Times New Roman"/>
          <w:sz w:val="28"/>
          <w:szCs w:val="28"/>
          <w:lang w:val="ru-RU"/>
        </w:rPr>
        <w:t xml:space="preserve">Рождение рок-н-ролла. </w:t>
      </w:r>
    </w:p>
    <w:p w:rsidR="00F909DA" w:rsidRPr="0094738D" w:rsidRDefault="00F909DA" w:rsidP="0094738D">
      <w:pPr>
        <w:pStyle w:val="NoSpacing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4738D">
        <w:rPr>
          <w:rFonts w:ascii="Times New Roman" w:hAnsi="Times New Roman"/>
          <w:sz w:val="28"/>
          <w:szCs w:val="28"/>
          <w:lang w:val="ru-RU"/>
        </w:rPr>
        <w:t xml:space="preserve">Эволюция рок-музыки, её разновидности. </w:t>
      </w:r>
    </w:p>
    <w:p w:rsidR="00F909DA" w:rsidRPr="0094738D" w:rsidRDefault="00F909DA" w:rsidP="0094738D">
      <w:pPr>
        <w:pStyle w:val="NoSpacing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4738D">
        <w:rPr>
          <w:rFonts w:ascii="Times New Roman" w:hAnsi="Times New Roman"/>
          <w:sz w:val="28"/>
          <w:szCs w:val="28"/>
          <w:lang w:val="ru-RU"/>
        </w:rPr>
        <w:t>Концертная деятельность. Шоу-бизнес.</w:t>
      </w:r>
    </w:p>
    <w:p w:rsidR="00F909DA" w:rsidRPr="0094738D" w:rsidRDefault="00F909DA" w:rsidP="0094738D">
      <w:pPr>
        <w:pStyle w:val="NoSpacing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4738D">
        <w:rPr>
          <w:rFonts w:ascii="Times New Roman" w:hAnsi="Times New Roman"/>
          <w:sz w:val="28"/>
          <w:szCs w:val="28"/>
          <w:lang w:val="ru-RU"/>
        </w:rPr>
        <w:t xml:space="preserve">Киноискусство и киноиндустрия второй половины 20 века. </w:t>
      </w:r>
    </w:p>
    <w:p w:rsidR="00F909DA" w:rsidRPr="0094738D" w:rsidRDefault="00F909DA" w:rsidP="0094738D">
      <w:pPr>
        <w:pStyle w:val="NoSpacing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4738D">
        <w:rPr>
          <w:rFonts w:ascii="Times New Roman" w:hAnsi="Times New Roman"/>
          <w:sz w:val="28"/>
          <w:szCs w:val="28"/>
          <w:lang w:val="ru-RU"/>
        </w:rPr>
        <w:t xml:space="preserve">Неореализм в послевоенном кинематографе. </w:t>
      </w:r>
    </w:p>
    <w:p w:rsidR="00F909DA" w:rsidRPr="0094738D" w:rsidRDefault="00F909DA" w:rsidP="0094738D">
      <w:pPr>
        <w:pStyle w:val="NoSpacing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94738D">
        <w:rPr>
          <w:rFonts w:ascii="Times New Roman" w:hAnsi="Times New Roman"/>
          <w:sz w:val="28"/>
          <w:szCs w:val="28"/>
          <w:lang w:val="ru-RU"/>
        </w:rPr>
        <w:t>Новая волна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94738D">
        <w:rPr>
          <w:rFonts w:ascii="Times New Roman" w:hAnsi="Times New Roman"/>
          <w:sz w:val="28"/>
          <w:szCs w:val="28"/>
          <w:lang w:val="ru-RU"/>
        </w:rPr>
        <w:t xml:space="preserve"> в кинематографе. </w:t>
      </w:r>
    </w:p>
    <w:p w:rsidR="00F909DA" w:rsidRPr="0094738D" w:rsidRDefault="00F909DA" w:rsidP="0094738D">
      <w:pPr>
        <w:pStyle w:val="NoSpacing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4738D">
        <w:rPr>
          <w:rFonts w:ascii="Times New Roman" w:hAnsi="Times New Roman"/>
          <w:sz w:val="28"/>
          <w:szCs w:val="28"/>
          <w:lang w:val="ru-RU"/>
        </w:rPr>
        <w:t xml:space="preserve">Политический фильм. </w:t>
      </w:r>
    </w:p>
    <w:p w:rsidR="00F909DA" w:rsidRDefault="00F909DA" w:rsidP="0094738D">
      <w:pPr>
        <w:pStyle w:val="NoSpacing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4738D">
        <w:rPr>
          <w:rFonts w:ascii="Times New Roman" w:hAnsi="Times New Roman"/>
          <w:sz w:val="28"/>
          <w:szCs w:val="28"/>
          <w:lang w:val="ru-RU"/>
        </w:rPr>
        <w:t xml:space="preserve">Голливудский кинематограф. </w:t>
      </w:r>
    </w:p>
    <w:p w:rsidR="00F909DA" w:rsidRPr="0094738D" w:rsidRDefault="00F909DA" w:rsidP="0094738D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BB625B" w:rsidRDefault="00F909DA" w:rsidP="00034421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625B">
        <w:rPr>
          <w:rFonts w:ascii="Times New Roman" w:hAnsi="Times New Roman"/>
          <w:b/>
          <w:sz w:val="28"/>
          <w:szCs w:val="28"/>
          <w:lang w:val="ru-RU"/>
        </w:rPr>
        <w:t>Литература:</w:t>
      </w:r>
    </w:p>
    <w:p w:rsidR="00F909DA" w:rsidRPr="00BB625B" w:rsidRDefault="00F909DA" w:rsidP="00034421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09DA" w:rsidRPr="00034421" w:rsidRDefault="00F909DA" w:rsidP="00034421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sz w:val="28"/>
          <w:szCs w:val="28"/>
        </w:rPr>
        <w:t>Борзова, Е.П. История мировой культуры / Е.П. Борзова. - Спб, 2001.</w:t>
      </w:r>
    </w:p>
    <w:p w:rsidR="00F909DA" w:rsidRPr="00267CD2" w:rsidRDefault="00F909DA" w:rsidP="00034421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  <w:lang w:val="ru-RU"/>
        </w:rPr>
        <w:t>Всеобщая история искусств. В 6 т. / Под общей ред. Б. Веймарка, Ю. Калпинского. - М., 1956-1966.</w:t>
      </w:r>
    </w:p>
    <w:p w:rsidR="00F909DA" w:rsidRPr="00267CD2" w:rsidRDefault="00F909DA" w:rsidP="00034421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</w:rPr>
        <w:t>Дмитриева, Н.А. Краткая история искусств / Н.А. Дмитриева. – Вып. 1-3 – М., 1988-1993</w:t>
      </w:r>
    </w:p>
    <w:p w:rsidR="00F909DA" w:rsidRPr="00267CD2" w:rsidRDefault="00F909DA" w:rsidP="00034421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</w:rPr>
        <w:t xml:space="preserve">Зарубежная литература </w:t>
      </w:r>
      <w:r w:rsidRPr="00267CD2">
        <w:rPr>
          <w:rFonts w:ascii="Times New Roman" w:hAnsi="Times New Roman"/>
          <w:sz w:val="28"/>
          <w:szCs w:val="28"/>
          <w:lang w:val="en-US"/>
        </w:rPr>
        <w:t>XX</w:t>
      </w:r>
      <w:r w:rsidRPr="00267CD2">
        <w:rPr>
          <w:rFonts w:ascii="Times New Roman" w:hAnsi="Times New Roman"/>
          <w:sz w:val="28"/>
          <w:szCs w:val="28"/>
        </w:rPr>
        <w:t xml:space="preserve"> века. Учебник для вузов / Л.Г. Андреев, А.В. Карельский и др. – М., 2001.</w:t>
      </w:r>
    </w:p>
    <w:p w:rsidR="00F909DA" w:rsidRPr="00267CD2" w:rsidRDefault="00F909DA" w:rsidP="00034421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</w:rPr>
        <w:t>Ильина, Т.В. История искусств. Западноевропейское искусство / Т.В. Ильина. – М., 2000.</w:t>
      </w:r>
    </w:p>
    <w:p w:rsidR="00F909DA" w:rsidRPr="00267CD2" w:rsidRDefault="00F909DA" w:rsidP="00034421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  <w:lang w:val="ru-RU"/>
        </w:rPr>
        <w:t>История всемирной литературы. В 9 т. М., 1987-1994</w:t>
      </w:r>
    </w:p>
    <w:p w:rsidR="00F909DA" w:rsidRPr="00267CD2" w:rsidRDefault="00F909DA" w:rsidP="00034421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  <w:lang w:val="ru-RU"/>
        </w:rPr>
        <w:t>История западноевропейского театра. Т. 1-8. – М., 1956. (1988)</w:t>
      </w:r>
    </w:p>
    <w:p w:rsidR="00F909DA" w:rsidRPr="00267CD2" w:rsidRDefault="00F909DA" w:rsidP="00034421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  <w:lang w:val="ru-RU"/>
        </w:rPr>
        <w:t>История зарубежного театра. В. 4 т. М., 1981-1987</w:t>
      </w:r>
    </w:p>
    <w:p w:rsidR="00F909DA" w:rsidRPr="00267CD2" w:rsidRDefault="00F909DA" w:rsidP="00034421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</w:rPr>
        <w:t>Кино: энциклопедический словарь / Сост. С.И. Юткевич–М., 1986.</w:t>
      </w:r>
    </w:p>
    <w:p w:rsidR="00F909DA" w:rsidRPr="00267CD2" w:rsidRDefault="00F909DA" w:rsidP="00267CD2">
      <w:pPr>
        <w:pStyle w:val="NoSpacing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</w:rPr>
        <w:t>Коваленко, С.Б. Современные музыканты: Поп, рок, джаз. Краткий биографический словарь / С.Б. Коваленко. – М., 2002</w:t>
      </w:r>
    </w:p>
    <w:p w:rsidR="00F909DA" w:rsidRPr="00267CD2" w:rsidRDefault="00F909DA" w:rsidP="00267CD2">
      <w:pPr>
        <w:pStyle w:val="NoSpacing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67CD2">
        <w:rPr>
          <w:rFonts w:ascii="Times New Roman" w:hAnsi="Times New Roman"/>
          <w:sz w:val="28"/>
          <w:szCs w:val="28"/>
        </w:rPr>
        <w:t>Козлов, А.С. Рок-музыка   истоки и развитие. В 2-х частях / А.С. Козлов. – М., 1990</w:t>
      </w:r>
    </w:p>
    <w:p w:rsidR="00F909DA" w:rsidRPr="00267CD2" w:rsidRDefault="00F909DA" w:rsidP="00267CD2">
      <w:pPr>
        <w:pStyle w:val="NoSpacing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</w:rPr>
        <w:t>Кравченко, Т.Ю. Композиторы и музыканты / Т.Ю. Кравченко. – М., 2004</w:t>
      </w:r>
    </w:p>
    <w:p w:rsidR="00F909DA" w:rsidRPr="00267CD2" w:rsidRDefault="00F909DA" w:rsidP="00034421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color w:val="000000"/>
          <w:sz w:val="28"/>
          <w:szCs w:val="28"/>
        </w:rPr>
        <w:t xml:space="preserve">Краснова, О. Энциклопедия искусства </w:t>
      </w:r>
      <w:r w:rsidRPr="00267CD2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267CD2">
        <w:rPr>
          <w:rFonts w:ascii="Times New Roman" w:hAnsi="Times New Roman"/>
          <w:color w:val="000000"/>
          <w:sz w:val="28"/>
          <w:szCs w:val="28"/>
        </w:rPr>
        <w:t xml:space="preserve"> века / О. Краснова. – М.: Слово, 2003. – 564 с.</w:t>
      </w:r>
    </w:p>
    <w:p w:rsidR="00F909DA" w:rsidRPr="00267CD2" w:rsidRDefault="00F909DA" w:rsidP="00034421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  <w:lang w:val="ru-RU"/>
        </w:rPr>
        <w:t>Культурология. История мировой культуры: Учебник для вузов / Под ред. А. Н. Марковой. – М., 1998 (2000)</w:t>
      </w:r>
    </w:p>
    <w:p w:rsidR="00F909DA" w:rsidRPr="00267CD2" w:rsidRDefault="00F909DA" w:rsidP="00034421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  <w:lang w:val="ru-RU"/>
        </w:rPr>
        <w:t>Лебедев, С.Ю. Мировая художественная культура. Учебное пособие / С.Ю. Лебедев. – Мн., 2006</w:t>
      </w:r>
    </w:p>
    <w:p w:rsidR="00F909DA" w:rsidRPr="00267CD2" w:rsidRDefault="00F909DA" w:rsidP="00034421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</w:rPr>
        <w:t>Усовкая, Э.А. Постмодернизм в культуре ХХ в. / Э.А. Усовская. – Мн., 2003</w:t>
      </w:r>
    </w:p>
    <w:p w:rsidR="00F909DA" w:rsidRDefault="00F909DA" w:rsidP="00A765C6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  <w:sectPr w:rsidR="00F909DA" w:rsidSect="0050015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909DA" w:rsidRPr="00DE789D" w:rsidRDefault="00F909DA" w:rsidP="00DE789D">
      <w:pPr>
        <w:pStyle w:val="NoSpacing"/>
        <w:jc w:val="right"/>
        <w:rPr>
          <w:rFonts w:ascii="Times New Roman" w:hAnsi="Times New Roman"/>
          <w:sz w:val="28"/>
          <w:szCs w:val="28"/>
          <w:lang w:val="ru-RU"/>
        </w:rPr>
      </w:pPr>
      <w:r w:rsidRPr="00DE789D">
        <w:rPr>
          <w:rFonts w:ascii="Times New Roman" w:hAnsi="Times New Roman"/>
          <w:sz w:val="28"/>
          <w:szCs w:val="28"/>
          <w:lang w:val="ru-RU"/>
        </w:rPr>
        <w:t>ПРИЛОЖЕНИЯ</w:t>
      </w:r>
    </w:p>
    <w:p w:rsidR="00F909DA" w:rsidRPr="00DE789D" w:rsidRDefault="00F909DA" w:rsidP="00DE789D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DE789D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 w:rsidRPr="00DE789D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F909DA" w:rsidRPr="00DE789D" w:rsidRDefault="00F909DA" w:rsidP="00DE789D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909DA" w:rsidRPr="00DE789D" w:rsidRDefault="00F909DA" w:rsidP="00DE789D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E789D">
        <w:rPr>
          <w:rFonts w:ascii="Times New Roman" w:hAnsi="Times New Roman"/>
          <w:b/>
          <w:sz w:val="28"/>
          <w:szCs w:val="28"/>
          <w:lang w:val="ru-RU"/>
        </w:rPr>
        <w:t xml:space="preserve">Примерные задания для управляемой самостоятельной работы студентов </w:t>
      </w:r>
    </w:p>
    <w:p w:rsidR="00F909DA" w:rsidRPr="00DE789D" w:rsidRDefault="00F909DA" w:rsidP="00DE789D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DE789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E789D">
        <w:rPr>
          <w:rFonts w:ascii="Times New Roman" w:hAnsi="Times New Roman"/>
          <w:sz w:val="28"/>
          <w:szCs w:val="28"/>
          <w:lang w:val="ru-RU"/>
        </w:rPr>
        <w:t>Формы работы: написание и защита рефератов, подготовка и показ презентаций</w:t>
      </w:r>
      <w:r>
        <w:rPr>
          <w:rFonts w:ascii="Times New Roman" w:hAnsi="Times New Roman"/>
          <w:sz w:val="28"/>
          <w:szCs w:val="28"/>
          <w:lang w:val="ru-RU"/>
        </w:rPr>
        <w:t>, контрольные работы</w:t>
      </w:r>
      <w:r w:rsidRPr="00DE789D">
        <w:rPr>
          <w:rFonts w:ascii="Times New Roman" w:hAnsi="Times New Roman"/>
          <w:sz w:val="28"/>
          <w:szCs w:val="28"/>
          <w:lang w:val="ru-RU"/>
        </w:rPr>
        <w:t>.</w:t>
      </w:r>
    </w:p>
    <w:p w:rsidR="00F909DA" w:rsidRDefault="00F909DA" w:rsidP="00DE789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DE789D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0154">
        <w:rPr>
          <w:rFonts w:ascii="Times New Roman" w:hAnsi="Times New Roman"/>
          <w:b/>
          <w:sz w:val="28"/>
          <w:szCs w:val="28"/>
          <w:lang w:val="ru-RU"/>
        </w:rPr>
        <w:t xml:space="preserve">Тема 1: </w:t>
      </w:r>
      <w:r w:rsidRPr="00DE789D">
        <w:rPr>
          <w:rFonts w:ascii="Times New Roman" w:hAnsi="Times New Roman"/>
          <w:b/>
          <w:sz w:val="28"/>
          <w:szCs w:val="28"/>
          <w:lang w:val="ru-RU"/>
        </w:rPr>
        <w:t>Культура Англии в эпоху Возрождения</w:t>
      </w:r>
    </w:p>
    <w:p w:rsidR="00F909DA" w:rsidRDefault="00F909DA" w:rsidP="00DE789D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09DA" w:rsidRPr="00E810D9" w:rsidRDefault="00F909DA" w:rsidP="00E810D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E810D9">
        <w:rPr>
          <w:rFonts w:ascii="Times New Roman" w:hAnsi="Times New Roman"/>
          <w:sz w:val="28"/>
          <w:szCs w:val="28"/>
          <w:lang w:val="ru-RU"/>
        </w:rPr>
        <w:t xml:space="preserve">1. Особенности английской возрожденческой культуры </w:t>
      </w:r>
    </w:p>
    <w:p w:rsidR="00F909DA" w:rsidRPr="00E810D9" w:rsidRDefault="00F909DA" w:rsidP="00E810D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10D9">
        <w:rPr>
          <w:rFonts w:ascii="Times New Roman" w:hAnsi="Times New Roman"/>
          <w:sz w:val="28"/>
          <w:szCs w:val="28"/>
          <w:lang w:val="ru-RU"/>
        </w:rPr>
        <w:t>2. Утопические идеи</w:t>
      </w:r>
    </w:p>
    <w:p w:rsidR="00F909DA" w:rsidRPr="00E810D9" w:rsidRDefault="00F909DA" w:rsidP="00E810D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10D9">
        <w:rPr>
          <w:rFonts w:ascii="Times New Roman" w:hAnsi="Times New Roman"/>
          <w:sz w:val="28"/>
          <w:szCs w:val="28"/>
          <w:lang w:val="ru-RU"/>
        </w:rPr>
        <w:t>3. Шекспир в культуре Англии</w:t>
      </w:r>
    </w:p>
    <w:p w:rsidR="00F909DA" w:rsidRDefault="00F909DA" w:rsidP="00DE789D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F909DA" w:rsidRPr="00BA6A1A" w:rsidRDefault="00F909DA" w:rsidP="00DE789D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6A1A">
        <w:rPr>
          <w:rFonts w:ascii="Times New Roman" w:hAnsi="Times New Roman"/>
          <w:b/>
          <w:sz w:val="28"/>
          <w:szCs w:val="28"/>
          <w:lang w:val="ru-RU"/>
        </w:rPr>
        <w:t>Тематика докладов и рефератов:</w:t>
      </w:r>
    </w:p>
    <w:p w:rsidR="00F909DA" w:rsidRDefault="00F909DA" w:rsidP="00DE789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621DC1" w:rsidRDefault="00F909DA" w:rsidP="00621DC1">
      <w:pPr>
        <w:pStyle w:val="NoSpacing"/>
        <w:numPr>
          <w:ilvl w:val="0"/>
          <w:numId w:val="19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21DC1">
        <w:rPr>
          <w:rFonts w:ascii="Times New Roman" w:hAnsi="Times New Roman"/>
          <w:sz w:val="28"/>
          <w:szCs w:val="28"/>
          <w:lang w:val="ru-RU"/>
        </w:rPr>
        <w:t xml:space="preserve">Периоды развития культуры английского Ренессанса. </w:t>
      </w:r>
    </w:p>
    <w:p w:rsidR="00F909DA" w:rsidRPr="00621DC1" w:rsidRDefault="00F909DA" w:rsidP="00621DC1">
      <w:pPr>
        <w:pStyle w:val="NoSpacing"/>
        <w:numPr>
          <w:ilvl w:val="0"/>
          <w:numId w:val="19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21DC1">
        <w:rPr>
          <w:rFonts w:ascii="Times New Roman" w:hAnsi="Times New Roman"/>
          <w:sz w:val="28"/>
          <w:szCs w:val="28"/>
          <w:lang w:val="ru-RU"/>
        </w:rPr>
        <w:t xml:space="preserve">Английская Реформация и культура. </w:t>
      </w:r>
    </w:p>
    <w:p w:rsidR="00F909DA" w:rsidRPr="00621DC1" w:rsidRDefault="00F909DA" w:rsidP="00621DC1">
      <w:pPr>
        <w:pStyle w:val="NoSpacing"/>
        <w:numPr>
          <w:ilvl w:val="0"/>
          <w:numId w:val="19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21DC1">
        <w:rPr>
          <w:rFonts w:ascii="Times New Roman" w:hAnsi="Times New Roman"/>
          <w:sz w:val="28"/>
          <w:szCs w:val="28"/>
          <w:lang w:val="ru-RU"/>
        </w:rPr>
        <w:t xml:space="preserve">Культурный расцвет Англии в эпоху Елизаветы I Тюдор. </w:t>
      </w:r>
    </w:p>
    <w:p w:rsidR="00F909DA" w:rsidRPr="00621DC1" w:rsidRDefault="00F909DA" w:rsidP="00621DC1">
      <w:pPr>
        <w:pStyle w:val="NoSpacing"/>
        <w:numPr>
          <w:ilvl w:val="0"/>
          <w:numId w:val="19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21DC1">
        <w:rPr>
          <w:rFonts w:ascii="Times New Roman" w:hAnsi="Times New Roman"/>
          <w:sz w:val="28"/>
          <w:szCs w:val="28"/>
          <w:lang w:val="ru-RU"/>
        </w:rPr>
        <w:t xml:space="preserve">Гуманистические идеи в литературе и драматургии Англии. </w:t>
      </w:r>
    </w:p>
    <w:p w:rsidR="00F909DA" w:rsidRPr="00621DC1" w:rsidRDefault="00F909DA" w:rsidP="00621DC1">
      <w:pPr>
        <w:pStyle w:val="NoSpacing"/>
        <w:numPr>
          <w:ilvl w:val="0"/>
          <w:numId w:val="19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21DC1">
        <w:rPr>
          <w:rFonts w:ascii="Times New Roman" w:hAnsi="Times New Roman"/>
          <w:sz w:val="28"/>
          <w:szCs w:val="28"/>
          <w:lang w:val="ru-RU"/>
        </w:rPr>
        <w:t xml:space="preserve">Творчество У. Шекспира. </w:t>
      </w:r>
    </w:p>
    <w:p w:rsidR="00F909DA" w:rsidRPr="00621DC1" w:rsidRDefault="00F909DA" w:rsidP="00621DC1">
      <w:pPr>
        <w:pStyle w:val="NoSpacing"/>
        <w:numPr>
          <w:ilvl w:val="0"/>
          <w:numId w:val="19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21DC1">
        <w:rPr>
          <w:rFonts w:ascii="Times New Roman" w:hAnsi="Times New Roman"/>
          <w:sz w:val="28"/>
          <w:szCs w:val="28"/>
          <w:lang w:val="ru-RU"/>
        </w:rPr>
        <w:t xml:space="preserve">Развитие живописи и архитектуры в Англии. </w:t>
      </w:r>
    </w:p>
    <w:p w:rsidR="00F909DA" w:rsidRDefault="00F909DA" w:rsidP="00621DC1">
      <w:pPr>
        <w:pStyle w:val="NoSpacing"/>
        <w:numPr>
          <w:ilvl w:val="0"/>
          <w:numId w:val="19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621DC1">
        <w:rPr>
          <w:rFonts w:ascii="Times New Roman" w:hAnsi="Times New Roman"/>
          <w:sz w:val="28"/>
          <w:szCs w:val="28"/>
          <w:lang w:val="ru-RU"/>
        </w:rPr>
        <w:t>Пуританизм и начало заката гуманизма.</w:t>
      </w:r>
    </w:p>
    <w:p w:rsidR="00F909DA" w:rsidRDefault="00F909DA" w:rsidP="00DE789D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09DA" w:rsidRDefault="00F909DA" w:rsidP="00DE789D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6DE5">
        <w:rPr>
          <w:rFonts w:ascii="Times New Roman" w:hAnsi="Times New Roman"/>
          <w:b/>
          <w:sz w:val="28"/>
          <w:szCs w:val="28"/>
          <w:lang w:val="ru-RU"/>
        </w:rPr>
        <w:t>Литература:</w:t>
      </w:r>
    </w:p>
    <w:p w:rsidR="00F909DA" w:rsidRDefault="00F909DA" w:rsidP="00DE789D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09DA" w:rsidRPr="00621DC1" w:rsidRDefault="00F909DA" w:rsidP="00621DC1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21DC1">
        <w:rPr>
          <w:rFonts w:ascii="Times New Roman" w:hAnsi="Times New Roman"/>
          <w:sz w:val="28"/>
          <w:szCs w:val="28"/>
        </w:rPr>
        <w:t>Бенеш, О. Искусство Северного Возрождения / О. Бенеш. – М., 1973</w:t>
      </w:r>
    </w:p>
    <w:p w:rsidR="00F909DA" w:rsidRPr="00621DC1" w:rsidRDefault="00F909DA" w:rsidP="00621DC1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21DC1">
        <w:rPr>
          <w:rFonts w:ascii="Times New Roman" w:hAnsi="Times New Roman"/>
          <w:sz w:val="28"/>
          <w:szCs w:val="28"/>
        </w:rPr>
        <w:t>Борзова, Е.П. История мировой культуры / Е.П. Борзова. - Спб, 2001</w:t>
      </w:r>
    </w:p>
    <w:p w:rsidR="00F909DA" w:rsidRPr="00661144" w:rsidRDefault="00F909DA" w:rsidP="00621DC1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Всеобщая история искусств. В 6 т. / Под общей ред. Б. Веймарка, Ю. Калпинского. - М., 1956-1966.</w:t>
      </w:r>
    </w:p>
    <w:p w:rsidR="00F909DA" w:rsidRDefault="00F909DA" w:rsidP="00621DC1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Жестаз, Б. Архитектура. Ренессанс / Б. Жестаз. – М., 2003</w:t>
      </w:r>
    </w:p>
    <w:p w:rsidR="00F909DA" w:rsidRDefault="00F909DA" w:rsidP="00621DC1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История всемирной литературы. В 9 т. М., 1987-1994</w:t>
      </w:r>
    </w:p>
    <w:p w:rsidR="00F909DA" w:rsidRDefault="00F909DA" w:rsidP="00621DC1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История западноевропейского театра. Т. 1-8. – М., 1956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6611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661144">
        <w:rPr>
          <w:rFonts w:ascii="Times New Roman" w:hAnsi="Times New Roman"/>
          <w:sz w:val="28"/>
          <w:szCs w:val="28"/>
          <w:lang w:val="ru-RU"/>
        </w:rPr>
        <w:t>1988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F909DA" w:rsidRDefault="00F909DA" w:rsidP="00621DC1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История зарубежного театра. В. 4 т. М., 1981-1987</w:t>
      </w:r>
    </w:p>
    <w:p w:rsidR="00F909DA" w:rsidRPr="00661144" w:rsidRDefault="00F909DA" w:rsidP="00621DC1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История искусства стран Западной Европы до начала 20 в. В 2 т. – Спб., 2004</w:t>
      </w:r>
    </w:p>
    <w:p w:rsidR="00F909DA" w:rsidRPr="00661144" w:rsidRDefault="00F909DA" w:rsidP="00621DC1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История культуры стран западной Европы в эпоху Возрождения. Учебник для вузов / Под ред. Л.М. Брагиной. – М., 1999.(2004)</w:t>
      </w:r>
    </w:p>
    <w:p w:rsidR="00F909DA" w:rsidRPr="00661144" w:rsidRDefault="00F909DA" w:rsidP="00621DC1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Культура Возрождения XVI века – М., 1997</w:t>
      </w:r>
    </w:p>
    <w:p w:rsidR="00F909DA" w:rsidRDefault="00F909DA" w:rsidP="00621DC1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1144">
        <w:rPr>
          <w:rFonts w:ascii="Times New Roman" w:hAnsi="Times New Roman"/>
          <w:sz w:val="28"/>
          <w:szCs w:val="28"/>
          <w:lang w:val="ru-RU"/>
        </w:rPr>
        <w:t>Культурология. История мировой культуры: Учебник для вузов / Под ред. А. Н. Марковой. – М., 1998 (2000)</w:t>
      </w:r>
    </w:p>
    <w:p w:rsidR="00F909DA" w:rsidRDefault="00F909DA" w:rsidP="00621DC1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21DC1">
        <w:rPr>
          <w:rFonts w:ascii="Times New Roman" w:hAnsi="Times New Roman"/>
          <w:sz w:val="28"/>
          <w:szCs w:val="28"/>
          <w:lang w:val="ru-RU"/>
        </w:rPr>
        <w:t>Лебедев, С.Ю. Мировая художественная культура. Учебное пособие / С.Ю. Лебедев. – Мн., 2006</w:t>
      </w:r>
    </w:p>
    <w:p w:rsidR="00F909DA" w:rsidRDefault="00F909DA" w:rsidP="00621DC1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621DC1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621DC1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0154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500154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621DC1">
        <w:rPr>
          <w:rFonts w:ascii="Times New Roman" w:hAnsi="Times New Roman"/>
          <w:b/>
          <w:sz w:val="28"/>
          <w:szCs w:val="28"/>
          <w:lang w:val="ru-RU"/>
        </w:rPr>
        <w:t>Культура постмодерна конца 20 – начала 21 века</w:t>
      </w:r>
      <w:r w:rsidRPr="00C830A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909DA" w:rsidRDefault="00F909DA" w:rsidP="00621DC1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09DA" w:rsidRPr="00E810D9" w:rsidRDefault="00F909DA" w:rsidP="00E810D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E810D9">
        <w:rPr>
          <w:rFonts w:ascii="Times New Roman" w:hAnsi="Times New Roman"/>
          <w:sz w:val="28"/>
          <w:szCs w:val="28"/>
          <w:lang w:val="ru-RU"/>
        </w:rPr>
        <w:t>1. Общие тенденции развития культуры, поиск новых концепций</w:t>
      </w:r>
    </w:p>
    <w:p w:rsidR="00F909DA" w:rsidRPr="00E810D9" w:rsidRDefault="00F909DA" w:rsidP="00E810D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10D9">
        <w:rPr>
          <w:rFonts w:ascii="Times New Roman" w:hAnsi="Times New Roman"/>
          <w:sz w:val="28"/>
          <w:szCs w:val="28"/>
          <w:lang w:val="ru-RU"/>
        </w:rPr>
        <w:t>2. Новые архитектурные стили</w:t>
      </w:r>
    </w:p>
    <w:p w:rsidR="00F909DA" w:rsidRPr="00E810D9" w:rsidRDefault="00F909DA" w:rsidP="00E810D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10D9">
        <w:rPr>
          <w:rFonts w:ascii="Times New Roman" w:hAnsi="Times New Roman"/>
          <w:sz w:val="28"/>
          <w:szCs w:val="28"/>
          <w:lang w:val="ru-RU"/>
        </w:rPr>
        <w:t>3. Концептуализм в литературе</w:t>
      </w:r>
    </w:p>
    <w:p w:rsidR="00F909DA" w:rsidRPr="00E810D9" w:rsidRDefault="00F909DA" w:rsidP="00E810D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10D9">
        <w:rPr>
          <w:rFonts w:ascii="Times New Roman" w:hAnsi="Times New Roman"/>
          <w:sz w:val="28"/>
          <w:szCs w:val="28"/>
          <w:lang w:val="ru-RU"/>
        </w:rPr>
        <w:t>4. Изобразительное искусство</w:t>
      </w:r>
    </w:p>
    <w:p w:rsidR="00F909DA" w:rsidRDefault="00F909DA" w:rsidP="00621DC1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F909DA" w:rsidRPr="00BA6A1A" w:rsidRDefault="00F909DA" w:rsidP="00621DC1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6A1A">
        <w:rPr>
          <w:rFonts w:ascii="Times New Roman" w:hAnsi="Times New Roman"/>
          <w:b/>
          <w:sz w:val="28"/>
          <w:szCs w:val="28"/>
          <w:lang w:val="ru-RU"/>
        </w:rPr>
        <w:t>Тематика докладов и рефератов:</w:t>
      </w:r>
    </w:p>
    <w:p w:rsidR="00F909DA" w:rsidRPr="00BB625B" w:rsidRDefault="00F909DA" w:rsidP="00621DC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9DA" w:rsidRPr="00E33857" w:rsidRDefault="00F909DA" w:rsidP="00E33857">
      <w:pPr>
        <w:pStyle w:val="NoSpacing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Основные принципы культуры постмодерна.</w:t>
      </w:r>
    </w:p>
    <w:p w:rsidR="00F909DA" w:rsidRPr="00E33857" w:rsidRDefault="00F909DA" w:rsidP="00E33857">
      <w:pPr>
        <w:pStyle w:val="NoSpacing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Традиции реализма, модернизма и постмодерна в художественной культуре.</w:t>
      </w:r>
    </w:p>
    <w:p w:rsidR="00F909DA" w:rsidRPr="00E33857" w:rsidRDefault="00F909DA" w:rsidP="00E33857">
      <w:pPr>
        <w:pStyle w:val="NoSpacing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Оптимистический и пессимистический взгляд на развитие культуры.</w:t>
      </w:r>
    </w:p>
    <w:p w:rsidR="00F909DA" w:rsidRPr="00E33857" w:rsidRDefault="00F909DA" w:rsidP="00E33857">
      <w:pPr>
        <w:pStyle w:val="NoSpacing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 xml:space="preserve">Глобальные проблемы в современной социокультурной ситуации. </w:t>
      </w:r>
    </w:p>
    <w:p w:rsidR="00F909DA" w:rsidRPr="00E33857" w:rsidRDefault="00F909DA" w:rsidP="00E33857">
      <w:pPr>
        <w:pStyle w:val="NoSpacing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 xml:space="preserve">Поиск путей развития культуры. </w:t>
      </w:r>
    </w:p>
    <w:p w:rsidR="00F909DA" w:rsidRPr="00E33857" w:rsidRDefault="00F909DA" w:rsidP="00E33857">
      <w:pPr>
        <w:pStyle w:val="NoSpacing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 xml:space="preserve">Футурология. </w:t>
      </w:r>
    </w:p>
    <w:p w:rsidR="00F909DA" w:rsidRPr="00E33857" w:rsidRDefault="00F909DA" w:rsidP="00E33857">
      <w:pPr>
        <w:pStyle w:val="NoSpacing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 xml:space="preserve">Культура в условиях информационного общества. </w:t>
      </w:r>
    </w:p>
    <w:p w:rsidR="00F909DA" w:rsidRPr="00E33857" w:rsidRDefault="00F909DA" w:rsidP="00E33857">
      <w:pPr>
        <w:pStyle w:val="NoSpacing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 xml:space="preserve">Место и роль массовой культуры на рубеже 20 - 21 веков. </w:t>
      </w:r>
    </w:p>
    <w:p w:rsidR="00F909DA" w:rsidRPr="0094738D" w:rsidRDefault="00F909DA" w:rsidP="00E33857">
      <w:pPr>
        <w:pStyle w:val="NoSpacing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Мировая культура в условиях глобализации.</w:t>
      </w:r>
    </w:p>
    <w:p w:rsidR="00F909DA" w:rsidRDefault="00F909DA" w:rsidP="00621DC1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09DA" w:rsidRPr="00BB625B" w:rsidRDefault="00F909DA" w:rsidP="00621DC1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625B">
        <w:rPr>
          <w:rFonts w:ascii="Times New Roman" w:hAnsi="Times New Roman"/>
          <w:b/>
          <w:sz w:val="28"/>
          <w:szCs w:val="28"/>
          <w:lang w:val="ru-RU"/>
        </w:rPr>
        <w:t>Литература:</w:t>
      </w:r>
    </w:p>
    <w:p w:rsidR="00F909DA" w:rsidRPr="00BB625B" w:rsidRDefault="00F909DA" w:rsidP="00621DC1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09DA" w:rsidRPr="00034421" w:rsidRDefault="00F909DA" w:rsidP="00621DC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4421">
        <w:rPr>
          <w:rFonts w:ascii="Times New Roman" w:hAnsi="Times New Roman"/>
          <w:sz w:val="28"/>
          <w:szCs w:val="28"/>
        </w:rPr>
        <w:t>Борзова, Е.П. История мировой культуры / Е.П. Борзова. - Спб, 2001.</w:t>
      </w:r>
    </w:p>
    <w:p w:rsidR="00F909DA" w:rsidRPr="00267CD2" w:rsidRDefault="00F909DA" w:rsidP="00621DC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</w:rPr>
        <w:t>Дмитриева, Н.А. Краткая история искусств / Н.А. Дмитриева. – Вып. 1-3 – М., 1988-1993</w:t>
      </w:r>
    </w:p>
    <w:p w:rsidR="00F909DA" w:rsidRPr="00267CD2" w:rsidRDefault="00F909DA" w:rsidP="00621DC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</w:rPr>
        <w:t xml:space="preserve">Зарубежная литература </w:t>
      </w:r>
      <w:r w:rsidRPr="00267CD2">
        <w:rPr>
          <w:rFonts w:ascii="Times New Roman" w:hAnsi="Times New Roman"/>
          <w:sz w:val="28"/>
          <w:szCs w:val="28"/>
          <w:lang w:val="en-US"/>
        </w:rPr>
        <w:t>XX</w:t>
      </w:r>
      <w:r w:rsidRPr="00267CD2">
        <w:rPr>
          <w:rFonts w:ascii="Times New Roman" w:hAnsi="Times New Roman"/>
          <w:sz w:val="28"/>
          <w:szCs w:val="28"/>
        </w:rPr>
        <w:t xml:space="preserve"> века. Учебник для вузов / Л.Г. Андреев, А.В. Карельский и др. – М., 2001.</w:t>
      </w:r>
    </w:p>
    <w:p w:rsidR="00F909DA" w:rsidRPr="00267CD2" w:rsidRDefault="00F909DA" w:rsidP="00621DC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</w:rPr>
        <w:t>Ильина, Т.В. История искусств. Западноевропейское искусство / Т.В. Ильина. – М., 2000.</w:t>
      </w:r>
    </w:p>
    <w:p w:rsidR="00F909DA" w:rsidRPr="00267CD2" w:rsidRDefault="00F909DA" w:rsidP="00621DC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  <w:lang w:val="ru-RU"/>
        </w:rPr>
        <w:t>История всемирной литературы. В 9 т. М., 1987-1994</w:t>
      </w:r>
    </w:p>
    <w:p w:rsidR="00F909DA" w:rsidRPr="00267CD2" w:rsidRDefault="00F909DA" w:rsidP="00621DC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  <w:lang w:val="ru-RU"/>
        </w:rPr>
        <w:t>История западноевропейского театра. Т. 1-8. – М., 1956. (1988)</w:t>
      </w:r>
    </w:p>
    <w:p w:rsidR="00F909DA" w:rsidRPr="00267CD2" w:rsidRDefault="00F909DA" w:rsidP="00621DC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  <w:lang w:val="ru-RU"/>
        </w:rPr>
        <w:t>История зарубежного театра. В. 4 т. М., 1981-1987</w:t>
      </w:r>
    </w:p>
    <w:p w:rsidR="00F909DA" w:rsidRPr="00267CD2" w:rsidRDefault="00F909DA" w:rsidP="00621DC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</w:rPr>
        <w:t>Кино: энциклопедический словарь / Сост. С.И. Юткевич–М., 1986.</w:t>
      </w:r>
    </w:p>
    <w:p w:rsidR="00F909DA" w:rsidRPr="00267CD2" w:rsidRDefault="00F909DA" w:rsidP="00621DC1">
      <w:pPr>
        <w:pStyle w:val="NoSpacing"/>
        <w:numPr>
          <w:ilvl w:val="0"/>
          <w:numId w:val="22"/>
        </w:numPr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</w:rPr>
        <w:t>Коваленко, С.Б. Современные музыканты: Поп, рок, джаз. Краткий биографический словарь / С.Б. Коваленко. – М., 2002</w:t>
      </w:r>
    </w:p>
    <w:p w:rsidR="00F909DA" w:rsidRPr="00267CD2" w:rsidRDefault="00F909DA" w:rsidP="00621DC1">
      <w:pPr>
        <w:pStyle w:val="NoSpacing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67CD2">
        <w:rPr>
          <w:rFonts w:ascii="Times New Roman" w:hAnsi="Times New Roman"/>
          <w:sz w:val="28"/>
          <w:szCs w:val="28"/>
        </w:rPr>
        <w:t>Козлов, А.С. Рок-музыка   истоки и развитие. В 2-х частях / А.С. Козлов. – М., 1990</w:t>
      </w:r>
    </w:p>
    <w:p w:rsidR="00F909DA" w:rsidRPr="00267CD2" w:rsidRDefault="00F909DA" w:rsidP="00621DC1">
      <w:pPr>
        <w:pStyle w:val="NoSpacing"/>
        <w:numPr>
          <w:ilvl w:val="0"/>
          <w:numId w:val="22"/>
        </w:numPr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</w:rPr>
        <w:t>Кравченко, Т.Ю. Композиторы и музыканты / Т.Ю. Кравченко. – М., 2004</w:t>
      </w:r>
    </w:p>
    <w:p w:rsidR="00F909DA" w:rsidRPr="00267CD2" w:rsidRDefault="00F909DA" w:rsidP="00621DC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color w:val="000000"/>
          <w:sz w:val="28"/>
          <w:szCs w:val="28"/>
        </w:rPr>
        <w:t xml:space="preserve">Краснова, О. Энциклопедия искусства </w:t>
      </w:r>
      <w:r w:rsidRPr="00267CD2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267CD2">
        <w:rPr>
          <w:rFonts w:ascii="Times New Roman" w:hAnsi="Times New Roman"/>
          <w:color w:val="000000"/>
          <w:sz w:val="28"/>
          <w:szCs w:val="28"/>
        </w:rPr>
        <w:t xml:space="preserve"> века / О. Краснова. – М.: Слово, 2003. – 564 с.</w:t>
      </w:r>
    </w:p>
    <w:p w:rsidR="00F909DA" w:rsidRPr="00267CD2" w:rsidRDefault="00F909DA" w:rsidP="00621DC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  <w:lang w:val="ru-RU"/>
        </w:rPr>
        <w:t>Культурология. История мировой культуры: Учебник для вузов / Под ред. А. Н. Марковой. – М., 1998 (2000)</w:t>
      </w:r>
    </w:p>
    <w:p w:rsidR="00F909DA" w:rsidRPr="00E33857" w:rsidRDefault="00F909DA" w:rsidP="00621DC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7CD2">
        <w:rPr>
          <w:rFonts w:ascii="Times New Roman" w:hAnsi="Times New Roman"/>
          <w:sz w:val="28"/>
          <w:szCs w:val="28"/>
          <w:lang w:val="ru-RU"/>
        </w:rPr>
        <w:t xml:space="preserve">Лебедев, С.Ю. Мировая художественная культура. Учебное пособие </w:t>
      </w:r>
      <w:r w:rsidRPr="00E33857">
        <w:rPr>
          <w:rFonts w:ascii="Times New Roman" w:hAnsi="Times New Roman"/>
          <w:sz w:val="28"/>
          <w:szCs w:val="28"/>
          <w:lang w:val="ru-RU"/>
        </w:rPr>
        <w:t>/ С.Ю. Лебедев. – Мн., 2006</w:t>
      </w:r>
    </w:p>
    <w:p w:rsidR="00F909DA" w:rsidRPr="00E33857" w:rsidRDefault="00F909DA" w:rsidP="00621DC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</w:rPr>
        <w:t>Разлогов, К.Э. Глобальная и/или массовая культура / К.Э. Разлогов // Общественные науки и современность – 2003 - №2</w:t>
      </w:r>
    </w:p>
    <w:p w:rsidR="00F909DA" w:rsidRPr="00E33857" w:rsidRDefault="00F909DA" w:rsidP="00621DC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</w:rPr>
        <w:t>Современная живопись в поисках свободы: От классицизма к авангарду / Сост. С. Дзуффи, Ф. Кастрия – М., 2002</w:t>
      </w:r>
    </w:p>
    <w:p w:rsidR="00F909DA" w:rsidRPr="00B606E6" w:rsidRDefault="00F909DA" w:rsidP="00621DC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21DC1">
        <w:rPr>
          <w:rFonts w:ascii="Times New Roman" w:hAnsi="Times New Roman"/>
          <w:sz w:val="28"/>
          <w:szCs w:val="28"/>
        </w:rPr>
        <w:t>Усовкая, Э.А. Постмодернизм в культуре ХХ в. / Э.А. Усовская. – Мн.,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DC1">
        <w:rPr>
          <w:rFonts w:ascii="Times New Roman" w:hAnsi="Times New Roman"/>
          <w:sz w:val="28"/>
          <w:szCs w:val="28"/>
        </w:rPr>
        <w:t>2003</w:t>
      </w:r>
    </w:p>
    <w:p w:rsidR="00F909DA" w:rsidRDefault="00F909DA" w:rsidP="00621DC1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  <w:sectPr w:rsidR="00F909DA" w:rsidSect="0050015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909DA" w:rsidRDefault="00F909DA" w:rsidP="00E33857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2.</w:t>
      </w:r>
    </w:p>
    <w:p w:rsidR="00F909DA" w:rsidRDefault="00F909DA" w:rsidP="00E33857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909DA" w:rsidRDefault="00F909DA" w:rsidP="00E33857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3857">
        <w:rPr>
          <w:rFonts w:ascii="Times New Roman" w:hAnsi="Times New Roman"/>
          <w:b/>
          <w:sz w:val="28"/>
          <w:szCs w:val="28"/>
          <w:lang w:val="ru-RU"/>
        </w:rPr>
        <w:t>Вопросы к зачёту</w:t>
      </w:r>
    </w:p>
    <w:p w:rsidR="00F909DA" w:rsidRDefault="00F909DA" w:rsidP="00E33857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Предмет истории культуры.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Понятие об основных культурно-исторических эпохах.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Предпосылки возникновения культуры Возрождения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Периодизация Эпохи Возрождения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Философия Возрождения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Региональные особенности Ренессанса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Исторические предпосылки возникновения и этапы развития ренессансной культуры в Италии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Гуманизм, как мировоззренческая основа культуры Возрождения.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Основные черты и образы ренессансной литературы Италии.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Ренессансные искания в изобразительном искусстве и архитектуре Италии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Содержание общенаучной революции 17 в.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Барокко и классицизм в культуре 17 века.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Литература Европы 17 в.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Пути развития изобразительного искусства.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 xml:space="preserve">Проявления основных стилей эпохи в архитектуре. 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Театральное и музыкальное искусство 17 в.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Просвещение как эпоха и идейное течение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Литература 18 в. Интеллектуальное движение «Бури и натиска».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Культура рококо.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Основные направления в изобразительном искусстве 18 в.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Архитектура 18 в. Парковое искусство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Революция в музыкальной культуре (И.-С. Бах, Моцарт).</w:t>
      </w:r>
    </w:p>
    <w:p w:rsidR="00F909DA" w:rsidRPr="00E33857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33857">
        <w:rPr>
          <w:rFonts w:ascii="Times New Roman" w:hAnsi="Times New Roman"/>
          <w:sz w:val="28"/>
          <w:szCs w:val="28"/>
          <w:lang w:val="ru-RU"/>
        </w:rPr>
        <w:t>«Золотой век» театра эпохи Просвещения</w:t>
      </w:r>
    </w:p>
    <w:p w:rsidR="00F909DA" w:rsidRPr="00890D28" w:rsidRDefault="00F909DA" w:rsidP="00890D2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90D28">
        <w:rPr>
          <w:rFonts w:ascii="Times New Roman" w:hAnsi="Times New Roman"/>
          <w:sz w:val="28"/>
          <w:szCs w:val="28"/>
          <w:lang w:val="ru-RU"/>
        </w:rPr>
        <w:t>Классицизм в искусстве Западной Европы.</w:t>
      </w:r>
    </w:p>
    <w:p w:rsidR="00F909DA" w:rsidRPr="00890D28" w:rsidRDefault="00F909DA" w:rsidP="00890D2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90D28">
        <w:rPr>
          <w:rFonts w:ascii="Times New Roman" w:hAnsi="Times New Roman"/>
          <w:sz w:val="28"/>
          <w:szCs w:val="28"/>
          <w:lang w:val="ru-RU"/>
        </w:rPr>
        <w:t>Романтизм в искусстве Западной Европы.</w:t>
      </w:r>
    </w:p>
    <w:p w:rsidR="00F909DA" w:rsidRPr="00890D28" w:rsidRDefault="00F909DA" w:rsidP="00890D2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90D28">
        <w:rPr>
          <w:rFonts w:ascii="Times New Roman" w:hAnsi="Times New Roman"/>
          <w:sz w:val="28"/>
          <w:szCs w:val="28"/>
          <w:lang w:val="ru-RU"/>
        </w:rPr>
        <w:t>Реализм в искусстве Западной Европы.</w:t>
      </w:r>
    </w:p>
    <w:p w:rsidR="00F909DA" w:rsidRPr="00890D28" w:rsidRDefault="00F909DA" w:rsidP="00890D2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90D28">
        <w:rPr>
          <w:rFonts w:ascii="Times New Roman" w:hAnsi="Times New Roman"/>
          <w:sz w:val="28"/>
          <w:szCs w:val="28"/>
          <w:lang w:val="ru-RU"/>
        </w:rPr>
        <w:t>Импрессионизм и постимпрессионизм.</w:t>
      </w:r>
    </w:p>
    <w:p w:rsidR="00F909DA" w:rsidRPr="00890D28" w:rsidRDefault="00F909DA" w:rsidP="00890D2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90D28">
        <w:rPr>
          <w:rFonts w:ascii="Times New Roman" w:hAnsi="Times New Roman"/>
          <w:sz w:val="28"/>
          <w:szCs w:val="28"/>
          <w:lang w:val="ru-RU"/>
        </w:rPr>
        <w:t>Основные тенденции в развитии западноевропейского искусства 20 в.</w:t>
      </w:r>
    </w:p>
    <w:p w:rsidR="00F909DA" w:rsidRPr="00890D28" w:rsidRDefault="00F909DA" w:rsidP="00890D2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90D28">
        <w:rPr>
          <w:rFonts w:ascii="Times New Roman" w:hAnsi="Times New Roman"/>
          <w:sz w:val="28"/>
          <w:szCs w:val="28"/>
          <w:lang w:val="ru-RU"/>
        </w:rPr>
        <w:t>Особенности развития культуры при тоталитарных режимах.</w:t>
      </w:r>
    </w:p>
    <w:p w:rsidR="00F909DA" w:rsidRPr="00890D28" w:rsidRDefault="00F909DA" w:rsidP="00890D2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90D28">
        <w:rPr>
          <w:rFonts w:ascii="Times New Roman" w:hAnsi="Times New Roman"/>
          <w:sz w:val="28"/>
          <w:szCs w:val="28"/>
          <w:lang w:val="ru-RU"/>
        </w:rPr>
        <w:t>Модерн в искусстве Западной Европы.</w:t>
      </w:r>
    </w:p>
    <w:p w:rsidR="00F909DA" w:rsidRPr="00890D28" w:rsidRDefault="00F909DA" w:rsidP="00890D2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90D28">
        <w:rPr>
          <w:rFonts w:ascii="Times New Roman" w:hAnsi="Times New Roman"/>
          <w:sz w:val="28"/>
          <w:szCs w:val="28"/>
          <w:lang w:val="ru-RU"/>
        </w:rPr>
        <w:t>Символизм в искусстве Западной Европы.</w:t>
      </w:r>
    </w:p>
    <w:p w:rsidR="00F909DA" w:rsidRPr="00890D28" w:rsidRDefault="00F909DA" w:rsidP="00890D2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90D28">
        <w:rPr>
          <w:rFonts w:ascii="Times New Roman" w:hAnsi="Times New Roman"/>
          <w:sz w:val="28"/>
          <w:szCs w:val="28"/>
          <w:lang w:val="ru-RU"/>
        </w:rPr>
        <w:t>Авангардизм и его направления в искусстве Западной Европы.</w:t>
      </w:r>
    </w:p>
    <w:p w:rsidR="00F909DA" w:rsidRPr="00890D28" w:rsidRDefault="00F909DA" w:rsidP="00890D2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90D28">
        <w:rPr>
          <w:rFonts w:ascii="Times New Roman" w:hAnsi="Times New Roman"/>
          <w:sz w:val="28"/>
          <w:szCs w:val="28"/>
          <w:lang w:val="ru-RU"/>
        </w:rPr>
        <w:t>Особенности развития культуры во второй половине 20 века.</w:t>
      </w:r>
    </w:p>
    <w:p w:rsidR="00F909DA" w:rsidRPr="00890D28" w:rsidRDefault="00F909DA" w:rsidP="00890D2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90D28">
        <w:rPr>
          <w:rFonts w:ascii="Times New Roman" w:hAnsi="Times New Roman"/>
          <w:sz w:val="28"/>
          <w:szCs w:val="28"/>
          <w:lang w:val="ru-RU"/>
        </w:rPr>
        <w:t>Постиндустриализм.</w:t>
      </w:r>
    </w:p>
    <w:p w:rsidR="00F909DA" w:rsidRPr="00890D28" w:rsidRDefault="00F909DA" w:rsidP="00890D2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90D28">
        <w:rPr>
          <w:rFonts w:ascii="Times New Roman" w:hAnsi="Times New Roman"/>
          <w:sz w:val="28"/>
          <w:szCs w:val="28"/>
          <w:lang w:val="ru-RU"/>
        </w:rPr>
        <w:t>Элитарная культура</w:t>
      </w:r>
    </w:p>
    <w:p w:rsidR="00F909DA" w:rsidRPr="00890D28" w:rsidRDefault="00F909DA" w:rsidP="00E33857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90D28">
        <w:rPr>
          <w:rFonts w:ascii="Times New Roman" w:hAnsi="Times New Roman"/>
          <w:sz w:val="28"/>
          <w:szCs w:val="28"/>
          <w:lang w:val="ru-RU"/>
        </w:rPr>
        <w:t>Массовая культура</w:t>
      </w:r>
    </w:p>
    <w:sectPr w:rsidR="00F909DA" w:rsidRPr="00890D28" w:rsidSect="005001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9DA" w:rsidRDefault="00F909DA">
      <w:r>
        <w:separator/>
      </w:r>
    </w:p>
  </w:endnote>
  <w:endnote w:type="continuationSeparator" w:id="0">
    <w:p w:rsidR="00F909DA" w:rsidRDefault="00F90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DA" w:rsidRDefault="00F909DA" w:rsidP="004167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09DA" w:rsidRDefault="00F909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DA" w:rsidRDefault="00F909DA" w:rsidP="004167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F909DA" w:rsidRDefault="00F909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9DA" w:rsidRDefault="00F909DA">
      <w:r>
        <w:separator/>
      </w:r>
    </w:p>
  </w:footnote>
  <w:footnote w:type="continuationSeparator" w:id="0">
    <w:p w:rsidR="00F909DA" w:rsidRDefault="00F90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7DB"/>
    <w:multiLevelType w:val="hybridMultilevel"/>
    <w:tmpl w:val="5AEC84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C67E77"/>
    <w:multiLevelType w:val="hybridMultilevel"/>
    <w:tmpl w:val="2BE4157E"/>
    <w:lvl w:ilvl="0" w:tplc="0423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18007B7"/>
    <w:multiLevelType w:val="hybridMultilevel"/>
    <w:tmpl w:val="5AEC84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633296"/>
    <w:multiLevelType w:val="hybridMultilevel"/>
    <w:tmpl w:val="2BE4157E"/>
    <w:lvl w:ilvl="0" w:tplc="0423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17AB2239"/>
    <w:multiLevelType w:val="hybridMultilevel"/>
    <w:tmpl w:val="B826248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818F1"/>
    <w:multiLevelType w:val="hybridMultilevel"/>
    <w:tmpl w:val="2BE4157E"/>
    <w:lvl w:ilvl="0" w:tplc="0423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3CA11D9F"/>
    <w:multiLevelType w:val="hybridMultilevel"/>
    <w:tmpl w:val="86D6648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F64E97"/>
    <w:multiLevelType w:val="hybridMultilevel"/>
    <w:tmpl w:val="5AEC84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E04EAF"/>
    <w:multiLevelType w:val="hybridMultilevel"/>
    <w:tmpl w:val="3DCE6352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CF0C04"/>
    <w:multiLevelType w:val="hybridMultilevel"/>
    <w:tmpl w:val="2BE4157E"/>
    <w:lvl w:ilvl="0" w:tplc="0423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45E513F0"/>
    <w:multiLevelType w:val="hybridMultilevel"/>
    <w:tmpl w:val="2BE4157E"/>
    <w:lvl w:ilvl="0" w:tplc="0423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479429FA"/>
    <w:multiLevelType w:val="hybridMultilevel"/>
    <w:tmpl w:val="5AEC84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41260F"/>
    <w:multiLevelType w:val="hybridMultilevel"/>
    <w:tmpl w:val="2BE4157E"/>
    <w:lvl w:ilvl="0" w:tplc="0423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4D1E364F"/>
    <w:multiLevelType w:val="hybridMultilevel"/>
    <w:tmpl w:val="5AEC84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9C65DD"/>
    <w:multiLevelType w:val="hybridMultilevel"/>
    <w:tmpl w:val="2CAC1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B114B0"/>
    <w:multiLevelType w:val="hybridMultilevel"/>
    <w:tmpl w:val="3DCE6352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5E27E2"/>
    <w:multiLevelType w:val="hybridMultilevel"/>
    <w:tmpl w:val="2BE4157E"/>
    <w:lvl w:ilvl="0" w:tplc="0423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5F2B42BB"/>
    <w:multiLevelType w:val="hybridMultilevel"/>
    <w:tmpl w:val="5AEC84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4261BC"/>
    <w:multiLevelType w:val="hybridMultilevel"/>
    <w:tmpl w:val="5AEC84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2475A6"/>
    <w:multiLevelType w:val="hybridMultilevel"/>
    <w:tmpl w:val="5AEC84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A6215E"/>
    <w:multiLevelType w:val="hybridMultilevel"/>
    <w:tmpl w:val="2BE4157E"/>
    <w:lvl w:ilvl="0" w:tplc="0423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7CD3762F"/>
    <w:multiLevelType w:val="hybridMultilevel"/>
    <w:tmpl w:val="2BE4157E"/>
    <w:lvl w:ilvl="0" w:tplc="0423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7D3060FE"/>
    <w:multiLevelType w:val="hybridMultilevel"/>
    <w:tmpl w:val="2BE4157E"/>
    <w:lvl w:ilvl="0" w:tplc="0423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2"/>
  </w:num>
  <w:num w:numId="5">
    <w:abstractNumId w:val="9"/>
  </w:num>
  <w:num w:numId="6">
    <w:abstractNumId w:val="18"/>
  </w:num>
  <w:num w:numId="7">
    <w:abstractNumId w:val="0"/>
  </w:num>
  <w:num w:numId="8">
    <w:abstractNumId w:val="20"/>
  </w:num>
  <w:num w:numId="9">
    <w:abstractNumId w:val="11"/>
  </w:num>
  <w:num w:numId="10">
    <w:abstractNumId w:val="21"/>
  </w:num>
  <w:num w:numId="11">
    <w:abstractNumId w:val="17"/>
  </w:num>
  <w:num w:numId="12">
    <w:abstractNumId w:val="16"/>
  </w:num>
  <w:num w:numId="13">
    <w:abstractNumId w:val="14"/>
  </w:num>
  <w:num w:numId="14">
    <w:abstractNumId w:val="19"/>
  </w:num>
  <w:num w:numId="15">
    <w:abstractNumId w:val="22"/>
  </w:num>
  <w:num w:numId="16">
    <w:abstractNumId w:val="8"/>
  </w:num>
  <w:num w:numId="17">
    <w:abstractNumId w:val="12"/>
  </w:num>
  <w:num w:numId="18">
    <w:abstractNumId w:val="4"/>
  </w:num>
  <w:num w:numId="19">
    <w:abstractNumId w:val="10"/>
  </w:num>
  <w:num w:numId="20">
    <w:abstractNumId w:val="7"/>
  </w:num>
  <w:num w:numId="21">
    <w:abstractNumId w:val="1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154"/>
    <w:rsid w:val="000252E3"/>
    <w:rsid w:val="00034421"/>
    <w:rsid w:val="00042880"/>
    <w:rsid w:val="00066668"/>
    <w:rsid w:val="00090EDE"/>
    <w:rsid w:val="000918B7"/>
    <w:rsid w:val="00091FE1"/>
    <w:rsid w:val="000B61AF"/>
    <w:rsid w:val="00240B93"/>
    <w:rsid w:val="00264CA3"/>
    <w:rsid w:val="00267CD2"/>
    <w:rsid w:val="002844A9"/>
    <w:rsid w:val="002A62DC"/>
    <w:rsid w:val="002C21D2"/>
    <w:rsid w:val="00304CD5"/>
    <w:rsid w:val="00367612"/>
    <w:rsid w:val="00370B79"/>
    <w:rsid w:val="00383FA6"/>
    <w:rsid w:val="003D1B1F"/>
    <w:rsid w:val="003D3C19"/>
    <w:rsid w:val="00412B51"/>
    <w:rsid w:val="00416758"/>
    <w:rsid w:val="00437889"/>
    <w:rsid w:val="0045432B"/>
    <w:rsid w:val="00474E3C"/>
    <w:rsid w:val="00476CC2"/>
    <w:rsid w:val="004B0843"/>
    <w:rsid w:val="004D203A"/>
    <w:rsid w:val="004D5E80"/>
    <w:rsid w:val="00500154"/>
    <w:rsid w:val="00503B74"/>
    <w:rsid w:val="00621DC1"/>
    <w:rsid w:val="00661144"/>
    <w:rsid w:val="00675E06"/>
    <w:rsid w:val="00686DE5"/>
    <w:rsid w:val="006C0697"/>
    <w:rsid w:val="006E0DBE"/>
    <w:rsid w:val="006E4722"/>
    <w:rsid w:val="006F24EF"/>
    <w:rsid w:val="00733103"/>
    <w:rsid w:val="007A42BC"/>
    <w:rsid w:val="007B30BF"/>
    <w:rsid w:val="007E5F5B"/>
    <w:rsid w:val="007E6EDC"/>
    <w:rsid w:val="00890D28"/>
    <w:rsid w:val="008C1073"/>
    <w:rsid w:val="0094738D"/>
    <w:rsid w:val="009653AC"/>
    <w:rsid w:val="00A22638"/>
    <w:rsid w:val="00A765C6"/>
    <w:rsid w:val="00A774AC"/>
    <w:rsid w:val="00A96CA8"/>
    <w:rsid w:val="00AB3C86"/>
    <w:rsid w:val="00AD0308"/>
    <w:rsid w:val="00AF0BCF"/>
    <w:rsid w:val="00AF309C"/>
    <w:rsid w:val="00AF66BC"/>
    <w:rsid w:val="00B00682"/>
    <w:rsid w:val="00B606E6"/>
    <w:rsid w:val="00B92B4B"/>
    <w:rsid w:val="00BA6A1A"/>
    <w:rsid w:val="00BB625B"/>
    <w:rsid w:val="00C0407F"/>
    <w:rsid w:val="00C0418B"/>
    <w:rsid w:val="00C60F0F"/>
    <w:rsid w:val="00C65742"/>
    <w:rsid w:val="00C830A2"/>
    <w:rsid w:val="00D12211"/>
    <w:rsid w:val="00D26A75"/>
    <w:rsid w:val="00D32038"/>
    <w:rsid w:val="00DE789D"/>
    <w:rsid w:val="00E0665C"/>
    <w:rsid w:val="00E0759D"/>
    <w:rsid w:val="00E33857"/>
    <w:rsid w:val="00E40F1A"/>
    <w:rsid w:val="00E717A6"/>
    <w:rsid w:val="00E810D9"/>
    <w:rsid w:val="00F43B05"/>
    <w:rsid w:val="00F479B7"/>
    <w:rsid w:val="00F909DA"/>
    <w:rsid w:val="00FB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12"/>
    <w:pPr>
      <w:spacing w:after="200" w:line="276" w:lineRule="auto"/>
    </w:pPr>
    <w:rPr>
      <w:lang w:val="be-BY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00154"/>
    <w:rPr>
      <w:lang w:val="be-BY" w:eastAsia="en-US"/>
    </w:rPr>
  </w:style>
  <w:style w:type="paragraph" w:styleId="BodyTextIndent">
    <w:name w:val="Body Text Indent"/>
    <w:basedOn w:val="Normal"/>
    <w:link w:val="BodyTextIndentChar"/>
    <w:uiPriority w:val="99"/>
    <w:rsid w:val="00A765C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765C6"/>
    <w:rPr>
      <w:rFonts w:ascii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267C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252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be-BY" w:eastAsia="en-US"/>
    </w:rPr>
  </w:style>
  <w:style w:type="character" w:styleId="PageNumber">
    <w:name w:val="page number"/>
    <w:basedOn w:val="DefaultParagraphFont"/>
    <w:uiPriority w:val="99"/>
    <w:rsid w:val="000252E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252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be-B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C337D-C20A-4E7B-8F48-76AF79B0B6EE}"/>
</file>

<file path=customXml/itemProps2.xml><?xml version="1.0" encoding="utf-8"?>
<ds:datastoreItem xmlns:ds="http://schemas.openxmlformats.org/officeDocument/2006/customXml" ds:itemID="{C6761972-C7A2-49BD-9F0E-4A67D3EF6357}"/>
</file>

<file path=customXml/itemProps3.xml><?xml version="1.0" encoding="utf-8"?>
<ds:datastoreItem xmlns:ds="http://schemas.openxmlformats.org/officeDocument/2006/customXml" ds:itemID="{6E128635-95AE-462D-88BD-96CB872B7F9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21</Pages>
  <Words>4387</Words>
  <Characters>25010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ZZZ</cp:lastModifiedBy>
  <cp:revision>45</cp:revision>
  <cp:lastPrinted>2016-04-06T07:18:00Z</cp:lastPrinted>
  <dcterms:created xsi:type="dcterms:W3CDTF">2016-03-28T22:06:00Z</dcterms:created>
  <dcterms:modified xsi:type="dcterms:W3CDTF">2016-04-06T07:20:00Z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