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03" w:rsidRPr="00BF3678" w:rsidRDefault="00885503" w:rsidP="0040348E">
      <w:pPr>
        <w:pStyle w:val="Subtitle"/>
        <w:rPr>
          <w:sz w:val="28"/>
          <w:szCs w:val="28"/>
          <w:lang w:val="be-BY"/>
        </w:rPr>
      </w:pPr>
      <w:r w:rsidRPr="00BF3678">
        <w:rPr>
          <w:sz w:val="28"/>
          <w:szCs w:val="28"/>
          <w:lang w:val="be-BY"/>
        </w:rPr>
        <w:t>Установа адукацыі</w:t>
      </w:r>
    </w:p>
    <w:p w:rsidR="00885503" w:rsidRPr="00BF3678" w:rsidRDefault="00885503" w:rsidP="00403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678">
        <w:rPr>
          <w:rFonts w:ascii="Times New Roman" w:hAnsi="Times New Roman"/>
          <w:b/>
          <w:sz w:val="28"/>
          <w:szCs w:val="28"/>
        </w:rPr>
        <w:t xml:space="preserve">«Гомельскі </w:t>
      </w:r>
      <w:r>
        <w:rPr>
          <w:rFonts w:ascii="Times New Roman" w:hAnsi="Times New Roman"/>
          <w:b/>
          <w:sz w:val="28"/>
          <w:szCs w:val="28"/>
        </w:rPr>
        <w:t>дзяржаўны ўні</w:t>
      </w:r>
      <w:r w:rsidRPr="00BF3678">
        <w:rPr>
          <w:rFonts w:ascii="Times New Roman" w:hAnsi="Times New Roman"/>
          <w:b/>
          <w:sz w:val="28"/>
          <w:szCs w:val="28"/>
        </w:rPr>
        <w:t>версітэт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3678">
        <w:rPr>
          <w:rFonts w:ascii="Times New Roman" w:hAnsi="Times New Roman"/>
          <w:b/>
          <w:sz w:val="28"/>
          <w:szCs w:val="28"/>
        </w:rPr>
        <w:t>імя Францыска Скарыны»</w:t>
      </w:r>
    </w:p>
    <w:p w:rsidR="00885503" w:rsidRDefault="00885503" w:rsidP="004034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503" w:rsidRDefault="00885503" w:rsidP="004034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503" w:rsidRDefault="00885503" w:rsidP="004034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503" w:rsidRPr="00BF3678" w:rsidRDefault="00885503" w:rsidP="004034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28" w:type="dxa"/>
        <w:tblLayout w:type="fixed"/>
        <w:tblLook w:val="01E0"/>
      </w:tblPr>
      <w:tblGrid>
        <w:gridCol w:w="4248"/>
        <w:gridCol w:w="5580"/>
      </w:tblGrid>
      <w:tr w:rsidR="00885503" w:rsidRPr="00A530B8" w:rsidTr="0015331F">
        <w:tc>
          <w:tcPr>
            <w:tcW w:w="4248" w:type="dxa"/>
          </w:tcPr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30B8">
              <w:rPr>
                <w:rFonts w:ascii="Times New Roman" w:hAnsi="Times New Roman"/>
                <w:b/>
                <w:bCs/>
                <w:sz w:val="28"/>
                <w:szCs w:val="28"/>
              </w:rPr>
              <w:t>ЗАЦВЯРДЖАЮ</w:t>
            </w:r>
          </w:p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0B8">
              <w:rPr>
                <w:rFonts w:ascii="Times New Roman" w:hAnsi="Times New Roman"/>
                <w:sz w:val="28"/>
                <w:szCs w:val="28"/>
              </w:rPr>
              <w:t xml:space="preserve">Прарэктар па вучэбнай рабоце </w:t>
            </w:r>
          </w:p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0B8">
              <w:rPr>
                <w:rFonts w:ascii="Times New Roman" w:hAnsi="Times New Roman"/>
                <w:sz w:val="28"/>
                <w:szCs w:val="28"/>
              </w:rPr>
              <w:t>УА “ГДУ імя Ф. Скарыны”</w:t>
            </w:r>
          </w:p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0B8">
              <w:rPr>
                <w:rFonts w:ascii="Times New Roman" w:hAnsi="Times New Roman"/>
                <w:sz w:val="28"/>
                <w:szCs w:val="28"/>
              </w:rPr>
              <w:t>________________ І.В. Семчанка</w:t>
            </w:r>
          </w:p>
          <w:p w:rsidR="00885503" w:rsidRPr="00A530B8" w:rsidRDefault="00885503" w:rsidP="006E14D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0B8">
              <w:rPr>
                <w:rFonts w:ascii="Times New Roman" w:hAnsi="Times New Roman"/>
                <w:sz w:val="28"/>
                <w:szCs w:val="28"/>
              </w:rPr>
              <w:t xml:space="preserve">            (</w:t>
            </w:r>
            <w:r w:rsidRPr="00A530B8">
              <w:rPr>
                <w:rFonts w:ascii="Times New Roman" w:hAnsi="Times New Roman"/>
                <w:sz w:val="18"/>
                <w:szCs w:val="18"/>
              </w:rPr>
              <w:t>подпіс)</w:t>
            </w:r>
          </w:p>
          <w:p w:rsidR="00885503" w:rsidRPr="00A530B8" w:rsidRDefault="00885503" w:rsidP="006E14D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0B8">
              <w:rPr>
                <w:rFonts w:ascii="Times New Roman" w:hAnsi="Times New Roman"/>
                <w:sz w:val="18"/>
                <w:szCs w:val="18"/>
              </w:rPr>
              <w:t xml:space="preserve">                   (дата зацвярджэння)</w:t>
            </w:r>
          </w:p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0B8">
              <w:rPr>
                <w:rFonts w:ascii="Times New Roman" w:hAnsi="Times New Roman"/>
                <w:sz w:val="28"/>
                <w:szCs w:val="28"/>
              </w:rPr>
              <w:t>Рэгістрацыйны № УД - 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 w:rsidRPr="00A530B8">
              <w:rPr>
                <w:rFonts w:ascii="Times New Roman" w:hAnsi="Times New Roman"/>
                <w:sz w:val="28"/>
                <w:szCs w:val="28"/>
              </w:rPr>
              <w:t>/баз.</w:t>
            </w:r>
          </w:p>
        </w:tc>
      </w:tr>
    </w:tbl>
    <w:p w:rsidR="00885503" w:rsidRDefault="00885503" w:rsidP="0040348E">
      <w:pPr>
        <w:spacing w:after="0" w:line="240" w:lineRule="auto"/>
        <w:rPr>
          <w:rFonts w:ascii="Times New Roman" w:hAnsi="Times New Roman"/>
          <w:sz w:val="30"/>
        </w:rPr>
      </w:pPr>
    </w:p>
    <w:p w:rsidR="00885503" w:rsidRDefault="00885503" w:rsidP="0040348E">
      <w:pPr>
        <w:spacing w:after="0" w:line="240" w:lineRule="auto"/>
        <w:rPr>
          <w:rFonts w:ascii="Times New Roman" w:hAnsi="Times New Roman"/>
          <w:sz w:val="30"/>
        </w:rPr>
      </w:pPr>
    </w:p>
    <w:p w:rsidR="00885503" w:rsidRDefault="00885503" w:rsidP="0040348E">
      <w:pPr>
        <w:spacing w:after="0" w:line="240" w:lineRule="auto"/>
        <w:rPr>
          <w:rFonts w:ascii="Times New Roman" w:hAnsi="Times New Roman"/>
          <w:sz w:val="30"/>
        </w:rPr>
      </w:pPr>
    </w:p>
    <w:p w:rsidR="00885503" w:rsidRDefault="00885503" w:rsidP="0040348E">
      <w:pPr>
        <w:spacing w:after="0" w:line="240" w:lineRule="auto"/>
        <w:rPr>
          <w:rFonts w:ascii="Times New Roman" w:hAnsi="Times New Roman"/>
          <w:sz w:val="30"/>
        </w:rPr>
      </w:pPr>
    </w:p>
    <w:p w:rsidR="00885503" w:rsidRDefault="00885503" w:rsidP="0040348E">
      <w:pPr>
        <w:spacing w:after="0" w:line="240" w:lineRule="auto"/>
        <w:rPr>
          <w:rFonts w:ascii="Times New Roman" w:hAnsi="Times New Roman"/>
          <w:sz w:val="30"/>
        </w:rPr>
      </w:pPr>
    </w:p>
    <w:p w:rsidR="00885503" w:rsidRPr="00FC057A" w:rsidRDefault="00885503" w:rsidP="0040348E">
      <w:pPr>
        <w:spacing w:after="0" w:line="240" w:lineRule="auto"/>
        <w:rPr>
          <w:rFonts w:ascii="Times New Roman" w:hAnsi="Times New Roman"/>
          <w:sz w:val="30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  <w:r w:rsidRPr="00FC057A">
        <w:rPr>
          <w:rFonts w:ascii="Times New Roman" w:hAnsi="Times New Roman"/>
          <w:b/>
          <w:sz w:val="30"/>
        </w:rPr>
        <w:t>ГІСТ</w:t>
      </w:r>
      <w:r>
        <w:rPr>
          <w:rFonts w:ascii="Times New Roman" w:hAnsi="Times New Roman"/>
          <w:b/>
          <w:sz w:val="30"/>
        </w:rPr>
        <w:t>АРЫЧНАЯ ГЕАГРАФІЯ ЗАМЕЖНЫХ КРАІН</w:t>
      </w:r>
    </w:p>
    <w:p w:rsidR="00885503" w:rsidRPr="00FC057A" w:rsidRDefault="00885503" w:rsidP="0040348E">
      <w:pPr>
        <w:spacing w:after="0" w:line="240" w:lineRule="auto"/>
        <w:jc w:val="center"/>
        <w:rPr>
          <w:rFonts w:ascii="Times New Roman" w:hAnsi="Times New Roman"/>
          <w:sz w:val="30"/>
        </w:rPr>
      </w:pPr>
    </w:p>
    <w:p w:rsidR="00885503" w:rsidRPr="00486C39" w:rsidRDefault="00885503" w:rsidP="00403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86C39">
        <w:rPr>
          <w:rFonts w:ascii="Times New Roman" w:hAnsi="Times New Roman"/>
          <w:b/>
          <w:sz w:val="28"/>
          <w:szCs w:val="28"/>
        </w:rPr>
        <w:t>Вучэбная праграма для спецыяльнасці</w:t>
      </w:r>
    </w:p>
    <w:p w:rsidR="00885503" w:rsidRPr="00486C39" w:rsidRDefault="00885503" w:rsidP="00403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5503" w:rsidRPr="00486C39" w:rsidRDefault="00885503" w:rsidP="0040348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86C39">
        <w:rPr>
          <w:rFonts w:ascii="Times New Roman" w:hAnsi="Times New Roman"/>
          <w:sz w:val="28"/>
          <w:szCs w:val="28"/>
        </w:rPr>
        <w:t>1 – 21 03 01 - Гісторыя (па накірунках)</w:t>
      </w:r>
    </w:p>
    <w:p w:rsidR="00885503" w:rsidRPr="00486C39" w:rsidRDefault="00885503" w:rsidP="00403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6C39">
        <w:rPr>
          <w:rFonts w:ascii="Times New Roman" w:hAnsi="Times New Roman"/>
          <w:sz w:val="28"/>
          <w:szCs w:val="28"/>
        </w:rPr>
        <w:t>1-21 03 01-01 Гісторыя айчынная і ўсеагульная</w:t>
      </w: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85503" w:rsidRPr="00486C39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503" w:rsidRPr="00486C39" w:rsidRDefault="00885503" w:rsidP="00486C3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85503" w:rsidRDefault="00885503" w:rsidP="004034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503" w:rsidRPr="00486C39" w:rsidRDefault="00885503" w:rsidP="00486C39">
      <w:pPr>
        <w:spacing w:after="0" w:line="240" w:lineRule="auto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201</w:t>
      </w:r>
      <w:r w:rsidRPr="00486C39">
        <w:rPr>
          <w:rFonts w:ascii="Times New Roman" w:hAnsi="Times New Roman"/>
          <w:sz w:val="30"/>
        </w:rPr>
        <w:t>4</w:t>
      </w:r>
    </w:p>
    <w:p w:rsidR="00885503" w:rsidRPr="00486C39" w:rsidRDefault="00885503" w:rsidP="00486C39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486C39">
        <w:rPr>
          <w:rFonts w:ascii="Times New Roman" w:hAnsi="Times New Roman"/>
          <w:caps/>
          <w:sz w:val="28"/>
          <w:szCs w:val="28"/>
        </w:rPr>
        <w:t>СКЛАДАЛЬНІК:</w:t>
      </w:r>
    </w:p>
    <w:p w:rsidR="00885503" w:rsidRPr="0015331F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503" w:rsidRPr="00486C39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C39">
        <w:rPr>
          <w:rFonts w:ascii="Times New Roman" w:hAnsi="Times New Roman"/>
          <w:sz w:val="28"/>
          <w:szCs w:val="28"/>
        </w:rPr>
        <w:t>С.А. Чаропка — загадчык кафедры ўсеагульнай гісторыі УА «ГДУ імя Ф. Скарыны», кандыдат гістарычных навук, дацэнт.</w:t>
      </w:r>
    </w:p>
    <w:p w:rsidR="00885503" w:rsidRPr="0015331F" w:rsidRDefault="00885503" w:rsidP="00486C39">
      <w:pPr>
        <w:pStyle w:val="Heading8"/>
        <w:keepNext w:val="0"/>
        <w:widowControl w:val="0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85503" w:rsidRPr="0015331F" w:rsidRDefault="00885503" w:rsidP="00486C39">
      <w:pPr>
        <w:pStyle w:val="Heading8"/>
        <w:keepNext w:val="0"/>
        <w:widowControl w:val="0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85503" w:rsidRPr="0015331F" w:rsidRDefault="00885503" w:rsidP="00486C39">
      <w:pPr>
        <w:pStyle w:val="Heading8"/>
        <w:keepNext w:val="0"/>
        <w:widowControl w:val="0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85503" w:rsidRPr="0015331F" w:rsidRDefault="00885503" w:rsidP="00486C39">
      <w:pPr>
        <w:pStyle w:val="Heading8"/>
        <w:keepNext w:val="0"/>
        <w:widowControl w:val="0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85503" w:rsidRPr="0015331F" w:rsidRDefault="00885503" w:rsidP="00486C39">
      <w:pPr>
        <w:pStyle w:val="Heading8"/>
        <w:keepNext w:val="0"/>
        <w:widowControl w:val="0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85503" w:rsidRPr="00486C39" w:rsidRDefault="00885503" w:rsidP="00486C39">
      <w:pPr>
        <w:pStyle w:val="Heading8"/>
        <w:keepNext w:val="0"/>
        <w:widowControl w:val="0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86C39">
        <w:rPr>
          <w:rFonts w:ascii="Times New Roman" w:hAnsi="Times New Roman"/>
          <w:color w:val="auto"/>
          <w:sz w:val="28"/>
          <w:szCs w:val="28"/>
        </w:rPr>
        <w:t>Рэцэнзенты:</w:t>
      </w:r>
    </w:p>
    <w:p w:rsidR="00885503" w:rsidRPr="0015331F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503" w:rsidRPr="00486C39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C39">
        <w:rPr>
          <w:rFonts w:ascii="Times New Roman" w:hAnsi="Times New Roman"/>
          <w:sz w:val="28"/>
          <w:szCs w:val="28"/>
        </w:rPr>
        <w:t>С.А. Елізараў — дацэнт кафедры паліталогіі і гісторыі УА «Гомельскі дзяржаўны тэхнічны універсітэт імя П.В. Сухога», кандыдат гістарычных навук, дацэнт;</w:t>
      </w:r>
    </w:p>
    <w:p w:rsidR="00885503" w:rsidRPr="0015331F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503" w:rsidRPr="00486C39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C39">
        <w:rPr>
          <w:rFonts w:ascii="Times New Roman" w:hAnsi="Times New Roman"/>
          <w:sz w:val="28"/>
          <w:szCs w:val="28"/>
        </w:rPr>
        <w:t>С.Б. Жыхараў — дацэнт кафедры гісторыі славян і спецыяльных гістарычных дысцыплін УА «ГДУ імя Ф. Скарыны», кандыдат гістарычных навук, дацэнт</w:t>
      </w:r>
    </w:p>
    <w:p w:rsidR="00885503" w:rsidRPr="0015331F" w:rsidRDefault="00885503" w:rsidP="00486C39">
      <w:pPr>
        <w:pStyle w:val="Heading7"/>
        <w:keepNext w:val="0"/>
        <w:widowControl w:val="0"/>
        <w:spacing w:before="0" w:line="240" w:lineRule="auto"/>
        <w:jc w:val="both"/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</w:pPr>
    </w:p>
    <w:p w:rsidR="00885503" w:rsidRPr="00486C39" w:rsidRDefault="00885503" w:rsidP="00486C39">
      <w:pPr>
        <w:pStyle w:val="Heading7"/>
        <w:keepNext w:val="0"/>
        <w:widowControl w:val="0"/>
        <w:spacing w:before="0" w:line="240" w:lineRule="auto"/>
        <w:jc w:val="both"/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</w:pPr>
      <w:r w:rsidRPr="00486C39"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  <w:t>РЭКАМЕНДАВАНА ДА ЗАЦВЯРДЖЭННЯ:</w:t>
      </w:r>
    </w:p>
    <w:p w:rsidR="00885503" w:rsidRPr="00486C39" w:rsidRDefault="00885503" w:rsidP="00486C39">
      <w:pPr>
        <w:pStyle w:val="BodyText"/>
        <w:keepLines/>
        <w:widowControl w:val="0"/>
        <w:jc w:val="both"/>
        <w:rPr>
          <w:spacing w:val="0"/>
          <w:w w:val="100"/>
          <w:sz w:val="28"/>
          <w:szCs w:val="28"/>
        </w:rPr>
      </w:pPr>
      <w:r w:rsidRPr="00486C39">
        <w:rPr>
          <w:spacing w:val="0"/>
          <w:w w:val="100"/>
          <w:sz w:val="28"/>
          <w:szCs w:val="28"/>
        </w:rPr>
        <w:t>Кафедр</w:t>
      </w:r>
      <w:r w:rsidRPr="00486C39">
        <w:rPr>
          <w:spacing w:val="0"/>
          <w:w w:val="100"/>
          <w:sz w:val="28"/>
          <w:szCs w:val="28"/>
          <w:lang w:val="be-BY"/>
        </w:rPr>
        <w:t>а</w:t>
      </w:r>
      <w:r w:rsidRPr="00486C39">
        <w:rPr>
          <w:spacing w:val="0"/>
          <w:w w:val="100"/>
          <w:sz w:val="28"/>
          <w:szCs w:val="28"/>
        </w:rPr>
        <w:t xml:space="preserve">й </w:t>
      </w:r>
      <w:r w:rsidRPr="00486C39">
        <w:rPr>
          <w:spacing w:val="0"/>
          <w:w w:val="100"/>
          <w:sz w:val="28"/>
          <w:szCs w:val="28"/>
          <w:lang w:val="be-BY"/>
        </w:rPr>
        <w:t>усеагульнай гісторыі УА</w:t>
      </w:r>
      <w:r w:rsidRPr="00486C39">
        <w:rPr>
          <w:spacing w:val="0"/>
          <w:w w:val="100"/>
          <w:sz w:val="28"/>
          <w:szCs w:val="28"/>
        </w:rPr>
        <w:t xml:space="preserve"> «Г</w:t>
      </w:r>
      <w:r w:rsidRPr="00486C39">
        <w:rPr>
          <w:spacing w:val="0"/>
          <w:w w:val="100"/>
          <w:sz w:val="28"/>
          <w:szCs w:val="28"/>
          <w:lang w:val="be-BY"/>
        </w:rPr>
        <w:t>Д</w:t>
      </w:r>
      <w:r w:rsidRPr="00486C39">
        <w:rPr>
          <w:spacing w:val="0"/>
          <w:w w:val="100"/>
          <w:sz w:val="28"/>
          <w:szCs w:val="28"/>
        </w:rPr>
        <w:t xml:space="preserve">У </w:t>
      </w:r>
      <w:r w:rsidRPr="00486C39">
        <w:rPr>
          <w:spacing w:val="0"/>
          <w:w w:val="100"/>
          <w:sz w:val="28"/>
          <w:szCs w:val="28"/>
          <w:lang w:val="be-BY"/>
        </w:rPr>
        <w:t>імя</w:t>
      </w:r>
      <w:r w:rsidRPr="00486C39">
        <w:rPr>
          <w:spacing w:val="0"/>
          <w:w w:val="100"/>
          <w:sz w:val="28"/>
          <w:szCs w:val="28"/>
        </w:rPr>
        <w:t xml:space="preserve"> Ф. Ск</w:t>
      </w:r>
      <w:r w:rsidRPr="00486C39">
        <w:rPr>
          <w:spacing w:val="0"/>
          <w:w w:val="100"/>
          <w:sz w:val="28"/>
          <w:szCs w:val="28"/>
          <w:lang w:val="be-BY"/>
        </w:rPr>
        <w:t>ары</w:t>
      </w:r>
      <w:r w:rsidRPr="00486C39">
        <w:rPr>
          <w:spacing w:val="0"/>
          <w:w w:val="100"/>
          <w:sz w:val="28"/>
          <w:szCs w:val="28"/>
        </w:rPr>
        <w:t>ны»</w:t>
      </w:r>
    </w:p>
    <w:p w:rsidR="00885503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85503" w:rsidRPr="00486C39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C39">
        <w:rPr>
          <w:rFonts w:ascii="Times New Roman" w:hAnsi="Times New Roman"/>
          <w:sz w:val="28"/>
          <w:szCs w:val="28"/>
        </w:rPr>
        <w:t>(пратакол № 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486C39">
        <w:rPr>
          <w:rFonts w:ascii="Times New Roman" w:hAnsi="Times New Roman"/>
          <w:sz w:val="28"/>
          <w:szCs w:val="28"/>
        </w:rPr>
        <w:t xml:space="preserve"> ад 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 26   </w:t>
      </w:r>
      <w:r w:rsidRPr="00486C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       мая           </w:t>
      </w:r>
      <w:r w:rsidRPr="00486C3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86C39">
        <w:rPr>
          <w:rFonts w:ascii="Times New Roman" w:hAnsi="Times New Roman"/>
          <w:sz w:val="28"/>
          <w:szCs w:val="28"/>
        </w:rPr>
        <w:t xml:space="preserve"> 201</w:t>
      </w:r>
      <w:r w:rsidRPr="00486C39">
        <w:rPr>
          <w:rFonts w:ascii="Times New Roman" w:hAnsi="Times New Roman"/>
          <w:sz w:val="28"/>
          <w:szCs w:val="28"/>
          <w:lang w:val="ru-RU"/>
        </w:rPr>
        <w:t>4</w:t>
      </w:r>
      <w:r w:rsidRPr="00486C39">
        <w:rPr>
          <w:rFonts w:ascii="Times New Roman" w:hAnsi="Times New Roman"/>
          <w:sz w:val="28"/>
          <w:szCs w:val="28"/>
        </w:rPr>
        <w:t>);</w:t>
      </w:r>
    </w:p>
    <w:p w:rsidR="00885503" w:rsidRPr="00486C39" w:rsidRDefault="00885503" w:rsidP="002D2A67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503" w:rsidRDefault="00885503" w:rsidP="00486C39">
      <w:pPr>
        <w:pStyle w:val="BodyText"/>
        <w:keepLines/>
        <w:widowControl w:val="0"/>
        <w:jc w:val="both"/>
        <w:rPr>
          <w:spacing w:val="0"/>
          <w:w w:val="100"/>
          <w:sz w:val="28"/>
          <w:szCs w:val="28"/>
        </w:rPr>
      </w:pPr>
    </w:p>
    <w:p w:rsidR="00885503" w:rsidRDefault="00885503" w:rsidP="00486C39">
      <w:pPr>
        <w:pStyle w:val="BodyText"/>
        <w:keepLines/>
        <w:widowControl w:val="0"/>
        <w:jc w:val="both"/>
        <w:rPr>
          <w:spacing w:val="0"/>
          <w:w w:val="100"/>
          <w:sz w:val="28"/>
          <w:szCs w:val="28"/>
        </w:rPr>
      </w:pPr>
    </w:p>
    <w:p w:rsidR="00885503" w:rsidRPr="00486C39" w:rsidRDefault="00885503" w:rsidP="00486C39">
      <w:pPr>
        <w:pStyle w:val="BodyText"/>
        <w:keepLines/>
        <w:widowControl w:val="0"/>
        <w:jc w:val="both"/>
        <w:rPr>
          <w:spacing w:val="0"/>
          <w:w w:val="100"/>
          <w:sz w:val="28"/>
          <w:szCs w:val="28"/>
        </w:rPr>
      </w:pPr>
      <w:r w:rsidRPr="00486C39">
        <w:rPr>
          <w:spacing w:val="0"/>
          <w:w w:val="100"/>
          <w:sz w:val="28"/>
          <w:szCs w:val="28"/>
        </w:rPr>
        <w:t>Мет</w:t>
      </w:r>
      <w:r w:rsidRPr="00486C39">
        <w:rPr>
          <w:spacing w:val="0"/>
          <w:w w:val="100"/>
          <w:sz w:val="28"/>
          <w:szCs w:val="28"/>
          <w:lang w:val="be-BY"/>
        </w:rPr>
        <w:t>адычны</w:t>
      </w:r>
      <w:r w:rsidRPr="00486C39">
        <w:rPr>
          <w:spacing w:val="0"/>
          <w:w w:val="100"/>
          <w:sz w:val="28"/>
          <w:szCs w:val="28"/>
        </w:rPr>
        <w:t>м с</w:t>
      </w:r>
      <w:r w:rsidRPr="00486C39">
        <w:rPr>
          <w:spacing w:val="0"/>
          <w:w w:val="100"/>
          <w:sz w:val="28"/>
          <w:szCs w:val="28"/>
          <w:lang w:val="be-BY"/>
        </w:rPr>
        <w:t>а</w:t>
      </w:r>
      <w:r w:rsidRPr="00486C39">
        <w:rPr>
          <w:spacing w:val="0"/>
          <w:w w:val="100"/>
          <w:sz w:val="28"/>
          <w:szCs w:val="28"/>
        </w:rPr>
        <w:t>вет</w:t>
      </w:r>
      <w:r w:rsidRPr="00486C39">
        <w:rPr>
          <w:spacing w:val="0"/>
          <w:w w:val="100"/>
          <w:sz w:val="28"/>
          <w:szCs w:val="28"/>
          <w:lang w:val="be-BY"/>
        </w:rPr>
        <w:t>а</w:t>
      </w:r>
      <w:r w:rsidRPr="00486C39">
        <w:rPr>
          <w:spacing w:val="0"/>
          <w:w w:val="100"/>
          <w:sz w:val="28"/>
          <w:szCs w:val="28"/>
        </w:rPr>
        <w:t xml:space="preserve">м </w:t>
      </w:r>
      <w:r w:rsidRPr="00486C39">
        <w:rPr>
          <w:spacing w:val="0"/>
          <w:w w:val="100"/>
          <w:sz w:val="28"/>
          <w:szCs w:val="28"/>
          <w:lang w:val="be-BY"/>
        </w:rPr>
        <w:t>гістарычнага</w:t>
      </w:r>
      <w:r w:rsidRPr="00486C39">
        <w:rPr>
          <w:spacing w:val="0"/>
          <w:w w:val="100"/>
          <w:sz w:val="28"/>
          <w:szCs w:val="28"/>
        </w:rPr>
        <w:t xml:space="preserve"> факульт</w:t>
      </w:r>
      <w:r w:rsidRPr="00486C39">
        <w:rPr>
          <w:spacing w:val="0"/>
          <w:w w:val="100"/>
          <w:sz w:val="28"/>
          <w:szCs w:val="28"/>
          <w:lang w:val="be-BY"/>
        </w:rPr>
        <w:t>э</w:t>
      </w:r>
      <w:r w:rsidRPr="00486C39">
        <w:rPr>
          <w:spacing w:val="0"/>
          <w:w w:val="100"/>
          <w:sz w:val="28"/>
          <w:szCs w:val="28"/>
        </w:rPr>
        <w:t xml:space="preserve">та </w:t>
      </w:r>
    </w:p>
    <w:p w:rsidR="00885503" w:rsidRPr="00486C39" w:rsidRDefault="00885503" w:rsidP="00486C39">
      <w:pPr>
        <w:pStyle w:val="BodyText"/>
        <w:keepLines/>
        <w:widowControl w:val="0"/>
        <w:jc w:val="both"/>
        <w:rPr>
          <w:spacing w:val="0"/>
          <w:w w:val="100"/>
          <w:sz w:val="28"/>
          <w:szCs w:val="28"/>
        </w:rPr>
      </w:pPr>
      <w:r w:rsidRPr="00486C39">
        <w:rPr>
          <w:spacing w:val="0"/>
          <w:w w:val="100"/>
          <w:sz w:val="28"/>
          <w:szCs w:val="28"/>
          <w:lang w:val="be-BY"/>
        </w:rPr>
        <w:t>УА</w:t>
      </w:r>
      <w:r w:rsidRPr="00486C39">
        <w:rPr>
          <w:spacing w:val="0"/>
          <w:w w:val="100"/>
          <w:sz w:val="28"/>
          <w:szCs w:val="28"/>
        </w:rPr>
        <w:t xml:space="preserve"> «Г</w:t>
      </w:r>
      <w:r w:rsidRPr="00486C39">
        <w:rPr>
          <w:spacing w:val="0"/>
          <w:w w:val="100"/>
          <w:sz w:val="28"/>
          <w:szCs w:val="28"/>
          <w:lang w:val="be-BY"/>
        </w:rPr>
        <w:t>Д</w:t>
      </w:r>
      <w:r w:rsidRPr="00486C39">
        <w:rPr>
          <w:spacing w:val="0"/>
          <w:w w:val="100"/>
          <w:sz w:val="28"/>
          <w:szCs w:val="28"/>
        </w:rPr>
        <w:t xml:space="preserve">У </w:t>
      </w:r>
      <w:r w:rsidRPr="00486C39">
        <w:rPr>
          <w:spacing w:val="0"/>
          <w:w w:val="100"/>
          <w:sz w:val="28"/>
          <w:szCs w:val="28"/>
          <w:lang w:val="be-BY"/>
        </w:rPr>
        <w:t>імя</w:t>
      </w:r>
      <w:r w:rsidRPr="00486C39">
        <w:rPr>
          <w:spacing w:val="0"/>
          <w:w w:val="100"/>
          <w:sz w:val="28"/>
          <w:szCs w:val="28"/>
        </w:rPr>
        <w:t xml:space="preserve"> Ф. Ск</w:t>
      </w:r>
      <w:r w:rsidRPr="00486C39">
        <w:rPr>
          <w:spacing w:val="0"/>
          <w:w w:val="100"/>
          <w:sz w:val="28"/>
          <w:szCs w:val="28"/>
          <w:lang w:val="be-BY"/>
        </w:rPr>
        <w:t>ары</w:t>
      </w:r>
      <w:r w:rsidRPr="00486C39">
        <w:rPr>
          <w:spacing w:val="0"/>
          <w:w w:val="100"/>
          <w:sz w:val="28"/>
          <w:szCs w:val="28"/>
        </w:rPr>
        <w:t>ны»</w:t>
      </w:r>
    </w:p>
    <w:p w:rsidR="00885503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85503" w:rsidRPr="00486C39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C39">
        <w:rPr>
          <w:rFonts w:ascii="Times New Roman" w:hAnsi="Times New Roman"/>
          <w:sz w:val="28"/>
          <w:szCs w:val="28"/>
        </w:rPr>
        <w:t>(праткол № </w:t>
      </w:r>
      <w:r w:rsidRPr="0015331F">
        <w:rPr>
          <w:rFonts w:ascii="Times New Roman" w:hAnsi="Times New Roman"/>
          <w:sz w:val="28"/>
          <w:szCs w:val="28"/>
          <w:u w:val="single"/>
          <w:lang w:val="ru-RU"/>
        </w:rPr>
        <w:t>_9</w:t>
      </w:r>
      <w:r w:rsidRPr="00486C39">
        <w:rPr>
          <w:rFonts w:ascii="Times New Roman" w:hAnsi="Times New Roman"/>
          <w:sz w:val="28"/>
          <w:szCs w:val="28"/>
          <w:lang w:val="ru-RU"/>
        </w:rPr>
        <w:t>__</w:t>
      </w:r>
      <w:r w:rsidRPr="00486C39">
        <w:rPr>
          <w:rFonts w:ascii="Times New Roman" w:hAnsi="Times New Roman"/>
          <w:sz w:val="28"/>
          <w:szCs w:val="28"/>
        </w:rPr>
        <w:t xml:space="preserve"> ад </w:t>
      </w:r>
      <w:r w:rsidRPr="00486C39">
        <w:rPr>
          <w:rFonts w:ascii="Times New Roman" w:hAnsi="Times New Roman"/>
          <w:sz w:val="28"/>
          <w:szCs w:val="28"/>
          <w:lang w:val="ru-RU"/>
        </w:rPr>
        <w:t>_</w:t>
      </w:r>
      <w:r w:rsidRPr="0015331F">
        <w:rPr>
          <w:rFonts w:ascii="Times New Roman" w:hAnsi="Times New Roman"/>
          <w:sz w:val="28"/>
          <w:szCs w:val="28"/>
          <w:u w:val="single"/>
          <w:lang w:val="ru-RU"/>
        </w:rPr>
        <w:t>27</w:t>
      </w:r>
      <w:r w:rsidRPr="00486C39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6C39">
        <w:rPr>
          <w:rFonts w:ascii="Times New Roman" w:hAnsi="Times New Roman"/>
          <w:sz w:val="28"/>
          <w:szCs w:val="28"/>
          <w:lang w:val="ru-RU"/>
        </w:rPr>
        <w:t>____</w:t>
      </w:r>
      <w:r w:rsidRPr="0015331F">
        <w:rPr>
          <w:rFonts w:ascii="Times New Roman" w:hAnsi="Times New Roman"/>
          <w:sz w:val="28"/>
          <w:szCs w:val="28"/>
          <w:u w:val="single"/>
          <w:lang w:val="ru-RU"/>
        </w:rPr>
        <w:t>мая_</w:t>
      </w:r>
      <w:r w:rsidRPr="00486C39">
        <w:rPr>
          <w:rFonts w:ascii="Times New Roman" w:hAnsi="Times New Roman"/>
          <w:sz w:val="28"/>
          <w:szCs w:val="28"/>
          <w:lang w:val="ru-RU"/>
        </w:rPr>
        <w:t>___</w:t>
      </w:r>
      <w:r w:rsidRPr="00486C39">
        <w:rPr>
          <w:rFonts w:ascii="Times New Roman" w:hAnsi="Times New Roman"/>
          <w:sz w:val="28"/>
          <w:szCs w:val="28"/>
        </w:rPr>
        <w:t xml:space="preserve"> 201</w:t>
      </w:r>
      <w:r w:rsidRPr="00486C39">
        <w:rPr>
          <w:rFonts w:ascii="Times New Roman" w:hAnsi="Times New Roman"/>
          <w:sz w:val="28"/>
          <w:szCs w:val="28"/>
          <w:lang w:val="ru-RU"/>
        </w:rPr>
        <w:t>4</w:t>
      </w:r>
      <w:r w:rsidRPr="00486C39">
        <w:rPr>
          <w:rFonts w:ascii="Times New Roman" w:hAnsi="Times New Roman"/>
          <w:sz w:val="28"/>
          <w:szCs w:val="28"/>
        </w:rPr>
        <w:t>);</w:t>
      </w:r>
    </w:p>
    <w:p w:rsidR="00885503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885503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5503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5503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5503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5503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5503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5503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5503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5503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5503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5503" w:rsidRPr="00486C39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C39">
        <w:rPr>
          <w:rFonts w:ascii="Times New Roman" w:hAnsi="Times New Roman"/>
          <w:sz w:val="28"/>
          <w:szCs w:val="28"/>
        </w:rPr>
        <w:t>Адказны за рэдакцыю:</w:t>
      </w:r>
      <w:r w:rsidRPr="00486C39">
        <w:rPr>
          <w:rFonts w:ascii="Times New Roman" w:hAnsi="Times New Roman"/>
          <w:sz w:val="28"/>
          <w:szCs w:val="28"/>
        </w:rPr>
        <w:tab/>
        <w:t>С.А. Чаропка</w:t>
      </w:r>
    </w:p>
    <w:p w:rsidR="00885503" w:rsidRPr="00486C39" w:rsidRDefault="00885503" w:rsidP="00486C3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C39">
        <w:rPr>
          <w:rFonts w:ascii="Times New Roman" w:hAnsi="Times New Roman"/>
          <w:sz w:val="28"/>
          <w:szCs w:val="28"/>
        </w:rPr>
        <w:t xml:space="preserve">Адказны за выпуск: </w:t>
      </w:r>
      <w:r w:rsidRPr="00486C39">
        <w:rPr>
          <w:rFonts w:ascii="Times New Roman" w:hAnsi="Times New Roman"/>
          <w:sz w:val="28"/>
          <w:szCs w:val="28"/>
        </w:rPr>
        <w:tab/>
        <w:t>С.А. Чаропка</w:t>
      </w:r>
    </w:p>
    <w:p w:rsidR="00885503" w:rsidRPr="00623D55" w:rsidRDefault="00885503" w:rsidP="00A23D1B">
      <w:pPr>
        <w:keepLines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026D">
        <w:rPr>
          <w:rFonts w:ascii="Times New Roman" w:hAnsi="Times New Roman"/>
          <w:sz w:val="28"/>
          <w:szCs w:val="28"/>
        </w:rPr>
        <w:br w:type="page"/>
      </w:r>
      <w:r w:rsidRPr="00623D55">
        <w:rPr>
          <w:rFonts w:ascii="Times New Roman" w:hAnsi="Times New Roman"/>
          <w:b/>
          <w:sz w:val="28"/>
          <w:szCs w:val="28"/>
        </w:rPr>
        <w:t>ТЛУМАЧАЛЬНАЯ  ЗАПІСКА</w:t>
      </w:r>
    </w:p>
    <w:p w:rsidR="00885503" w:rsidRPr="00507426" w:rsidRDefault="00885503" w:rsidP="00573148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85503" w:rsidRPr="00CA0D67" w:rsidRDefault="00885503" w:rsidP="00196F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>Дысцыпліна “Гістарычная геаграфія замежных краін”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A0D67">
        <w:rPr>
          <w:rFonts w:ascii="Times New Roman" w:hAnsi="Times New Roman"/>
          <w:sz w:val="24"/>
          <w:szCs w:val="24"/>
        </w:rPr>
        <w:t>храналагічна канкрэтызуе гістарычныя ўяўленні і звязвае іх з вызначанымі тэрыторыямі. Гістарычная геаграфія дае характарыстыку фізічнай, эканамічнай, палітычнай геаграфіі і геаграфіі насельніцтва на пэўнай т</w:t>
      </w:r>
      <w:r>
        <w:rPr>
          <w:rFonts w:ascii="Times New Roman" w:hAnsi="Times New Roman"/>
          <w:sz w:val="24"/>
          <w:szCs w:val="24"/>
        </w:rPr>
        <w:t>эрыторыі на адпаведных этапах яго</w:t>
      </w:r>
      <w:r w:rsidRPr="00CA0D67">
        <w:rPr>
          <w:rFonts w:ascii="Times New Roman" w:hAnsi="Times New Roman"/>
          <w:sz w:val="24"/>
          <w:szCs w:val="24"/>
        </w:rPr>
        <w:t xml:space="preserve"> гістарыч</w:t>
      </w:r>
      <w:r>
        <w:rPr>
          <w:rFonts w:ascii="Times New Roman" w:hAnsi="Times New Roman"/>
          <w:sz w:val="24"/>
          <w:szCs w:val="24"/>
        </w:rPr>
        <w:t>нага развіцця. Яна цесна звязаны</w:t>
      </w:r>
      <w:r w:rsidRPr="00CA0D67">
        <w:rPr>
          <w:rFonts w:ascii="Times New Roman" w:hAnsi="Times New Roman"/>
          <w:sz w:val="24"/>
          <w:szCs w:val="24"/>
        </w:rPr>
        <w:t xml:space="preserve"> з гістарычнай дэмаграфіяй, эканамічнай гісторыяй, статыстыкай, гістарычнай картаграфіяй, тапанімікай, эканомікай і іншымі спецыяльнымі гістарычнымі дысцыплінамі. Прадмет “Гістарычная геаграфія замежных краін” генетычна звязана з дысцыплінамі “Гісторыя старажытнага свету”, Гісторыя сярэдніх вякоў”, “Гісторыя сярэдніх вякоў краін Азіі і Афрыкі”, “Гісторыя новага часу”, “Гісторыя навейшага часу”, “Гісторыя лацінаамерыканскай цывілізацыі”</w:t>
      </w:r>
      <w:r>
        <w:rPr>
          <w:rFonts w:ascii="Times New Roman" w:hAnsi="Times New Roman"/>
          <w:sz w:val="24"/>
          <w:szCs w:val="24"/>
        </w:rPr>
        <w:t>.</w:t>
      </w:r>
    </w:p>
    <w:p w:rsidR="00885503" w:rsidRPr="00CA0D67" w:rsidRDefault="00885503" w:rsidP="00196F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>Аб'ектам вывучэння гістарычнай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D67">
        <w:rPr>
          <w:rFonts w:ascii="Times New Roman" w:hAnsi="Times New Roman"/>
          <w:sz w:val="24"/>
          <w:szCs w:val="24"/>
        </w:rPr>
        <w:t xml:space="preserve">геаграфіі з'яўляецца: фізіка-геаграфічнае апісанне (рэльеф, клімат, воды, глебы, расліннасць і іншае), геаграфія насельніцтва (яго ўзнікненне, фармаванне, этнічны склад, размяшчэнне, рух), эканамічная геаграфія (геаграфія вытворчасці і гаспадарчых сувязяў паміж асобнымі часткамі краіны), палітычная геаграфія (высвятленне палітычных межаў, </w:t>
      </w:r>
      <w:r>
        <w:rPr>
          <w:rFonts w:ascii="Times New Roman" w:hAnsi="Times New Roman"/>
          <w:sz w:val="24"/>
          <w:szCs w:val="24"/>
        </w:rPr>
        <w:t>вызначэ</w:t>
      </w:r>
      <w:r w:rsidRPr="00CA0D67">
        <w:rPr>
          <w:rFonts w:ascii="Times New Roman" w:hAnsi="Times New Roman"/>
          <w:sz w:val="24"/>
          <w:szCs w:val="24"/>
        </w:rPr>
        <w:t>нне на карце месцаў, звязаных з той або іншай палітычнай падзеяй, размяшчэнне гарадоў і населеных пунктаў, крэпасцяў і іншых абарончых будынкаў.</w:t>
      </w:r>
    </w:p>
    <w:p w:rsidR="00885503" w:rsidRPr="00CA0D67" w:rsidRDefault="00885503" w:rsidP="00196F0E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 xml:space="preserve">У выніку вывучэння дысцыпліны студэнты павінны ведаць: </w:t>
      </w:r>
    </w:p>
    <w:p w:rsidR="00885503" w:rsidRPr="00CA0D67" w:rsidRDefault="00885503" w:rsidP="00196F0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 xml:space="preserve">прасторавыя, часавыя і падзейныя каардынаты гістарычнага працэсу; тэрытарыяльную наменклатуру (кантынент, субкантынент, рэгіён, вобласць, </w:t>
      </w:r>
      <w:r w:rsidRPr="00CA0D67">
        <w:rPr>
          <w:rFonts w:ascii="Times New Roman" w:hAnsi="Times New Roman"/>
          <w:iCs/>
          <w:sz w:val="24"/>
          <w:szCs w:val="24"/>
        </w:rPr>
        <w:t>падвобласць</w:t>
      </w:r>
      <w:r w:rsidRPr="00CA0D67">
        <w:rPr>
          <w:rFonts w:ascii="Times New Roman" w:hAnsi="Times New Roman"/>
          <w:sz w:val="24"/>
          <w:szCs w:val="24"/>
        </w:rPr>
        <w:t xml:space="preserve"> і іншае); </w:t>
      </w:r>
    </w:p>
    <w:p w:rsidR="00885503" w:rsidRPr="00CA0D67" w:rsidRDefault="00885503" w:rsidP="00196F0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>фізіка-геаграфічную наменклатуру (рэльеф і тапаграфічныя характарыстыкі, гідралогія, глебы, клімат, натуральныя рэсурсы і карысныя вы</w:t>
      </w:r>
      <w:r>
        <w:rPr>
          <w:rFonts w:ascii="Times New Roman" w:hAnsi="Times New Roman"/>
          <w:sz w:val="24"/>
          <w:szCs w:val="24"/>
        </w:rPr>
        <w:t>капні, расліннасць, жывёльны свет</w:t>
      </w:r>
      <w:r w:rsidRPr="00CA0D67">
        <w:rPr>
          <w:rFonts w:ascii="Times New Roman" w:hAnsi="Times New Roman"/>
          <w:sz w:val="24"/>
          <w:szCs w:val="24"/>
        </w:rPr>
        <w:t xml:space="preserve">, прыродная </w:t>
      </w:r>
      <w:r w:rsidRPr="00CA0D67">
        <w:rPr>
          <w:rFonts w:ascii="Times New Roman" w:hAnsi="Times New Roman"/>
          <w:iCs/>
          <w:sz w:val="24"/>
          <w:szCs w:val="24"/>
        </w:rPr>
        <w:t>занальнасць</w:t>
      </w:r>
      <w:r w:rsidRPr="00CA0D67">
        <w:rPr>
          <w:rFonts w:ascii="Times New Roman" w:hAnsi="Times New Roman"/>
          <w:sz w:val="24"/>
          <w:szCs w:val="24"/>
        </w:rPr>
        <w:t xml:space="preserve"> і іншае); </w:t>
      </w:r>
    </w:p>
    <w:p w:rsidR="00885503" w:rsidRPr="00CA0D67" w:rsidRDefault="00885503" w:rsidP="00196F0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>этнічную і дэмаграфічную наменклатуру (археалагічная культура, лінгвістычная культура, этнічны арэал, этнас, племя, народнасць, нацыя; насельніцтва</w:t>
      </w:r>
      <w:r>
        <w:rPr>
          <w:rFonts w:ascii="Times New Roman" w:hAnsi="Times New Roman"/>
          <w:sz w:val="24"/>
          <w:szCs w:val="24"/>
        </w:rPr>
        <w:t>,</w:t>
      </w:r>
      <w:r w:rsidRPr="00CA0D67">
        <w:rPr>
          <w:rFonts w:ascii="Times New Roman" w:hAnsi="Times New Roman"/>
          <w:sz w:val="24"/>
          <w:szCs w:val="24"/>
        </w:rPr>
        <w:t xml:space="preserve"> яго склад, колькасць, структура, размяшчэнне, натуральны прырост, міграцыя і інш.); </w:t>
      </w:r>
    </w:p>
    <w:p w:rsidR="00885503" w:rsidRPr="00CA0D67" w:rsidRDefault="00885503" w:rsidP="00196F0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 xml:space="preserve">гаспадарча-эканамічную наменклатуру (тэрыторыі спажывецкай і вытворчай гаспадаркі, размяшчэнне відаў гаспадарчай дзейнасці, гаспадарча-культурныя комплексы, эканамічныя рэгіёны, шляхі зносін, рынкі і інш.); </w:t>
      </w:r>
    </w:p>
    <w:p w:rsidR="00885503" w:rsidRPr="00CA0D67" w:rsidRDefault="00885503" w:rsidP="00196F0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 xml:space="preserve">палітыка-адміністрацыйную наменклатуру (дзяржава і дзяржаўныя тэрыторыі і межы, адміністрацыйныя дзяленні і інш.); </w:t>
      </w:r>
    </w:p>
    <w:p w:rsidR="00885503" w:rsidRPr="00CA0D67" w:rsidRDefault="00885503" w:rsidP="00196F0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>гісторыка-культурную наменклатуру (тэрыторыі цывілізацыі, арэалы культур і рэлігій, сферы каланізацыі і інш.).</w:t>
      </w:r>
    </w:p>
    <w:p w:rsidR="00885503" w:rsidRPr="00CA0D67" w:rsidRDefault="00885503" w:rsidP="00196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ab/>
      </w:r>
    </w:p>
    <w:p w:rsidR="00885503" w:rsidRPr="00CA0D67" w:rsidRDefault="00885503" w:rsidP="00196F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 xml:space="preserve">У выніку вывучэння дысцыпліны студэнты павінны ўмець: </w:t>
      </w:r>
    </w:p>
    <w:p w:rsidR="00885503" w:rsidRPr="00CA0D67" w:rsidRDefault="00885503" w:rsidP="00196F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>ужываць атрыманыя веды для вырашэння канкрэтных педагагічных, метадычных, інфармацыйна-пошукавых, навуковых інавацыйных і іншых задач;</w:t>
      </w:r>
    </w:p>
    <w:p w:rsidR="00885503" w:rsidRPr="00CA0D67" w:rsidRDefault="00885503" w:rsidP="00196F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>даваць самастойныя ацэнкі, рэф</w:t>
      </w:r>
      <w:r>
        <w:rPr>
          <w:rFonts w:ascii="Times New Roman" w:hAnsi="Times New Roman"/>
          <w:sz w:val="24"/>
          <w:szCs w:val="24"/>
        </w:rPr>
        <w:t>е</w:t>
      </w:r>
      <w:r w:rsidRPr="00CA0D67">
        <w:rPr>
          <w:rFonts w:ascii="Times New Roman" w:hAnsi="Times New Roman"/>
          <w:sz w:val="24"/>
          <w:szCs w:val="24"/>
        </w:rPr>
        <w:t>рыраваць навуковыя работы па гістарычнай геаграфіі;</w:t>
      </w:r>
    </w:p>
    <w:p w:rsidR="00885503" w:rsidRPr="00CA0D67" w:rsidRDefault="00885503" w:rsidP="00196F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>выяўляць і крытычна ацэньваць сутнасць асноўных з’яў і працэсаў у гісторыі Еўропы, Амерыкі і афраазіяцкіх цывілізацый;</w:t>
      </w:r>
    </w:p>
    <w:p w:rsidR="00885503" w:rsidRPr="00CA0D67" w:rsidRDefault="00885503" w:rsidP="00196F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>знаходзіць агульнае і асаблівае ў развіцці дзяржаў і грамадстваў Еўропы, Азіі, Афрыцы і Амерыкі.</w:t>
      </w:r>
    </w:p>
    <w:p w:rsidR="00885503" w:rsidRPr="00666224" w:rsidRDefault="00885503" w:rsidP="00196F0E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503" w:rsidRPr="00D172D4" w:rsidRDefault="00885503" w:rsidP="00196F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0D67">
        <w:rPr>
          <w:rFonts w:ascii="Times New Roman" w:hAnsi="Times New Roman"/>
          <w:color w:val="000000"/>
          <w:sz w:val="24"/>
          <w:szCs w:val="24"/>
        </w:rPr>
        <w:t xml:space="preserve">Агульная колькасць гадзін - </w:t>
      </w:r>
      <w:r w:rsidRPr="00D172D4">
        <w:rPr>
          <w:rFonts w:ascii="Times New Roman" w:hAnsi="Times New Roman"/>
          <w:color w:val="000000"/>
          <w:sz w:val="24"/>
          <w:szCs w:val="24"/>
          <w:u w:val="single"/>
        </w:rPr>
        <w:t>116</w:t>
      </w:r>
      <w:r w:rsidRPr="00CA0D67">
        <w:rPr>
          <w:rFonts w:ascii="Times New Roman" w:hAnsi="Times New Roman"/>
          <w:color w:val="000000"/>
          <w:sz w:val="24"/>
          <w:szCs w:val="24"/>
        </w:rPr>
        <w:t xml:space="preserve">; аўдыторная колькасць гадзін -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4</w:t>
      </w:r>
      <w:r w:rsidRPr="00AD35B0">
        <w:rPr>
          <w:rFonts w:ascii="Times New Roman" w:hAnsi="Times New Roman"/>
          <w:color w:val="000000"/>
          <w:sz w:val="24"/>
          <w:szCs w:val="24"/>
          <w:u w:val="single"/>
        </w:rPr>
        <w:t>8</w:t>
      </w:r>
      <w:r w:rsidRPr="00CA0D67">
        <w:rPr>
          <w:rFonts w:ascii="Times New Roman" w:hAnsi="Times New Roman"/>
          <w:color w:val="000000"/>
          <w:sz w:val="24"/>
          <w:szCs w:val="24"/>
        </w:rPr>
        <w:t xml:space="preserve">, з іх: лекцыі - </w:t>
      </w:r>
      <w:r w:rsidRPr="00D172D4">
        <w:rPr>
          <w:rFonts w:ascii="Times New Roman" w:hAnsi="Times New Roman"/>
          <w:color w:val="000000"/>
          <w:sz w:val="24"/>
          <w:szCs w:val="24"/>
          <w:u w:val="single"/>
        </w:rPr>
        <w:t>18</w:t>
      </w:r>
      <w:r w:rsidRPr="00CA0D67">
        <w:rPr>
          <w:rFonts w:ascii="Times New Roman" w:hAnsi="Times New Roman"/>
          <w:color w:val="000000"/>
          <w:sz w:val="24"/>
          <w:szCs w:val="24"/>
        </w:rPr>
        <w:t xml:space="preserve">, практычныя заняткі - </w:t>
      </w:r>
      <w:r w:rsidRPr="00D172D4">
        <w:rPr>
          <w:rFonts w:ascii="Times New Roman" w:hAnsi="Times New Roman"/>
          <w:color w:val="000000"/>
          <w:sz w:val="24"/>
          <w:szCs w:val="24"/>
          <w:u w:val="single"/>
        </w:rPr>
        <w:t>30</w:t>
      </w:r>
      <w:r w:rsidRPr="00CA0D6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Форма справаздачнасці – </w:t>
      </w:r>
      <w:r w:rsidRPr="00D172D4">
        <w:rPr>
          <w:rFonts w:ascii="Times New Roman" w:hAnsi="Times New Roman"/>
          <w:color w:val="000000"/>
          <w:sz w:val="24"/>
          <w:szCs w:val="24"/>
        </w:rPr>
        <w:t>экзамен</w:t>
      </w:r>
    </w:p>
    <w:p w:rsidR="00885503" w:rsidRPr="00196F0E" w:rsidRDefault="00885503" w:rsidP="00196F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0D67">
        <w:rPr>
          <w:rFonts w:ascii="Times New Roman" w:hAnsi="Times New Roman"/>
          <w:color w:val="000000"/>
          <w:sz w:val="24"/>
          <w:szCs w:val="24"/>
        </w:rPr>
        <w:t>.</w:t>
      </w:r>
    </w:p>
    <w:p w:rsidR="00885503" w:rsidRPr="00AE299D" w:rsidRDefault="00885503" w:rsidP="003A2877">
      <w:pPr>
        <w:pStyle w:val="2"/>
        <w:widowControl/>
        <w:rPr>
          <w:b/>
          <w:bCs/>
          <w:caps/>
        </w:rPr>
      </w:pPr>
      <w:r w:rsidRPr="00AE299D">
        <w:rPr>
          <w:b/>
          <w:bCs/>
          <w:caps/>
          <w:lang w:val="be-BY"/>
        </w:rPr>
        <w:t xml:space="preserve">пРЫКЛАДНы ТЭМАТЫЧНЫ </w:t>
      </w:r>
      <w:r w:rsidRPr="00AE299D">
        <w:rPr>
          <w:b/>
          <w:bCs/>
          <w:caps/>
        </w:rPr>
        <w:t>план</w:t>
      </w:r>
    </w:p>
    <w:p w:rsidR="00885503" w:rsidRPr="00AE299D" w:rsidRDefault="00885503" w:rsidP="003A2877">
      <w:pPr>
        <w:spacing w:after="0" w:line="240" w:lineRule="auto"/>
        <w:jc w:val="both"/>
        <w:rPr>
          <w:rFonts w:ascii="Times New Roman" w:hAnsi="Times New Roman"/>
        </w:rPr>
      </w:pPr>
    </w:p>
    <w:p w:rsidR="00885503" w:rsidRPr="00AE299D" w:rsidRDefault="00885503" w:rsidP="003A2877">
      <w:pPr>
        <w:spacing w:after="0" w:line="240" w:lineRule="auto"/>
        <w:jc w:val="both"/>
        <w:rPr>
          <w:rFonts w:ascii="Times New Roman" w:hAnsi="Times New Roman"/>
        </w:rPr>
      </w:pPr>
      <w:r w:rsidRPr="00AE299D">
        <w:rPr>
          <w:rFonts w:ascii="Times New Roman" w:hAnsi="Times New Roman"/>
        </w:rPr>
        <w:t>(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994"/>
        <w:gridCol w:w="900"/>
        <w:gridCol w:w="900"/>
        <w:gridCol w:w="1033"/>
        <w:gridCol w:w="851"/>
        <w:gridCol w:w="992"/>
      </w:tblGrid>
      <w:tr w:rsidR="00885503" w:rsidRPr="00A530B8" w:rsidTr="00196F0E">
        <w:tc>
          <w:tcPr>
            <w:tcW w:w="56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85503" w:rsidRPr="00A530B8" w:rsidRDefault="00885503" w:rsidP="003A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Назва тэмы</w:t>
            </w:r>
          </w:p>
        </w:tc>
        <w:tc>
          <w:tcPr>
            <w:tcW w:w="994" w:type="dxa"/>
          </w:tcPr>
          <w:p w:rsidR="00885503" w:rsidRPr="00A530B8" w:rsidRDefault="00885503" w:rsidP="003A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Лекцыі</w:t>
            </w:r>
          </w:p>
        </w:tc>
        <w:tc>
          <w:tcPr>
            <w:tcW w:w="900" w:type="dxa"/>
          </w:tcPr>
          <w:p w:rsidR="00885503" w:rsidRPr="00A530B8" w:rsidRDefault="00885503" w:rsidP="003A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Практычныя</w:t>
            </w:r>
          </w:p>
        </w:tc>
        <w:tc>
          <w:tcPr>
            <w:tcW w:w="900" w:type="dxa"/>
          </w:tcPr>
          <w:p w:rsidR="00885503" w:rsidRPr="00A530B8" w:rsidRDefault="00885503" w:rsidP="003A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Семінары</w:t>
            </w:r>
          </w:p>
        </w:tc>
        <w:tc>
          <w:tcPr>
            <w:tcW w:w="1033" w:type="dxa"/>
          </w:tcPr>
          <w:p w:rsidR="00885503" w:rsidRPr="00A530B8" w:rsidRDefault="00885503" w:rsidP="003A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Лабараторныя заняткі</w:t>
            </w:r>
          </w:p>
        </w:tc>
        <w:tc>
          <w:tcPr>
            <w:tcW w:w="851" w:type="dxa"/>
          </w:tcPr>
          <w:p w:rsidR="00885503" w:rsidRPr="00A530B8" w:rsidRDefault="00885503" w:rsidP="003A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СКРС</w:t>
            </w:r>
          </w:p>
        </w:tc>
        <w:tc>
          <w:tcPr>
            <w:tcW w:w="992" w:type="dxa"/>
          </w:tcPr>
          <w:p w:rsidR="00885503" w:rsidRPr="00A530B8" w:rsidRDefault="00885503" w:rsidP="003A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Усяго</w:t>
            </w:r>
          </w:p>
        </w:tc>
      </w:tr>
      <w:tr w:rsidR="00885503" w:rsidRPr="00A530B8" w:rsidTr="00196F0E">
        <w:tc>
          <w:tcPr>
            <w:tcW w:w="56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85503" w:rsidRPr="00A530B8" w:rsidRDefault="00885503" w:rsidP="003A2877">
            <w:pPr>
              <w:pStyle w:val="Heading3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b w:val="0"/>
                <w:bCs w:val="0"/>
                <w:color w:val="auto"/>
                <w:kern w:val="28"/>
                <w:sz w:val="24"/>
                <w:szCs w:val="24"/>
              </w:rPr>
              <w:t>Уводзіны ў курс гістарычнай геаграфіі</w:t>
            </w:r>
          </w:p>
        </w:tc>
        <w:tc>
          <w:tcPr>
            <w:tcW w:w="994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0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885503" w:rsidRPr="00A530B8" w:rsidTr="00196F0E">
        <w:tc>
          <w:tcPr>
            <w:tcW w:w="56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85503" w:rsidRPr="00A530B8" w:rsidRDefault="00885503" w:rsidP="003A2877">
            <w:pPr>
              <w:pStyle w:val="Heading3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Свет у эпоху старажытнасці</w:t>
            </w:r>
          </w:p>
        </w:tc>
        <w:tc>
          <w:tcPr>
            <w:tcW w:w="994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5503" w:rsidRPr="00A530B8" w:rsidTr="00196F0E">
        <w:tc>
          <w:tcPr>
            <w:tcW w:w="56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85503" w:rsidRPr="00A530B8" w:rsidRDefault="00885503" w:rsidP="003A2877">
            <w:pPr>
              <w:pStyle w:val="Heading3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Еўропа ў перыяд антычнасці</w:t>
            </w:r>
          </w:p>
        </w:tc>
        <w:tc>
          <w:tcPr>
            <w:tcW w:w="994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5503" w:rsidRPr="00A530B8" w:rsidTr="00196F0E">
        <w:tc>
          <w:tcPr>
            <w:tcW w:w="56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Еўрапейскі рэгіён у сярэднявеччы і новы час (5-18 ст.)</w:t>
            </w:r>
          </w:p>
        </w:tc>
        <w:tc>
          <w:tcPr>
            <w:tcW w:w="994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0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885503" w:rsidRPr="00A530B8" w:rsidTr="00196F0E">
        <w:tc>
          <w:tcPr>
            <w:tcW w:w="56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kern w:val="28"/>
                <w:sz w:val="24"/>
                <w:szCs w:val="24"/>
              </w:rPr>
              <w:t xml:space="preserve">Азія </w:t>
            </w:r>
            <w:r w:rsidRPr="00A530B8">
              <w:rPr>
                <w:rFonts w:ascii="Times New Roman" w:hAnsi="Times New Roman"/>
                <w:sz w:val="24"/>
                <w:szCs w:val="24"/>
              </w:rPr>
              <w:t>ў сярэднявеччы і новы час (5-18 ст.)</w:t>
            </w:r>
          </w:p>
        </w:tc>
        <w:tc>
          <w:tcPr>
            <w:tcW w:w="994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885503" w:rsidRPr="00A530B8" w:rsidTr="00196F0E">
        <w:tc>
          <w:tcPr>
            <w:tcW w:w="56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Гістарычная геаграфія Афрыкі і Амерыкі ў сярэднявеччы і новы час.</w:t>
            </w:r>
          </w:p>
        </w:tc>
        <w:tc>
          <w:tcPr>
            <w:tcW w:w="994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0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885503" w:rsidRPr="00A530B8" w:rsidTr="00196F0E">
        <w:tc>
          <w:tcPr>
            <w:tcW w:w="56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Еўропа ў 19 – пачатку 20 ст.</w:t>
            </w:r>
          </w:p>
        </w:tc>
        <w:tc>
          <w:tcPr>
            <w:tcW w:w="994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0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885503" w:rsidRPr="00A530B8" w:rsidTr="00196F0E">
        <w:tc>
          <w:tcPr>
            <w:tcW w:w="56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Свет у першай палове 20 ст.</w:t>
            </w:r>
          </w:p>
        </w:tc>
        <w:tc>
          <w:tcPr>
            <w:tcW w:w="994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5503" w:rsidRPr="00A530B8" w:rsidTr="00196F0E">
        <w:tc>
          <w:tcPr>
            <w:tcW w:w="56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Свет у другой палове 20 ст.</w:t>
            </w:r>
          </w:p>
        </w:tc>
        <w:tc>
          <w:tcPr>
            <w:tcW w:w="994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5503" w:rsidRPr="00A530B8" w:rsidTr="00196F0E">
        <w:tc>
          <w:tcPr>
            <w:tcW w:w="56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5503" w:rsidRPr="00A530B8" w:rsidRDefault="00885503" w:rsidP="003A2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B8">
              <w:rPr>
                <w:rFonts w:ascii="Times New Roman" w:hAnsi="Times New Roman"/>
                <w:sz w:val="24"/>
                <w:szCs w:val="24"/>
              </w:rPr>
              <w:t>Усяго разам</w:t>
            </w:r>
          </w:p>
        </w:tc>
        <w:tc>
          <w:tcPr>
            <w:tcW w:w="994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00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00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5503" w:rsidRPr="00A530B8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5503" w:rsidRPr="00D172D4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85503" w:rsidRPr="0099285A" w:rsidRDefault="00885503" w:rsidP="00196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</w:tr>
    </w:tbl>
    <w:p w:rsidR="00885503" w:rsidRPr="00196F0E" w:rsidRDefault="00885503" w:rsidP="003A2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503" w:rsidRPr="004E6686" w:rsidRDefault="00885503" w:rsidP="00F40C1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E6686">
        <w:rPr>
          <w:rFonts w:ascii="Times New Roman" w:hAnsi="Times New Roman"/>
          <w:b/>
          <w:caps/>
          <w:sz w:val="28"/>
          <w:szCs w:val="28"/>
        </w:rPr>
        <w:t>змест вучэбнага матэрыялУ</w:t>
      </w:r>
    </w:p>
    <w:p w:rsidR="00885503" w:rsidRDefault="00885503" w:rsidP="00F40C1B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885503" w:rsidRPr="00CE6915" w:rsidRDefault="00885503" w:rsidP="00F40C1B">
      <w:pPr>
        <w:spacing w:after="0" w:line="240" w:lineRule="auto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CE6915">
        <w:rPr>
          <w:rFonts w:ascii="Times New Roman" w:hAnsi="Times New Roman"/>
          <w:b/>
          <w:kern w:val="28"/>
          <w:sz w:val="28"/>
          <w:szCs w:val="28"/>
        </w:rPr>
        <w:tab/>
        <w:t xml:space="preserve">Раздзел 1. Гістарычная геаграфія эпохі старажытнасці </w:t>
      </w:r>
    </w:p>
    <w:p w:rsidR="00885503" w:rsidRPr="004E6686" w:rsidRDefault="00885503" w:rsidP="00F40C1B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885503" w:rsidRPr="00481DDE" w:rsidRDefault="00885503" w:rsidP="00F40C1B">
      <w:pPr>
        <w:pStyle w:val="Title"/>
        <w:ind w:firstLine="708"/>
        <w:jc w:val="both"/>
        <w:rPr>
          <w:w w:val="100"/>
          <w:kern w:val="28"/>
          <w:szCs w:val="28"/>
        </w:rPr>
      </w:pPr>
      <w:r w:rsidRPr="00481DDE">
        <w:rPr>
          <w:w w:val="100"/>
          <w:kern w:val="28"/>
          <w:szCs w:val="28"/>
        </w:rPr>
        <w:t>Тэма 1. Уводзіны</w:t>
      </w:r>
      <w:r>
        <w:rPr>
          <w:w w:val="100"/>
          <w:kern w:val="28"/>
          <w:szCs w:val="28"/>
        </w:rPr>
        <w:t xml:space="preserve"> ў курс гістарычнай геаграфіі</w:t>
      </w:r>
    </w:p>
    <w:p w:rsidR="00885503" w:rsidRPr="00947D05" w:rsidRDefault="00885503" w:rsidP="00F40C1B">
      <w:pPr>
        <w:spacing w:after="0" w:line="240" w:lineRule="auto"/>
        <w:jc w:val="both"/>
        <w:rPr>
          <w:rFonts w:ascii="Times New Roman" w:hAnsi="Times New Roman"/>
          <w:kern w:val="28"/>
          <w:sz w:val="20"/>
          <w:szCs w:val="20"/>
        </w:rPr>
      </w:pP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A0D67">
        <w:rPr>
          <w:rFonts w:ascii="Times New Roman" w:hAnsi="Times New Roman"/>
          <w:color w:val="000000"/>
          <w:sz w:val="24"/>
          <w:szCs w:val="24"/>
        </w:rPr>
        <w:t>Прадмет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метады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гістарычнай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геаграфіі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. </w:t>
      </w:r>
      <w:r w:rsidRPr="00CA0D67">
        <w:rPr>
          <w:rFonts w:ascii="Times New Roman" w:hAnsi="Times New Roman"/>
          <w:color w:val="000000"/>
          <w:sz w:val="24"/>
          <w:szCs w:val="24"/>
        </w:rPr>
        <w:t>Гісторыя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ўзнікнення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развіцця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гістарычнай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геаграфіі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як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навукі,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асноўныя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кірункі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гісторыка</w:t>
      </w:r>
      <w:r w:rsidRPr="00CA0D67">
        <w:rPr>
          <w:rFonts w:ascii="Times New Roman" w:hAnsi="Times New Roman"/>
          <w:color w:val="808080"/>
          <w:sz w:val="24"/>
          <w:szCs w:val="24"/>
        </w:rPr>
        <w:t>-</w:t>
      </w:r>
      <w:r w:rsidRPr="00CA0D67">
        <w:rPr>
          <w:rFonts w:ascii="Times New Roman" w:hAnsi="Times New Roman"/>
          <w:color w:val="000000"/>
          <w:sz w:val="24"/>
          <w:szCs w:val="24"/>
        </w:rPr>
        <w:t>геаграфічнай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навукі</w:t>
      </w:r>
      <w:r w:rsidRPr="00CA0D67">
        <w:rPr>
          <w:rFonts w:ascii="Times New Roman" w:hAnsi="Times New Roman"/>
          <w:color w:val="808080"/>
          <w:sz w:val="24"/>
          <w:szCs w:val="24"/>
        </w:rPr>
        <w:t>.</w:t>
      </w: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A0D67">
        <w:rPr>
          <w:rFonts w:ascii="Times New Roman" w:hAnsi="Times New Roman"/>
          <w:color w:val="000000"/>
          <w:sz w:val="24"/>
          <w:szCs w:val="24"/>
        </w:rPr>
        <w:t>Геаграфічнае асяроддзе як адзін з важнейшых чыннікаў развіцця  грамадства. Сацыяльная, этнічная геаграфія і дэмаграфія.</w:t>
      </w:r>
    </w:p>
    <w:p w:rsidR="00885503" w:rsidRPr="00947D05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47D05">
        <w:rPr>
          <w:rFonts w:ascii="Times New Roman" w:hAnsi="Times New Roman"/>
          <w:color w:val="000000"/>
          <w:spacing w:val="-2"/>
          <w:sz w:val="24"/>
          <w:szCs w:val="24"/>
        </w:rPr>
        <w:t>Фізіка</w:t>
      </w:r>
      <w:r w:rsidRPr="00947D05">
        <w:rPr>
          <w:rFonts w:ascii="Times New Roman" w:hAnsi="Times New Roman"/>
          <w:color w:val="808080"/>
          <w:spacing w:val="-2"/>
          <w:sz w:val="24"/>
          <w:szCs w:val="24"/>
        </w:rPr>
        <w:t>-</w:t>
      </w:r>
      <w:r w:rsidRPr="00947D05">
        <w:rPr>
          <w:rFonts w:ascii="Times New Roman" w:hAnsi="Times New Roman"/>
          <w:color w:val="000000"/>
          <w:spacing w:val="-2"/>
          <w:sz w:val="24"/>
          <w:szCs w:val="24"/>
        </w:rPr>
        <w:t>геаграфічнае</w:t>
      </w:r>
      <w:r w:rsidRPr="00947D05">
        <w:rPr>
          <w:rFonts w:ascii="Times New Roman" w:hAnsi="Times New Roman"/>
          <w:color w:val="808080"/>
          <w:spacing w:val="-2"/>
          <w:sz w:val="24"/>
          <w:szCs w:val="24"/>
        </w:rPr>
        <w:t xml:space="preserve"> </w:t>
      </w:r>
      <w:r w:rsidRPr="00947D05">
        <w:rPr>
          <w:rFonts w:ascii="Times New Roman" w:hAnsi="Times New Roman"/>
          <w:color w:val="000000"/>
          <w:spacing w:val="-2"/>
          <w:sz w:val="24"/>
          <w:szCs w:val="24"/>
        </w:rPr>
        <w:t>раянаванне</w:t>
      </w:r>
      <w:r w:rsidRPr="00947D05">
        <w:rPr>
          <w:rFonts w:ascii="Times New Roman" w:hAnsi="Times New Roman"/>
          <w:color w:val="808080"/>
          <w:spacing w:val="-2"/>
          <w:sz w:val="24"/>
          <w:szCs w:val="24"/>
        </w:rPr>
        <w:t xml:space="preserve"> </w:t>
      </w:r>
      <w:r w:rsidRPr="00947D05">
        <w:rPr>
          <w:rFonts w:ascii="Times New Roman" w:hAnsi="Times New Roman"/>
          <w:color w:val="000000"/>
          <w:spacing w:val="-2"/>
          <w:sz w:val="24"/>
          <w:szCs w:val="24"/>
        </w:rPr>
        <w:t>свету. Рэгіёны Еўропы. Пярэдняя, Заходняя, Малая Азія і Блізкі Усход. Цэнтральная і Сярэдняя Азія. Паўднёвая і Паўднёва-Усходняя Азія. Паўночная і Усходняя Азія. Паўночная Афрыка. Магрыб і Судан. Трапічная і Паўднёвая Афрыка. Паўночная, Паўднёвая, Лацінская Амерыка і Месамерыка. Вест і Ост-Індыя.</w:t>
      </w:r>
    </w:p>
    <w:p w:rsidR="00885503" w:rsidRPr="004E6686" w:rsidRDefault="00885503" w:rsidP="00F40C1B">
      <w:pPr>
        <w:spacing w:after="0" w:line="240" w:lineRule="auto"/>
        <w:jc w:val="both"/>
        <w:rPr>
          <w:rFonts w:ascii="Times New Roman" w:hAnsi="Times New Roman"/>
          <w:caps/>
          <w:kern w:val="28"/>
          <w:sz w:val="28"/>
          <w:szCs w:val="28"/>
        </w:rPr>
      </w:pPr>
    </w:p>
    <w:p w:rsidR="00885503" w:rsidRPr="00D50135" w:rsidRDefault="00885503" w:rsidP="00F40C1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50135">
        <w:rPr>
          <w:rFonts w:ascii="Times New Roman" w:hAnsi="Times New Roman"/>
          <w:b/>
          <w:kern w:val="28"/>
          <w:sz w:val="28"/>
          <w:szCs w:val="28"/>
        </w:rPr>
        <w:t xml:space="preserve">Тэма 2. </w:t>
      </w:r>
      <w:r w:rsidRPr="00D50135">
        <w:rPr>
          <w:rFonts w:ascii="Times New Roman" w:hAnsi="Times New Roman"/>
          <w:b/>
          <w:sz w:val="28"/>
          <w:szCs w:val="28"/>
        </w:rPr>
        <w:t>Свет у эпоху старажытнасці</w:t>
      </w:r>
    </w:p>
    <w:p w:rsidR="00885503" w:rsidRPr="00947D05" w:rsidRDefault="00885503" w:rsidP="00F40C1B">
      <w:pPr>
        <w:pStyle w:val="Title"/>
        <w:ind w:firstLine="708"/>
        <w:jc w:val="both"/>
        <w:rPr>
          <w:b w:val="0"/>
          <w:w w:val="100"/>
          <w:kern w:val="28"/>
          <w:sz w:val="20"/>
        </w:rPr>
      </w:pP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>Фізічная геграфія Пярэдняй Азіі, Індыі і Кітая. Сацыяльна-эканамічная геаграфія старажытнага свету. Міграцыі насельніцтва. Гасрадарка старажытных народаў. Асноўныя земляробчыя раёны свету. Узнікненне цывілізацый Старажытнага Усходу. Гарады Усходу. Транспарт і шляхі зносін.</w:t>
      </w: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>Палітычная геаграфія. Дзяржавы Егіпта і Пярэдняй Азіі ў старажытнасці. Месапатамія ў старажытны перыяд. Ш</w:t>
      </w:r>
      <w:r>
        <w:rPr>
          <w:rFonts w:ascii="Times New Roman" w:hAnsi="Times New Roman"/>
          <w:sz w:val="24"/>
          <w:szCs w:val="24"/>
        </w:rPr>
        <w:t xml:space="preserve">умер, Акад, Вавілонія, </w:t>
      </w:r>
      <w:r w:rsidRPr="00CA0D67">
        <w:rPr>
          <w:rFonts w:ascii="Times New Roman" w:hAnsi="Times New Roman"/>
          <w:sz w:val="24"/>
          <w:szCs w:val="24"/>
        </w:rPr>
        <w:t>Асірыя, Персія. Старажытны Ханаан. Фінікія і яе калоніі ў Міжземнамор’і. Палесціна. Малая Азія ў старажытнасці. Хетская дзяржава. Старажытная Грэцыя: асноўныя рэгіёны і</w:t>
      </w:r>
      <w:r>
        <w:rPr>
          <w:rFonts w:ascii="Times New Roman" w:hAnsi="Times New Roman"/>
          <w:sz w:val="24"/>
          <w:szCs w:val="24"/>
        </w:rPr>
        <w:t xml:space="preserve"> полісы. Грэчаская каланізацыя М</w:t>
      </w:r>
      <w:r w:rsidRPr="00CA0D67">
        <w:rPr>
          <w:rFonts w:ascii="Times New Roman" w:hAnsi="Times New Roman"/>
          <w:sz w:val="24"/>
          <w:szCs w:val="24"/>
        </w:rPr>
        <w:t>іжземнамор’я. Эліністычныя дзяржавы. Сірыйскае царства Селеўкідаў. Пталемеўскі Егіпет. Грэка-Бактрыйскае царства. Парфія. Дзяржавы Малой Азіі. Старажытная Індыя. Старажытны Кітай.</w:t>
      </w:r>
    </w:p>
    <w:p w:rsidR="00885503" w:rsidRPr="00CA0D67" w:rsidRDefault="00885503" w:rsidP="00F40C1B">
      <w:p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885503" w:rsidRPr="00945DEB" w:rsidRDefault="00885503" w:rsidP="00F40C1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5DEB">
        <w:rPr>
          <w:rFonts w:ascii="Times New Roman" w:hAnsi="Times New Roman"/>
          <w:b/>
          <w:kern w:val="28"/>
          <w:sz w:val="28"/>
          <w:szCs w:val="28"/>
        </w:rPr>
        <w:t xml:space="preserve">Тэма 3. </w:t>
      </w:r>
      <w:r w:rsidRPr="00945DEB">
        <w:rPr>
          <w:rFonts w:ascii="Times New Roman" w:hAnsi="Times New Roman"/>
          <w:b/>
          <w:sz w:val="28"/>
          <w:szCs w:val="28"/>
        </w:rPr>
        <w:t>Еўропа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5DEB">
        <w:rPr>
          <w:rFonts w:ascii="Times New Roman" w:hAnsi="Times New Roman"/>
          <w:b/>
          <w:sz w:val="28"/>
          <w:szCs w:val="28"/>
        </w:rPr>
        <w:t>ў перыяд антычнасці</w:t>
      </w:r>
    </w:p>
    <w:p w:rsidR="00885503" w:rsidRPr="00947D05" w:rsidRDefault="00885503" w:rsidP="00F40C1B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kern w:val="28"/>
          <w:sz w:val="20"/>
          <w:szCs w:val="20"/>
          <w:lang w:val="be-BY"/>
        </w:rPr>
      </w:pPr>
    </w:p>
    <w:p w:rsidR="00885503" w:rsidRPr="00CA0D67" w:rsidRDefault="00885503" w:rsidP="00F40C1B">
      <w:p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8"/>
          <w:szCs w:val="28"/>
        </w:rPr>
        <w:tab/>
      </w:r>
      <w:r w:rsidRPr="00CA0D67">
        <w:rPr>
          <w:rFonts w:ascii="Times New Roman" w:hAnsi="Times New Roman"/>
          <w:kern w:val="28"/>
          <w:sz w:val="24"/>
          <w:szCs w:val="24"/>
        </w:rPr>
        <w:t xml:space="preserve">Фізіка-геаграфічнае раянаванне Еўропы. Этнічная карта Еўропы на пачатку 1 тысячагоддзя. Этрускі. Рост Рымскай дзяржавы. Рымская імперыя: адміністрацыйна-тэрытарыяльны падзел. Крызіс Рымскай імперыі і яе падзел. </w:t>
      </w:r>
    </w:p>
    <w:p w:rsidR="00885503" w:rsidRPr="00CA0D67" w:rsidRDefault="00885503" w:rsidP="00F40C1B">
      <w:pPr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 xml:space="preserve">Этнічная карта Еўропы да Вялікага перасялення народаў. </w:t>
      </w:r>
      <w:r w:rsidRPr="00CA0D67">
        <w:rPr>
          <w:rFonts w:ascii="Times New Roman" w:hAnsi="Times New Roman"/>
          <w:kern w:val="28"/>
          <w:sz w:val="24"/>
          <w:szCs w:val="24"/>
        </w:rPr>
        <w:t>Старажытныя германцы. Старажытныя кельты. Старажытныя балты і славяне. З’яўленне цюркаў ва Усходняй Еўропе. Варварскае заваяванне Рымскай імперыі і стварэнне варварскіх</w:t>
      </w:r>
      <w:r w:rsidRPr="00CA0D67">
        <w:rPr>
          <w:rFonts w:ascii="Times New Roman" w:hAnsi="Times New Roman"/>
          <w:sz w:val="24"/>
          <w:szCs w:val="24"/>
        </w:rPr>
        <w:t xml:space="preserve"> каралеўстваў, іх адміністрацыйны падзел.</w:t>
      </w:r>
    </w:p>
    <w:p w:rsidR="00885503" w:rsidRPr="00CA0D67" w:rsidRDefault="00885503" w:rsidP="00F40C1B">
      <w:p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CA0D67">
        <w:rPr>
          <w:rFonts w:ascii="Times New Roman" w:hAnsi="Times New Roman"/>
          <w:kern w:val="28"/>
          <w:sz w:val="24"/>
          <w:szCs w:val="24"/>
        </w:rPr>
        <w:tab/>
        <w:t xml:space="preserve">Эканамічная геаграфія. Развіццё сельскай гаспадаркі ў Еўропе. </w:t>
      </w:r>
      <w:r w:rsidRPr="00CA0D67">
        <w:rPr>
          <w:rFonts w:ascii="Times New Roman" w:hAnsi="Times New Roman"/>
          <w:color w:val="000000"/>
          <w:sz w:val="24"/>
          <w:szCs w:val="24"/>
        </w:rPr>
        <w:t>Геаграфія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рамяства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асобных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краін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Еўропы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. </w:t>
      </w:r>
      <w:r w:rsidRPr="00CA0D67">
        <w:rPr>
          <w:rFonts w:ascii="Times New Roman" w:hAnsi="Times New Roman"/>
          <w:kern w:val="28"/>
          <w:sz w:val="24"/>
          <w:szCs w:val="24"/>
        </w:rPr>
        <w:t xml:space="preserve">Найбольш урбанізаваныя рэгіёны. Геаграфія гандлю. </w:t>
      </w:r>
    </w:p>
    <w:p w:rsidR="00885503" w:rsidRPr="00CA0D67" w:rsidRDefault="00885503" w:rsidP="00F40C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kern w:val="28"/>
          <w:sz w:val="24"/>
          <w:szCs w:val="24"/>
        </w:rPr>
        <w:t xml:space="preserve">Сацыяльная геаграфія. Этнічны склад рэгіёна. Шчыльнасць насельніцтва. Колькасць насельніцтва ў Еўропе і яго склад. </w:t>
      </w:r>
      <w:r w:rsidRPr="00CA0D67">
        <w:rPr>
          <w:rFonts w:ascii="Times New Roman" w:hAnsi="Times New Roman"/>
          <w:sz w:val="24"/>
          <w:szCs w:val="24"/>
        </w:rPr>
        <w:t>Транспарт і шляхі зносін.</w:t>
      </w:r>
    </w:p>
    <w:p w:rsidR="00885503" w:rsidRPr="004E6686" w:rsidRDefault="00885503" w:rsidP="00F40C1B">
      <w:pPr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</w:p>
    <w:p w:rsidR="00885503" w:rsidRPr="00CE6915" w:rsidRDefault="00885503" w:rsidP="00F40C1B">
      <w:pPr>
        <w:spacing w:after="0" w:line="240" w:lineRule="auto"/>
        <w:ind w:firstLine="708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Раздзел 2</w:t>
      </w:r>
      <w:r w:rsidRPr="00CE6915">
        <w:rPr>
          <w:rFonts w:ascii="Times New Roman" w:hAnsi="Times New Roman"/>
          <w:b/>
          <w:kern w:val="28"/>
          <w:sz w:val="28"/>
          <w:szCs w:val="28"/>
        </w:rPr>
        <w:t>. Гістарычн</w:t>
      </w:r>
      <w:r>
        <w:rPr>
          <w:rFonts w:ascii="Times New Roman" w:hAnsi="Times New Roman"/>
          <w:b/>
          <w:kern w:val="28"/>
          <w:sz w:val="28"/>
          <w:szCs w:val="28"/>
        </w:rPr>
        <w:t>ая геаграфія сярэднявечча і новага часу</w:t>
      </w:r>
      <w:r w:rsidRPr="00CE6915">
        <w:rPr>
          <w:rFonts w:ascii="Times New Roman" w:hAnsi="Times New Roman"/>
          <w:b/>
          <w:kern w:val="28"/>
          <w:sz w:val="28"/>
          <w:szCs w:val="28"/>
        </w:rPr>
        <w:t xml:space="preserve"> </w:t>
      </w:r>
    </w:p>
    <w:p w:rsidR="00885503" w:rsidRDefault="00885503" w:rsidP="00F40C1B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885503" w:rsidRPr="009D5D34" w:rsidRDefault="00885503" w:rsidP="00F40C1B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D34">
        <w:rPr>
          <w:rFonts w:ascii="Times New Roman" w:hAnsi="Times New Roman" w:cs="Times New Roman"/>
          <w:kern w:val="28"/>
          <w:sz w:val="28"/>
          <w:szCs w:val="28"/>
          <w:lang w:val="be-BY"/>
        </w:rPr>
        <w:t xml:space="preserve">Тэма 4. </w:t>
      </w:r>
      <w:r w:rsidRPr="009D5D34">
        <w:rPr>
          <w:rFonts w:ascii="Times New Roman" w:hAnsi="Times New Roman" w:cs="Times New Roman"/>
          <w:sz w:val="28"/>
          <w:szCs w:val="28"/>
          <w:lang w:val="be-BY"/>
        </w:rPr>
        <w:t>Еўрапейскі рэгіён у сярэднявеччы</w:t>
      </w:r>
    </w:p>
    <w:p w:rsidR="00885503" w:rsidRPr="005E5483" w:rsidRDefault="00885503" w:rsidP="00F40C1B">
      <w:pPr>
        <w:spacing w:after="0"/>
        <w:rPr>
          <w:lang w:eastAsia="ru-RU"/>
        </w:rPr>
      </w:pPr>
    </w:p>
    <w:p w:rsidR="00885503" w:rsidRPr="002F478B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78B">
        <w:rPr>
          <w:rFonts w:ascii="Times New Roman" w:hAnsi="Times New Roman"/>
          <w:sz w:val="24"/>
          <w:szCs w:val="24"/>
        </w:rPr>
        <w:t xml:space="preserve">Палітычная карта Еўропы ў Раннім сярэднявеччы. Афармленне французскай дзяржаўнасці, яе ўнутраная структура. Фарміраванне Германскага каралеўства. Стварэнне Свяшчэннай Рымскай імперыі. Утварэнне Англійскай дзяржавы. Перыяд феадальнай раздробленасці ў Еўропе. Стварэнне цэнтралізаваных дзяржаў у Еўропе. Фарміраванне Іспанскай дзяржавы. </w:t>
      </w:r>
    </w:p>
    <w:p w:rsidR="00885503" w:rsidRPr="002F478B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78B">
        <w:rPr>
          <w:rFonts w:ascii="Times New Roman" w:hAnsi="Times New Roman"/>
          <w:sz w:val="24"/>
          <w:szCs w:val="24"/>
        </w:rPr>
        <w:t>Сацыяльная геаграфія. Фарміраванне еўрапейскіх народнасцей у высокім сярэднявеччы. Колькасць насельніцтва краін Еўропы і яго склад. Працягласць жыцця. Шчыльнасць насельніцтва. Гарады Еўропы. Планоўка гарадоў. Найболей урбанізаваныя тэрыторыі. Міграцыйныя струмені. Царкоўная геаграфія Еўропы ў сярэднявеччы. Геаграфія календарных стыляў.</w:t>
      </w:r>
    </w:p>
    <w:p w:rsidR="00885503" w:rsidRPr="002F478B" w:rsidRDefault="00885503" w:rsidP="00F40C1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F478B">
        <w:rPr>
          <w:rFonts w:ascii="Times New Roman" w:hAnsi="Times New Roman"/>
          <w:kern w:val="28"/>
          <w:sz w:val="24"/>
          <w:szCs w:val="24"/>
        </w:rPr>
        <w:tab/>
      </w:r>
      <w:r w:rsidRPr="002F478B">
        <w:rPr>
          <w:rFonts w:ascii="Times New Roman" w:hAnsi="Times New Roman"/>
          <w:sz w:val="24"/>
          <w:szCs w:val="24"/>
        </w:rPr>
        <w:t>Развіццё сельскай гаспадаркі Еўропы. Сістэма земляробства і землекарыстання. Асноўныя збожжавыя раёны Еўропы. Іншыя сельскагаспадарчыя культуры і іх размяшчэнне. Асаблівасці размяшчэння рамеснай вытворчасці на тэрыторыі Еўропы. Ваўняная вытворчасць. Горнае справа. Металаапрацоўка. Суднабудаванне. Геаграфія рамяства асобных краін Еўропы. Гандаль. Асноўныя гандлёвыя шляхі. Арэалы манетных сістэм. Транспарт і шляхі зносін.</w:t>
      </w:r>
    </w:p>
    <w:p w:rsidR="00885503" w:rsidRDefault="00885503" w:rsidP="00F40C1B">
      <w:pPr>
        <w:spacing w:after="0" w:line="240" w:lineRule="auto"/>
        <w:ind w:left="708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885503" w:rsidRPr="0053088D" w:rsidRDefault="00885503" w:rsidP="00F40C1B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Тэма 5</w:t>
      </w:r>
      <w:r w:rsidRPr="003A3627">
        <w:rPr>
          <w:rFonts w:ascii="Times New Roman" w:hAnsi="Times New Roman"/>
          <w:b/>
          <w:kern w:val="28"/>
          <w:sz w:val="28"/>
          <w:szCs w:val="28"/>
        </w:rPr>
        <w:t xml:space="preserve">. </w:t>
      </w:r>
      <w:r w:rsidRPr="0053088D">
        <w:rPr>
          <w:rFonts w:ascii="Times New Roman" w:hAnsi="Times New Roman"/>
          <w:b/>
          <w:kern w:val="28"/>
          <w:sz w:val="28"/>
          <w:szCs w:val="28"/>
        </w:rPr>
        <w:t xml:space="preserve">Азія </w:t>
      </w:r>
      <w:r>
        <w:rPr>
          <w:rFonts w:ascii="Times New Roman" w:hAnsi="Times New Roman"/>
          <w:b/>
          <w:sz w:val="28"/>
          <w:szCs w:val="28"/>
        </w:rPr>
        <w:t xml:space="preserve">ў сярэднявеччы і новы час </w:t>
      </w:r>
    </w:p>
    <w:p w:rsidR="00885503" w:rsidRPr="004E6686" w:rsidRDefault="00885503" w:rsidP="00F40C1B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 xml:space="preserve">Палітычная карта Пярэдняй і Цэніральнай Азіі ў сярэднявеччы і новы час. Дзяржава Сасанідаў. Станаўленне Арабскага халіфату. Дзяржавы Ірана ў 9-12 ст. Харэзм. Цюкскія каганаты. Дзяржава Вялікіх Сяльджукаў. Мангольскія заваяванні і змены на палітычнай карце Пярэдняй і Цэнтральнай Азіі. Асманская імперыя і яе заваяванні ў Азіі, Еўропе і Афрыцы. Дзяржава Сефевідаў. Палітычная карта Усходняй Азіі ў сярэднявеччы і новы час. Кітай ў сярэднявеччы і новы час. Японія і Карэя </w:t>
      </w:r>
      <w:r w:rsidRPr="00CA0D67">
        <w:rPr>
          <w:rFonts w:ascii="Times New Roman" w:hAnsi="Times New Roman"/>
          <w:color w:val="000000"/>
          <w:kern w:val="28"/>
          <w:sz w:val="24"/>
          <w:szCs w:val="24"/>
        </w:rPr>
        <w:t xml:space="preserve">(Кагуро, Пэкчэ, Сіла). </w:t>
      </w:r>
      <w:r w:rsidRPr="00CA0D67">
        <w:rPr>
          <w:rFonts w:ascii="Times New Roman" w:hAnsi="Times New Roman"/>
          <w:sz w:val="24"/>
          <w:szCs w:val="24"/>
        </w:rPr>
        <w:t xml:space="preserve">Краіны Індакітая ў сярэднявеччы і новы час. </w:t>
      </w:r>
      <w:r w:rsidRPr="00CA0D67">
        <w:rPr>
          <w:rFonts w:ascii="Times New Roman" w:hAnsi="Times New Roman"/>
          <w:color w:val="000000"/>
          <w:kern w:val="28"/>
          <w:sz w:val="24"/>
          <w:szCs w:val="24"/>
        </w:rPr>
        <w:t>Сярэдневяковыя дзяржавы Інданезійскага архіпелага (Тарума, Шрывіджайя, Калінга, Матарам). Пранікненне ісламу. Дзяржава Маджапахіт. Пранікненне еўрапейцаў і станаўленне каланіяльнай сістэмы.</w:t>
      </w: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 xml:space="preserve">Сацыяльная геаграфія. Змены на этнічнай карце Азіі ў перыяд сярэднявечча і новага часу. Колькасць насельніцтва краін Азіі і яго склад. Працягласць жыцця. Шчыльнасць насельніцтва. Гарады. Найболей урбанізаваныя тэрыторыі. Рэлігійная геаграфія Азіі. </w:t>
      </w: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CA0D67">
        <w:rPr>
          <w:rFonts w:ascii="Times New Roman" w:hAnsi="Times New Roman"/>
          <w:color w:val="000000"/>
          <w:sz w:val="24"/>
          <w:szCs w:val="24"/>
        </w:rPr>
        <w:t>Развіццё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сельскай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гаспадаркі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 xml:space="preserve">краін </w:t>
      </w:r>
      <w:r w:rsidRPr="00CA0D67">
        <w:rPr>
          <w:rFonts w:ascii="Times New Roman" w:hAnsi="Times New Roman"/>
          <w:sz w:val="24"/>
          <w:szCs w:val="24"/>
        </w:rPr>
        <w:t>Азіі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. </w:t>
      </w:r>
      <w:r w:rsidRPr="00CA0D67">
        <w:rPr>
          <w:rFonts w:ascii="Times New Roman" w:hAnsi="Times New Roman"/>
          <w:color w:val="000000"/>
          <w:sz w:val="24"/>
          <w:szCs w:val="24"/>
        </w:rPr>
        <w:t>Сістэма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земляробства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землекарыстання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. </w:t>
      </w:r>
      <w:r w:rsidRPr="00CA0D67">
        <w:rPr>
          <w:rFonts w:ascii="Times New Roman" w:hAnsi="Times New Roman"/>
          <w:color w:val="000000"/>
          <w:sz w:val="24"/>
          <w:szCs w:val="24"/>
        </w:rPr>
        <w:t>Асаблівасці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размяшчэння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рамеснай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вытворчасці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на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тэрыторыі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sz w:val="24"/>
          <w:szCs w:val="24"/>
        </w:rPr>
        <w:t>Азіі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. </w:t>
      </w:r>
      <w:r w:rsidRPr="00CA0D67">
        <w:rPr>
          <w:rFonts w:ascii="Times New Roman" w:hAnsi="Times New Roman"/>
          <w:color w:val="000000"/>
          <w:sz w:val="24"/>
          <w:szCs w:val="24"/>
        </w:rPr>
        <w:t>Гандаль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. </w:t>
      </w:r>
      <w:r w:rsidRPr="00CA0D67">
        <w:rPr>
          <w:rFonts w:ascii="Times New Roman" w:hAnsi="Times New Roman"/>
          <w:color w:val="000000"/>
          <w:sz w:val="24"/>
          <w:szCs w:val="24"/>
        </w:rPr>
        <w:t>Асноўныя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гандлёвыя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шляхі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. </w:t>
      </w:r>
      <w:r w:rsidRPr="00CA0D67">
        <w:rPr>
          <w:rFonts w:ascii="Times New Roman" w:hAnsi="Times New Roman"/>
          <w:color w:val="000000"/>
          <w:sz w:val="24"/>
          <w:szCs w:val="24"/>
        </w:rPr>
        <w:t>Транспарт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шляхі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зносін</w:t>
      </w:r>
      <w:r w:rsidRPr="00CA0D67">
        <w:rPr>
          <w:rFonts w:ascii="Times New Roman" w:hAnsi="Times New Roman"/>
          <w:color w:val="808080"/>
          <w:sz w:val="24"/>
          <w:szCs w:val="24"/>
        </w:rPr>
        <w:t>.</w:t>
      </w:r>
    </w:p>
    <w:p w:rsidR="00885503" w:rsidRPr="00CA0D67" w:rsidRDefault="00885503" w:rsidP="00F40C1B">
      <w:p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885503" w:rsidRPr="00846A94" w:rsidRDefault="00885503" w:rsidP="00F40C1B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kern w:val="28"/>
          <w:sz w:val="28"/>
          <w:szCs w:val="28"/>
          <w:lang w:val="be-BY"/>
        </w:rPr>
        <w:t>Тэма 6</w:t>
      </w:r>
      <w:r w:rsidRPr="00846A94">
        <w:rPr>
          <w:rFonts w:ascii="Times New Roman" w:hAnsi="Times New Roman" w:cs="Times New Roman"/>
          <w:kern w:val="28"/>
          <w:sz w:val="28"/>
          <w:szCs w:val="28"/>
          <w:lang w:val="be-BY"/>
        </w:rPr>
        <w:t xml:space="preserve">. </w:t>
      </w:r>
      <w:r w:rsidRPr="00846A94">
        <w:rPr>
          <w:rFonts w:ascii="Times New Roman" w:hAnsi="Times New Roman" w:cs="Times New Roman"/>
          <w:sz w:val="28"/>
          <w:szCs w:val="28"/>
          <w:lang w:val="be-BY"/>
        </w:rPr>
        <w:t xml:space="preserve">Гістарычная геаграфія Афрыкі і Амерыкі ў </w:t>
      </w:r>
      <w:r>
        <w:rPr>
          <w:rFonts w:ascii="Times New Roman" w:hAnsi="Times New Roman" w:cs="Times New Roman"/>
          <w:sz w:val="28"/>
          <w:szCs w:val="28"/>
          <w:lang w:val="be-BY"/>
        </w:rPr>
        <w:t>сярэднявеччы і новы час.</w:t>
      </w:r>
    </w:p>
    <w:p w:rsidR="00885503" w:rsidRPr="00CA0D67" w:rsidRDefault="00885503" w:rsidP="00F40C1B">
      <w:pPr>
        <w:spacing w:after="0"/>
        <w:jc w:val="both"/>
        <w:rPr>
          <w:sz w:val="24"/>
          <w:szCs w:val="24"/>
          <w:lang w:eastAsia="ru-RU"/>
        </w:rPr>
      </w:pP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 xml:space="preserve">Палітычная карта Афрыкі. </w:t>
      </w:r>
      <w:r w:rsidRPr="00CA0D67">
        <w:rPr>
          <w:rFonts w:ascii="Times New Roman" w:hAnsi="Times New Roman"/>
          <w:color w:val="000000"/>
          <w:kern w:val="28"/>
          <w:sz w:val="24"/>
          <w:szCs w:val="24"/>
        </w:rPr>
        <w:t xml:space="preserve">Сярэдневяковая Эфіопія. Дзяржава Аксум. Дзяржавы Заходняга Судана ў сярэднявеччы. Дзяржавы Малі, Гана, Сангаі. Палітычныя ўтварэнні ёрубаў. Конга. Манаматама. Гарады-дзяржавы суахілі. Паўднёвая Афрыка ў сярэднявеччы і новы час. Цывілізацыі Амерыкі. Майя, тальтэкі, міштэкі, ацтэкі, чыбча-муіска, інкі. Пранікненне еўрапейцаў і барацьба з каланізатарамі. Станаўленне каланіяльнай сістэмы. Іспанскія і партугальскія калоніі. </w:t>
      </w:r>
      <w:r w:rsidRPr="00CA0D67">
        <w:rPr>
          <w:rFonts w:ascii="Times New Roman" w:hAnsi="Times New Roman"/>
          <w:sz w:val="24"/>
          <w:szCs w:val="24"/>
        </w:rPr>
        <w:t>Англійскія і французскія калоніі. Утварэнне ЗША. Пашырэнне тэрыторыі ЗША у 19 стагоддзі. Палітычная карта Паўднёвай Амерыкі ў 18-19 ст.</w:t>
      </w: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 xml:space="preserve">Сацыяльная геаграфія. Этнічная карта Афрыкі і Амерыкі ў перыяд сярэднявечча і новага часу. Колькасць насельніцтва краін Афрыкі і Амерыкі, яго склад. Працягласць жыцця. Шчыльнасць насельніцтва. Гарады. Найболей урбанізаваныя тэрыторыі. </w:t>
      </w: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CA0D67">
        <w:rPr>
          <w:rFonts w:ascii="Times New Roman" w:hAnsi="Times New Roman"/>
          <w:color w:val="000000"/>
          <w:sz w:val="24"/>
          <w:szCs w:val="24"/>
        </w:rPr>
        <w:t>Сістэма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земляробства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землекарыстання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. </w:t>
      </w:r>
      <w:r w:rsidRPr="00CA0D67">
        <w:rPr>
          <w:rFonts w:ascii="Times New Roman" w:hAnsi="Times New Roman"/>
          <w:color w:val="000000"/>
          <w:sz w:val="24"/>
          <w:szCs w:val="24"/>
        </w:rPr>
        <w:t>Асаблівасці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размяшчэння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рамеснай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вытворчасці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на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тэрыторыі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. </w:t>
      </w:r>
      <w:r w:rsidRPr="00CA0D67">
        <w:rPr>
          <w:rFonts w:ascii="Times New Roman" w:hAnsi="Times New Roman"/>
          <w:color w:val="000000"/>
          <w:sz w:val="24"/>
          <w:szCs w:val="24"/>
        </w:rPr>
        <w:t>Гандаль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. </w:t>
      </w:r>
      <w:r w:rsidRPr="00CA0D67">
        <w:rPr>
          <w:rFonts w:ascii="Times New Roman" w:hAnsi="Times New Roman"/>
          <w:color w:val="000000"/>
          <w:sz w:val="24"/>
          <w:szCs w:val="24"/>
        </w:rPr>
        <w:t>Асноўныя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гандлёвыя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шляхі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. </w:t>
      </w:r>
      <w:r w:rsidRPr="00CA0D67">
        <w:rPr>
          <w:rFonts w:ascii="Times New Roman" w:hAnsi="Times New Roman"/>
          <w:color w:val="000000"/>
          <w:sz w:val="24"/>
          <w:szCs w:val="24"/>
        </w:rPr>
        <w:t>Транспарт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шляхі</w:t>
      </w:r>
      <w:r w:rsidRPr="00CA0D6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CA0D67">
        <w:rPr>
          <w:rFonts w:ascii="Times New Roman" w:hAnsi="Times New Roman"/>
          <w:color w:val="000000"/>
          <w:sz w:val="24"/>
          <w:szCs w:val="24"/>
        </w:rPr>
        <w:t>зносін</w:t>
      </w:r>
      <w:r w:rsidRPr="00CA0D67">
        <w:rPr>
          <w:rFonts w:ascii="Times New Roman" w:hAnsi="Times New Roman"/>
          <w:color w:val="808080"/>
          <w:sz w:val="24"/>
          <w:szCs w:val="24"/>
        </w:rPr>
        <w:t>.</w:t>
      </w:r>
    </w:p>
    <w:p w:rsidR="00885503" w:rsidRPr="00CA0D67" w:rsidRDefault="00885503" w:rsidP="00F40C1B">
      <w:pPr>
        <w:pStyle w:val="Heading5"/>
        <w:spacing w:before="0" w:line="240" w:lineRule="auto"/>
        <w:ind w:firstLine="709"/>
        <w:jc w:val="both"/>
        <w:rPr>
          <w:rFonts w:ascii="Times New Roman" w:hAnsi="Times New Roman"/>
          <w:b/>
          <w:color w:val="auto"/>
          <w:kern w:val="28"/>
          <w:sz w:val="24"/>
          <w:szCs w:val="24"/>
        </w:rPr>
      </w:pPr>
    </w:p>
    <w:p w:rsidR="00885503" w:rsidRDefault="00885503" w:rsidP="00F40C1B">
      <w:pPr>
        <w:pStyle w:val="Heading5"/>
        <w:spacing w:before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kern w:val="28"/>
          <w:sz w:val="28"/>
          <w:szCs w:val="28"/>
        </w:rPr>
        <w:t>Тэма 7</w:t>
      </w:r>
      <w:r w:rsidRPr="00BA7CE1">
        <w:rPr>
          <w:rFonts w:ascii="Times New Roman" w:hAnsi="Times New Roman"/>
          <w:b/>
          <w:color w:val="auto"/>
          <w:kern w:val="28"/>
          <w:sz w:val="28"/>
          <w:szCs w:val="28"/>
        </w:rPr>
        <w:t xml:space="preserve">. </w:t>
      </w:r>
      <w:r w:rsidRPr="00BA7CE1">
        <w:rPr>
          <w:rFonts w:ascii="Times New Roman" w:hAnsi="Times New Roman"/>
          <w:b/>
          <w:color w:val="auto"/>
          <w:sz w:val="28"/>
          <w:szCs w:val="28"/>
        </w:rPr>
        <w:t>Еўроп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а </w:t>
      </w:r>
      <w:r w:rsidRPr="00BA7CE1">
        <w:rPr>
          <w:rFonts w:ascii="Times New Roman" w:hAnsi="Times New Roman"/>
          <w:b/>
          <w:color w:val="auto"/>
          <w:sz w:val="28"/>
          <w:szCs w:val="28"/>
        </w:rPr>
        <w:t xml:space="preserve">ў </w:t>
      </w:r>
      <w:r>
        <w:rPr>
          <w:rFonts w:ascii="Times New Roman" w:hAnsi="Times New Roman"/>
          <w:b/>
          <w:color w:val="auto"/>
          <w:sz w:val="28"/>
          <w:szCs w:val="28"/>
        </w:rPr>
        <w:t>перыяд новага часу.</w:t>
      </w:r>
    </w:p>
    <w:p w:rsidR="00885503" w:rsidRPr="00CA0D67" w:rsidRDefault="00885503" w:rsidP="00F40C1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85503" w:rsidRPr="00CA0D67" w:rsidRDefault="00885503" w:rsidP="00F40C1B">
      <w:pPr>
        <w:spacing w:after="0" w:line="240" w:lineRule="auto"/>
        <w:ind w:firstLine="709"/>
        <w:jc w:val="both"/>
        <w:rPr>
          <w:sz w:val="24"/>
          <w:szCs w:val="24"/>
        </w:rPr>
      </w:pPr>
      <w:r w:rsidRPr="002F478B">
        <w:rPr>
          <w:rFonts w:ascii="Times New Roman" w:hAnsi="Times New Roman"/>
          <w:sz w:val="24"/>
          <w:szCs w:val="24"/>
        </w:rPr>
        <w:t xml:space="preserve">Палітычная карта Еўропы ў 16-17 ст. Італьянскія войны. Рэфармацыя ў Германіі і змены на карце Еўропы. Трыццацігадовая вайна і яе ўплыў на палітычную кату Еўропы. Палітычная карта Еўропы ў канцы 17 - пачатку 18 ст. </w:t>
      </w:r>
      <w:r w:rsidRPr="00CA0D67">
        <w:rPr>
          <w:rFonts w:ascii="Times New Roman" w:hAnsi="Times New Roman"/>
          <w:sz w:val="24"/>
          <w:szCs w:val="24"/>
        </w:rPr>
        <w:t xml:space="preserve">Змены на палітычнай карце Еўропы ў эпоху напалеонаўскіх войнаў. Еўропа пасля Венскага кангрэса. Прусія і Аўстрыя. Працэс аб'яднання Германіі і Італіі. Францыя і Германія пасля франка-прускай вайны. </w:t>
      </w: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>Сацыяльная геаграфія Еўропы 18-19 ст. Колькасць насельніцтва краін Еўропы і Амерыкі ў гэты перыяд і яго склад. Працягласць жыцця. Шчыльнасць насельніцтва. Тыпы сельскіх селішчаў Еўропы і Амерыкі. Гарады Заходняй Еўропы і Амерыкі ў 18 ст. Планоўка гарадоў. Найбольш урбанізаваныя тэрыторыі. Развіццё прамысловасці і рост гарадоў у 19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D67">
        <w:rPr>
          <w:rFonts w:ascii="Times New Roman" w:hAnsi="Times New Roman"/>
          <w:sz w:val="24"/>
          <w:szCs w:val="24"/>
        </w:rPr>
        <w:t xml:space="preserve"> Міграцыйныя струмені.</w:t>
      </w: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 xml:space="preserve">Развіццё сельскай гаспадаркі Еўропы ў 18-19 ст. Асаблівасці аграрнага ладу розных краін Заходняй Еўропы і Амерыкі ў гэты перыяд. Сістэма земляробства і землекарыстання. Асноўныя сельскагаспадарчыя культуры на тэрыторыі Еўропы і Амерыкі. Асаблівасці размяшчэння вытворчасці на тэрыторыі Еўропы ў 18 ст. Прамысловая рэвалюцыя ў Еўропе і Амерыцы. Цяжкая прамысловасць і ўзбраенне. Горнае справа. Тэкстыльная прамысловасць. Металаапрацоўка. </w:t>
      </w:r>
      <w:r>
        <w:rPr>
          <w:rFonts w:ascii="Times New Roman" w:hAnsi="Times New Roman"/>
          <w:sz w:val="24"/>
          <w:szCs w:val="24"/>
        </w:rPr>
        <w:t>Карабле</w:t>
      </w:r>
      <w:r w:rsidRPr="00CA0D67">
        <w:rPr>
          <w:rFonts w:ascii="Times New Roman" w:hAnsi="Times New Roman"/>
          <w:sz w:val="24"/>
          <w:szCs w:val="24"/>
        </w:rPr>
        <w:t>будаванне. Геаграфія прамысловых раёнаў краін Заходняй Еўропы. Развіццё гандлю. Асноўныя гандлёвыя шляхі. Водны транспарт. Ветразевыя і паравыя судны. Развіццё сухапутнай дарожнай сеткі. Чыгункі і іх роля ў эканамічным развіцці Еўропы і Амерыкі.</w:t>
      </w:r>
    </w:p>
    <w:p w:rsidR="00885503" w:rsidRPr="00CA0D67" w:rsidRDefault="00885503" w:rsidP="00F40C1B">
      <w:p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885503" w:rsidRPr="00CE6915" w:rsidRDefault="00885503" w:rsidP="00F40C1B">
      <w:pPr>
        <w:spacing w:after="0" w:line="240" w:lineRule="auto"/>
        <w:ind w:firstLine="708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Раздзел 3</w:t>
      </w:r>
      <w:r w:rsidRPr="00CE6915">
        <w:rPr>
          <w:rFonts w:ascii="Times New Roman" w:hAnsi="Times New Roman"/>
          <w:b/>
          <w:kern w:val="28"/>
          <w:sz w:val="28"/>
          <w:szCs w:val="28"/>
        </w:rPr>
        <w:t xml:space="preserve">. Гістарычная геаграфія </w:t>
      </w:r>
      <w:r>
        <w:rPr>
          <w:rFonts w:ascii="Times New Roman" w:hAnsi="Times New Roman"/>
          <w:b/>
          <w:kern w:val="28"/>
          <w:sz w:val="28"/>
          <w:szCs w:val="28"/>
        </w:rPr>
        <w:t>навейшага часу</w:t>
      </w:r>
      <w:r w:rsidRPr="00CE6915">
        <w:rPr>
          <w:rFonts w:ascii="Times New Roman" w:hAnsi="Times New Roman"/>
          <w:b/>
          <w:kern w:val="28"/>
          <w:sz w:val="28"/>
          <w:szCs w:val="28"/>
        </w:rPr>
        <w:t xml:space="preserve"> </w:t>
      </w:r>
    </w:p>
    <w:p w:rsidR="00885503" w:rsidRDefault="00885503" w:rsidP="00F40C1B">
      <w:pPr>
        <w:pStyle w:val="Title"/>
        <w:ind w:firstLine="708"/>
        <w:jc w:val="both"/>
        <w:rPr>
          <w:w w:val="100"/>
          <w:kern w:val="28"/>
          <w:szCs w:val="28"/>
        </w:rPr>
      </w:pPr>
    </w:p>
    <w:p w:rsidR="00885503" w:rsidRPr="00D42A26" w:rsidRDefault="00885503" w:rsidP="00F40C1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Тэма 8</w:t>
      </w:r>
      <w:r w:rsidRPr="00D42A26">
        <w:rPr>
          <w:rFonts w:ascii="Times New Roman" w:hAnsi="Times New Roman"/>
          <w:b/>
          <w:bCs/>
          <w:kern w:val="28"/>
          <w:sz w:val="28"/>
          <w:szCs w:val="28"/>
        </w:rPr>
        <w:t>.</w:t>
      </w:r>
      <w:r w:rsidRPr="00D42A26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D42A26">
        <w:rPr>
          <w:rFonts w:ascii="Times New Roman" w:hAnsi="Times New Roman"/>
          <w:b/>
          <w:sz w:val="28"/>
          <w:szCs w:val="28"/>
        </w:rPr>
        <w:t>Свет у першай палове 20 ст.</w:t>
      </w:r>
    </w:p>
    <w:p w:rsidR="00885503" w:rsidRPr="00CA0D67" w:rsidRDefault="00885503" w:rsidP="00F40C1B">
      <w:p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>Змены на карце Еўропы ў выніку першай сусветнай вайны. Змены на палітычнай карце свету напярэдадні другой сусветнай вайны. Палітычная карта Еўропы падчас другой сусветнай вайны.</w:t>
      </w: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>Сацыяльная геаграфія Еўропы і Амерыкі ў першай палове 20 ст. Рост колькасці насельніцтва. Шчыльнасць насельніцтва. Этнічная карта свету ў 20 ст. Рэлігійная карта свету. Геаграфія календарных стыляў.</w:t>
      </w: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>Развіццё сельскай гаспадаркі Еўропы і Амерыкі ў перыяд паміж сусветнымі войнамі. Асаблівасці размяшчэння вытворчасці на тэрыторыі Еўропы і Амерыкі ў гэты перыяд. Развіццё сеткі чыгунак і воднага транспарта.</w:t>
      </w:r>
    </w:p>
    <w:p w:rsidR="00885503" w:rsidRPr="00CA0D67" w:rsidRDefault="00885503" w:rsidP="00F40C1B">
      <w:p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885503" w:rsidRPr="00D42A26" w:rsidRDefault="00885503" w:rsidP="00F40C1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Тэма 9</w:t>
      </w:r>
      <w:r w:rsidRPr="00D42A26">
        <w:rPr>
          <w:rFonts w:ascii="Times New Roman" w:hAnsi="Times New Roman"/>
          <w:b/>
          <w:sz w:val="28"/>
          <w:szCs w:val="28"/>
        </w:rPr>
        <w:t>. Свет у другой палове 20 ст.</w:t>
      </w:r>
    </w:p>
    <w:p w:rsidR="00885503" w:rsidRPr="00CA0D67" w:rsidRDefault="00885503" w:rsidP="00F40C1B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 xml:space="preserve">Змены на карце Еўропы ў выніку другой сусветнай вайны. Араба-ізраільскія войны і іх наступствы. Станаўленне незалежных дзяржаў на афрыканскім кантыненце. Фалклендскі крызіс. </w:t>
      </w: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 xml:space="preserve">Сацыяльная геаграфія Еўропы і Амерыкі ў другой палове 20 ст. Рост колькасці насельніцтва. Змена міграцыйных струменяў. </w:t>
      </w:r>
    </w:p>
    <w:p w:rsidR="00885503" w:rsidRPr="00CA0D67" w:rsidRDefault="00885503" w:rsidP="00F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 xml:space="preserve">Глабальныя эканамічныя змены з прычыны развіцця новых тэхналогій. Геаграфія сусветнай навукі. Асаблівасці размяшчэння вытворчасці на тэрыторыі Еўропы і Амерыкі. Развіццё сеткі аўтамабільных дарог. Паветраны транспарт. </w:t>
      </w:r>
    </w:p>
    <w:p w:rsidR="00885503" w:rsidRPr="00CA0D67" w:rsidRDefault="00885503" w:rsidP="00F40C1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0D67">
        <w:rPr>
          <w:rFonts w:ascii="Times New Roman" w:hAnsi="Times New Roman"/>
          <w:sz w:val="24"/>
          <w:szCs w:val="24"/>
        </w:rPr>
        <w:t>Асноўныя вузлы міжнародных супярэчнасцей у канцы 20 ст. Распад СССР і ўтварэнне незалежных дзяржаў. “Непрызнаныя” дзяржавы на постсавецкай прасторы (ПМР, Абхазія, Паўднёвая Асеція, Ічкерыя, Нагорна-Карабахская Рэспубліка). Распад Югаславіі і яно вынікі. Спробы афармлення сербскіх дзяржаў на тэрыторыі Харватыі і Босніі (Рэспубліка Сербская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D67">
        <w:rPr>
          <w:rFonts w:ascii="Times New Roman" w:hAnsi="Times New Roman"/>
          <w:sz w:val="24"/>
          <w:szCs w:val="24"/>
        </w:rPr>
        <w:t>і Рэспубліка Сербска Краіна). Косава. Спробы афармлення нацыянальных дзяржаў у Іспаніі (баскі), Вялікабрытаніі (ірландцы), Бельгіі (фламандцы і валоны). Эрытрэя. Квебек.</w:t>
      </w:r>
    </w:p>
    <w:p w:rsidR="00885503" w:rsidRPr="00CA0D67" w:rsidRDefault="00885503" w:rsidP="00DB137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85503" w:rsidRPr="00573148" w:rsidRDefault="00885503" w:rsidP="000B2E67">
      <w:pPr>
        <w:spacing w:after="0" w:line="240" w:lineRule="auto"/>
        <w:rPr>
          <w:rFonts w:ascii="Times New Roman" w:hAnsi="Times New Roman"/>
          <w:sz w:val="30"/>
        </w:rPr>
        <w:sectPr w:rsidR="00885503" w:rsidRPr="00573148" w:rsidSect="007A20CE">
          <w:headerReference w:type="even" r:id="rId7"/>
          <w:headerReference w:type="default" r:id="rId8"/>
          <w:footerReference w:type="even" r:id="rId9"/>
          <w:pgSz w:w="11906" w:h="16838"/>
          <w:pgMar w:top="1361" w:right="1361" w:bottom="1361" w:left="1361" w:header="708" w:footer="708" w:gutter="0"/>
          <w:pgNumType w:start="1"/>
          <w:cols w:space="708"/>
          <w:titlePg/>
          <w:docGrid w:linePitch="360"/>
        </w:sectPr>
      </w:pPr>
    </w:p>
    <w:p w:rsidR="00885503" w:rsidRPr="00302B65" w:rsidRDefault="00885503" w:rsidP="00F40C1B">
      <w:pPr>
        <w:pStyle w:val="Heading6"/>
        <w:spacing w:before="0" w:after="0"/>
        <w:ind w:firstLine="425"/>
        <w:jc w:val="center"/>
        <w:rPr>
          <w:caps/>
          <w:sz w:val="28"/>
          <w:szCs w:val="28"/>
          <w:lang w:val="be-BY"/>
        </w:rPr>
      </w:pPr>
      <w:r w:rsidRPr="00302B65">
        <w:rPr>
          <w:caps/>
          <w:sz w:val="28"/>
          <w:szCs w:val="28"/>
          <w:lang w:val="be-BY"/>
        </w:rPr>
        <w:t>ІНФАРМАЦЫЙНА-МЕТАДЫЧНАЯ ЧАСТКА</w:t>
      </w:r>
    </w:p>
    <w:p w:rsidR="00885503" w:rsidRPr="00302B65" w:rsidRDefault="00885503" w:rsidP="00F40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503" w:rsidRPr="00302B65" w:rsidRDefault="00885503" w:rsidP="00F40C1B">
      <w:pPr>
        <w:spacing w:after="0" w:line="240" w:lineRule="auto"/>
        <w:ind w:firstLine="360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302B65">
        <w:rPr>
          <w:rFonts w:ascii="Times New Roman" w:hAnsi="Times New Roman"/>
          <w:bCs/>
          <w:i/>
          <w:iCs/>
          <w:sz w:val="28"/>
          <w:szCs w:val="28"/>
        </w:rPr>
        <w:t>Пералік практычных заняткаў</w:t>
      </w:r>
    </w:p>
    <w:p w:rsidR="00885503" w:rsidRPr="00302B65" w:rsidRDefault="00885503" w:rsidP="00F40C1B">
      <w:pPr>
        <w:spacing w:after="0" w:line="240" w:lineRule="auto"/>
        <w:ind w:firstLine="360"/>
        <w:jc w:val="center"/>
        <w:rPr>
          <w:rFonts w:ascii="Times New Roman" w:hAnsi="Times New Roman"/>
          <w:bCs/>
          <w:i/>
          <w:iCs/>
          <w:caps/>
          <w:sz w:val="28"/>
          <w:szCs w:val="28"/>
        </w:rPr>
      </w:pP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C1B">
        <w:rPr>
          <w:rFonts w:ascii="Times New Roman" w:hAnsi="Times New Roman"/>
          <w:sz w:val="28"/>
          <w:szCs w:val="28"/>
        </w:rPr>
        <w:t>1. Уводзіны</w:t>
      </w: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503" w:rsidRPr="00F40C1B" w:rsidRDefault="00885503" w:rsidP="00F40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C1B">
        <w:rPr>
          <w:rFonts w:ascii="Times New Roman" w:hAnsi="Times New Roman"/>
          <w:sz w:val="28"/>
          <w:szCs w:val="28"/>
        </w:rPr>
        <w:t>2. Фізіка-геаграфічнае раянаванне свету.</w:t>
      </w: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C1B">
        <w:rPr>
          <w:rFonts w:ascii="Times New Roman" w:hAnsi="Times New Roman"/>
          <w:sz w:val="28"/>
          <w:szCs w:val="28"/>
        </w:rPr>
        <w:t>3. Свет у эпоху старажытнасці</w:t>
      </w: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C1B">
        <w:rPr>
          <w:rFonts w:ascii="Times New Roman" w:hAnsi="Times New Roman"/>
          <w:sz w:val="28"/>
          <w:szCs w:val="28"/>
        </w:rPr>
        <w:t>4. Еўропа ў перыяд антычнасці.</w:t>
      </w: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C1B">
        <w:rPr>
          <w:rFonts w:ascii="Times New Roman" w:hAnsi="Times New Roman"/>
          <w:sz w:val="28"/>
          <w:szCs w:val="28"/>
        </w:rPr>
        <w:t xml:space="preserve">5. Заходнееўрапейскі рэгіён у сярэднявеччы </w:t>
      </w: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C1B">
        <w:rPr>
          <w:rFonts w:ascii="Times New Roman" w:hAnsi="Times New Roman"/>
          <w:sz w:val="28"/>
          <w:szCs w:val="28"/>
        </w:rPr>
        <w:t xml:space="preserve">6. Еўрапейскі рэгіён у сярэднявеччы </w:t>
      </w: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C1B">
        <w:rPr>
          <w:rFonts w:ascii="Times New Roman" w:hAnsi="Times New Roman"/>
          <w:sz w:val="28"/>
          <w:szCs w:val="28"/>
        </w:rPr>
        <w:t>7. Азія ў сярэднявеччы і новы час (Пярэдняя Азія і Магрыб)</w:t>
      </w: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C1B">
        <w:rPr>
          <w:rFonts w:ascii="Times New Roman" w:hAnsi="Times New Roman"/>
          <w:sz w:val="28"/>
          <w:szCs w:val="28"/>
        </w:rPr>
        <w:t>8. Цэнтральная Азія ў сярэднявеччы і новы час</w:t>
      </w: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C1B">
        <w:rPr>
          <w:rFonts w:ascii="Times New Roman" w:hAnsi="Times New Roman"/>
          <w:sz w:val="28"/>
          <w:szCs w:val="28"/>
        </w:rPr>
        <w:t>9. Азія ў сярэднявеччы і новы час</w:t>
      </w: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C1B">
        <w:rPr>
          <w:rFonts w:ascii="Times New Roman" w:hAnsi="Times New Roman"/>
          <w:sz w:val="28"/>
          <w:szCs w:val="28"/>
        </w:rPr>
        <w:t>10. Гістарычная геаграфія Афрыкі ў сярэднявеччы і новы час</w:t>
      </w: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C1B">
        <w:rPr>
          <w:rFonts w:ascii="Times New Roman" w:hAnsi="Times New Roman"/>
          <w:sz w:val="28"/>
          <w:szCs w:val="28"/>
        </w:rPr>
        <w:t>11. Гістарычная геаграфія Амерыкі ў сярэднявеччы і новы час</w:t>
      </w: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C1B">
        <w:rPr>
          <w:rFonts w:ascii="Times New Roman" w:hAnsi="Times New Roman"/>
          <w:sz w:val="28"/>
          <w:szCs w:val="28"/>
        </w:rPr>
        <w:t>12. Еўропа ў першы перыяд новага часу</w:t>
      </w: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C1B">
        <w:rPr>
          <w:rFonts w:ascii="Times New Roman" w:hAnsi="Times New Roman"/>
          <w:sz w:val="28"/>
          <w:szCs w:val="28"/>
        </w:rPr>
        <w:t>13. Еўропа ў другі перыяд новага часу</w:t>
      </w: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C1B">
        <w:rPr>
          <w:rFonts w:ascii="Times New Roman" w:hAnsi="Times New Roman"/>
          <w:sz w:val="28"/>
          <w:szCs w:val="28"/>
        </w:rPr>
        <w:t>14. Свет у першай палове 20 ст.</w:t>
      </w: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503" w:rsidRPr="00F40C1B" w:rsidRDefault="00885503" w:rsidP="00F40C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C1B">
        <w:rPr>
          <w:rFonts w:ascii="Times New Roman" w:hAnsi="Times New Roman"/>
          <w:sz w:val="28"/>
          <w:szCs w:val="28"/>
        </w:rPr>
        <w:t>15. Свет у другой палове 20 ст.</w:t>
      </w:r>
    </w:p>
    <w:p w:rsidR="00885503" w:rsidRPr="00576B12" w:rsidRDefault="00885503" w:rsidP="007A20CE">
      <w:pPr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2630">
        <w:rPr>
          <w:sz w:val="28"/>
          <w:szCs w:val="28"/>
          <w:lang w:eastAsia="ru-RU"/>
        </w:rPr>
        <w:br w:type="page"/>
      </w:r>
      <w:r w:rsidRPr="00576B12">
        <w:rPr>
          <w:rFonts w:ascii="Times New Roman" w:hAnsi="Times New Roman"/>
          <w:bCs/>
          <w:i/>
          <w:iCs/>
          <w:sz w:val="28"/>
          <w:szCs w:val="28"/>
        </w:rPr>
        <w:t>Літаратура</w:t>
      </w:r>
    </w:p>
    <w:p w:rsidR="00885503" w:rsidRPr="00576B12" w:rsidRDefault="00885503" w:rsidP="0072106A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885503" w:rsidRPr="00404968" w:rsidRDefault="00885503" w:rsidP="0072106A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404968">
        <w:rPr>
          <w:rFonts w:ascii="Times New Roman" w:hAnsi="Times New Roman"/>
          <w:b/>
          <w:sz w:val="28"/>
          <w:szCs w:val="28"/>
        </w:rPr>
        <w:t>Асноўная</w:t>
      </w:r>
    </w:p>
    <w:p w:rsidR="00885503" w:rsidRPr="0072106A" w:rsidRDefault="00885503" w:rsidP="0072106A">
      <w:pPr>
        <w:spacing w:after="0"/>
        <w:rPr>
          <w:lang w:eastAsia="ru-RU"/>
        </w:rPr>
      </w:pPr>
    </w:p>
    <w:p w:rsidR="00885503" w:rsidRPr="000A56F0" w:rsidRDefault="00885503" w:rsidP="0072106A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8362D1">
        <w:rPr>
          <w:rFonts w:ascii="Times New Roman" w:hAnsi="Times New Roman"/>
          <w:color w:val="000000"/>
          <w:sz w:val="28"/>
          <w:szCs w:val="28"/>
        </w:rPr>
        <w:t>Жекулин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В. С. Историческая география: предмет и методы</w:t>
      </w:r>
      <w:r>
        <w:rPr>
          <w:rFonts w:ascii="Times New Roman" w:hAnsi="Times New Roman"/>
          <w:color w:val="000000"/>
          <w:sz w:val="28"/>
          <w:szCs w:val="28"/>
        </w:rPr>
        <w:t xml:space="preserve">/ В.С. </w:t>
      </w:r>
      <w:r w:rsidRPr="008362D1">
        <w:rPr>
          <w:rFonts w:ascii="Times New Roman" w:hAnsi="Times New Roman"/>
          <w:color w:val="000000"/>
          <w:sz w:val="28"/>
          <w:szCs w:val="28"/>
        </w:rPr>
        <w:t>Жекулин.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Л., 1982.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62D1">
        <w:rPr>
          <w:rFonts w:ascii="Times New Roman" w:hAnsi="Times New Roman"/>
          <w:color w:val="000000"/>
          <w:sz w:val="28"/>
          <w:szCs w:val="28"/>
        </w:rPr>
        <w:t>Максаковский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В. П. Историческая география</w:t>
      </w:r>
      <w:r>
        <w:rPr>
          <w:rFonts w:ascii="Times New Roman" w:hAnsi="Times New Roman"/>
          <w:color w:val="000000"/>
          <w:sz w:val="28"/>
          <w:szCs w:val="28"/>
        </w:rPr>
        <w:t xml:space="preserve">/ В.П. </w:t>
      </w:r>
      <w:r w:rsidRPr="008362D1">
        <w:rPr>
          <w:rFonts w:ascii="Times New Roman" w:hAnsi="Times New Roman"/>
          <w:color w:val="000000"/>
          <w:sz w:val="28"/>
          <w:szCs w:val="28"/>
        </w:rPr>
        <w:t>Максаковский.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М., 1998.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62D1">
        <w:rPr>
          <w:rFonts w:ascii="Times New Roman" w:hAnsi="Times New Roman"/>
          <w:sz w:val="28"/>
          <w:szCs w:val="28"/>
        </w:rPr>
        <w:t>Максаковский</w:t>
      </w:r>
      <w:r>
        <w:rPr>
          <w:rFonts w:ascii="Times New Roman" w:hAnsi="Times New Roman"/>
          <w:sz w:val="28"/>
          <w:szCs w:val="28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В.П. Историческая география мира</w:t>
      </w:r>
      <w:r>
        <w:rPr>
          <w:rFonts w:ascii="Times New Roman" w:hAnsi="Times New Roman"/>
          <w:sz w:val="28"/>
          <w:szCs w:val="28"/>
        </w:rPr>
        <w:t xml:space="preserve">/ В.П. </w:t>
      </w:r>
      <w:r w:rsidRPr="008362D1">
        <w:rPr>
          <w:rFonts w:ascii="Times New Roman" w:hAnsi="Times New Roman"/>
          <w:color w:val="000000"/>
          <w:sz w:val="28"/>
          <w:szCs w:val="28"/>
        </w:rPr>
        <w:t>Максаковский</w:t>
      </w:r>
      <w:r w:rsidRPr="008362D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362D1">
        <w:rPr>
          <w:rFonts w:ascii="Times New Roman" w:hAnsi="Times New Roman"/>
          <w:sz w:val="28"/>
          <w:szCs w:val="28"/>
        </w:rPr>
        <w:t>М., 1997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62D1">
        <w:rPr>
          <w:rFonts w:ascii="Times New Roman" w:hAnsi="Times New Roman"/>
          <w:color w:val="000000"/>
          <w:sz w:val="28"/>
          <w:szCs w:val="28"/>
        </w:rPr>
        <w:t>Медушевская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О. М. Историческая география как вспомогательная историческая дисциплина</w:t>
      </w:r>
      <w:r>
        <w:rPr>
          <w:rFonts w:ascii="Times New Roman" w:hAnsi="Times New Roman"/>
          <w:color w:val="000000"/>
          <w:sz w:val="28"/>
          <w:szCs w:val="28"/>
        </w:rPr>
        <w:t xml:space="preserve">/ О.П. </w:t>
      </w:r>
      <w:r w:rsidRPr="008362D1">
        <w:rPr>
          <w:rFonts w:ascii="Times New Roman" w:hAnsi="Times New Roman"/>
          <w:color w:val="000000"/>
          <w:sz w:val="28"/>
          <w:szCs w:val="28"/>
        </w:rPr>
        <w:t>Медушевская.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М., 1959.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362D1">
        <w:rPr>
          <w:rFonts w:ascii="Times New Roman" w:hAnsi="Times New Roman"/>
          <w:color w:val="000000"/>
          <w:sz w:val="28"/>
          <w:szCs w:val="28"/>
        </w:rPr>
        <w:t>Самаркин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В. В. Историческая география Западной Европы в средние века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/ В.В. Самаркин</w:t>
      </w:r>
      <w:r w:rsidRPr="008362D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М., 1976. 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362D1">
        <w:rPr>
          <w:rFonts w:ascii="Times New Roman" w:hAnsi="Times New Roman"/>
          <w:sz w:val="28"/>
          <w:szCs w:val="28"/>
        </w:rPr>
        <w:t>Самаркин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В.В., Муравьев А.В. Историческая география эпохи феодализма</w:t>
      </w:r>
      <w:r>
        <w:rPr>
          <w:rFonts w:ascii="Times New Roman" w:hAnsi="Times New Roman"/>
          <w:color w:val="000000"/>
          <w:sz w:val="28"/>
          <w:szCs w:val="28"/>
        </w:rPr>
        <w:t>/ А.В. Муравьёв, В.В. Самарк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8362D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sz w:val="28"/>
          <w:szCs w:val="28"/>
        </w:rPr>
        <w:t xml:space="preserve"> М., 1973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62D1">
        <w:rPr>
          <w:rFonts w:ascii="Times New Roman" w:hAnsi="Times New Roman"/>
          <w:color w:val="000000"/>
          <w:sz w:val="28"/>
          <w:szCs w:val="28"/>
        </w:rPr>
        <w:t>Шаскольский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И.П. Историческая география // Вспо</w:t>
      </w:r>
      <w:r>
        <w:rPr>
          <w:rFonts w:ascii="Times New Roman" w:hAnsi="Times New Roman"/>
          <w:color w:val="000000"/>
          <w:sz w:val="28"/>
          <w:szCs w:val="28"/>
        </w:rPr>
        <w:t>могательные исторические дисциплины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в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ып.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2/ И.П. Шаскольский</w:t>
      </w:r>
      <w:r w:rsidRPr="008362D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color w:val="000000"/>
          <w:sz w:val="28"/>
          <w:szCs w:val="28"/>
        </w:rPr>
        <w:t>Л., 1986.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62D1">
        <w:rPr>
          <w:rFonts w:ascii="Times New Roman" w:hAnsi="Times New Roman"/>
          <w:color w:val="000000"/>
          <w:sz w:val="28"/>
          <w:szCs w:val="28"/>
        </w:rPr>
        <w:t>Яцунский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В. К. Историческая география. История ее возникновения и развития в </w:t>
      </w:r>
      <w:r w:rsidRPr="008362D1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8362D1">
        <w:rPr>
          <w:rFonts w:ascii="Times New Roman" w:hAnsi="Times New Roman"/>
          <w:sz w:val="28"/>
          <w:szCs w:val="28"/>
        </w:rPr>
        <w:t xml:space="preserve"> </w:t>
      </w:r>
      <w:r w:rsidRPr="008362D1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вв.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/ В.К. Я</w:t>
      </w:r>
      <w:r w:rsidRPr="008362D1">
        <w:rPr>
          <w:rFonts w:ascii="Times New Roman" w:hAnsi="Times New Roman"/>
          <w:color w:val="000000"/>
          <w:sz w:val="28"/>
          <w:szCs w:val="28"/>
        </w:rPr>
        <w:t>цунский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М., 1955.</w:t>
      </w:r>
    </w:p>
    <w:p w:rsidR="00885503" w:rsidRPr="008362D1" w:rsidRDefault="00885503" w:rsidP="008362D1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503" w:rsidRPr="008362D1" w:rsidRDefault="00885503" w:rsidP="008362D1">
      <w:p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885503" w:rsidRPr="0072106A" w:rsidRDefault="00885503" w:rsidP="0072106A">
      <w:pPr>
        <w:pStyle w:val="Heading1"/>
        <w:tabs>
          <w:tab w:val="left" w:pos="709"/>
        </w:tabs>
        <w:spacing w:before="0" w:after="0"/>
        <w:ind w:left="426"/>
        <w:jc w:val="center"/>
        <w:rPr>
          <w:rFonts w:ascii="Times New Roman" w:hAnsi="Times New Roman" w:cs="Times New Roman"/>
          <w:kern w:val="0"/>
          <w:sz w:val="28"/>
          <w:szCs w:val="28"/>
          <w:lang w:val="be-BY"/>
        </w:rPr>
      </w:pPr>
      <w:r w:rsidRPr="0072106A">
        <w:rPr>
          <w:rFonts w:ascii="Times New Roman" w:hAnsi="Times New Roman" w:cs="Times New Roman"/>
          <w:kern w:val="0"/>
          <w:sz w:val="28"/>
          <w:szCs w:val="28"/>
          <w:lang w:val="be-BY"/>
        </w:rPr>
        <w:t>Дадатков</w:t>
      </w:r>
      <w:r w:rsidRPr="0072106A">
        <w:rPr>
          <w:rFonts w:ascii="Times New Roman" w:hAnsi="Times New Roman" w:cs="Times New Roman"/>
          <w:kern w:val="0"/>
          <w:sz w:val="28"/>
          <w:szCs w:val="28"/>
        </w:rPr>
        <w:t>ая</w:t>
      </w:r>
    </w:p>
    <w:p w:rsidR="00885503" w:rsidRPr="008362D1" w:rsidRDefault="00885503" w:rsidP="008362D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5503" w:rsidRPr="008362D1" w:rsidRDefault="00885503" w:rsidP="008362D1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62D1">
        <w:rPr>
          <w:rFonts w:ascii="Times New Roman" w:hAnsi="Times New Roman"/>
          <w:sz w:val="28"/>
          <w:szCs w:val="28"/>
        </w:rPr>
        <w:t>Агеева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Р.А</w:t>
      </w:r>
      <w:r>
        <w:rPr>
          <w:rFonts w:ascii="Times New Roman" w:hAnsi="Times New Roman"/>
          <w:sz w:val="28"/>
          <w:szCs w:val="28"/>
        </w:rPr>
        <w:t>. Происхождение имен рек и озер</w:t>
      </w:r>
      <w:r>
        <w:rPr>
          <w:rFonts w:ascii="Times New Roman" w:hAnsi="Times New Roman"/>
          <w:sz w:val="28"/>
          <w:szCs w:val="28"/>
          <w:lang w:val="ru-RU"/>
        </w:rPr>
        <w:t xml:space="preserve">/ Р.А. </w:t>
      </w:r>
      <w:r w:rsidRPr="008362D1">
        <w:rPr>
          <w:rFonts w:ascii="Times New Roman" w:hAnsi="Times New Roman"/>
          <w:sz w:val="28"/>
          <w:szCs w:val="28"/>
        </w:rPr>
        <w:t>Агеева</w:t>
      </w:r>
      <w:r>
        <w:rPr>
          <w:rFonts w:ascii="Times New Roman" w:hAnsi="Times New Roman"/>
          <w:sz w:val="28"/>
          <w:szCs w:val="28"/>
          <w:lang w:val="ru-RU"/>
        </w:rPr>
        <w:t>. -</w:t>
      </w:r>
      <w:r w:rsidRPr="008362D1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362D1">
        <w:rPr>
          <w:rFonts w:ascii="Times New Roman" w:hAnsi="Times New Roman"/>
          <w:sz w:val="28"/>
          <w:szCs w:val="28"/>
        </w:rPr>
        <w:t>1985.</w:t>
      </w:r>
    </w:p>
    <w:p w:rsidR="00885503" w:rsidRPr="008362D1" w:rsidRDefault="00885503" w:rsidP="008362D1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Агеева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Р.А. Страны и народы: происхождение названий</w:t>
      </w:r>
      <w:r>
        <w:rPr>
          <w:rFonts w:ascii="Times New Roman" w:hAnsi="Times New Roman"/>
          <w:sz w:val="28"/>
          <w:szCs w:val="28"/>
          <w:lang w:val="ru-RU"/>
        </w:rPr>
        <w:t xml:space="preserve">/ Р.А. </w:t>
      </w:r>
      <w:r w:rsidRPr="008362D1">
        <w:rPr>
          <w:rFonts w:ascii="Times New Roman" w:hAnsi="Times New Roman"/>
          <w:sz w:val="28"/>
          <w:szCs w:val="28"/>
        </w:rPr>
        <w:t xml:space="preserve">Агеева.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362D1">
        <w:rPr>
          <w:rFonts w:ascii="Times New Roman" w:hAnsi="Times New Roman"/>
          <w:sz w:val="28"/>
          <w:szCs w:val="28"/>
          <w:lang w:val="en-US"/>
        </w:rPr>
        <w:t>M</w:t>
      </w:r>
      <w:r w:rsidRPr="000A56F0">
        <w:rPr>
          <w:rFonts w:ascii="Times New Roman" w:hAnsi="Times New Roman"/>
          <w:sz w:val="28"/>
          <w:szCs w:val="28"/>
          <w:lang w:val="ru-RU"/>
        </w:rPr>
        <w:t>.,1999</w:t>
      </w:r>
      <w:r w:rsidRPr="008362D1">
        <w:rPr>
          <w:rFonts w:ascii="Times New Roman" w:hAnsi="Times New Roman"/>
          <w:sz w:val="28"/>
          <w:szCs w:val="28"/>
        </w:rPr>
        <w:t>.</w:t>
      </w:r>
    </w:p>
    <w:p w:rsidR="00885503" w:rsidRPr="008362D1" w:rsidRDefault="00885503" w:rsidP="008362D1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Анучин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В.А. Географиче</w:t>
      </w:r>
      <w:r>
        <w:rPr>
          <w:rFonts w:ascii="Times New Roman" w:hAnsi="Times New Roman"/>
          <w:sz w:val="28"/>
          <w:szCs w:val="28"/>
        </w:rPr>
        <w:t>ский фактор в развитии общества</w:t>
      </w:r>
      <w:r>
        <w:rPr>
          <w:rFonts w:ascii="Times New Roman" w:hAnsi="Times New Roman"/>
          <w:sz w:val="28"/>
          <w:szCs w:val="28"/>
          <w:lang w:val="ru-RU"/>
        </w:rPr>
        <w:t xml:space="preserve">/ В.А. </w:t>
      </w:r>
      <w:r w:rsidRPr="008362D1">
        <w:rPr>
          <w:rFonts w:ascii="Times New Roman" w:hAnsi="Times New Roman"/>
          <w:sz w:val="28"/>
          <w:szCs w:val="28"/>
        </w:rPr>
        <w:t>Анучин</w:t>
      </w:r>
      <w:r>
        <w:rPr>
          <w:rFonts w:ascii="Times New Roman" w:hAnsi="Times New Roman"/>
          <w:sz w:val="28"/>
          <w:szCs w:val="28"/>
          <w:lang w:val="ru-RU"/>
        </w:rPr>
        <w:t>. -</w:t>
      </w:r>
      <w:r w:rsidRPr="008362D1">
        <w:rPr>
          <w:rFonts w:ascii="Times New Roman" w:hAnsi="Times New Roman"/>
          <w:sz w:val="28"/>
          <w:szCs w:val="28"/>
        </w:rPr>
        <w:t xml:space="preserve"> М., 1982.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color w:val="000000"/>
          <w:sz w:val="28"/>
          <w:szCs w:val="28"/>
        </w:rPr>
        <w:t>Багров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Л. С. История географической карты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/ Л.С. </w:t>
      </w:r>
      <w:r w:rsidRPr="008362D1">
        <w:rPr>
          <w:rFonts w:ascii="Times New Roman" w:hAnsi="Times New Roman"/>
          <w:color w:val="000000"/>
          <w:sz w:val="28"/>
          <w:szCs w:val="28"/>
        </w:rPr>
        <w:t>Багров.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Пгр., 1917. 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color w:val="000000"/>
          <w:sz w:val="28"/>
          <w:szCs w:val="28"/>
        </w:rPr>
        <w:t>Баландин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Р., Бондарев Л. Природа и цивилизация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/ Р. </w:t>
      </w:r>
      <w:r w:rsidRPr="008362D1">
        <w:rPr>
          <w:rFonts w:ascii="Times New Roman" w:hAnsi="Times New Roman"/>
          <w:color w:val="000000"/>
          <w:sz w:val="28"/>
          <w:szCs w:val="28"/>
        </w:rPr>
        <w:t>Баландин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Л.  </w:t>
      </w:r>
      <w:r w:rsidRPr="008362D1">
        <w:rPr>
          <w:rFonts w:ascii="Times New Roman" w:hAnsi="Times New Roman"/>
          <w:color w:val="000000"/>
          <w:sz w:val="28"/>
          <w:szCs w:val="28"/>
        </w:rPr>
        <w:t>Бондарев.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М., 1988.</w:t>
      </w:r>
    </w:p>
    <w:p w:rsidR="00885503" w:rsidRPr="008362D1" w:rsidRDefault="00885503" w:rsidP="008362D1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Берг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362D1">
        <w:rPr>
          <w:rFonts w:ascii="Times New Roman" w:hAnsi="Times New Roman"/>
          <w:sz w:val="28"/>
          <w:szCs w:val="28"/>
        </w:rPr>
        <w:t>Л.С. Очерки по истории русских географических открытий</w:t>
      </w:r>
      <w:r>
        <w:rPr>
          <w:rFonts w:ascii="Times New Roman" w:hAnsi="Times New Roman"/>
          <w:sz w:val="28"/>
          <w:szCs w:val="28"/>
          <w:lang w:val="ru-RU"/>
        </w:rPr>
        <w:t>/ Л.С. Берг</w:t>
      </w:r>
      <w:r w:rsidRPr="008362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sz w:val="28"/>
          <w:szCs w:val="28"/>
        </w:rPr>
        <w:t xml:space="preserve"> </w:t>
      </w:r>
      <w:r w:rsidRPr="008362D1">
        <w:rPr>
          <w:rFonts w:ascii="Times New Roman" w:hAnsi="Times New Roman"/>
          <w:sz w:val="28"/>
          <w:szCs w:val="28"/>
          <w:lang w:val="en-US"/>
        </w:rPr>
        <w:t>M</w:t>
      </w:r>
      <w:r w:rsidRPr="008362D1">
        <w:rPr>
          <w:rFonts w:ascii="Times New Roman" w:hAnsi="Times New Roman"/>
          <w:sz w:val="28"/>
          <w:szCs w:val="28"/>
          <w:lang w:val="ru-RU"/>
        </w:rPr>
        <w:t>.,</w:t>
      </w:r>
      <w:r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8362D1">
        <w:rPr>
          <w:rFonts w:ascii="Times New Roman" w:hAnsi="Times New Roman"/>
          <w:sz w:val="28"/>
          <w:szCs w:val="28"/>
          <w:lang w:val="ru-RU"/>
        </w:rPr>
        <w:t>962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color w:val="000000"/>
          <w:sz w:val="28"/>
          <w:szCs w:val="28"/>
        </w:rPr>
        <w:t>Бродель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Ф. Что такое Франция?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/ Ф. </w:t>
      </w:r>
      <w:r w:rsidRPr="008362D1">
        <w:rPr>
          <w:rFonts w:ascii="Times New Roman" w:hAnsi="Times New Roman"/>
          <w:color w:val="000000"/>
          <w:sz w:val="28"/>
          <w:szCs w:val="28"/>
        </w:rPr>
        <w:t>Бродель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М., 1994.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color w:val="000000"/>
          <w:sz w:val="28"/>
          <w:szCs w:val="28"/>
        </w:rPr>
        <w:t>Витвер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И. В.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Историко-географическое введение в экономическую геогр</w:t>
      </w:r>
      <w:r>
        <w:rPr>
          <w:rFonts w:ascii="Times New Roman" w:hAnsi="Times New Roman"/>
          <w:color w:val="000000"/>
          <w:sz w:val="28"/>
          <w:szCs w:val="28"/>
        </w:rPr>
        <w:t>афию зару</w:t>
      </w:r>
      <w:r w:rsidRPr="008362D1">
        <w:rPr>
          <w:rFonts w:ascii="Times New Roman" w:hAnsi="Times New Roman"/>
          <w:color w:val="000000"/>
          <w:sz w:val="28"/>
          <w:szCs w:val="28"/>
        </w:rPr>
        <w:t>бежного мира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/ И.В. </w:t>
      </w:r>
      <w:r w:rsidRPr="008362D1">
        <w:rPr>
          <w:rFonts w:ascii="Times New Roman" w:hAnsi="Times New Roman"/>
          <w:color w:val="000000"/>
          <w:sz w:val="28"/>
          <w:szCs w:val="28"/>
        </w:rPr>
        <w:t>Витвер.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М., 1963.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color w:val="000000"/>
          <w:sz w:val="28"/>
          <w:szCs w:val="28"/>
        </w:rPr>
        <w:t>Гумилев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Л.Н.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Этногенез и биосфера Земли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/ Л.Н. </w:t>
      </w:r>
      <w:r w:rsidRPr="008362D1">
        <w:rPr>
          <w:rFonts w:ascii="Times New Roman" w:hAnsi="Times New Roman"/>
          <w:color w:val="000000"/>
          <w:sz w:val="28"/>
          <w:szCs w:val="28"/>
        </w:rPr>
        <w:t>Гумилев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Л., 1989. </w:t>
      </w:r>
    </w:p>
    <w:p w:rsidR="00885503" w:rsidRPr="008362D1" w:rsidRDefault="00885503" w:rsidP="008362D1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Егоров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В.Л. Историческая география Золотой Орды в XIII-XIVвв.</w:t>
      </w:r>
      <w:r>
        <w:rPr>
          <w:rFonts w:ascii="Times New Roman" w:hAnsi="Times New Roman"/>
          <w:sz w:val="28"/>
          <w:szCs w:val="28"/>
          <w:lang w:val="ru-RU"/>
        </w:rPr>
        <w:t>/ В.Л. Егоров. -</w:t>
      </w:r>
      <w:r w:rsidRPr="008362D1">
        <w:rPr>
          <w:rFonts w:ascii="Times New Roman" w:hAnsi="Times New Roman"/>
          <w:sz w:val="28"/>
          <w:szCs w:val="28"/>
        </w:rPr>
        <w:t xml:space="preserve"> М., 1985.</w:t>
      </w:r>
    </w:p>
    <w:p w:rsidR="00885503" w:rsidRPr="008362D1" w:rsidRDefault="00885503" w:rsidP="008362D1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Ельницкий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Л.А. Знания древних о северных странах</w:t>
      </w:r>
      <w:r>
        <w:rPr>
          <w:rFonts w:ascii="Times New Roman" w:hAnsi="Times New Roman"/>
          <w:sz w:val="28"/>
          <w:szCs w:val="28"/>
          <w:lang w:val="ru-RU"/>
        </w:rPr>
        <w:t xml:space="preserve">/ Л.А. </w:t>
      </w:r>
      <w:r w:rsidRPr="008362D1">
        <w:rPr>
          <w:rFonts w:ascii="Times New Roman" w:hAnsi="Times New Roman"/>
          <w:sz w:val="28"/>
          <w:szCs w:val="28"/>
        </w:rPr>
        <w:t>Ельницкий.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sz w:val="28"/>
          <w:szCs w:val="28"/>
        </w:rPr>
        <w:t xml:space="preserve"> М., 1961.</w:t>
      </w:r>
    </w:p>
    <w:p w:rsidR="00885503" w:rsidRPr="008362D1" w:rsidRDefault="00885503" w:rsidP="008362D1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Ельницкий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Л.А. Скифия </w:t>
      </w:r>
      <w:r>
        <w:rPr>
          <w:rFonts w:ascii="Times New Roman" w:hAnsi="Times New Roman"/>
          <w:sz w:val="28"/>
          <w:szCs w:val="28"/>
        </w:rPr>
        <w:t>евразийских степей</w:t>
      </w:r>
      <w:r>
        <w:rPr>
          <w:rFonts w:ascii="Times New Roman" w:hAnsi="Times New Roman"/>
          <w:sz w:val="28"/>
          <w:szCs w:val="28"/>
          <w:lang w:val="ru-RU"/>
        </w:rPr>
        <w:t xml:space="preserve">/ Л.А. </w:t>
      </w:r>
      <w:r w:rsidRPr="008362D1">
        <w:rPr>
          <w:rFonts w:ascii="Times New Roman" w:hAnsi="Times New Roman"/>
          <w:sz w:val="28"/>
          <w:szCs w:val="28"/>
        </w:rPr>
        <w:t>Ельницкий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Новосибирск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</w:t>
      </w:r>
      <w:r w:rsidRPr="00E00EFA">
        <w:rPr>
          <w:rFonts w:ascii="Times New Roman" w:hAnsi="Times New Roman"/>
          <w:sz w:val="28"/>
          <w:szCs w:val="28"/>
          <w:lang w:val="ru-RU"/>
        </w:rPr>
        <w:t>1977.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color w:val="000000"/>
          <w:sz w:val="28"/>
          <w:szCs w:val="28"/>
        </w:rPr>
        <w:t>Ерамов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Р. А. Физическая география Западной Европы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/ Р.А. </w:t>
      </w:r>
      <w:r w:rsidRPr="008362D1">
        <w:rPr>
          <w:rFonts w:ascii="Times New Roman" w:hAnsi="Times New Roman"/>
          <w:color w:val="000000"/>
          <w:sz w:val="28"/>
          <w:szCs w:val="28"/>
        </w:rPr>
        <w:t>Ерамов.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М., 1989.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Ефимов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A.В. Из истории великих русских географических открытий</w:t>
      </w:r>
      <w:r>
        <w:rPr>
          <w:rFonts w:ascii="Times New Roman" w:hAnsi="Times New Roman"/>
          <w:sz w:val="28"/>
          <w:szCs w:val="28"/>
          <w:lang w:val="ru-RU"/>
        </w:rPr>
        <w:t xml:space="preserve">/ А.В. </w:t>
      </w:r>
      <w:r w:rsidRPr="008362D1">
        <w:rPr>
          <w:rFonts w:ascii="Times New Roman" w:hAnsi="Times New Roman"/>
          <w:sz w:val="28"/>
          <w:szCs w:val="28"/>
        </w:rPr>
        <w:t>Ефимов.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sz w:val="28"/>
          <w:szCs w:val="28"/>
        </w:rPr>
        <w:t xml:space="preserve"> М., 1971.</w:t>
      </w:r>
    </w:p>
    <w:p w:rsidR="00885503" w:rsidRPr="008362D1" w:rsidRDefault="00885503" w:rsidP="008362D1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Исаченко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А.Г. История географической идеи</w:t>
      </w:r>
      <w:r>
        <w:rPr>
          <w:rFonts w:ascii="Times New Roman" w:hAnsi="Times New Roman"/>
          <w:sz w:val="28"/>
          <w:szCs w:val="28"/>
          <w:lang w:val="ru-RU"/>
        </w:rPr>
        <w:t xml:space="preserve">/ А.Г. </w:t>
      </w:r>
      <w:r w:rsidRPr="008362D1">
        <w:rPr>
          <w:rFonts w:ascii="Times New Roman" w:hAnsi="Times New Roman"/>
          <w:sz w:val="28"/>
          <w:szCs w:val="28"/>
        </w:rPr>
        <w:t>Исаченко.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sz w:val="28"/>
          <w:szCs w:val="28"/>
        </w:rPr>
        <w:t xml:space="preserve"> М., 1971.</w:t>
      </w:r>
    </w:p>
    <w:p w:rsidR="00885503" w:rsidRPr="008362D1" w:rsidRDefault="00885503" w:rsidP="008362D1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Историческая демография: Проблемы, суждения, задачи.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sz w:val="28"/>
          <w:szCs w:val="28"/>
        </w:rPr>
        <w:t xml:space="preserve"> М., 1989.</w:t>
      </w:r>
    </w:p>
    <w:p w:rsidR="00885503" w:rsidRPr="008362D1" w:rsidRDefault="00885503" w:rsidP="008362D1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Исчезнувшие народы.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sz w:val="28"/>
          <w:szCs w:val="28"/>
        </w:rPr>
        <w:t xml:space="preserve"> М., 1988.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color w:val="000000"/>
          <w:sz w:val="28"/>
          <w:szCs w:val="28"/>
        </w:rPr>
        <w:t>Кертман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Л. Е. География, история и культура Англии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/ Л.Е. 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Кертман.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8362D1">
        <w:rPr>
          <w:rFonts w:ascii="Times New Roman" w:hAnsi="Times New Roman"/>
          <w:color w:val="000000"/>
          <w:sz w:val="28"/>
          <w:szCs w:val="28"/>
        </w:rPr>
        <w:t>М., 1979.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Ковал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8362D1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Ю. Ю. География мировой науки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/ Ю.Ю. Ковалёв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8362D1">
        <w:rPr>
          <w:rFonts w:ascii="Times New Roman" w:hAnsi="Times New Roman"/>
          <w:color w:val="000000"/>
          <w:sz w:val="28"/>
          <w:szCs w:val="28"/>
        </w:rPr>
        <w:t>М., 2002.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Кудряшов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К.В. Половецкая степь .Очерки исторический географии</w:t>
      </w:r>
      <w:r>
        <w:rPr>
          <w:rFonts w:ascii="Times New Roman" w:hAnsi="Times New Roman"/>
          <w:sz w:val="28"/>
          <w:szCs w:val="28"/>
          <w:lang w:val="ru-RU"/>
        </w:rPr>
        <w:t xml:space="preserve"> / К.В. </w:t>
      </w:r>
      <w:r w:rsidRPr="008362D1">
        <w:rPr>
          <w:rFonts w:ascii="Times New Roman" w:hAnsi="Times New Roman"/>
          <w:sz w:val="28"/>
          <w:szCs w:val="28"/>
        </w:rPr>
        <w:t>Кудряшов.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sz w:val="28"/>
          <w:szCs w:val="28"/>
        </w:rPr>
        <w:t xml:space="preserve"> М., 1997.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Латинская Америка. Энциклопедический словарь-справочник. Т. 1-2.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М., 1979-1982. 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Лебедев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Д.М., Есаков В.А. Русские географические открытия и исследования</w:t>
      </w:r>
      <w:r>
        <w:rPr>
          <w:rFonts w:ascii="Times New Roman" w:hAnsi="Times New Roman"/>
          <w:sz w:val="28"/>
          <w:szCs w:val="28"/>
          <w:lang w:val="ru-RU"/>
        </w:rPr>
        <w:t xml:space="preserve">/ Д.М. </w:t>
      </w:r>
      <w:r w:rsidRPr="008362D1">
        <w:rPr>
          <w:rFonts w:ascii="Times New Roman" w:hAnsi="Times New Roman"/>
          <w:sz w:val="28"/>
          <w:szCs w:val="28"/>
        </w:rPr>
        <w:t>Лебедев</w:t>
      </w:r>
      <w:r>
        <w:rPr>
          <w:rFonts w:ascii="Times New Roman" w:hAnsi="Times New Roman"/>
          <w:sz w:val="28"/>
          <w:szCs w:val="28"/>
          <w:lang w:val="ru-RU"/>
        </w:rPr>
        <w:t xml:space="preserve">, В.А. </w:t>
      </w:r>
      <w:r w:rsidRPr="008362D1">
        <w:rPr>
          <w:rFonts w:ascii="Times New Roman" w:hAnsi="Times New Roman"/>
          <w:sz w:val="28"/>
          <w:szCs w:val="28"/>
        </w:rPr>
        <w:t>Есаков.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sz w:val="28"/>
          <w:szCs w:val="28"/>
        </w:rPr>
        <w:t xml:space="preserve"> М., 1981.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Любавский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М.К. Историческая география России</w:t>
      </w:r>
      <w:r>
        <w:rPr>
          <w:rFonts w:ascii="Times New Roman" w:hAnsi="Times New Roman"/>
          <w:sz w:val="28"/>
          <w:szCs w:val="28"/>
          <w:lang w:val="ru-RU"/>
        </w:rPr>
        <w:t xml:space="preserve">/ М.К. </w:t>
      </w:r>
      <w:r w:rsidRPr="008362D1">
        <w:rPr>
          <w:rFonts w:ascii="Times New Roman" w:hAnsi="Times New Roman"/>
          <w:sz w:val="28"/>
          <w:szCs w:val="28"/>
        </w:rPr>
        <w:t>Любавский.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sz w:val="28"/>
          <w:szCs w:val="28"/>
        </w:rPr>
        <w:t xml:space="preserve"> СПб., 2000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color w:val="000000"/>
          <w:sz w:val="28"/>
          <w:szCs w:val="28"/>
        </w:rPr>
        <w:t>Магидович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И. П., Магидович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В. И. История открытия и исследования Европы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/ И.П. </w:t>
      </w:r>
      <w:r w:rsidRPr="008362D1">
        <w:rPr>
          <w:rFonts w:ascii="Times New Roman" w:hAnsi="Times New Roman"/>
          <w:color w:val="000000"/>
          <w:sz w:val="28"/>
          <w:szCs w:val="28"/>
        </w:rPr>
        <w:t>Магидович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В.И. </w:t>
      </w:r>
      <w:r w:rsidRPr="008362D1">
        <w:rPr>
          <w:rFonts w:ascii="Times New Roman" w:hAnsi="Times New Roman"/>
          <w:color w:val="000000"/>
          <w:sz w:val="28"/>
          <w:szCs w:val="28"/>
        </w:rPr>
        <w:t>Магидович.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М., 1970.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Магидович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8362D1">
        <w:rPr>
          <w:rFonts w:ascii="Times New Roman" w:hAnsi="Times New Roman"/>
          <w:color w:val="000000"/>
          <w:sz w:val="28"/>
          <w:szCs w:val="28"/>
        </w:rPr>
        <w:t>., Магидович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В. И. Очерки по истории 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еликих географических открытий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. Т.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1-5/ И.П. </w:t>
      </w:r>
      <w:r w:rsidRPr="008362D1">
        <w:rPr>
          <w:rFonts w:ascii="Times New Roman" w:hAnsi="Times New Roman"/>
          <w:color w:val="000000"/>
          <w:sz w:val="28"/>
          <w:szCs w:val="28"/>
        </w:rPr>
        <w:t>Магидович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В.И. 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Магидович.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М., 1982-1986. 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Малолетко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А.М. Палеотопонимика</w:t>
      </w:r>
      <w:r>
        <w:rPr>
          <w:rFonts w:ascii="Times New Roman" w:hAnsi="Times New Roman"/>
          <w:sz w:val="28"/>
          <w:szCs w:val="28"/>
          <w:lang w:val="ru-RU"/>
        </w:rPr>
        <w:t xml:space="preserve">/ А.М. </w:t>
      </w:r>
      <w:r w:rsidRPr="008362D1">
        <w:rPr>
          <w:rFonts w:ascii="Times New Roman" w:hAnsi="Times New Roman"/>
          <w:sz w:val="28"/>
          <w:szCs w:val="28"/>
        </w:rPr>
        <w:t>Малолетко.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sz w:val="28"/>
          <w:szCs w:val="28"/>
        </w:rPr>
        <w:t xml:space="preserve"> Томск, 1992.</w:t>
      </w:r>
    </w:p>
    <w:p w:rsidR="00885503" w:rsidRPr="008362D1" w:rsidRDefault="00885503" w:rsidP="008362D1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Мурзаев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Э.М. География в названиях</w:t>
      </w:r>
      <w:r>
        <w:rPr>
          <w:rFonts w:ascii="Times New Roman" w:hAnsi="Times New Roman"/>
          <w:sz w:val="28"/>
          <w:szCs w:val="28"/>
          <w:lang w:val="ru-RU"/>
        </w:rPr>
        <w:t xml:space="preserve">/ Э.М. </w:t>
      </w:r>
      <w:r w:rsidRPr="008362D1">
        <w:rPr>
          <w:rFonts w:ascii="Times New Roman" w:hAnsi="Times New Roman"/>
          <w:sz w:val="28"/>
          <w:szCs w:val="28"/>
        </w:rPr>
        <w:t xml:space="preserve">Мурзаев.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362D1">
        <w:rPr>
          <w:rFonts w:ascii="Times New Roman" w:hAnsi="Times New Roman"/>
          <w:sz w:val="28"/>
          <w:szCs w:val="28"/>
        </w:rPr>
        <w:t>М., 1982.</w:t>
      </w:r>
    </w:p>
    <w:p w:rsidR="00885503" w:rsidRPr="008362D1" w:rsidRDefault="00885503" w:rsidP="008362D1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Мурзаев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Э.М. Слово на карте</w:t>
      </w:r>
      <w:r>
        <w:rPr>
          <w:rFonts w:ascii="Times New Roman" w:hAnsi="Times New Roman"/>
          <w:sz w:val="28"/>
          <w:szCs w:val="28"/>
          <w:lang w:val="ru-RU"/>
        </w:rPr>
        <w:t xml:space="preserve">/ Э.М. </w:t>
      </w:r>
      <w:r w:rsidRPr="008362D1">
        <w:rPr>
          <w:rFonts w:ascii="Times New Roman" w:hAnsi="Times New Roman"/>
          <w:sz w:val="28"/>
          <w:szCs w:val="28"/>
        </w:rPr>
        <w:t xml:space="preserve">Мурзаев.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362D1">
        <w:rPr>
          <w:rFonts w:ascii="Times New Roman" w:hAnsi="Times New Roman"/>
          <w:sz w:val="28"/>
          <w:szCs w:val="28"/>
        </w:rPr>
        <w:t>М., 2001.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Народонаселение мира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8362D1">
        <w:rPr>
          <w:rFonts w:ascii="Times New Roman" w:hAnsi="Times New Roman"/>
          <w:color w:val="000000"/>
          <w:sz w:val="28"/>
          <w:szCs w:val="28"/>
        </w:rPr>
        <w:t>правочник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под ред. Б. Ц. Урланиса.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М., 1984. 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 xml:space="preserve">Народонаселение: прошлое, настоящее, будущее.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362D1">
        <w:rPr>
          <w:rFonts w:ascii="Times New Roman" w:hAnsi="Times New Roman"/>
          <w:sz w:val="28"/>
          <w:szCs w:val="28"/>
        </w:rPr>
        <w:t>М., 1987.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color w:val="000000"/>
          <w:sz w:val="28"/>
          <w:szCs w:val="28"/>
        </w:rPr>
        <w:t>Народы мира. Исто</w:t>
      </w:r>
      <w:r>
        <w:rPr>
          <w:rFonts w:ascii="Times New Roman" w:hAnsi="Times New Roman"/>
          <w:color w:val="000000"/>
          <w:sz w:val="28"/>
          <w:szCs w:val="28"/>
        </w:rPr>
        <w:t>рико-этнографический справочник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М., 1988.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color w:val="000000"/>
          <w:sz w:val="28"/>
          <w:szCs w:val="28"/>
        </w:rPr>
        <w:t>Никонов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В. А. География фамилий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/ В.А. </w:t>
      </w:r>
      <w:r w:rsidRPr="008362D1">
        <w:rPr>
          <w:rFonts w:ascii="Times New Roman" w:hAnsi="Times New Roman"/>
          <w:color w:val="000000"/>
          <w:sz w:val="28"/>
          <w:szCs w:val="28"/>
        </w:rPr>
        <w:t>Никонов.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color w:val="000000"/>
          <w:sz w:val="28"/>
          <w:szCs w:val="28"/>
        </w:rPr>
        <w:t xml:space="preserve"> Л., 1988.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Покшишевский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В. В. География населения зарубежных стран</w:t>
      </w:r>
      <w:r>
        <w:rPr>
          <w:rFonts w:ascii="Times New Roman" w:hAnsi="Times New Roman"/>
          <w:sz w:val="28"/>
          <w:szCs w:val="28"/>
          <w:lang w:val="ru-RU"/>
        </w:rPr>
        <w:t xml:space="preserve">/ В.В. </w:t>
      </w:r>
      <w:r w:rsidRPr="008362D1">
        <w:rPr>
          <w:rFonts w:ascii="Times New Roman" w:hAnsi="Times New Roman"/>
          <w:sz w:val="28"/>
          <w:szCs w:val="28"/>
        </w:rPr>
        <w:t>Покшишевский.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sz w:val="28"/>
          <w:szCs w:val="28"/>
        </w:rPr>
        <w:t xml:space="preserve"> М., 1971. 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Смолицкая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Г.П. Занимательная топонимика</w:t>
      </w:r>
      <w:r>
        <w:rPr>
          <w:rFonts w:ascii="Times New Roman" w:hAnsi="Times New Roman"/>
          <w:sz w:val="28"/>
          <w:szCs w:val="28"/>
          <w:lang w:val="ru-RU"/>
        </w:rPr>
        <w:t xml:space="preserve">/ Г.П. </w:t>
      </w:r>
      <w:r w:rsidRPr="008362D1">
        <w:rPr>
          <w:rFonts w:ascii="Times New Roman" w:hAnsi="Times New Roman"/>
          <w:sz w:val="28"/>
          <w:szCs w:val="28"/>
        </w:rPr>
        <w:t xml:space="preserve">Смолицкая.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362D1">
        <w:rPr>
          <w:rFonts w:ascii="Times New Roman" w:hAnsi="Times New Roman"/>
          <w:sz w:val="28"/>
          <w:szCs w:val="28"/>
        </w:rPr>
        <w:t>М., 2001.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Урланис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Б. Ц. История военных потерь: войны и народонаселение Европы (</w:t>
      </w:r>
      <w:r w:rsidRPr="008362D1">
        <w:rPr>
          <w:rFonts w:ascii="Times New Roman" w:hAnsi="Times New Roman"/>
          <w:sz w:val="28"/>
          <w:szCs w:val="28"/>
          <w:lang w:val="en-US"/>
        </w:rPr>
        <w:t>XVII</w:t>
      </w:r>
      <w:r w:rsidRPr="008362D1">
        <w:rPr>
          <w:rFonts w:ascii="Times New Roman" w:hAnsi="Times New Roman"/>
          <w:sz w:val="28"/>
          <w:szCs w:val="28"/>
        </w:rPr>
        <w:t xml:space="preserve"> - </w:t>
      </w:r>
      <w:r w:rsidRPr="008362D1">
        <w:rPr>
          <w:rFonts w:ascii="Times New Roman" w:hAnsi="Times New Roman"/>
          <w:sz w:val="28"/>
          <w:szCs w:val="28"/>
          <w:lang w:val="en-US"/>
        </w:rPr>
        <w:t>XX</w:t>
      </w:r>
      <w:r w:rsidRPr="008362D1">
        <w:rPr>
          <w:rFonts w:ascii="Times New Roman" w:hAnsi="Times New Roman"/>
          <w:sz w:val="28"/>
          <w:szCs w:val="28"/>
        </w:rPr>
        <w:t xml:space="preserve"> вв.)</w:t>
      </w:r>
      <w:r>
        <w:rPr>
          <w:rFonts w:ascii="Times New Roman" w:hAnsi="Times New Roman"/>
          <w:sz w:val="28"/>
          <w:szCs w:val="28"/>
          <w:lang w:val="ru-RU"/>
        </w:rPr>
        <w:t xml:space="preserve">/ Б.Ц. </w:t>
      </w:r>
      <w:r w:rsidRPr="008362D1">
        <w:rPr>
          <w:rFonts w:ascii="Times New Roman" w:hAnsi="Times New Roman"/>
          <w:sz w:val="28"/>
          <w:szCs w:val="28"/>
        </w:rPr>
        <w:t>Урланис.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sz w:val="28"/>
          <w:szCs w:val="28"/>
        </w:rPr>
        <w:t xml:space="preserve"> СПб., 1994.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Шелестов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Д.К. Историческая демография</w:t>
      </w:r>
      <w:r>
        <w:rPr>
          <w:rFonts w:ascii="Times New Roman" w:hAnsi="Times New Roman"/>
          <w:sz w:val="28"/>
          <w:szCs w:val="28"/>
          <w:lang w:val="ru-RU"/>
        </w:rPr>
        <w:t xml:space="preserve">/ Д.К. </w:t>
      </w:r>
      <w:r w:rsidRPr="008362D1">
        <w:rPr>
          <w:rFonts w:ascii="Times New Roman" w:hAnsi="Times New Roman"/>
          <w:sz w:val="28"/>
          <w:szCs w:val="28"/>
        </w:rPr>
        <w:t xml:space="preserve">Шелестов.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362D1">
        <w:rPr>
          <w:rFonts w:ascii="Times New Roman" w:hAnsi="Times New Roman"/>
          <w:sz w:val="28"/>
          <w:szCs w:val="28"/>
        </w:rPr>
        <w:t>М., 1989.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2D1">
        <w:rPr>
          <w:rFonts w:ascii="Times New Roman" w:hAnsi="Times New Roman"/>
          <w:sz w:val="28"/>
          <w:szCs w:val="28"/>
        </w:rPr>
        <w:t>Шелов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Л.Б. Северное Причерноморье 2000 лет назад</w:t>
      </w:r>
      <w:r>
        <w:rPr>
          <w:rFonts w:ascii="Times New Roman" w:hAnsi="Times New Roman"/>
          <w:sz w:val="28"/>
          <w:szCs w:val="28"/>
          <w:lang w:val="ru-RU"/>
        </w:rPr>
        <w:t xml:space="preserve">/ Л.Б </w:t>
      </w:r>
      <w:r w:rsidRPr="008362D1">
        <w:rPr>
          <w:rFonts w:ascii="Times New Roman" w:hAnsi="Times New Roman"/>
          <w:sz w:val="28"/>
          <w:szCs w:val="28"/>
        </w:rPr>
        <w:t>Шелов.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362D1">
        <w:rPr>
          <w:rFonts w:ascii="Times New Roman" w:hAnsi="Times New Roman"/>
          <w:sz w:val="28"/>
          <w:szCs w:val="28"/>
        </w:rPr>
        <w:t xml:space="preserve"> М., 1980.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62D1">
        <w:rPr>
          <w:rFonts w:ascii="Times New Roman" w:hAnsi="Times New Roman"/>
          <w:sz w:val="28"/>
          <w:szCs w:val="28"/>
        </w:rPr>
        <w:t>Яцунский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В.К. Историческая география. История её возникновения и развития в XV-XVII вв.</w:t>
      </w:r>
      <w:r>
        <w:rPr>
          <w:rFonts w:ascii="Times New Roman" w:hAnsi="Times New Roman"/>
          <w:sz w:val="28"/>
          <w:szCs w:val="28"/>
          <w:lang w:val="ru-RU"/>
        </w:rPr>
        <w:t xml:space="preserve">/ В.К. </w:t>
      </w:r>
      <w:r w:rsidRPr="008362D1">
        <w:rPr>
          <w:rFonts w:ascii="Times New Roman" w:hAnsi="Times New Roman"/>
          <w:sz w:val="28"/>
          <w:szCs w:val="28"/>
        </w:rPr>
        <w:t>Яцунский</w:t>
      </w:r>
      <w:r>
        <w:rPr>
          <w:rFonts w:ascii="Times New Roman" w:hAnsi="Times New Roman"/>
          <w:sz w:val="28"/>
          <w:szCs w:val="28"/>
          <w:lang w:val="ru-RU"/>
        </w:rPr>
        <w:t>. -</w:t>
      </w:r>
      <w:r w:rsidRPr="008362D1">
        <w:rPr>
          <w:rFonts w:ascii="Times New Roman" w:hAnsi="Times New Roman"/>
          <w:sz w:val="28"/>
          <w:szCs w:val="28"/>
        </w:rPr>
        <w:t xml:space="preserve"> М., 1955.</w:t>
      </w:r>
    </w:p>
    <w:p w:rsidR="00885503" w:rsidRPr="008362D1" w:rsidRDefault="00885503" w:rsidP="008362D1">
      <w:pPr>
        <w:numPr>
          <w:ilvl w:val="0"/>
          <w:numId w:val="39"/>
        </w:numPr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362D1">
        <w:rPr>
          <w:rFonts w:ascii="Times New Roman" w:hAnsi="Times New Roman"/>
          <w:sz w:val="28"/>
          <w:szCs w:val="28"/>
        </w:rPr>
        <w:t>Ясманов</w:t>
      </w:r>
      <w:r w:rsidRPr="00BB4BE8">
        <w:rPr>
          <w:rFonts w:ascii="Times New Roman" w:hAnsi="Times New Roman"/>
          <w:sz w:val="28"/>
          <w:szCs w:val="28"/>
        </w:rPr>
        <w:t>,</w:t>
      </w:r>
      <w:r w:rsidRPr="008362D1">
        <w:rPr>
          <w:rFonts w:ascii="Times New Roman" w:hAnsi="Times New Roman"/>
          <w:sz w:val="28"/>
          <w:szCs w:val="28"/>
        </w:rPr>
        <w:t xml:space="preserve"> Н.А. Занимательная климатология</w:t>
      </w:r>
      <w:r w:rsidRPr="00BB4BE8">
        <w:rPr>
          <w:rFonts w:ascii="Times New Roman" w:hAnsi="Times New Roman"/>
          <w:sz w:val="28"/>
          <w:szCs w:val="28"/>
        </w:rPr>
        <w:t xml:space="preserve">/ Н.А. </w:t>
      </w:r>
      <w:r w:rsidRPr="008362D1">
        <w:rPr>
          <w:rFonts w:ascii="Times New Roman" w:hAnsi="Times New Roman"/>
          <w:sz w:val="28"/>
          <w:szCs w:val="28"/>
        </w:rPr>
        <w:t>Ясманов.</w:t>
      </w:r>
      <w:r w:rsidRPr="00BB4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8362D1">
        <w:rPr>
          <w:rFonts w:ascii="Times New Roman" w:hAnsi="Times New Roman"/>
          <w:sz w:val="28"/>
          <w:szCs w:val="28"/>
        </w:rPr>
        <w:t xml:space="preserve"> М., 1989</w:t>
      </w:r>
    </w:p>
    <w:p w:rsidR="00885503" w:rsidRDefault="00885503" w:rsidP="007A20C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aps/>
          <w:sz w:val="30"/>
        </w:rPr>
        <w:br w:type="page"/>
      </w:r>
      <w:r w:rsidRPr="009E64DF">
        <w:rPr>
          <w:rFonts w:ascii="Times New Roman" w:hAnsi="Times New Roman"/>
          <w:bCs/>
          <w:sz w:val="28"/>
          <w:szCs w:val="28"/>
        </w:rPr>
        <w:t xml:space="preserve">ПРАТАКОЛ  УЗГАДНЕННЯ ВУЧЭБНАЙ ПРАГРАМЫ </w:t>
      </w:r>
      <w:r>
        <w:rPr>
          <w:rFonts w:ascii="Times New Roman" w:hAnsi="Times New Roman"/>
          <w:bCs/>
          <w:sz w:val="28"/>
          <w:szCs w:val="28"/>
        </w:rPr>
        <w:t>ПА ВЫВУЧАЕМАЙ ВУЧЭБНАЙ ДЫСЦЫПЛІНЕ</w:t>
      </w:r>
    </w:p>
    <w:p w:rsidR="00885503" w:rsidRPr="009E64DF" w:rsidRDefault="00885503" w:rsidP="002F51D4">
      <w:pPr>
        <w:spacing w:after="0" w:line="240" w:lineRule="auto"/>
        <w:ind w:firstLine="42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 ІНШЫМІ ДЫСЦЫПЛІНАМІ </w:t>
      </w:r>
      <w:r w:rsidRPr="009E64DF">
        <w:rPr>
          <w:rFonts w:ascii="Times New Roman" w:hAnsi="Times New Roman"/>
          <w:bCs/>
          <w:sz w:val="28"/>
          <w:szCs w:val="28"/>
        </w:rPr>
        <w:t>СПЕЦЫЯЛЬНАСЦІ</w:t>
      </w:r>
    </w:p>
    <w:p w:rsidR="00885503" w:rsidRPr="00573148" w:rsidRDefault="00885503" w:rsidP="0005361D">
      <w:pPr>
        <w:spacing w:after="0" w:line="240" w:lineRule="auto"/>
        <w:ind w:firstLine="425"/>
        <w:rPr>
          <w:rFonts w:ascii="Times New Roman" w:hAnsi="Times New Roman"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980"/>
        <w:gridCol w:w="2561"/>
        <w:gridCol w:w="2657"/>
      </w:tblGrid>
      <w:tr w:rsidR="00885503" w:rsidRPr="00A530B8" w:rsidTr="002F51D4">
        <w:tc>
          <w:tcPr>
            <w:tcW w:w="2088" w:type="dxa"/>
          </w:tcPr>
          <w:p w:rsidR="00885503" w:rsidRPr="00A530B8" w:rsidRDefault="00885503" w:rsidP="00CE2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 xml:space="preserve">Назва </w:t>
            </w:r>
          </w:p>
          <w:p w:rsidR="00885503" w:rsidRPr="00A530B8" w:rsidRDefault="00885503" w:rsidP="00CE2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 xml:space="preserve">дысцыпліны, </w:t>
            </w:r>
          </w:p>
          <w:p w:rsidR="00885503" w:rsidRPr="00A530B8" w:rsidRDefault="00885503" w:rsidP="00CE2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 xml:space="preserve">з якой </w:t>
            </w:r>
          </w:p>
          <w:p w:rsidR="00885503" w:rsidRPr="00A530B8" w:rsidRDefault="00885503" w:rsidP="00CE2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патрабуецца</w:t>
            </w:r>
          </w:p>
          <w:p w:rsidR="00885503" w:rsidRPr="00A530B8" w:rsidRDefault="00885503" w:rsidP="00CE2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ўзгадненне</w:t>
            </w:r>
          </w:p>
        </w:tc>
        <w:tc>
          <w:tcPr>
            <w:tcW w:w="1980" w:type="dxa"/>
          </w:tcPr>
          <w:p w:rsidR="00885503" w:rsidRPr="00A530B8" w:rsidRDefault="00885503" w:rsidP="00CE2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Назва</w:t>
            </w:r>
          </w:p>
          <w:p w:rsidR="00885503" w:rsidRPr="00A530B8" w:rsidRDefault="00885503" w:rsidP="00CE2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кафедры</w:t>
            </w:r>
          </w:p>
        </w:tc>
        <w:tc>
          <w:tcPr>
            <w:tcW w:w="2561" w:type="dxa"/>
          </w:tcPr>
          <w:p w:rsidR="00885503" w:rsidRPr="00A530B8" w:rsidRDefault="00885503" w:rsidP="00CE2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 xml:space="preserve">Прапановы </w:t>
            </w:r>
          </w:p>
          <w:p w:rsidR="00885503" w:rsidRPr="00A530B8" w:rsidRDefault="00885503" w:rsidP="00CE2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аб зменах у змесце вучэбнай праграмы</w:t>
            </w:r>
          </w:p>
          <w:p w:rsidR="00885503" w:rsidRPr="00A530B8" w:rsidRDefault="00885503" w:rsidP="00CE2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па вывучаемай вучэбнай дысцыпліне</w:t>
            </w:r>
          </w:p>
        </w:tc>
        <w:tc>
          <w:tcPr>
            <w:tcW w:w="2657" w:type="dxa"/>
          </w:tcPr>
          <w:p w:rsidR="00885503" w:rsidRPr="00A530B8" w:rsidRDefault="00885503" w:rsidP="00CE2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Рашэнне, якое прынята кафедрай, што распрацавала вучэбную праграму</w:t>
            </w:r>
          </w:p>
          <w:p w:rsidR="00885503" w:rsidRPr="00A530B8" w:rsidRDefault="00885503" w:rsidP="00CE2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(з указаннем даты і нумара пратакола)</w:t>
            </w:r>
          </w:p>
        </w:tc>
      </w:tr>
      <w:tr w:rsidR="00885503" w:rsidRPr="00A530B8" w:rsidTr="002F51D4">
        <w:tc>
          <w:tcPr>
            <w:tcW w:w="2088" w:type="dxa"/>
          </w:tcPr>
          <w:p w:rsidR="00885503" w:rsidRPr="00A530B8" w:rsidRDefault="00885503" w:rsidP="00623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Гісторыя старажытнага свету</w:t>
            </w:r>
          </w:p>
        </w:tc>
        <w:tc>
          <w:tcPr>
            <w:tcW w:w="1980" w:type="dxa"/>
          </w:tcPr>
          <w:p w:rsidR="00885503" w:rsidRPr="00A530B8" w:rsidRDefault="00885503" w:rsidP="00CE2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 xml:space="preserve">Кафедра ўсеагульнай гісторыі </w:t>
            </w:r>
          </w:p>
        </w:tc>
        <w:tc>
          <w:tcPr>
            <w:tcW w:w="2561" w:type="dxa"/>
          </w:tcPr>
          <w:p w:rsidR="00885503" w:rsidRPr="00A530B8" w:rsidRDefault="00885503" w:rsidP="00CE2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Рэкамендаваць да зацвярджэння вучэбную праграму ў прадстаўленым варыянце</w:t>
            </w:r>
          </w:p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пратакол № _____</w:t>
            </w:r>
          </w:p>
          <w:p w:rsidR="00885503" w:rsidRPr="00D172D4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 ___ _______ 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885503" w:rsidRPr="00A530B8" w:rsidTr="002F51D4">
        <w:tc>
          <w:tcPr>
            <w:tcW w:w="2088" w:type="dxa"/>
          </w:tcPr>
          <w:p w:rsidR="00885503" w:rsidRPr="00A530B8" w:rsidRDefault="00885503" w:rsidP="00CE2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Гісторыя сярэдніх вякоў</w:t>
            </w:r>
          </w:p>
        </w:tc>
        <w:tc>
          <w:tcPr>
            <w:tcW w:w="1980" w:type="dxa"/>
          </w:tcPr>
          <w:p w:rsidR="00885503" w:rsidRPr="00A530B8" w:rsidRDefault="00885503" w:rsidP="00CE2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 xml:space="preserve">Кафедра ўсеагульнай гісторыі </w:t>
            </w:r>
          </w:p>
        </w:tc>
        <w:tc>
          <w:tcPr>
            <w:tcW w:w="2561" w:type="dxa"/>
          </w:tcPr>
          <w:p w:rsidR="00885503" w:rsidRPr="00A530B8" w:rsidRDefault="00885503" w:rsidP="00CE2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Рэкамендаваць да зацвярджэння вучэбную праграму ў прадстаўленым варыянце</w:t>
            </w:r>
          </w:p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пратакол № _____</w:t>
            </w:r>
          </w:p>
          <w:p w:rsidR="00885503" w:rsidRPr="00D172D4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 ___ _______ 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885503" w:rsidRPr="00A530B8" w:rsidTr="002F51D4">
        <w:tc>
          <w:tcPr>
            <w:tcW w:w="2088" w:type="dxa"/>
          </w:tcPr>
          <w:p w:rsidR="00885503" w:rsidRPr="00A530B8" w:rsidRDefault="00885503" w:rsidP="00EF4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Гісторыя сярэдніх вякоў краін Азіі і Афрыкі</w:t>
            </w:r>
          </w:p>
        </w:tc>
        <w:tc>
          <w:tcPr>
            <w:tcW w:w="1980" w:type="dxa"/>
          </w:tcPr>
          <w:p w:rsidR="00885503" w:rsidRPr="00A530B8" w:rsidRDefault="00885503" w:rsidP="00AD1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 xml:space="preserve">Кафедра ўсеагульнай гісторыі </w:t>
            </w:r>
          </w:p>
        </w:tc>
        <w:tc>
          <w:tcPr>
            <w:tcW w:w="2561" w:type="dxa"/>
          </w:tcPr>
          <w:p w:rsidR="00885503" w:rsidRPr="00A530B8" w:rsidRDefault="00885503" w:rsidP="00AD1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Рэкамендаваць да зацвярджэння вучэбную праграму ў прадстаўленым варыянце</w:t>
            </w:r>
          </w:p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пратакол № _____</w:t>
            </w:r>
          </w:p>
          <w:p w:rsidR="00885503" w:rsidRPr="00D172D4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 ___ _______ 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885503" w:rsidRPr="00A530B8" w:rsidTr="002F51D4">
        <w:tc>
          <w:tcPr>
            <w:tcW w:w="2088" w:type="dxa"/>
          </w:tcPr>
          <w:p w:rsidR="00885503" w:rsidRPr="00A530B8" w:rsidRDefault="00885503" w:rsidP="00CE2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Гісторыя новага часу</w:t>
            </w:r>
          </w:p>
        </w:tc>
        <w:tc>
          <w:tcPr>
            <w:tcW w:w="1980" w:type="dxa"/>
          </w:tcPr>
          <w:p w:rsidR="00885503" w:rsidRPr="00A530B8" w:rsidRDefault="00885503" w:rsidP="00AD1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 xml:space="preserve">Кафедра ўсеагульнай гісторыі </w:t>
            </w:r>
          </w:p>
        </w:tc>
        <w:tc>
          <w:tcPr>
            <w:tcW w:w="2561" w:type="dxa"/>
          </w:tcPr>
          <w:p w:rsidR="00885503" w:rsidRPr="00A530B8" w:rsidRDefault="00885503" w:rsidP="00CE2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Рэкамендаваць да зацвярджэння вучэбную праграму ў прадстаўленым варыянце</w:t>
            </w:r>
          </w:p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пратакол № _____</w:t>
            </w:r>
          </w:p>
          <w:p w:rsidR="00885503" w:rsidRPr="00D172D4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 ___ _______ 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885503" w:rsidRPr="00A530B8" w:rsidTr="002F51D4">
        <w:tc>
          <w:tcPr>
            <w:tcW w:w="2088" w:type="dxa"/>
          </w:tcPr>
          <w:p w:rsidR="00885503" w:rsidRPr="00A530B8" w:rsidRDefault="00885503" w:rsidP="00EF4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Гісторыя навейшага часу</w:t>
            </w:r>
          </w:p>
        </w:tc>
        <w:tc>
          <w:tcPr>
            <w:tcW w:w="1980" w:type="dxa"/>
          </w:tcPr>
          <w:p w:rsidR="00885503" w:rsidRPr="00A530B8" w:rsidRDefault="00885503" w:rsidP="00AD1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 xml:space="preserve">Кафедра ўсеагульнай гісторыі </w:t>
            </w:r>
          </w:p>
        </w:tc>
        <w:tc>
          <w:tcPr>
            <w:tcW w:w="2561" w:type="dxa"/>
          </w:tcPr>
          <w:p w:rsidR="00885503" w:rsidRPr="00A530B8" w:rsidRDefault="00885503" w:rsidP="00CE2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Рэкамендаваць да зацвярджэння вучэбную праграму ў прадстаўленым варыянце</w:t>
            </w:r>
          </w:p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пратакол № _____</w:t>
            </w:r>
          </w:p>
          <w:p w:rsidR="00885503" w:rsidRPr="00D172D4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 ___ _______ 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885503" w:rsidRPr="00A530B8" w:rsidTr="002F51D4">
        <w:tc>
          <w:tcPr>
            <w:tcW w:w="2088" w:type="dxa"/>
          </w:tcPr>
          <w:p w:rsidR="00885503" w:rsidRPr="00A530B8" w:rsidRDefault="00885503" w:rsidP="00CE2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Новая i навей-шая гiсторыя Азii i Афрыкi</w:t>
            </w:r>
          </w:p>
        </w:tc>
        <w:tc>
          <w:tcPr>
            <w:tcW w:w="1980" w:type="dxa"/>
          </w:tcPr>
          <w:p w:rsidR="00885503" w:rsidRPr="00A530B8" w:rsidRDefault="00885503" w:rsidP="00CE2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 xml:space="preserve">Кафедра ўсеагульнай гісторыі </w:t>
            </w:r>
          </w:p>
        </w:tc>
        <w:tc>
          <w:tcPr>
            <w:tcW w:w="2561" w:type="dxa"/>
          </w:tcPr>
          <w:p w:rsidR="00885503" w:rsidRPr="00A530B8" w:rsidRDefault="00885503" w:rsidP="00CE2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Рэкамендаваць да зацвярджэння вучэбную праграму ў прадстаўленым варыянце</w:t>
            </w:r>
          </w:p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пратакол № _____</w:t>
            </w:r>
          </w:p>
          <w:p w:rsidR="00885503" w:rsidRPr="00D172D4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 ___ _______ 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885503" w:rsidRPr="00A530B8" w:rsidTr="002F51D4">
        <w:trPr>
          <w:trHeight w:val="1304"/>
        </w:trPr>
        <w:tc>
          <w:tcPr>
            <w:tcW w:w="2088" w:type="dxa"/>
          </w:tcPr>
          <w:p w:rsidR="00885503" w:rsidRPr="00A530B8" w:rsidRDefault="00885503" w:rsidP="00623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Гісторыя лацінаамерыканскай цывілізацыі</w:t>
            </w:r>
          </w:p>
        </w:tc>
        <w:tc>
          <w:tcPr>
            <w:tcW w:w="1980" w:type="dxa"/>
          </w:tcPr>
          <w:p w:rsidR="00885503" w:rsidRPr="00A530B8" w:rsidRDefault="00885503" w:rsidP="00CE2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 xml:space="preserve">Кафедра ўсеагульнай гісторыі </w:t>
            </w:r>
          </w:p>
        </w:tc>
        <w:tc>
          <w:tcPr>
            <w:tcW w:w="2561" w:type="dxa"/>
          </w:tcPr>
          <w:p w:rsidR="00885503" w:rsidRPr="00A530B8" w:rsidRDefault="00885503" w:rsidP="00CE2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Рэкамендаваць да зацвярджэння вучэбную праграму ў прадстаўленым варыянце</w:t>
            </w:r>
          </w:p>
          <w:p w:rsidR="00885503" w:rsidRPr="00A530B8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пратакол № _____</w:t>
            </w:r>
          </w:p>
          <w:p w:rsidR="00885503" w:rsidRPr="00D172D4" w:rsidRDefault="00885503" w:rsidP="006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 ___ _______ 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</w:tbl>
    <w:p w:rsidR="00885503" w:rsidRPr="002F51D4" w:rsidRDefault="00885503" w:rsidP="0005361D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885503" w:rsidRDefault="00885503">
      <w:pPr>
        <w:rPr>
          <w:rFonts w:ascii="Times New Roman" w:hAnsi="Times New Roman"/>
          <w:sz w:val="30"/>
          <w:lang w:val="ru-RU"/>
        </w:rPr>
      </w:pPr>
    </w:p>
    <w:p w:rsidR="00885503" w:rsidRPr="007A20CE" w:rsidRDefault="00885503">
      <w:pPr>
        <w:rPr>
          <w:rFonts w:ascii="Times New Roman" w:hAnsi="Times New Roman"/>
          <w:sz w:val="30"/>
          <w:lang w:val="ru-RU"/>
        </w:rPr>
      </w:pPr>
    </w:p>
    <w:p w:rsidR="00885503" w:rsidRDefault="00885503" w:rsidP="002F51D4">
      <w:pPr>
        <w:pStyle w:val="1"/>
        <w:widowControl/>
        <w:tabs>
          <w:tab w:val="center" w:pos="4536"/>
          <w:tab w:val="right" w:pos="9072"/>
        </w:tabs>
        <w:rPr>
          <w:lang w:val="be-BY"/>
        </w:rPr>
      </w:pPr>
      <w:r>
        <w:t>Д</w:t>
      </w:r>
      <w:r>
        <w:rPr>
          <w:lang w:val="be-BY"/>
        </w:rPr>
        <w:t>АДАТКІ І ЗМЕНЫ ДА ВУЧЭБНАЙ ПРАГРАМЫ</w:t>
      </w:r>
    </w:p>
    <w:p w:rsidR="00885503" w:rsidRDefault="00885503" w:rsidP="002F51D4">
      <w:pPr>
        <w:pStyle w:val="1"/>
        <w:widowControl/>
        <w:tabs>
          <w:tab w:val="center" w:pos="4536"/>
          <w:tab w:val="right" w:pos="9072"/>
        </w:tabs>
      </w:pPr>
      <w:r>
        <w:rPr>
          <w:lang w:val="be-BY"/>
        </w:rPr>
        <w:t>ПА ВЫВУЧАЕМАЙ ДЫСЦЫПЛІНЕ</w:t>
      </w:r>
    </w:p>
    <w:p w:rsidR="00885503" w:rsidRPr="007B1A92" w:rsidRDefault="00885503" w:rsidP="002F51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A92">
        <w:rPr>
          <w:rFonts w:ascii="Times New Roman" w:hAnsi="Times New Roman"/>
          <w:sz w:val="24"/>
          <w:szCs w:val="24"/>
        </w:rPr>
        <w:t>на _____/_____ вучэбны год</w:t>
      </w:r>
    </w:p>
    <w:p w:rsidR="00885503" w:rsidRPr="007B1A92" w:rsidRDefault="00885503" w:rsidP="002F51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5771"/>
        <w:gridCol w:w="2340"/>
      </w:tblGrid>
      <w:tr w:rsidR="00885503" w:rsidRPr="00A530B8" w:rsidTr="006E14D4">
        <w:tc>
          <w:tcPr>
            <w:tcW w:w="817" w:type="dxa"/>
          </w:tcPr>
          <w:p w:rsidR="00885503" w:rsidRPr="00A530B8" w:rsidRDefault="00885503" w:rsidP="006E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№№</w:t>
            </w:r>
          </w:p>
          <w:p w:rsidR="00885503" w:rsidRPr="00A530B8" w:rsidRDefault="00885503" w:rsidP="006E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5771" w:type="dxa"/>
          </w:tcPr>
          <w:p w:rsidR="00885503" w:rsidRPr="00A530B8" w:rsidRDefault="00885503" w:rsidP="006E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Дадаткі і змены</w:t>
            </w:r>
          </w:p>
        </w:tc>
        <w:tc>
          <w:tcPr>
            <w:tcW w:w="2340" w:type="dxa"/>
          </w:tcPr>
          <w:p w:rsidR="00885503" w:rsidRPr="00A530B8" w:rsidRDefault="00885503" w:rsidP="006E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0B8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</w:tc>
      </w:tr>
      <w:tr w:rsidR="00885503" w:rsidRPr="00A530B8" w:rsidTr="006E14D4">
        <w:tc>
          <w:tcPr>
            <w:tcW w:w="817" w:type="dxa"/>
          </w:tcPr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03" w:rsidRPr="00A530B8" w:rsidRDefault="00885503" w:rsidP="006E14D4">
            <w:pPr>
              <w:jc w:val="center"/>
              <w:rPr>
                <w:sz w:val="28"/>
              </w:rPr>
            </w:pPr>
          </w:p>
        </w:tc>
        <w:tc>
          <w:tcPr>
            <w:tcW w:w="5771" w:type="dxa"/>
          </w:tcPr>
          <w:p w:rsidR="00885503" w:rsidRPr="00A530B8" w:rsidRDefault="00885503" w:rsidP="006E14D4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885503" w:rsidRPr="00A530B8" w:rsidRDefault="00885503" w:rsidP="006E14D4">
            <w:pPr>
              <w:jc w:val="center"/>
              <w:rPr>
                <w:sz w:val="28"/>
              </w:rPr>
            </w:pPr>
          </w:p>
        </w:tc>
      </w:tr>
    </w:tbl>
    <w:p w:rsidR="00885503" w:rsidRDefault="00885503" w:rsidP="002F51D4">
      <w:pPr>
        <w:jc w:val="both"/>
        <w:rPr>
          <w:sz w:val="28"/>
        </w:rPr>
      </w:pPr>
    </w:p>
    <w:p w:rsidR="00885503" w:rsidRPr="00001177" w:rsidRDefault="00885503" w:rsidP="002F5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 xml:space="preserve">Вучэбная праграма перагледжана на пасяджэнні кафедры </w:t>
      </w:r>
    </w:p>
    <w:p w:rsidR="00885503" w:rsidRPr="00001177" w:rsidRDefault="00885503" w:rsidP="002F5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ўсеагульнай гісторыі</w:t>
      </w:r>
    </w:p>
    <w:p w:rsidR="00885503" w:rsidRPr="00001177" w:rsidRDefault="00885503" w:rsidP="002F5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 xml:space="preserve"> (пратакол № ____ ад ________ 201_ г.)</w:t>
      </w:r>
    </w:p>
    <w:p w:rsidR="00885503" w:rsidRPr="00001177" w:rsidRDefault="00885503" w:rsidP="002F5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503" w:rsidRPr="00001177" w:rsidRDefault="00885503" w:rsidP="002F51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Загадчык кафедры</w:t>
      </w:r>
    </w:p>
    <w:p w:rsidR="00885503" w:rsidRPr="00001177" w:rsidRDefault="00885503" w:rsidP="002F5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 xml:space="preserve">ўсеагульнай гісторыі     </w:t>
      </w:r>
    </w:p>
    <w:p w:rsidR="00885503" w:rsidRPr="00001177" w:rsidRDefault="00885503" w:rsidP="002F5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0CE">
        <w:rPr>
          <w:rFonts w:ascii="Times New Roman" w:hAnsi="Times New Roman"/>
          <w:sz w:val="24"/>
          <w:szCs w:val="24"/>
        </w:rPr>
        <w:t>к</w:t>
      </w:r>
      <w:r w:rsidRPr="00001177">
        <w:rPr>
          <w:rFonts w:ascii="Times New Roman" w:hAnsi="Times New Roman"/>
          <w:sz w:val="24"/>
          <w:szCs w:val="24"/>
        </w:rPr>
        <w:t xml:space="preserve">.г.н., </w:t>
      </w:r>
      <w:r w:rsidRPr="007A20CE">
        <w:rPr>
          <w:rFonts w:ascii="Times New Roman" w:hAnsi="Times New Roman"/>
          <w:sz w:val="24"/>
          <w:szCs w:val="24"/>
        </w:rPr>
        <w:t>дацэнт</w:t>
      </w:r>
      <w:r w:rsidRPr="00001177">
        <w:rPr>
          <w:rFonts w:ascii="Times New Roman" w:hAnsi="Times New Roman"/>
          <w:sz w:val="24"/>
          <w:szCs w:val="24"/>
        </w:rPr>
        <w:tab/>
      </w:r>
      <w:r w:rsidRPr="00001177">
        <w:rPr>
          <w:rFonts w:ascii="Times New Roman" w:hAnsi="Times New Roman"/>
          <w:sz w:val="24"/>
          <w:szCs w:val="24"/>
        </w:rPr>
        <w:tab/>
      </w:r>
      <w:r w:rsidRPr="00001177">
        <w:rPr>
          <w:rFonts w:ascii="Times New Roman" w:hAnsi="Times New Roman"/>
          <w:sz w:val="24"/>
          <w:szCs w:val="24"/>
        </w:rPr>
        <w:tab/>
      </w:r>
      <w:r w:rsidRPr="00001177">
        <w:rPr>
          <w:rFonts w:ascii="Times New Roman" w:hAnsi="Times New Roman"/>
          <w:sz w:val="24"/>
          <w:szCs w:val="24"/>
        </w:rPr>
        <w:tab/>
      </w:r>
      <w:r w:rsidRPr="00001177">
        <w:rPr>
          <w:rFonts w:ascii="Times New Roman" w:hAnsi="Times New Roman"/>
          <w:sz w:val="24"/>
          <w:szCs w:val="24"/>
        </w:rPr>
        <w:tab/>
        <w:t xml:space="preserve"> _______________ </w:t>
      </w:r>
      <w:r w:rsidRPr="007A20CE">
        <w:rPr>
          <w:rFonts w:ascii="Times New Roman" w:hAnsi="Times New Roman"/>
          <w:sz w:val="24"/>
          <w:szCs w:val="24"/>
        </w:rPr>
        <w:t>С.А.</w:t>
      </w:r>
      <w:r w:rsidRPr="00D172D4">
        <w:rPr>
          <w:rFonts w:ascii="Times New Roman" w:hAnsi="Times New Roman"/>
          <w:sz w:val="24"/>
          <w:szCs w:val="24"/>
        </w:rPr>
        <w:t xml:space="preserve"> Чаропка</w:t>
      </w:r>
      <w:r w:rsidRPr="00001177">
        <w:rPr>
          <w:rFonts w:ascii="Times New Roman" w:hAnsi="Times New Roman"/>
          <w:sz w:val="28"/>
          <w:szCs w:val="28"/>
        </w:rPr>
        <w:t xml:space="preserve">       </w:t>
      </w:r>
    </w:p>
    <w:p w:rsidR="00885503" w:rsidRPr="00001177" w:rsidRDefault="00885503" w:rsidP="002F5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503" w:rsidRPr="00001177" w:rsidRDefault="00885503" w:rsidP="002F5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503" w:rsidRPr="00001177" w:rsidRDefault="00885503" w:rsidP="002F5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ЗАЦВЯР</w:t>
      </w:r>
      <w:r w:rsidRPr="00001177">
        <w:rPr>
          <w:rFonts w:ascii="Times New Roman" w:hAnsi="Times New Roman"/>
          <w:sz w:val="24"/>
          <w:szCs w:val="24"/>
        </w:rPr>
        <w:t>ДЖДАЮ</w:t>
      </w:r>
    </w:p>
    <w:p w:rsidR="00885503" w:rsidRPr="00001177" w:rsidRDefault="00885503" w:rsidP="002F5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Дэкан гістарычнага факультэта УА «ГДУ імя Ф. Скарыны»</w:t>
      </w:r>
    </w:p>
    <w:p w:rsidR="00885503" w:rsidRPr="00001177" w:rsidRDefault="00885503" w:rsidP="002F51D4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к.г.н., дацент</w:t>
      </w:r>
      <w:r w:rsidRPr="00001177">
        <w:rPr>
          <w:rFonts w:ascii="Times New Roman" w:hAnsi="Times New Roman"/>
          <w:sz w:val="24"/>
          <w:szCs w:val="24"/>
        </w:rPr>
        <w:tab/>
        <w:t xml:space="preserve"> __________________ М.М. Мязга</w:t>
      </w:r>
    </w:p>
    <w:p w:rsidR="00885503" w:rsidRPr="00001177" w:rsidRDefault="00885503" w:rsidP="002F5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503" w:rsidRPr="00573148" w:rsidRDefault="00885503" w:rsidP="002F51D4">
      <w:pPr>
        <w:spacing w:after="0" w:line="240" w:lineRule="auto"/>
        <w:rPr>
          <w:rFonts w:ascii="Times New Roman" w:hAnsi="Times New Roman"/>
          <w:sz w:val="30"/>
        </w:rPr>
      </w:pPr>
    </w:p>
    <w:p w:rsidR="00885503" w:rsidRPr="00EF4CE8" w:rsidRDefault="00885503" w:rsidP="002F51D4">
      <w:pPr>
        <w:spacing w:after="0" w:line="240" w:lineRule="auto"/>
        <w:ind w:firstLine="425"/>
        <w:rPr>
          <w:rFonts w:ascii="Times New Roman" w:hAnsi="Times New Roman"/>
        </w:rPr>
      </w:pPr>
    </w:p>
    <w:sectPr w:rsidR="00885503" w:rsidRPr="00EF4CE8" w:rsidSect="0095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03" w:rsidRDefault="00885503" w:rsidP="009517FD">
      <w:pPr>
        <w:spacing w:after="0" w:line="240" w:lineRule="auto"/>
      </w:pPr>
      <w:r>
        <w:separator/>
      </w:r>
    </w:p>
  </w:endnote>
  <w:endnote w:type="continuationSeparator" w:id="0">
    <w:p w:rsidR="00885503" w:rsidRDefault="00885503" w:rsidP="0095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03" w:rsidRDefault="008855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503" w:rsidRDefault="008855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03" w:rsidRDefault="00885503" w:rsidP="009517FD">
      <w:pPr>
        <w:spacing w:after="0" w:line="240" w:lineRule="auto"/>
      </w:pPr>
      <w:r>
        <w:separator/>
      </w:r>
    </w:p>
  </w:footnote>
  <w:footnote w:type="continuationSeparator" w:id="0">
    <w:p w:rsidR="00885503" w:rsidRDefault="00885503" w:rsidP="0095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03" w:rsidRDefault="00885503" w:rsidP="001D40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503" w:rsidRDefault="008855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03" w:rsidRPr="001D40F4" w:rsidRDefault="00885503" w:rsidP="00B934C6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1D40F4">
      <w:rPr>
        <w:rStyle w:val="PageNumber"/>
        <w:rFonts w:ascii="Times New Roman" w:hAnsi="Times New Roman"/>
      </w:rPr>
      <w:fldChar w:fldCharType="begin"/>
    </w:r>
    <w:r w:rsidRPr="001D40F4">
      <w:rPr>
        <w:rStyle w:val="PageNumber"/>
        <w:rFonts w:ascii="Times New Roman" w:hAnsi="Times New Roman"/>
      </w:rPr>
      <w:instrText xml:space="preserve">PAGE  </w:instrText>
    </w:r>
    <w:r w:rsidRPr="001D40F4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1D40F4">
      <w:rPr>
        <w:rStyle w:val="PageNumber"/>
        <w:rFonts w:ascii="Times New Roman" w:hAnsi="Times New Roman"/>
      </w:rPr>
      <w:fldChar w:fldCharType="end"/>
    </w:r>
  </w:p>
  <w:p w:rsidR="00885503" w:rsidRDefault="008855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21D"/>
    <w:multiLevelType w:val="singleLevel"/>
    <w:tmpl w:val="1AA8E54C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cs="Times New Roman" w:hint="default"/>
      </w:rPr>
    </w:lvl>
  </w:abstractNum>
  <w:abstractNum w:abstractNumId="1">
    <w:nsid w:val="03DA6D9A"/>
    <w:multiLevelType w:val="hybridMultilevel"/>
    <w:tmpl w:val="E57A0B4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E7873"/>
    <w:multiLevelType w:val="hybridMultilevel"/>
    <w:tmpl w:val="6EAAD20E"/>
    <w:lvl w:ilvl="0" w:tplc="FB2EC6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0E7CB5"/>
    <w:multiLevelType w:val="hybridMultilevel"/>
    <w:tmpl w:val="DE760320"/>
    <w:lvl w:ilvl="0" w:tplc="55E4635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04857"/>
    <w:multiLevelType w:val="hybridMultilevel"/>
    <w:tmpl w:val="02C454B2"/>
    <w:lvl w:ilvl="0" w:tplc="FFFFFFFF">
      <w:start w:val="36"/>
      <w:numFmt w:val="bullet"/>
      <w:lvlText w:val="–"/>
      <w:lvlJc w:val="left"/>
      <w:pPr>
        <w:tabs>
          <w:tab w:val="num" w:pos="2045"/>
        </w:tabs>
        <w:ind w:left="20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B32139B"/>
    <w:multiLevelType w:val="hybridMultilevel"/>
    <w:tmpl w:val="4EB8740A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E977C0"/>
    <w:multiLevelType w:val="hybridMultilevel"/>
    <w:tmpl w:val="6EAAD20E"/>
    <w:lvl w:ilvl="0" w:tplc="FB2EC6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726E8E"/>
    <w:multiLevelType w:val="singleLevel"/>
    <w:tmpl w:val="0360E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</w:abstractNum>
  <w:abstractNum w:abstractNumId="8">
    <w:nsid w:val="289E7B8C"/>
    <w:multiLevelType w:val="hybridMultilevel"/>
    <w:tmpl w:val="6EAAD20E"/>
    <w:lvl w:ilvl="0" w:tplc="FB2EC6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B43FE7"/>
    <w:multiLevelType w:val="hybridMultilevel"/>
    <w:tmpl w:val="6EAAD20E"/>
    <w:lvl w:ilvl="0" w:tplc="FB2EC6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64142C"/>
    <w:multiLevelType w:val="hybridMultilevel"/>
    <w:tmpl w:val="4A24DFF4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C750EB"/>
    <w:multiLevelType w:val="hybridMultilevel"/>
    <w:tmpl w:val="6EAAD20E"/>
    <w:lvl w:ilvl="0" w:tplc="FB2EC6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910013"/>
    <w:multiLevelType w:val="hybridMultilevel"/>
    <w:tmpl w:val="10886E4C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553BE2"/>
    <w:multiLevelType w:val="hybridMultilevel"/>
    <w:tmpl w:val="1792C43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2B416A"/>
    <w:multiLevelType w:val="hybridMultilevel"/>
    <w:tmpl w:val="8E781EC0"/>
    <w:lvl w:ilvl="0" w:tplc="B40A76A8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3E73B4"/>
    <w:multiLevelType w:val="hybridMultilevel"/>
    <w:tmpl w:val="826860B6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38491E"/>
    <w:multiLevelType w:val="hybridMultilevel"/>
    <w:tmpl w:val="6A6E86C8"/>
    <w:lvl w:ilvl="0" w:tplc="55E4635A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48532C4"/>
    <w:multiLevelType w:val="hybridMultilevel"/>
    <w:tmpl w:val="20863650"/>
    <w:lvl w:ilvl="0" w:tplc="FB2EC6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D73E25"/>
    <w:multiLevelType w:val="hybridMultilevel"/>
    <w:tmpl w:val="6EAAD20E"/>
    <w:lvl w:ilvl="0" w:tplc="FB2EC6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5F2AB3"/>
    <w:multiLevelType w:val="hybridMultilevel"/>
    <w:tmpl w:val="6EAAD20E"/>
    <w:lvl w:ilvl="0" w:tplc="FB2EC6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3A5910"/>
    <w:multiLevelType w:val="hybridMultilevel"/>
    <w:tmpl w:val="897CD520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1C5FCD"/>
    <w:multiLevelType w:val="hybridMultilevel"/>
    <w:tmpl w:val="B5FE736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B42FE0"/>
    <w:multiLevelType w:val="hybridMultilevel"/>
    <w:tmpl w:val="20863650"/>
    <w:lvl w:ilvl="0" w:tplc="FB2EC6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C36DC7"/>
    <w:multiLevelType w:val="hybridMultilevel"/>
    <w:tmpl w:val="8200AA94"/>
    <w:lvl w:ilvl="0" w:tplc="55E4635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E11F7"/>
    <w:multiLevelType w:val="hybridMultilevel"/>
    <w:tmpl w:val="6EAAD20E"/>
    <w:lvl w:ilvl="0" w:tplc="FB2EC6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BA6802"/>
    <w:multiLevelType w:val="hybridMultilevel"/>
    <w:tmpl w:val="2B98D84C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643017"/>
    <w:multiLevelType w:val="hybridMultilevel"/>
    <w:tmpl w:val="4832210C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1F12BD"/>
    <w:multiLevelType w:val="hybridMultilevel"/>
    <w:tmpl w:val="E9EEEF9C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4E5704"/>
    <w:multiLevelType w:val="hybridMultilevel"/>
    <w:tmpl w:val="0C0C9160"/>
    <w:lvl w:ilvl="0" w:tplc="09543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CB59BC"/>
    <w:multiLevelType w:val="hybridMultilevel"/>
    <w:tmpl w:val="953ED6D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16155"/>
    <w:multiLevelType w:val="hybridMultilevel"/>
    <w:tmpl w:val="6EAAD20E"/>
    <w:lvl w:ilvl="0" w:tplc="FB2EC6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453462"/>
    <w:multiLevelType w:val="hybridMultilevel"/>
    <w:tmpl w:val="6EAAD20E"/>
    <w:lvl w:ilvl="0" w:tplc="FB2EC61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71FE637D"/>
    <w:multiLevelType w:val="hybridMultilevel"/>
    <w:tmpl w:val="AB7E6D94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5D5953"/>
    <w:multiLevelType w:val="hybridMultilevel"/>
    <w:tmpl w:val="F2CAEAFA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266CCD"/>
    <w:multiLevelType w:val="hybridMultilevel"/>
    <w:tmpl w:val="ACB29CD2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7B33F1"/>
    <w:multiLevelType w:val="hybridMultilevel"/>
    <w:tmpl w:val="90467366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8145C6"/>
    <w:multiLevelType w:val="hybridMultilevel"/>
    <w:tmpl w:val="113A4214"/>
    <w:lvl w:ilvl="0" w:tplc="FFFFFFFF">
      <w:start w:val="36"/>
      <w:numFmt w:val="bullet"/>
      <w:lvlText w:val="–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7">
    <w:nsid w:val="7D5276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7EA8490C"/>
    <w:multiLevelType w:val="hybridMultilevel"/>
    <w:tmpl w:val="9C18E43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6D3F96"/>
    <w:multiLevelType w:val="hybridMultilevel"/>
    <w:tmpl w:val="6EAAD20E"/>
    <w:lvl w:ilvl="0" w:tplc="FB2EC6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4"/>
  </w:num>
  <w:num w:numId="3">
    <w:abstractNumId w:val="29"/>
  </w:num>
  <w:num w:numId="4">
    <w:abstractNumId w:val="23"/>
  </w:num>
  <w:num w:numId="5">
    <w:abstractNumId w:val="3"/>
  </w:num>
  <w:num w:numId="6">
    <w:abstractNumId w:val="31"/>
  </w:num>
  <w:num w:numId="7">
    <w:abstractNumId w:val="14"/>
  </w:num>
  <w:num w:numId="8">
    <w:abstractNumId w:val="33"/>
  </w:num>
  <w:num w:numId="9">
    <w:abstractNumId w:val="5"/>
  </w:num>
  <w:num w:numId="10">
    <w:abstractNumId w:val="27"/>
  </w:num>
  <w:num w:numId="11">
    <w:abstractNumId w:val="21"/>
  </w:num>
  <w:num w:numId="12">
    <w:abstractNumId w:val="13"/>
  </w:num>
  <w:num w:numId="13">
    <w:abstractNumId w:val="38"/>
  </w:num>
  <w:num w:numId="14">
    <w:abstractNumId w:val="25"/>
  </w:num>
  <w:num w:numId="15">
    <w:abstractNumId w:val="34"/>
  </w:num>
  <w:num w:numId="16">
    <w:abstractNumId w:val="15"/>
  </w:num>
  <w:num w:numId="17">
    <w:abstractNumId w:val="35"/>
  </w:num>
  <w:num w:numId="18">
    <w:abstractNumId w:val="32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0"/>
  </w:num>
  <w:num w:numId="24">
    <w:abstractNumId w:val="9"/>
  </w:num>
  <w:num w:numId="25">
    <w:abstractNumId w:val="18"/>
  </w:num>
  <w:num w:numId="26">
    <w:abstractNumId w:val="11"/>
  </w:num>
  <w:num w:numId="27">
    <w:abstractNumId w:val="2"/>
  </w:num>
  <w:num w:numId="28">
    <w:abstractNumId w:val="24"/>
  </w:num>
  <w:num w:numId="29">
    <w:abstractNumId w:val="8"/>
  </w:num>
  <w:num w:numId="30">
    <w:abstractNumId w:val="19"/>
  </w:num>
  <w:num w:numId="31">
    <w:abstractNumId w:val="39"/>
  </w:num>
  <w:num w:numId="32">
    <w:abstractNumId w:val="6"/>
  </w:num>
  <w:num w:numId="33">
    <w:abstractNumId w:val="20"/>
  </w:num>
  <w:num w:numId="34">
    <w:abstractNumId w:val="26"/>
  </w:num>
  <w:num w:numId="35">
    <w:abstractNumId w:val="7"/>
  </w:num>
  <w:num w:numId="36">
    <w:abstractNumId w:val="0"/>
  </w:num>
  <w:num w:numId="37">
    <w:abstractNumId w:val="37"/>
  </w:num>
  <w:num w:numId="38">
    <w:abstractNumId w:val="28"/>
  </w:num>
  <w:num w:numId="39">
    <w:abstractNumId w:val="1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57A"/>
    <w:rsid w:val="00001177"/>
    <w:rsid w:val="000079FA"/>
    <w:rsid w:val="000122F9"/>
    <w:rsid w:val="000319CB"/>
    <w:rsid w:val="00035E2B"/>
    <w:rsid w:val="00041E9C"/>
    <w:rsid w:val="00044FB2"/>
    <w:rsid w:val="000504E5"/>
    <w:rsid w:val="0005361D"/>
    <w:rsid w:val="00056E74"/>
    <w:rsid w:val="00073DD4"/>
    <w:rsid w:val="00091564"/>
    <w:rsid w:val="000A0C7A"/>
    <w:rsid w:val="000A56F0"/>
    <w:rsid w:val="000B2E67"/>
    <w:rsid w:val="000C3688"/>
    <w:rsid w:val="000C50C4"/>
    <w:rsid w:val="000D1CB5"/>
    <w:rsid w:val="000D6BE4"/>
    <w:rsid w:val="000F3AF5"/>
    <w:rsid w:val="00105ABF"/>
    <w:rsid w:val="001244D8"/>
    <w:rsid w:val="0013026D"/>
    <w:rsid w:val="00133746"/>
    <w:rsid w:val="0015331F"/>
    <w:rsid w:val="00160701"/>
    <w:rsid w:val="00163C68"/>
    <w:rsid w:val="0017116A"/>
    <w:rsid w:val="0017175D"/>
    <w:rsid w:val="001812A4"/>
    <w:rsid w:val="00184036"/>
    <w:rsid w:val="0018588C"/>
    <w:rsid w:val="00185953"/>
    <w:rsid w:val="00190904"/>
    <w:rsid w:val="0019263E"/>
    <w:rsid w:val="00196862"/>
    <w:rsid w:val="00196F0E"/>
    <w:rsid w:val="001A3DA0"/>
    <w:rsid w:val="001A70C6"/>
    <w:rsid w:val="001B0FE4"/>
    <w:rsid w:val="001C000C"/>
    <w:rsid w:val="001C16DE"/>
    <w:rsid w:val="001D40F4"/>
    <w:rsid w:val="001E1439"/>
    <w:rsid w:val="0020352C"/>
    <w:rsid w:val="00203B65"/>
    <w:rsid w:val="00210583"/>
    <w:rsid w:val="0021394D"/>
    <w:rsid w:val="00217019"/>
    <w:rsid w:val="002511BB"/>
    <w:rsid w:val="002564E6"/>
    <w:rsid w:val="0027229F"/>
    <w:rsid w:val="0027329D"/>
    <w:rsid w:val="00286169"/>
    <w:rsid w:val="00296E08"/>
    <w:rsid w:val="002A7213"/>
    <w:rsid w:val="002B21C9"/>
    <w:rsid w:val="002B2539"/>
    <w:rsid w:val="002B2E39"/>
    <w:rsid w:val="002C5B39"/>
    <w:rsid w:val="002D2A67"/>
    <w:rsid w:val="002E0324"/>
    <w:rsid w:val="002F478B"/>
    <w:rsid w:val="002F51D4"/>
    <w:rsid w:val="002F6EB5"/>
    <w:rsid w:val="00302B65"/>
    <w:rsid w:val="00310568"/>
    <w:rsid w:val="00316E4C"/>
    <w:rsid w:val="00322931"/>
    <w:rsid w:val="0033069D"/>
    <w:rsid w:val="00333598"/>
    <w:rsid w:val="00345A9E"/>
    <w:rsid w:val="003511EB"/>
    <w:rsid w:val="00356222"/>
    <w:rsid w:val="00360A01"/>
    <w:rsid w:val="00366B7B"/>
    <w:rsid w:val="0037315C"/>
    <w:rsid w:val="00376AF7"/>
    <w:rsid w:val="00396483"/>
    <w:rsid w:val="003A0608"/>
    <w:rsid w:val="003A22C1"/>
    <w:rsid w:val="003A2877"/>
    <w:rsid w:val="003A3627"/>
    <w:rsid w:val="003B2910"/>
    <w:rsid w:val="003C0278"/>
    <w:rsid w:val="003C24BB"/>
    <w:rsid w:val="003C72BD"/>
    <w:rsid w:val="003F00F2"/>
    <w:rsid w:val="003F408F"/>
    <w:rsid w:val="003F77D7"/>
    <w:rsid w:val="00401936"/>
    <w:rsid w:val="0040348E"/>
    <w:rsid w:val="00404968"/>
    <w:rsid w:val="00424220"/>
    <w:rsid w:val="00433412"/>
    <w:rsid w:val="0043769D"/>
    <w:rsid w:val="004407E7"/>
    <w:rsid w:val="0044733D"/>
    <w:rsid w:val="00454FD2"/>
    <w:rsid w:val="0045518C"/>
    <w:rsid w:val="00464E11"/>
    <w:rsid w:val="004660A7"/>
    <w:rsid w:val="0047061F"/>
    <w:rsid w:val="00481DDE"/>
    <w:rsid w:val="00486C39"/>
    <w:rsid w:val="004A36B7"/>
    <w:rsid w:val="004A4EE6"/>
    <w:rsid w:val="004B4FC8"/>
    <w:rsid w:val="004C65CB"/>
    <w:rsid w:val="004D0556"/>
    <w:rsid w:val="004D263B"/>
    <w:rsid w:val="004E20EC"/>
    <w:rsid w:val="004E6025"/>
    <w:rsid w:val="004E6686"/>
    <w:rsid w:val="00507426"/>
    <w:rsid w:val="005267DD"/>
    <w:rsid w:val="0053088D"/>
    <w:rsid w:val="0055162B"/>
    <w:rsid w:val="00552614"/>
    <w:rsid w:val="00556532"/>
    <w:rsid w:val="00573148"/>
    <w:rsid w:val="00576B12"/>
    <w:rsid w:val="00593B4D"/>
    <w:rsid w:val="005D6BE9"/>
    <w:rsid w:val="005E5483"/>
    <w:rsid w:val="005F4E38"/>
    <w:rsid w:val="006014ED"/>
    <w:rsid w:val="00611BC3"/>
    <w:rsid w:val="006130B6"/>
    <w:rsid w:val="00615701"/>
    <w:rsid w:val="00616808"/>
    <w:rsid w:val="00623D55"/>
    <w:rsid w:val="00626A2B"/>
    <w:rsid w:val="0065189B"/>
    <w:rsid w:val="006556BF"/>
    <w:rsid w:val="0066229C"/>
    <w:rsid w:val="00666224"/>
    <w:rsid w:val="00676FCB"/>
    <w:rsid w:val="00684DD7"/>
    <w:rsid w:val="00694AA6"/>
    <w:rsid w:val="00697B08"/>
    <w:rsid w:val="006B02EF"/>
    <w:rsid w:val="006B0A64"/>
    <w:rsid w:val="006C5F0B"/>
    <w:rsid w:val="006E14D4"/>
    <w:rsid w:val="006E226A"/>
    <w:rsid w:val="006E2BCC"/>
    <w:rsid w:val="007130DE"/>
    <w:rsid w:val="0072106A"/>
    <w:rsid w:val="00723787"/>
    <w:rsid w:val="00723DD5"/>
    <w:rsid w:val="00726A8C"/>
    <w:rsid w:val="007316AF"/>
    <w:rsid w:val="00736961"/>
    <w:rsid w:val="00736AA2"/>
    <w:rsid w:val="00744D5C"/>
    <w:rsid w:val="00761E14"/>
    <w:rsid w:val="00767B3B"/>
    <w:rsid w:val="00775B37"/>
    <w:rsid w:val="007817BC"/>
    <w:rsid w:val="00782FC1"/>
    <w:rsid w:val="00790E60"/>
    <w:rsid w:val="007A20CE"/>
    <w:rsid w:val="007B1A92"/>
    <w:rsid w:val="007B47DE"/>
    <w:rsid w:val="007B68DE"/>
    <w:rsid w:val="007D3973"/>
    <w:rsid w:val="007F0E4E"/>
    <w:rsid w:val="0080690B"/>
    <w:rsid w:val="0081391C"/>
    <w:rsid w:val="00820BA9"/>
    <w:rsid w:val="00822291"/>
    <w:rsid w:val="00827200"/>
    <w:rsid w:val="00830F5F"/>
    <w:rsid w:val="00832630"/>
    <w:rsid w:val="008362D1"/>
    <w:rsid w:val="00845250"/>
    <w:rsid w:val="00846A94"/>
    <w:rsid w:val="00862B98"/>
    <w:rsid w:val="008771A7"/>
    <w:rsid w:val="0087792A"/>
    <w:rsid w:val="00884AA8"/>
    <w:rsid w:val="00885503"/>
    <w:rsid w:val="00895DD8"/>
    <w:rsid w:val="008976A1"/>
    <w:rsid w:val="008B41EE"/>
    <w:rsid w:val="008C26F3"/>
    <w:rsid w:val="008D2EF3"/>
    <w:rsid w:val="008D55FE"/>
    <w:rsid w:val="008E7A5D"/>
    <w:rsid w:val="008F786C"/>
    <w:rsid w:val="00917309"/>
    <w:rsid w:val="00920A1A"/>
    <w:rsid w:val="00920C25"/>
    <w:rsid w:val="00923161"/>
    <w:rsid w:val="00924D61"/>
    <w:rsid w:val="00926360"/>
    <w:rsid w:val="009302C5"/>
    <w:rsid w:val="00934D70"/>
    <w:rsid w:val="00945DEB"/>
    <w:rsid w:val="00947D05"/>
    <w:rsid w:val="009517FD"/>
    <w:rsid w:val="00971BAA"/>
    <w:rsid w:val="0097579D"/>
    <w:rsid w:val="00986C0B"/>
    <w:rsid w:val="0099285A"/>
    <w:rsid w:val="00993325"/>
    <w:rsid w:val="00996AE5"/>
    <w:rsid w:val="009B6C7B"/>
    <w:rsid w:val="009D4925"/>
    <w:rsid w:val="009D5D34"/>
    <w:rsid w:val="009D6A80"/>
    <w:rsid w:val="009E438A"/>
    <w:rsid w:val="009E64DF"/>
    <w:rsid w:val="00A0639F"/>
    <w:rsid w:val="00A22ADA"/>
    <w:rsid w:val="00A23832"/>
    <w:rsid w:val="00A23D1B"/>
    <w:rsid w:val="00A265F1"/>
    <w:rsid w:val="00A3528E"/>
    <w:rsid w:val="00A530B8"/>
    <w:rsid w:val="00A56FB1"/>
    <w:rsid w:val="00A57138"/>
    <w:rsid w:val="00A6487D"/>
    <w:rsid w:val="00A754C2"/>
    <w:rsid w:val="00A87704"/>
    <w:rsid w:val="00AA4B4F"/>
    <w:rsid w:val="00AA5954"/>
    <w:rsid w:val="00AB0129"/>
    <w:rsid w:val="00AB072C"/>
    <w:rsid w:val="00AC554B"/>
    <w:rsid w:val="00AD03EC"/>
    <w:rsid w:val="00AD10BD"/>
    <w:rsid w:val="00AD35B0"/>
    <w:rsid w:val="00AD3678"/>
    <w:rsid w:val="00AD4B7A"/>
    <w:rsid w:val="00AE299D"/>
    <w:rsid w:val="00AE3B6F"/>
    <w:rsid w:val="00AE45F5"/>
    <w:rsid w:val="00AF0306"/>
    <w:rsid w:val="00AF3C4B"/>
    <w:rsid w:val="00B019E1"/>
    <w:rsid w:val="00B05638"/>
    <w:rsid w:val="00B137E1"/>
    <w:rsid w:val="00B14888"/>
    <w:rsid w:val="00B23B3D"/>
    <w:rsid w:val="00B242B3"/>
    <w:rsid w:val="00B24C1C"/>
    <w:rsid w:val="00B261CC"/>
    <w:rsid w:val="00B30787"/>
    <w:rsid w:val="00B3312C"/>
    <w:rsid w:val="00B37AF6"/>
    <w:rsid w:val="00B37E50"/>
    <w:rsid w:val="00B40434"/>
    <w:rsid w:val="00B40DFA"/>
    <w:rsid w:val="00B40FAD"/>
    <w:rsid w:val="00B43194"/>
    <w:rsid w:val="00B45247"/>
    <w:rsid w:val="00B54801"/>
    <w:rsid w:val="00B579A6"/>
    <w:rsid w:val="00B64884"/>
    <w:rsid w:val="00B65450"/>
    <w:rsid w:val="00B6612C"/>
    <w:rsid w:val="00B73DF2"/>
    <w:rsid w:val="00B74680"/>
    <w:rsid w:val="00B82CCF"/>
    <w:rsid w:val="00B86F5D"/>
    <w:rsid w:val="00B927FB"/>
    <w:rsid w:val="00B934C6"/>
    <w:rsid w:val="00B9437A"/>
    <w:rsid w:val="00B96A75"/>
    <w:rsid w:val="00BA393B"/>
    <w:rsid w:val="00BA55B3"/>
    <w:rsid w:val="00BA7882"/>
    <w:rsid w:val="00BA7CE1"/>
    <w:rsid w:val="00BA7D61"/>
    <w:rsid w:val="00BB4B8F"/>
    <w:rsid w:val="00BB4BE8"/>
    <w:rsid w:val="00BC640C"/>
    <w:rsid w:val="00BD2CD0"/>
    <w:rsid w:val="00BE37C0"/>
    <w:rsid w:val="00BE385B"/>
    <w:rsid w:val="00BE4EA0"/>
    <w:rsid w:val="00BE6190"/>
    <w:rsid w:val="00BF3678"/>
    <w:rsid w:val="00C00ECB"/>
    <w:rsid w:val="00C11B18"/>
    <w:rsid w:val="00C3216F"/>
    <w:rsid w:val="00C35A1B"/>
    <w:rsid w:val="00C468AD"/>
    <w:rsid w:val="00C54344"/>
    <w:rsid w:val="00C56596"/>
    <w:rsid w:val="00C745C7"/>
    <w:rsid w:val="00C75B26"/>
    <w:rsid w:val="00C80FEF"/>
    <w:rsid w:val="00C8167B"/>
    <w:rsid w:val="00C9268C"/>
    <w:rsid w:val="00C93C92"/>
    <w:rsid w:val="00CA0D67"/>
    <w:rsid w:val="00CB1AC5"/>
    <w:rsid w:val="00CC1D5A"/>
    <w:rsid w:val="00CE202E"/>
    <w:rsid w:val="00CE6915"/>
    <w:rsid w:val="00CF189F"/>
    <w:rsid w:val="00D03A9C"/>
    <w:rsid w:val="00D04ABB"/>
    <w:rsid w:val="00D05744"/>
    <w:rsid w:val="00D172D4"/>
    <w:rsid w:val="00D369C7"/>
    <w:rsid w:val="00D3725F"/>
    <w:rsid w:val="00D42A26"/>
    <w:rsid w:val="00D44D12"/>
    <w:rsid w:val="00D45754"/>
    <w:rsid w:val="00D459D3"/>
    <w:rsid w:val="00D4637F"/>
    <w:rsid w:val="00D50135"/>
    <w:rsid w:val="00D518CF"/>
    <w:rsid w:val="00D52867"/>
    <w:rsid w:val="00D55D57"/>
    <w:rsid w:val="00D642E6"/>
    <w:rsid w:val="00D76285"/>
    <w:rsid w:val="00D82C9D"/>
    <w:rsid w:val="00D8581B"/>
    <w:rsid w:val="00DB1372"/>
    <w:rsid w:val="00DB137F"/>
    <w:rsid w:val="00DB5328"/>
    <w:rsid w:val="00DC6A24"/>
    <w:rsid w:val="00DC771B"/>
    <w:rsid w:val="00DE01F6"/>
    <w:rsid w:val="00DE56B7"/>
    <w:rsid w:val="00DF07AA"/>
    <w:rsid w:val="00DF35A1"/>
    <w:rsid w:val="00E00AE5"/>
    <w:rsid w:val="00E00EFA"/>
    <w:rsid w:val="00E012D6"/>
    <w:rsid w:val="00E045BF"/>
    <w:rsid w:val="00E05849"/>
    <w:rsid w:val="00E05F20"/>
    <w:rsid w:val="00E07FB3"/>
    <w:rsid w:val="00E102BF"/>
    <w:rsid w:val="00E35542"/>
    <w:rsid w:val="00E419FB"/>
    <w:rsid w:val="00E43559"/>
    <w:rsid w:val="00E54843"/>
    <w:rsid w:val="00E5599E"/>
    <w:rsid w:val="00E63866"/>
    <w:rsid w:val="00E67CEF"/>
    <w:rsid w:val="00E76971"/>
    <w:rsid w:val="00E771F2"/>
    <w:rsid w:val="00E8593E"/>
    <w:rsid w:val="00E86950"/>
    <w:rsid w:val="00E9063F"/>
    <w:rsid w:val="00EC48BF"/>
    <w:rsid w:val="00EF3D24"/>
    <w:rsid w:val="00EF4CE8"/>
    <w:rsid w:val="00EF6F50"/>
    <w:rsid w:val="00F05792"/>
    <w:rsid w:val="00F224AE"/>
    <w:rsid w:val="00F234B2"/>
    <w:rsid w:val="00F2385E"/>
    <w:rsid w:val="00F40C1B"/>
    <w:rsid w:val="00F660F8"/>
    <w:rsid w:val="00F81416"/>
    <w:rsid w:val="00F84223"/>
    <w:rsid w:val="00F84BFC"/>
    <w:rsid w:val="00F8741D"/>
    <w:rsid w:val="00F9397C"/>
    <w:rsid w:val="00F971B5"/>
    <w:rsid w:val="00FA2070"/>
    <w:rsid w:val="00FA2BE0"/>
    <w:rsid w:val="00FC057A"/>
    <w:rsid w:val="00FC46FA"/>
    <w:rsid w:val="00FD3E75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17FD"/>
    <w:pPr>
      <w:spacing w:after="200" w:line="276" w:lineRule="auto"/>
    </w:pPr>
    <w:rPr>
      <w:lang w:val="be-BY" w:eastAsia="be-BY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314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287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314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701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3148"/>
    <w:pPr>
      <w:spacing w:before="240" w:after="60" w:line="240" w:lineRule="auto"/>
      <w:outlineLvl w:val="5"/>
    </w:pPr>
    <w:rPr>
      <w:rFonts w:ascii="Times New Roman" w:hAnsi="Times New Roman"/>
      <w:b/>
      <w:bCs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2A6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4223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1701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3148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A287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73148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17019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73148"/>
    <w:rPr>
      <w:rFonts w:ascii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D2A67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84223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17019"/>
    <w:rPr>
      <w:rFonts w:ascii="Cambria" w:hAnsi="Cambria" w:cs="Times New Roman"/>
      <w:i/>
      <w:iCs/>
      <w:color w:val="404040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C057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C057A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57314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3148"/>
    <w:rPr>
      <w:rFonts w:ascii="Times New Roman" w:hAnsi="Times New Roman" w:cs="Times New Roman"/>
      <w:sz w:val="20"/>
      <w:szCs w:val="20"/>
      <w:lang w:val="ru-RU" w:eastAsia="ru-RU"/>
    </w:rPr>
  </w:style>
  <w:style w:type="character" w:styleId="PageNumber">
    <w:name w:val="page number"/>
    <w:basedOn w:val="DefaultParagraphFont"/>
    <w:uiPriority w:val="99"/>
    <w:semiHidden/>
    <w:rsid w:val="0057314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84223"/>
    <w:pPr>
      <w:spacing w:after="0" w:line="240" w:lineRule="auto"/>
    </w:pPr>
    <w:rPr>
      <w:rFonts w:ascii="Times New Roman" w:hAnsi="Times New Roman"/>
      <w:spacing w:val="-20"/>
      <w:w w:val="130"/>
      <w:sz w:val="24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4223"/>
    <w:rPr>
      <w:rFonts w:ascii="Times New Roman" w:hAnsi="Times New Roman" w:cs="Times New Roman"/>
      <w:spacing w:val="-20"/>
      <w:w w:val="130"/>
      <w:sz w:val="20"/>
      <w:szCs w:val="20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F842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84223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F842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84223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170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17019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B24C1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7316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16AF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7316AF"/>
    <w:pPr>
      <w:spacing w:after="0" w:line="240" w:lineRule="auto"/>
      <w:jc w:val="center"/>
    </w:pPr>
    <w:rPr>
      <w:rFonts w:ascii="Times New Roman" w:hAnsi="Times New Roman"/>
      <w:b/>
      <w:w w:val="130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316AF"/>
    <w:rPr>
      <w:rFonts w:ascii="Times New Roman" w:hAnsi="Times New Roman" w:cs="Times New Roman"/>
      <w:b/>
      <w:w w:val="130"/>
      <w:sz w:val="20"/>
      <w:szCs w:val="20"/>
      <w:lang w:eastAsia="ru-RU"/>
    </w:rPr>
  </w:style>
  <w:style w:type="paragraph" w:customStyle="1" w:styleId="Default">
    <w:name w:val="Default"/>
    <w:uiPriority w:val="99"/>
    <w:rsid w:val="004034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e-BY" w:eastAsia="be-BY"/>
    </w:rPr>
  </w:style>
  <w:style w:type="paragraph" w:customStyle="1" w:styleId="1">
    <w:name w:val="Название1"/>
    <w:basedOn w:val="Normal"/>
    <w:uiPriority w:val="99"/>
    <w:rsid w:val="002F51D4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4"/>
      <w:lang w:val="ru-RU" w:eastAsia="ru-RU"/>
    </w:rPr>
  </w:style>
  <w:style w:type="paragraph" w:customStyle="1" w:styleId="2">
    <w:name w:val="Название2"/>
    <w:basedOn w:val="Normal"/>
    <w:uiPriority w:val="99"/>
    <w:rsid w:val="003A2877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locked/>
    <w:rsid w:val="007A20C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7FB3"/>
    <w:rPr>
      <w:rFonts w:cs="Times New Roman"/>
      <w:lang w:val="be-BY"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DE9D5-E223-4297-8BF2-2F355A418FED}"/>
</file>

<file path=customXml/itemProps2.xml><?xml version="1.0" encoding="utf-8"?>
<ds:datastoreItem xmlns:ds="http://schemas.openxmlformats.org/officeDocument/2006/customXml" ds:itemID="{90B306BC-7DC7-42A7-BB07-B65E83CB889B}"/>
</file>

<file path=customXml/itemProps3.xml><?xml version="1.0" encoding="utf-8"?>
<ds:datastoreItem xmlns:ds="http://schemas.openxmlformats.org/officeDocument/2006/customXml" ds:itemID="{54424652-C1EC-4F05-B722-BB0368728DC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2562</TotalTime>
  <Pages>14</Pages>
  <Words>3087</Words>
  <Characters>17602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Стась</dc:creator>
  <cp:keywords/>
  <dc:description/>
  <cp:lastModifiedBy>ZZZ</cp:lastModifiedBy>
  <cp:revision>270</cp:revision>
  <cp:lastPrinted>2015-05-11T10:59:00Z</cp:lastPrinted>
  <dcterms:created xsi:type="dcterms:W3CDTF">2009-09-05T15:12:00Z</dcterms:created>
  <dcterms:modified xsi:type="dcterms:W3CDTF">2015-05-11T11:00:00Z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