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3E8" w:rsidRPr="00001B42" w:rsidRDefault="004843E8" w:rsidP="00EB692A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01B42">
        <w:rPr>
          <w:rFonts w:ascii="Times New Roman" w:hAnsi="Times New Roman" w:cs="Times New Roman"/>
          <w:b/>
          <w:bCs/>
          <w:sz w:val="28"/>
          <w:szCs w:val="28"/>
          <w:lang w:val="en-US"/>
        </w:rPr>
        <w:t>About Myself</w:t>
      </w:r>
    </w:p>
    <w:p w:rsidR="004843E8" w:rsidRPr="00001B42" w:rsidRDefault="004843E8" w:rsidP="00EB692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843E8" w:rsidRPr="00001B42" w:rsidRDefault="004843E8" w:rsidP="00EB692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B42">
        <w:rPr>
          <w:rFonts w:ascii="Times New Roman" w:hAnsi="Times New Roman" w:cs="Times New Roman"/>
          <w:sz w:val="28"/>
          <w:szCs w:val="28"/>
          <w:lang w:val="en-US"/>
        </w:rPr>
        <w:t xml:space="preserve">Let me introduce myself. </w:t>
      </w:r>
    </w:p>
    <w:p w:rsidR="004843E8" w:rsidRPr="00001B42" w:rsidRDefault="004843E8" w:rsidP="00EB692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B42">
        <w:rPr>
          <w:rFonts w:ascii="Times New Roman" w:hAnsi="Times New Roman" w:cs="Times New Roman"/>
          <w:sz w:val="28"/>
          <w:szCs w:val="28"/>
          <w:lang w:val="en-US"/>
        </w:rPr>
        <w:t>My first name is … , my surname (family name, second name) is … , my patronymic is … . I was born in Gomel (Rechitsa, Svetlogorsk) on the 2</w:t>
      </w:r>
      <w:r w:rsidRPr="00001B4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nd</w:t>
      </w:r>
      <w:r w:rsidRPr="00001B42">
        <w:rPr>
          <w:rFonts w:ascii="Times New Roman" w:hAnsi="Times New Roman" w:cs="Times New Roman"/>
          <w:sz w:val="28"/>
          <w:szCs w:val="28"/>
          <w:lang w:val="en-US"/>
        </w:rPr>
        <w:t xml:space="preserve"> of May, 1992. So, I am 20 (years old). </w:t>
      </w:r>
    </w:p>
    <w:p w:rsidR="004843E8" w:rsidRPr="00001B42" w:rsidRDefault="004843E8" w:rsidP="00EB692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B42">
        <w:rPr>
          <w:rFonts w:ascii="Times New Roman" w:hAnsi="Times New Roman" w:cs="Times New Roman"/>
          <w:sz w:val="28"/>
          <w:szCs w:val="28"/>
          <w:lang w:val="en-US"/>
        </w:rPr>
        <w:t xml:space="preserve">I finished school № 1 in Gomel.Now I’m a first-year student of Francisk Skorina Gomel State University. I study at the  of Economics. My future profession is an economist. My field is finance and crediting (finance and crediting; management, public administration). I decided to choose this profession because … </w:t>
      </w:r>
    </w:p>
    <w:p w:rsidR="004843E8" w:rsidRPr="00001B42" w:rsidRDefault="004843E8" w:rsidP="00EB692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B42">
        <w:rPr>
          <w:rFonts w:ascii="Times New Roman" w:hAnsi="Times New Roman" w:cs="Times New Roman"/>
          <w:sz w:val="28"/>
          <w:szCs w:val="28"/>
          <w:lang w:val="en-US"/>
        </w:rPr>
        <w:t>My hobby is cooking (collecting stamps, cooking, gardening, painting, singing, dancing, travelling, watching TV, etc.). I have a driving license, but unfortunately I don’t have a car. I am interested in literature, both fiction literature (художественная) and scientific literature (научная). In my free time, I often read different books. Almost every day I surf in the Internet. I like to chat with my friends online and I also use the Web to find useful or necessary information either for my studies or for pleasure. Sometimes I play computer games (the piano). I often watch movies. I prefer comedies (dramas, horror films, action films, soap operas, thrillers, etc.). Sometimes I go to the cinema to watch a film on a big screen.</w:t>
      </w:r>
    </w:p>
    <w:p w:rsidR="004843E8" w:rsidRPr="00001B42" w:rsidRDefault="004843E8" w:rsidP="00EB692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B42">
        <w:rPr>
          <w:rFonts w:ascii="Times New Roman" w:hAnsi="Times New Roman" w:cs="Times New Roman"/>
          <w:sz w:val="28"/>
          <w:szCs w:val="28"/>
          <w:lang w:val="en-US"/>
        </w:rPr>
        <w:t xml:space="preserve">As for my appearance, I have blue (grey, green, hazel) eyes and short / long black (fair, chestnut, dark) hair. As for my character, people say that I am kind, responsible and modest. I have a good sense of humour. Besides, I am sincere and tolerant, honest, cheerful, hard-working, confident and serious. I think I am calm but sometimes I can lose my temper and become angry or sad. I can even be selfish. </w:t>
      </w:r>
    </w:p>
    <w:p w:rsidR="004843E8" w:rsidRPr="00001B42" w:rsidRDefault="004843E8" w:rsidP="00EB692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B42">
        <w:rPr>
          <w:rFonts w:ascii="Times New Roman" w:hAnsi="Times New Roman" w:cs="Times New Roman"/>
          <w:sz w:val="28"/>
          <w:szCs w:val="28"/>
          <w:lang w:val="en-US"/>
        </w:rPr>
        <w:t>Now I want to tell you a few words about my family. I am single and live with my parents (I am married and live with my husband / wife). I have an elder brother and a younger sister (a child, two children). I love my family very much and I spend a lot of time with them.</w:t>
      </w:r>
    </w:p>
    <w:sectPr w:rsidR="004843E8" w:rsidRPr="00001B42" w:rsidSect="001C6E6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4267"/>
    <w:rsid w:val="00001B42"/>
    <w:rsid w:val="00041D58"/>
    <w:rsid w:val="000E75CB"/>
    <w:rsid w:val="000F4158"/>
    <w:rsid w:val="00104EEA"/>
    <w:rsid w:val="00107D00"/>
    <w:rsid w:val="001323D2"/>
    <w:rsid w:val="001C6E69"/>
    <w:rsid w:val="002441F7"/>
    <w:rsid w:val="002B41B9"/>
    <w:rsid w:val="00351B2A"/>
    <w:rsid w:val="003B3A61"/>
    <w:rsid w:val="00415D72"/>
    <w:rsid w:val="00427484"/>
    <w:rsid w:val="004843E8"/>
    <w:rsid w:val="00484C99"/>
    <w:rsid w:val="0049742E"/>
    <w:rsid w:val="004D07FC"/>
    <w:rsid w:val="006C6F69"/>
    <w:rsid w:val="006F3341"/>
    <w:rsid w:val="00714995"/>
    <w:rsid w:val="00733B26"/>
    <w:rsid w:val="007C44B5"/>
    <w:rsid w:val="00986CF4"/>
    <w:rsid w:val="0099775E"/>
    <w:rsid w:val="009B3E7C"/>
    <w:rsid w:val="00A3616A"/>
    <w:rsid w:val="00A90C35"/>
    <w:rsid w:val="00AB6844"/>
    <w:rsid w:val="00B2096F"/>
    <w:rsid w:val="00BA38B6"/>
    <w:rsid w:val="00BD5F14"/>
    <w:rsid w:val="00CF366D"/>
    <w:rsid w:val="00D07271"/>
    <w:rsid w:val="00D635F8"/>
    <w:rsid w:val="00DA483A"/>
    <w:rsid w:val="00E435A9"/>
    <w:rsid w:val="00E84267"/>
    <w:rsid w:val="00EB692A"/>
    <w:rsid w:val="00F064B6"/>
    <w:rsid w:val="00F06983"/>
    <w:rsid w:val="00FA1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267"/>
    <w:pPr>
      <w:spacing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5C40B5-CB67-4FB6-B5DA-0E2E10C7AB6C}"/>
</file>

<file path=customXml/itemProps2.xml><?xml version="1.0" encoding="utf-8"?>
<ds:datastoreItem xmlns:ds="http://schemas.openxmlformats.org/officeDocument/2006/customXml" ds:itemID="{EBF395F1-6B07-4CDF-8065-38C4E5A8AD32}"/>
</file>

<file path=customXml/itemProps3.xml><?xml version="1.0" encoding="utf-8"?>
<ds:datastoreItem xmlns:ds="http://schemas.openxmlformats.org/officeDocument/2006/customXml" ds:itemID="{6BE47A47-599B-4247-9994-86B5E878173F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169</TotalTime>
  <Pages>1</Pages>
  <Words>291</Words>
  <Characters>1659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Hrum</cp:lastModifiedBy>
  <cp:revision>18</cp:revision>
  <cp:lastPrinted>2013-11-25T07:01:00Z</cp:lastPrinted>
  <dcterms:created xsi:type="dcterms:W3CDTF">2012-08-09T09:58:00Z</dcterms:created>
  <dcterms:modified xsi:type="dcterms:W3CDTF">2020-05-11T13:22:00Z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